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46D77" w14:textId="48142A3E" w:rsidR="00981E9C" w:rsidRDefault="00305590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022D2878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3C417394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  <w:r w:rsidR="008C10C7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C10C7" w:rsidRPr="008C10C7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القسمة الاقليدية </w:t>
                            </w:r>
                          </w:p>
                          <w:p w14:paraId="0B1A36EA" w14:textId="3AD3618E" w:rsidR="00305590" w:rsidRPr="008C10C7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8C10C7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8C10C7" w:rsidRPr="008C10C7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C10C7" w:rsidRPr="008C10C7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معرفة وتحديد حاصل القسمة وباقيها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" fillcolor="white [3201]" strokecolor="black [3213]" strokeweight="2pt">
                <v:textbox>
                  <w:txbxContent>
                    <w:p w14:paraId="303C3F6E" w14:textId="3C417394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  <w:r w:rsidR="008C10C7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C10C7" w:rsidRPr="008C10C7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 xml:space="preserve">القسمة الاقليدية </w:t>
                      </w:r>
                    </w:p>
                    <w:p w14:paraId="0B1A36EA" w14:textId="3AD3618E" w:rsidR="00305590" w:rsidRPr="008C10C7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8C10C7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8C10C7" w:rsidRPr="008C10C7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C10C7" w:rsidRPr="008C10C7">
                        <w:rPr>
                          <w:rFonts w:ascii="Amiri" w:hAnsi="Amiri" w:cs="Amiri"/>
                          <w:sz w:val="24"/>
                          <w:szCs w:val="24"/>
                          <w:rtl/>
                          <w:lang w:bidi="ar-DZ"/>
                        </w:rPr>
                        <w:t>معرفة وتحديد حاصل القسمة وباقيها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4F5FA6A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C10" w14:textId="12113786" w:rsidR="00305590" w:rsidRPr="00305590" w:rsidRDefault="00305590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8C10C7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5288EAE3" w14:textId="77777777" w:rsidR="00305590" w:rsidRDefault="00305590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1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v9eN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4040C10" w14:textId="12113786" w:rsidR="00305590" w:rsidRPr="00305590" w:rsidRDefault="00305590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8C10C7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5288EAE3" w14:textId="77777777" w:rsidR="00305590" w:rsidRDefault="00305590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025140B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6236FC19" w:rsidR="00305590" w:rsidRPr="00305590" w:rsidRDefault="00305590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 w:rsidR="00175A27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 اداب/لغات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cL0iV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6236FC19" w:rsidR="00305590" w:rsidRPr="00305590" w:rsidRDefault="00305590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 w:rsidR="00175A27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 اداب/لغات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238A0E3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5B60CC42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C10C7" w:rsidRPr="008C10C7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الحســــاب</w:t>
                            </w:r>
                          </w:p>
                          <w:p w14:paraId="689BBFB2" w14:textId="2AD06F91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8C10C7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97003" w:rsidRPr="00E97003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القسمة الاقليدية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UdGgBnYCAABD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9E3D4D8" w14:textId="5B60CC42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8C10C7" w:rsidRPr="008C10C7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الحســــاب</w:t>
                      </w:r>
                    </w:p>
                    <w:p w14:paraId="689BBFB2" w14:textId="2AD06F91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8C10C7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E97003" w:rsidRPr="00E97003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القسمة الاقليدية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553FC94B" w14:textId="77777777" w:rsidR="00305590" w:rsidRPr="00792B9B" w:rsidRDefault="00305590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2E1A644A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81E9C" w:rsidRPr="00792B9B" w14:paraId="019026BB" w14:textId="77777777" w:rsidTr="00305590">
        <w:tc>
          <w:tcPr>
            <w:tcW w:w="1278" w:type="dxa"/>
          </w:tcPr>
          <w:p w14:paraId="31B4EA85" w14:textId="77777777" w:rsidR="00981E9C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981E9C" w:rsidRDefault="00981E9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181278" w14:textId="77777777" w:rsidR="00981E9C" w:rsidRPr="00FB5A89" w:rsidRDefault="00981E9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0896115" w14:textId="77777777" w:rsidR="00981E9C" w:rsidRPr="00792B9B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AF9EA7F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368719B" wp14:editId="78DB0F0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164465</wp:posOffset>
                      </wp:positionV>
                      <wp:extent cx="1504950" cy="1333500"/>
                      <wp:effectExtent l="0" t="0" r="19050" b="19050"/>
                      <wp:wrapNone/>
                      <wp:docPr id="854143004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E4E657" w14:textId="77777777" w:rsidR="008C10C7" w:rsidRDefault="008C10C7" w:rsidP="008C10C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65039A" wp14:editId="40482681">
                                        <wp:extent cx="1352550" cy="1181100"/>
                                        <wp:effectExtent l="0" t="0" r="0" b="0"/>
                                        <wp:docPr id="195782714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789332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2550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8719B" id="Rectangle 62" o:spid="_x0000_s1030" style="position:absolute;left:0;text-align:left;margin-left:4pt;margin-top:12.95pt;width:118.5pt;height:10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" fillcolor="white [3212]" strokecolor="white [3212]" strokeweight="2pt">
                      <v:textbox>
                        <w:txbxContent>
                          <w:p w14:paraId="2DE4E657" w14:textId="77777777" w:rsidR="008C10C7" w:rsidRDefault="008C10C7" w:rsidP="008C10C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65039A" wp14:editId="40482681">
                                  <wp:extent cx="1352550" cy="1181100"/>
                                  <wp:effectExtent l="0" t="0" r="0" b="0"/>
                                  <wp:docPr id="195782714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78933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نشاط 02 ص08 "سؤال01"</w:t>
            </w:r>
          </w:p>
          <w:p w14:paraId="50A5D67D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052256C6" w14:textId="77777777" w:rsidR="008C10C7" w:rsidRPr="008C10C7" w:rsidRDefault="008C10C7" w:rsidP="008C10C7">
            <w:pPr>
              <w:numPr>
                <w:ilvl w:val="0"/>
                <w:numId w:val="24"/>
              </w:numPr>
              <w:tabs>
                <w:tab w:val="left" w:pos="5589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بإتباع نفس المنهجية المقابلة عين باقي وحاصل </w:t>
            </w:r>
          </w:p>
          <w:p w14:paraId="1167A9D9" w14:textId="77777777" w:rsidR="008C10C7" w:rsidRPr="008C10C7" w:rsidRDefault="008C10C7" w:rsidP="008C10C7">
            <w:pPr>
              <w:tabs>
                <w:tab w:val="left" w:pos="5589"/>
              </w:tabs>
              <w:bidi/>
              <w:ind w:left="720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قسمة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7C2FF9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 o:ole="">
                  <v:imagedata r:id="rId8" o:title=""/>
                </v:shape>
                <o:OLEObject Type="Embed" ProgID="Equation.DSMT4" ShapeID="_x0000_i1025" DrawAspect="Content" ObjectID="_1793264088" r:id="rId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على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57943025">
                <v:shape id="_x0000_i1026" type="#_x0000_t75" style="width:9.75pt;height:14.25pt" o:ole="">
                  <v:imagedata r:id="rId10" o:title=""/>
                </v:shape>
                <o:OLEObject Type="Embed" ProgID="Equation.DSMT4" ShapeID="_x0000_i1026" DrawAspect="Content" ObjectID="_1793264089" r:id="rId1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 في الحالتين التاليتين:                                                                           </w:t>
            </w:r>
          </w:p>
          <w:p w14:paraId="50EB9AFC" w14:textId="77777777" w:rsidR="008C10C7" w:rsidRPr="008C10C7" w:rsidRDefault="008C10C7" w:rsidP="008C10C7">
            <w:pPr>
              <w:tabs>
                <w:tab w:val="left" w:pos="5589"/>
              </w:tabs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 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20" w14:anchorId="6B07F20D">
                <v:shape id="_x0000_i1027" type="#_x0000_t75" style="width:9pt;height:11.25pt" o:ole="">
                  <v:imagedata r:id="rId12" o:title=""/>
                </v:shape>
                <o:OLEObject Type="Embed" ProgID="Equation.DSMT4" ShapeID="_x0000_i1027" DrawAspect="Content" ObjectID="_1793264090" r:id="rId1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780" w:dyaOrig="279" w14:anchorId="2ADDCB2B">
                <v:shape id="_x0000_i1028" type="#_x0000_t75" style="width:39pt;height:14.25pt" o:ole="">
                  <v:imagedata r:id="rId14" o:title=""/>
                </v:shape>
                <o:OLEObject Type="Embed" ProgID="Equation.DSMT4" ShapeID="_x0000_i1028" DrawAspect="Content" ObjectID="_1793264091" r:id="rId1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 و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680" w:dyaOrig="279" w14:anchorId="19C80092">
                <v:shape id="_x0000_i1029" type="#_x0000_t75" style="width:33.75pt;height:14.25pt" o:ole="">
                  <v:imagedata r:id="rId16" o:title=""/>
                </v:shape>
                <o:OLEObject Type="Embed" ProgID="Equation.DSMT4" ShapeID="_x0000_i1029" DrawAspect="Content" ObjectID="_1793264092" r:id="rId1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،  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20" w14:anchorId="28CAB39D">
                <v:shape id="_x0000_i1030" type="#_x0000_t75" style="width:9pt;height:11.25pt" o:ole="">
                  <v:imagedata r:id="rId12" o:title=""/>
                </v:shape>
                <o:OLEObject Type="Embed" ProgID="Equation.DSMT4" ShapeID="_x0000_i1030" DrawAspect="Content" ObjectID="_1793264093" r:id="rId1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800" w:dyaOrig="279" w14:anchorId="035947F5">
                <v:shape id="_x0000_i1031" type="#_x0000_t75" style="width:39.75pt;height:14.25pt" o:ole="">
                  <v:imagedata r:id="rId19" o:title=""/>
                </v:shape>
                <o:OLEObject Type="Embed" ProgID="Equation.DSMT4" ShapeID="_x0000_i1031" DrawAspect="Content" ObjectID="_1793264094" r:id="rId2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660" w:dyaOrig="279" w14:anchorId="132A4525">
                <v:shape id="_x0000_i1032" type="#_x0000_t75" style="width:33pt;height:14.25pt" o:ole="">
                  <v:imagedata r:id="rId21" o:title=""/>
                </v:shape>
                <o:OLEObject Type="Embed" ProgID="Equation.DSMT4" ShapeID="_x0000_i1032" DrawAspect="Content" ObjectID="_1793264095" r:id="rId2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                                      </w:t>
            </w:r>
          </w:p>
          <w:p w14:paraId="79A59561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060904A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قابلية القسمة في</w:t>
            </w:r>
            <w:r w:rsidRPr="008C10C7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40" w:dyaOrig="260" w14:anchorId="57AB4653">
                <v:shape id="_x0000_i1033" type="#_x0000_t75" style="width:15pt;height:15.75pt" o:ole="">
                  <v:imagedata r:id="rId23" o:title=""/>
                </v:shape>
                <o:OLEObject Type="Embed" ProgID="Equation.DSMT4" ShapeID="_x0000_i1033" DrawAspect="Content" ObjectID="_1793264096" r:id="rId24"/>
              </w:object>
            </w:r>
          </w:p>
          <w:p w14:paraId="738C5001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تعريف:</w:t>
            </w:r>
          </w:p>
          <w:p w14:paraId="68E6307F" w14:textId="77777777" w:rsidR="008C10C7" w:rsidRPr="008C10C7" w:rsidRDefault="008C10C7" w:rsidP="008C10C7">
            <w:pPr>
              <w:bidi/>
              <w:ind w:left="36"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60B5CC98">
                <v:shape id="_x0000_i1034" type="#_x0000_t75" style="width:9.75pt;height:11.25pt" o:ole="">
                  <v:imagedata r:id="rId25" o:title=""/>
                </v:shape>
                <o:OLEObject Type="Embed" ProgID="Equation.DSMT4" ShapeID="_x0000_i1034" DrawAspect="Content" ObjectID="_1793264097" r:id="rId26"/>
              </w:objec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>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3976D962">
                <v:shape id="_x0000_i1035" type="#_x0000_t75" style="width:9.75pt;height:14.25pt" o:ole="">
                  <v:imagedata r:id="rId27" o:title=""/>
                </v:shape>
                <o:OLEObject Type="Embed" ProgID="Equation.DSMT4" ShapeID="_x0000_i1035" DrawAspect="Content" ObjectID="_1793264098" r:id="rId2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عددان صحيحان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F7E493D">
                <v:shape id="_x0000_i1036" type="#_x0000_t75" style="width:9.75pt;height:14.25pt" o:ole="">
                  <v:imagedata r:id="rId27" o:title=""/>
                </v:shape>
                <o:OLEObject Type="Embed" ProgID="Equation.DSMT4" ShapeID="_x0000_i1036" DrawAspect="Content" ObjectID="_1793264099" r:id="rId2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غير معدوم. القول إن العدد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4ACC6B52">
                <v:shape id="_x0000_i1037" type="#_x0000_t75" style="width:9.75pt;height:14.25pt" o:ole="">
                  <v:imagedata r:id="rId27" o:title=""/>
                </v:shape>
                <o:OLEObject Type="Embed" ProgID="Equation.DSMT4" ShapeID="_x0000_i1037" DrawAspect="Content" ObjectID="_1793264100" r:id="rId3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يقسم العدد</w:t>
            </w: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1F3E118B">
                <v:shape id="_x0000_i1038" type="#_x0000_t75" style="width:9.75pt;height:11.25pt" o:ole="">
                  <v:imagedata r:id="rId25" o:title=""/>
                </v:shape>
                <o:OLEObject Type="Embed" ProgID="Equation.DSMT4" ShapeID="_x0000_i1038" DrawAspect="Content" ObjectID="_1793264101" r:id="rId3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يعني وجود عدد صحيح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2B33B26D">
                <v:shape id="_x0000_i1039" type="#_x0000_t75" style="width:9.75pt;height:14.25pt" o:ole="">
                  <v:imagedata r:id="rId32" o:title=""/>
                </v:shape>
                <o:OLEObject Type="Embed" ProgID="Equation.DSMT4" ShapeID="_x0000_i1039" DrawAspect="Content" ObjectID="_1793264102" r:id="rId3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حيث: 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740" w:dyaOrig="279" w14:anchorId="7950CA86">
                <v:shape id="_x0000_i1040" type="#_x0000_t75" style="width:36.75pt;height:14.25pt" o:ole="">
                  <v:imagedata r:id="rId34" o:title=""/>
                </v:shape>
                <o:OLEObject Type="Embed" ProgID="Equation.DSMT4" ShapeID="_x0000_i1040" DrawAspect="Content" ObjectID="_1793264103" r:id="rId3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. نقول كذلك أن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2B766919">
                <v:shape id="_x0000_i1041" type="#_x0000_t75" style="width:9.75pt;height:14.25pt" o:ole="">
                  <v:imagedata r:id="rId27" o:title=""/>
                </v:shape>
                <o:OLEObject Type="Embed" ProgID="Equation.DSMT4" ShapeID="_x0000_i1041" DrawAspect="Content" ObjectID="_1793264104" r:id="rId3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قاسم للعدد</w:t>
            </w: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78AAA5A4">
                <v:shape id="_x0000_i1042" type="#_x0000_t75" style="width:9.75pt;height:11.25pt" o:ole="">
                  <v:imagedata r:id="rId25" o:title=""/>
                </v:shape>
                <o:OLEObject Type="Embed" ProgID="Equation.DSMT4" ShapeID="_x0000_i1042" DrawAspect="Content" ObjectID="_1793264105" r:id="rId3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أو أن</w:t>
            </w: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45A1824F">
                <v:shape id="_x0000_i1043" type="#_x0000_t75" style="width:9.75pt;height:11.25pt" o:ole="">
                  <v:imagedata r:id="rId25" o:title=""/>
                </v:shape>
                <o:OLEObject Type="Embed" ProgID="Equation.DSMT4" ShapeID="_x0000_i1043" DrawAspect="Content" ObjectID="_1793264106" r:id="rId3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مضاعف للعدد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6010E2BE">
                <v:shape id="_x0000_i1044" type="#_x0000_t75" style="width:9.75pt;height:14.25pt" o:ole="">
                  <v:imagedata r:id="rId27" o:title=""/>
                </v:shape>
                <o:OLEObject Type="Embed" ProgID="Equation.DSMT4" ShapeID="_x0000_i1044" DrawAspect="Content" ObjectID="_1793264107" r:id="rId3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. </w:t>
            </w:r>
          </w:p>
          <w:p w14:paraId="61DF54F9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نكتب </w:t>
            </w:r>
            <w:r w:rsidRPr="008C10C7">
              <w:rPr>
                <w:rFonts w:ascii="Amiri" w:hAnsi="Amiri" w:cs="Amiri"/>
                <w:position w:val="-14"/>
                <w:sz w:val="28"/>
                <w:szCs w:val="28"/>
              </w:rPr>
              <w:object w:dxaOrig="440" w:dyaOrig="400" w14:anchorId="02D78F42">
                <v:shape id="_x0000_i1045" type="#_x0000_t75" style="width:21.75pt;height:20.25pt" o:ole="">
                  <v:imagedata r:id="rId40" o:title=""/>
                </v:shape>
                <o:OLEObject Type="Embed" ProgID="Equation.DSMT4" ShapeID="_x0000_i1045" DrawAspect="Content" ObjectID="_1793264108" r:id="rId4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ونقرأ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229F9099">
                <v:shape id="_x0000_i1046" type="#_x0000_t75" style="width:9.75pt;height:14.25pt" o:ole="">
                  <v:imagedata r:id="rId27" o:title=""/>
                </v:shape>
                <o:OLEObject Type="Embed" ProgID="Equation.DSMT4" ShapeID="_x0000_i1046" DrawAspect="Content" ObjectID="_1793264109" r:id="rId4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يقسم </w:t>
            </w: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5E7B0B35">
                <v:shape id="_x0000_i1047" type="#_x0000_t75" style="width:9.75pt;height:11.25pt" o:ole="">
                  <v:imagedata r:id="rId25" o:title=""/>
                </v:shape>
                <o:OLEObject Type="Embed" ProgID="Equation.DSMT4" ShapeID="_x0000_i1047" DrawAspect="Content" ObjectID="_1793264110" r:id="rId4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FCBB052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43807CA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مثال01: ت 01 ص22</w:t>
            </w:r>
          </w:p>
          <w:p w14:paraId="048FAD99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>من بين الأعداد المقترحة أدناه، عيّن التي تكون قاسمة للعدد 204.</w:t>
            </w:r>
          </w:p>
          <w:p w14:paraId="17037890" w14:textId="77777777" w:rsidR="008C10C7" w:rsidRPr="008C10C7" w:rsidRDefault="008C10C7" w:rsidP="008C10C7">
            <w:pPr>
              <w:bidi/>
              <w:ind w:firstLine="425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>2، 3، 4، 5، 6، 7، 8، 9، 10، 11، 12.</w:t>
            </w:r>
          </w:p>
          <w:p w14:paraId="7B34E5B4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75D2FD7" w14:textId="3B82305A" w:rsidR="008C10C7" w:rsidRPr="008C10C7" w:rsidRDefault="00E97003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C85BD06" wp14:editId="2E824AD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233045</wp:posOffset>
                      </wp:positionV>
                      <wp:extent cx="1790700" cy="1609725"/>
                      <wp:effectExtent l="0" t="0" r="19050" b="28575"/>
                      <wp:wrapNone/>
                      <wp:docPr id="1880300123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1609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0C91B" w14:textId="16E2F4F0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DB5B54" wp14:editId="494B6B93">
                                        <wp:extent cx="1517015" cy="1492885"/>
                                        <wp:effectExtent l="0" t="0" r="6985" b="0"/>
                                        <wp:docPr id="87156065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1560650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17015" cy="1492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5BD06" id="Rectangle 28" o:spid="_x0000_s1031" style="position:absolute;left:0;text-align:left;margin-left:1.2pt;margin-top:18.35pt;width:141pt;height:12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" fillcolor="white [3201]" strokecolor="white [3212]" strokeweight="2pt">
                      <v:textbox>
                        <w:txbxContent>
                          <w:p w14:paraId="2F00C91B" w14:textId="16E2F4F0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DB5B54" wp14:editId="494B6B93">
                                  <wp:extent cx="1517015" cy="1492885"/>
                                  <wp:effectExtent l="0" t="0" r="6985" b="0"/>
                                  <wp:docPr id="8715606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1560650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7015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10C7"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مثال02: ت 02 ص22</w:t>
            </w:r>
          </w:p>
          <w:p w14:paraId="0D0111EB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من بين الأعداد المقترحة أدناه، عيّن المضاعفات للعدد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300" w:dyaOrig="279" w14:anchorId="3169E7FE">
                <v:shape id="_x0000_i1048" type="#_x0000_t75" style="width:15pt;height:14.25pt" o:ole="">
                  <v:imagedata r:id="rId45" o:title=""/>
                </v:shape>
                <o:OLEObject Type="Embed" ProgID="Equation.DSMT4" ShapeID="_x0000_i1048" DrawAspect="Content" ObjectID="_1793264111" r:id="rId4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D190A6E" w14:textId="77777777" w:rsidR="008C10C7" w:rsidRPr="008C10C7" w:rsidRDefault="008C10C7" w:rsidP="008C10C7">
            <w:pPr>
              <w:bidi/>
              <w:ind w:firstLine="425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>0، 1، 17، 27، 51، 86، 119، 254.</w:t>
            </w:r>
          </w:p>
          <w:p w14:paraId="67CE0669" w14:textId="2526204D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مثال03: ت03 ص22</w:t>
            </w:r>
          </w:p>
          <w:p w14:paraId="65D8E8B3" w14:textId="77777777" w:rsidR="008C10C7" w:rsidRPr="008C10C7" w:rsidRDefault="008C10C7" w:rsidP="008C10C7">
            <w:pPr>
              <w:bidi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1. ما هو العدد الذي يقبل القسمة على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46F5B8CA">
                <v:shape id="_x0000_i1049" type="#_x0000_t75" style="width:9pt;height:14.25pt" o:ole="">
                  <v:imagedata r:id="rId47" o:title=""/>
                </v:shape>
                <o:OLEObject Type="Embed" ProgID="Equation.DSMT4" ShapeID="_x0000_i1049" DrawAspect="Content" ObjectID="_1793264112" r:id="rId4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؟    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00" w:dyaOrig="279" w14:anchorId="5BBEFC17">
                <v:shape id="_x0000_i1050" type="#_x0000_t75" style="width:20.25pt;height:14.25pt" o:ole="">
                  <v:imagedata r:id="rId49" o:title=""/>
                </v:shape>
                <o:OLEObject Type="Embed" ProgID="Equation.DSMT4" ShapeID="_x0000_i1050" DrawAspect="Content" ObjectID="_1793264113" r:id="rId5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48D9EEF9">
                <v:shape id="_x0000_i1051" type="#_x0000_t75" style="width:21.75pt;height:14.25pt" o:ole="">
                  <v:imagedata r:id="rId51" o:title=""/>
                </v:shape>
                <o:OLEObject Type="Embed" ProgID="Equation.DSMT4" ShapeID="_x0000_i1051" DrawAspect="Content" ObjectID="_1793264114" r:id="rId5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60" w14:anchorId="6BB1A085">
                <v:shape id="_x0000_i1052" type="#_x0000_t75" style="width:18.75pt;height:12.75pt" o:ole="">
                  <v:imagedata r:id="rId53" o:title=""/>
                </v:shape>
                <o:OLEObject Type="Embed" ProgID="Equation.DSMT4" ShapeID="_x0000_i1052" DrawAspect="Content" ObjectID="_1793264115" r:id="rId5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300" w:dyaOrig="279" w14:anchorId="1867F4E5">
                <v:shape id="_x0000_i1053" type="#_x0000_t75" style="width:15pt;height:14.25pt" o:ole="">
                  <v:imagedata r:id="rId55" o:title=""/>
                </v:shape>
                <o:OLEObject Type="Embed" ProgID="Equation.DSMT4" ShapeID="_x0000_i1053" DrawAspect="Content" ObjectID="_1793264116" r:id="rId5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13BC6F50" w14:textId="47EFC0E4" w:rsidR="008C10C7" w:rsidRPr="008C10C7" w:rsidRDefault="00FC57B1" w:rsidP="00FC57B1">
            <w:pPr>
              <w:tabs>
                <w:tab w:val="left" w:pos="2379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  <w:rtl/>
              </w:rPr>
              <w:lastRenderedPageBreak/>
              <w:tab/>
            </w:r>
          </w:p>
          <w:p w14:paraId="3F071C7D" w14:textId="77777777" w:rsidR="008C10C7" w:rsidRPr="008C10C7" w:rsidRDefault="008C10C7" w:rsidP="008C10C7">
            <w:pPr>
              <w:bidi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2. ما هو العدد الذي يقبل القسمة على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672AC24A">
                <v:shape id="_x0000_i1054" type="#_x0000_t75" style="width:9pt;height:14.25pt" o:ole="">
                  <v:imagedata r:id="rId57" o:title=""/>
                </v:shape>
                <o:OLEObject Type="Embed" ProgID="Equation.DSMT4" ShapeID="_x0000_i1054" DrawAspect="Content" ObjectID="_1793264117" r:id="rId5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؟      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 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6E6C8D90">
                <v:shape id="_x0000_i1055" type="#_x0000_t75" style="width:21.75pt;height:14.25pt" o:ole="">
                  <v:imagedata r:id="rId59" o:title=""/>
                </v:shape>
                <o:OLEObject Type="Embed" ProgID="Equation.DSMT4" ShapeID="_x0000_i1055" DrawAspect="Content" ObjectID="_1793264118" r:id="rId6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557FB0BE">
                <v:shape id="_x0000_i1056" type="#_x0000_t75" style="width:21pt;height:14.25pt" o:ole="">
                  <v:imagedata r:id="rId61" o:title=""/>
                </v:shape>
                <o:OLEObject Type="Embed" ProgID="Equation.DSMT4" ShapeID="_x0000_i1056" DrawAspect="Content" ObjectID="_1793264119" r:id="rId6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1EAC445D">
                <v:shape id="_x0000_i1057" type="#_x0000_t75" style="width:21pt;height:14.25pt" o:ole="">
                  <v:imagedata r:id="rId63" o:title=""/>
                </v:shape>
                <o:OLEObject Type="Embed" ProgID="Equation.DSMT4" ShapeID="_x0000_i1057" DrawAspect="Content" ObjectID="_1793264120" r:id="rId6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51C7675F">
                <v:shape id="_x0000_i1058" type="#_x0000_t75" style="width:21pt;height:14.25pt" o:ole="">
                  <v:imagedata r:id="rId65" o:title=""/>
                </v:shape>
                <o:OLEObject Type="Embed" ProgID="Equation.DSMT4" ShapeID="_x0000_i1058" DrawAspect="Content" ObjectID="_1793264121" r:id="rId6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0EDCCBBE" w14:textId="77777777" w:rsidR="008C10C7" w:rsidRPr="008C10C7" w:rsidRDefault="008C10C7" w:rsidP="008C10C7">
            <w:pPr>
              <w:bidi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3. ما هو العدد الذي يقبل القسمة على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200" w:dyaOrig="260" w14:anchorId="69D57B34">
                <v:shape id="_x0000_i1059" type="#_x0000_t75" style="width:9.75pt;height:12.75pt" o:ole="">
                  <v:imagedata r:id="rId67" o:title=""/>
                </v:shape>
                <o:OLEObject Type="Embed" ProgID="Equation.DSMT4" ShapeID="_x0000_i1059" DrawAspect="Content" ObjectID="_1793264122" r:id="rId6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3DE475F9">
                <v:shape id="_x0000_i1060" type="#_x0000_t75" style="width:9pt;height:14.25pt" o:ole="">
                  <v:imagedata r:id="rId47" o:title=""/>
                </v:shape>
                <o:OLEObject Type="Embed" ProgID="Equation.DSMT4" ShapeID="_x0000_i1060" DrawAspect="Content" ObjectID="_1793264123" r:id="rId6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؟      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008EA382">
                <v:shape id="_x0000_i1061" type="#_x0000_t75" style="width:21.75pt;height:14.25pt" o:ole="">
                  <v:imagedata r:id="rId70" o:title=""/>
                </v:shape>
                <o:OLEObject Type="Embed" ProgID="Equation.DSMT4" ShapeID="_x0000_i1061" DrawAspect="Content" ObjectID="_1793264124" r:id="rId7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7B2361BA">
                <v:shape id="_x0000_i1062" type="#_x0000_t75" style="width:21pt;height:14.25pt" o:ole="">
                  <v:imagedata r:id="rId72" o:title=""/>
                </v:shape>
                <o:OLEObject Type="Embed" ProgID="Equation.DSMT4" ShapeID="_x0000_i1062" DrawAspect="Content" ObjectID="_1793264125" r:id="rId7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176922EC">
                <v:shape id="_x0000_i1063" type="#_x0000_t75" style="width:21pt;height:14.25pt" o:ole="">
                  <v:imagedata r:id="rId74" o:title=""/>
                </v:shape>
                <o:OLEObject Type="Embed" ProgID="Equation.DSMT4" ShapeID="_x0000_i1063" DrawAspect="Content" ObjectID="_1793264126" r:id="rId7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20" w:dyaOrig="279" w14:anchorId="376D6A9D">
                <v:shape id="_x0000_i1064" type="#_x0000_t75" style="width:21pt;height:14.25pt" o:ole="">
                  <v:imagedata r:id="rId76" o:title=""/>
                </v:shape>
                <o:OLEObject Type="Embed" ProgID="Equation.DSMT4" ShapeID="_x0000_i1064" DrawAspect="Content" ObjectID="_1793264127" r:id="rId7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780F3D1" w14:textId="77777777" w:rsidR="008C10C7" w:rsidRPr="008C10C7" w:rsidRDefault="008C10C7" w:rsidP="008C10C7">
            <w:pPr>
              <w:bidi/>
              <w:ind w:left="603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4. ما هو العدد الذي يقبل القسمة على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200" w:dyaOrig="260" w14:anchorId="7B9FC952">
                <v:shape id="_x0000_i1065" type="#_x0000_t75" style="width:9.75pt;height:12.75pt" o:ole="">
                  <v:imagedata r:id="rId78" o:title=""/>
                </v:shape>
                <o:OLEObject Type="Embed" ProgID="Equation.DSMT4" ShapeID="_x0000_i1065" DrawAspect="Content" ObjectID="_1793264128" r:id="rId7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3BFB4926">
                <v:shape id="_x0000_i1066" type="#_x0000_t75" style="width:9pt;height:14.25pt" o:ole="">
                  <v:imagedata r:id="rId57" o:title=""/>
                </v:shape>
                <o:OLEObject Type="Embed" ProgID="Equation.DSMT4" ShapeID="_x0000_i1066" DrawAspect="Content" ObjectID="_1793264129" r:id="rId8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؟    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3232021C">
                <v:shape id="_x0000_i1067" type="#_x0000_t75" style="width:21.75pt;height:14.25pt" o:ole="">
                  <v:imagedata r:id="rId81" o:title=""/>
                </v:shape>
                <o:OLEObject Type="Embed" ProgID="Equation.DSMT4" ShapeID="_x0000_i1067" DrawAspect="Content" ObjectID="_1793264130" r:id="rId8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4387B4B4">
                <v:shape id="_x0000_i1068" type="#_x0000_t75" style="width:21.75pt;height:14.25pt" o:ole="">
                  <v:imagedata r:id="rId83" o:title=""/>
                </v:shape>
                <o:OLEObject Type="Embed" ProgID="Equation.DSMT4" ShapeID="_x0000_i1068" DrawAspect="Content" ObjectID="_1793264131" r:id="rId8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279" w14:anchorId="482C30A3">
                <v:shape id="_x0000_i1069" type="#_x0000_t75" style="width:21.75pt;height:14.25pt" o:ole="">
                  <v:imagedata r:id="rId85" o:title=""/>
                </v:shape>
                <o:OLEObject Type="Embed" ProgID="Equation.DSMT4" ShapeID="_x0000_i1069" DrawAspect="Content" ObjectID="_1793264132" r:id="rId8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440" w:dyaOrig="260" w14:anchorId="6252AF7C">
                <v:shape id="_x0000_i1070" type="#_x0000_t75" style="width:21.75pt;height:12.75pt" o:ole="">
                  <v:imagedata r:id="rId87" o:title=""/>
                </v:shape>
                <o:OLEObject Type="Embed" ProgID="Equation.DSMT4" ShapeID="_x0000_i1070" DrawAspect="Content" ObjectID="_1793264133" r:id="rId8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C449B9B" w14:textId="6A36B26E" w:rsidR="008C10C7" w:rsidRPr="00FC57B1" w:rsidRDefault="008C10C7" w:rsidP="00FC57B1">
            <w:pPr>
              <w:bidi/>
              <w:rPr>
                <w:rFonts w:ascii="Amiri" w:hAnsi="Amiri" w:cs="Amiri"/>
                <w:color w:val="0000FF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القسمة الإقليدية في</w:t>
            </w:r>
            <w:r w:rsidRPr="008C10C7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40" w:dyaOrig="260" w14:anchorId="192312D3">
                <v:shape id="_x0000_i1071" type="#_x0000_t75" style="width:15pt;height:15.75pt" o:ole="">
                  <v:imagedata r:id="rId23" o:title=""/>
                </v:shape>
                <o:OLEObject Type="Embed" ProgID="Equation.DSMT4" ShapeID="_x0000_i1071" DrawAspect="Content" ObjectID="_1793264134" r:id="rId89"/>
              </w:object>
            </w:r>
          </w:p>
          <w:p w14:paraId="6F127427" w14:textId="77777777" w:rsidR="008C10C7" w:rsidRPr="008C10C7" w:rsidRDefault="008C10C7" w:rsidP="008C10C7">
            <w:pPr>
              <w:bidi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  <w:t xml:space="preserve">  </w:t>
            </w:r>
            <w:r w:rsidRPr="008C10C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مبرهنة:</w:t>
            </w:r>
          </w:p>
          <w:p w14:paraId="31FEFD45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>من أجل كل</w: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>عدد صحيح</w: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7195D5E8">
                <v:shape id="_x0000_i1072" type="#_x0000_t75" style="width:9.75pt;height:11.25pt" o:ole="">
                  <v:imagedata r:id="rId25" o:title=""/>
                </v:shape>
                <o:OLEObject Type="Embed" ProgID="Equation.DSMT4" ShapeID="_x0000_i1072" DrawAspect="Content" ObjectID="_1793264135" r:id="rId90"/>
              </w:objec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>ومن أجل كل عدد طبيعي غير معدوم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C3C1A66">
                <v:shape id="_x0000_i1073" type="#_x0000_t75" style="width:9.75pt;height:14.25pt" o:ole="">
                  <v:imagedata r:id="rId27" o:title=""/>
                </v:shape>
                <o:OLEObject Type="Embed" ProgID="Equation.DSMT4" ShapeID="_x0000_i1073" DrawAspect="Content" ObjectID="_1793264136" r:id="rId9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، توجد ثنائية وحيدة </w:t>
            </w:r>
            <w:r w:rsidRPr="008C10C7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48CD6AEF">
                <v:shape id="_x0000_i1074" type="#_x0000_t75" style="width:27.75pt;height:20.25pt" o:ole="">
                  <v:imagedata r:id="rId92" o:title=""/>
                </v:shape>
                <o:OLEObject Type="Embed" ProgID="Equation.DSMT4" ShapeID="_x0000_i1074" DrawAspect="Content" ObjectID="_1793264137" r:id="rId9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من الأعداد الصحيحة حيث: </w: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8C10C7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080" w:dyaOrig="320" w14:anchorId="0B8C2F4A">
                <v:shape id="_x0000_i1075" type="#_x0000_t75" style="width:54pt;height:15.75pt" o:ole="">
                  <v:imagedata r:id="rId94" o:title=""/>
                </v:shape>
                <o:OLEObject Type="Embed" ProgID="Equation.DSMT4" ShapeID="_x0000_i1075" DrawAspect="Content" ObjectID="_1793264138" r:id="rId9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 </w:t>
            </w:r>
            <w:r w:rsidRPr="008C10C7">
              <w:rPr>
                <w:rFonts w:ascii="Amiri" w:hAnsi="Amiri" w:cs="Amiri"/>
                <w:position w:val="-8"/>
                <w:sz w:val="28"/>
                <w:szCs w:val="28"/>
                <w:lang w:bidi="ar-DZ"/>
              </w:rPr>
              <w:object w:dxaOrig="940" w:dyaOrig="300" w14:anchorId="1BFEE2E8">
                <v:shape id="_x0000_i1076" type="#_x0000_t75" style="width:47.25pt;height:15pt" o:ole="">
                  <v:imagedata r:id="rId96" o:title=""/>
                </v:shape>
                <o:OLEObject Type="Embed" ProgID="Equation.DSMT4" ShapeID="_x0000_i1076" DrawAspect="Content" ObjectID="_1793264139" r:id="rId9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1E4718B5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تسمى عملية البحث عن </w: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الثنائية </w:t>
            </w:r>
            <w:r w:rsidRPr="008C10C7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1C539A87">
                <v:shape id="_x0000_i1077" type="#_x0000_t75" style="width:27.75pt;height:20.25pt" o:ole="">
                  <v:imagedata r:id="rId92" o:title=""/>
                </v:shape>
                <o:OLEObject Type="Embed" ProgID="Equation.DSMT4" ShapeID="_x0000_i1077" DrawAspect="Content" ObjectID="_1793264140" r:id="rId9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بالقسمة الإقليدية للعدد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4E5BE204">
                <v:shape id="_x0000_i1078" type="#_x0000_t75" style="width:9.75pt;height:11.25pt" o:ole="">
                  <v:imagedata r:id="rId99" o:title=""/>
                </v:shape>
                <o:OLEObject Type="Embed" ProgID="Equation.DSMT4" ShapeID="_x0000_i1078" DrawAspect="Content" ObjectID="_1793264141" r:id="rId10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على العدد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35FA9D67">
                <v:shape id="_x0000_i1079" type="#_x0000_t75" style="width:9.75pt;height:14.25pt" o:ole="">
                  <v:imagedata r:id="rId101" o:title=""/>
                </v:shape>
                <o:OLEObject Type="Embed" ProgID="Equation.DSMT4" ShapeID="_x0000_i1079" DrawAspect="Content" ObjectID="_1793264142" r:id="rId10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>. يسمى</w:t>
            </w:r>
            <w:r w:rsidRPr="008C10C7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00" w:dyaOrig="260" w14:anchorId="6A754C1C">
                <v:shape id="_x0000_i1080" type="#_x0000_t75" style="width:9.75pt;height:12.75pt" o:ole="">
                  <v:imagedata r:id="rId103" o:title=""/>
                </v:shape>
                <o:OLEObject Type="Embed" ProgID="Equation.DSMT4" ShapeID="_x0000_i1080" DrawAspect="Content" ObjectID="_1793264143" r:id="rId10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180" w:dyaOrig="200" w14:anchorId="30F5CA41">
                <v:shape id="_x0000_i1081" type="#_x0000_t75" style="width:9pt;height:9.75pt" o:ole="">
                  <v:imagedata r:id="rId105" o:title=""/>
                </v:shape>
                <o:OLEObject Type="Embed" ProgID="Equation.DSMT4" ShapeID="_x0000_i1081" DrawAspect="Content" ObjectID="_1793264144" r:id="rId10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بهذا الترتيب حاصل وباقي القسمة الإقليدية للعدد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605CF1A8">
                <v:shape id="_x0000_i1082" type="#_x0000_t75" style="width:9.75pt;height:11.25pt" o:ole="">
                  <v:imagedata r:id="rId99" o:title=""/>
                </v:shape>
                <o:OLEObject Type="Embed" ProgID="Equation.DSMT4" ShapeID="_x0000_i1082" DrawAspect="Content" ObjectID="_1793264145" r:id="rId10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 العدد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68AFB643">
                <v:shape id="_x0000_i1083" type="#_x0000_t75" style="width:9.75pt;height:14.25pt" o:ole="">
                  <v:imagedata r:id="rId108" o:title=""/>
                </v:shape>
                <o:OLEObject Type="Embed" ProgID="Equation.DSMT4" ShapeID="_x0000_i1083" DrawAspect="Content" ObjectID="_1793264146" r:id="rId10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288BAD06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11798DC8" w14:textId="77777777" w:rsidR="008C10C7" w:rsidRPr="008C10C7" w:rsidRDefault="008C10C7" w:rsidP="008C10C7">
            <w:pPr>
              <w:tabs>
                <w:tab w:val="left" w:pos="296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مثال01: ت 16 ص 22</w:t>
            </w: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ab/>
            </w:r>
          </w:p>
          <w:p w14:paraId="7F40F9E2" w14:textId="77777777" w:rsidR="008C10C7" w:rsidRPr="008C10C7" w:rsidRDefault="008C10C7" w:rsidP="008C10C7">
            <w:pPr>
              <w:bidi/>
              <w:ind w:firstLine="488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عين باقي القسمة الإقليدية للعدد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7F00853">
                <v:shape id="_x0000_i1084" type="#_x0000_t75" style="width:9.75pt;height:11.25pt" o:ole="">
                  <v:imagedata r:id="rId110" o:title=""/>
                </v:shape>
                <o:OLEObject Type="Embed" ProgID="Equation.DSMT4" ShapeID="_x0000_i1084" DrawAspect="Content" ObjectID="_1793264147" r:id="rId11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0E7C25C8">
                <v:shape id="_x0000_i1085" type="#_x0000_t75" style="width:9.75pt;height:14.25pt" o:ole="">
                  <v:imagedata r:id="rId112" o:title=""/>
                </v:shape>
                <o:OLEObject Type="Embed" ProgID="Equation.DSMT4" ShapeID="_x0000_i1085" DrawAspect="Content" ObjectID="_1793264148" r:id="rId11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في كل حالة من الحالات التالية:</w:t>
            </w:r>
          </w:p>
          <w:p w14:paraId="7ABF5732" w14:textId="77777777" w:rsidR="008C10C7" w:rsidRPr="008C10C7" w:rsidRDefault="008C10C7" w:rsidP="008C10C7">
            <w:pPr>
              <w:bidi/>
              <w:ind w:firstLine="546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أ ـ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760" w:dyaOrig="279" w14:anchorId="4BC22406">
                <v:shape id="_x0000_i1086" type="#_x0000_t75" style="width:38.25pt;height:14.25pt" o:ole="">
                  <v:imagedata r:id="rId114" o:title=""/>
                </v:shape>
                <o:OLEObject Type="Embed" ProgID="Equation.DSMT4" ShapeID="_x0000_i1086" DrawAspect="Content" ObjectID="_1793264149" r:id="rId11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71ECE71F">
                <v:shape id="_x0000_i1087" type="#_x0000_t75" style="width:27.75pt;height:14.25pt" o:ole="">
                  <v:imagedata r:id="rId116" o:title=""/>
                </v:shape>
                <o:OLEObject Type="Embed" ProgID="Equation.DSMT4" ShapeID="_x0000_i1087" DrawAspect="Content" ObjectID="_1793264150" r:id="rId117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1981225C" w14:textId="77777777" w:rsidR="008C10C7" w:rsidRPr="008C10C7" w:rsidRDefault="008C10C7" w:rsidP="008C10C7">
            <w:pPr>
              <w:bidi/>
              <w:ind w:firstLine="546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ب ـ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760" w:dyaOrig="279" w14:anchorId="286B9483">
                <v:shape id="_x0000_i1088" type="#_x0000_t75" style="width:38.25pt;height:14.25pt" o:ole="">
                  <v:imagedata r:id="rId118" o:title=""/>
                </v:shape>
                <o:OLEObject Type="Embed" ProgID="Equation.DSMT4" ShapeID="_x0000_i1088" DrawAspect="Content" ObjectID="_1793264151" r:id="rId119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422D2FFE">
                <v:shape id="_x0000_i1089" type="#_x0000_t75" style="width:27.75pt;height:14.25pt" o:ole="">
                  <v:imagedata r:id="rId120" o:title=""/>
                </v:shape>
                <o:OLEObject Type="Embed" ProgID="Equation.DSMT4" ShapeID="_x0000_i1089" DrawAspect="Content" ObjectID="_1793264152" r:id="rId121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0A0FED61" w14:textId="77777777" w:rsidR="008C10C7" w:rsidRPr="008C10C7" w:rsidRDefault="008C10C7" w:rsidP="008C10C7">
            <w:pPr>
              <w:bidi/>
              <w:ind w:firstLine="546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جـ ـ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920" w:dyaOrig="279" w14:anchorId="5A970B46">
                <v:shape id="_x0000_i1090" type="#_x0000_t75" style="width:45.75pt;height:14.25pt" o:ole="">
                  <v:imagedata r:id="rId122" o:title=""/>
                </v:shape>
                <o:OLEObject Type="Embed" ProgID="Equation.DSMT4" ShapeID="_x0000_i1090" DrawAspect="Content" ObjectID="_1793264153" r:id="rId12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6F985AC3">
                <v:shape id="_x0000_i1091" type="#_x0000_t75" style="width:27.75pt;height:14.25pt" o:ole="">
                  <v:imagedata r:id="rId116" o:title=""/>
                </v:shape>
                <o:OLEObject Type="Embed" ProgID="Equation.DSMT4" ShapeID="_x0000_i1091" DrawAspect="Content" ObjectID="_1793264154" r:id="rId12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012606E" w14:textId="77777777" w:rsidR="008C10C7" w:rsidRPr="008C10C7" w:rsidRDefault="008C10C7" w:rsidP="008C10C7">
            <w:pPr>
              <w:bidi/>
              <w:ind w:firstLine="546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د ـ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920" w:dyaOrig="279" w14:anchorId="42DEDEFB">
                <v:shape id="_x0000_i1092" type="#_x0000_t75" style="width:45.75pt;height:14.25pt" o:ole="">
                  <v:imagedata r:id="rId125" o:title=""/>
                </v:shape>
                <o:OLEObject Type="Embed" ProgID="Equation.DSMT4" ShapeID="_x0000_i1092" DrawAspect="Content" ObjectID="_1793264155" r:id="rId12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7B1D0BA3">
                <v:shape id="_x0000_i1093" type="#_x0000_t75" style="width:27.75pt;height:14.25pt" o:ole="">
                  <v:imagedata r:id="rId127" o:title=""/>
                </v:shape>
                <o:OLEObject Type="Embed" ProgID="Equation.DSMT4" ShapeID="_x0000_i1093" DrawAspect="Content" ObjectID="_1793264156" r:id="rId12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C0A2CA8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مثال02: ت 17 ص22</w:t>
            </w:r>
          </w:p>
          <w:p w14:paraId="2D601AEC" w14:textId="77777777" w:rsidR="008C10C7" w:rsidRPr="008C10C7" w:rsidRDefault="008C10C7" w:rsidP="008C10C7">
            <w:pPr>
              <w:bidi/>
              <w:ind w:left="284" w:firstLine="147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عين الأعداد الطبيعية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24545EDB">
                <v:shape id="_x0000_i1094" type="#_x0000_t75" style="width:11.25pt;height:9.75pt" o:ole="">
                  <v:imagedata r:id="rId129" o:title=""/>
                </v:shape>
                <o:OLEObject Type="Embed" ProgID="Equation.DSMT4" ShapeID="_x0000_i1094" DrawAspect="Content" ObjectID="_1793264157" r:id="rId13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الأصغر من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400" w:dyaOrig="279" w14:anchorId="53C7CE1A">
                <v:shape id="_x0000_i1095" type="#_x0000_t75" style="width:20.25pt;height:14.25pt" o:ole="">
                  <v:imagedata r:id="rId131" o:title=""/>
                </v:shape>
                <o:OLEObject Type="Embed" ProgID="Equation.DSMT4" ShapeID="_x0000_i1095" DrawAspect="Content" ObjectID="_1793264158" r:id="rId13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والذي يكون باقي قسمتها على 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260" w14:anchorId="333A8D6B">
                <v:shape id="_x0000_i1096" type="#_x0000_t75" style="width:15pt;height:12.75pt" o:ole="">
                  <v:imagedata r:id="rId133" o:title=""/>
                </v:shape>
                <o:OLEObject Type="Embed" ProgID="Equation.DSMT4" ShapeID="_x0000_i1096" DrawAspect="Content" ObjectID="_1793264159" r:id="rId134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هو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685010C5">
                <v:shape id="_x0000_i1097" type="#_x0000_t75" style="width:9pt;height:14.25pt" o:ole="">
                  <v:imagedata r:id="rId135" o:title=""/>
                </v:shape>
                <o:OLEObject Type="Embed" ProgID="Equation.DSMT4" ShapeID="_x0000_i1097" DrawAspect="Content" ObjectID="_1793264160" r:id="rId136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5AF5AD2B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E0137DE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واجب:</w:t>
            </w:r>
          </w:p>
          <w:p w14:paraId="2FC9130C" w14:textId="77777777" w:rsidR="008C10C7" w:rsidRPr="008C10C7" w:rsidRDefault="008C10C7" w:rsidP="008C10C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FEC6D34" w14:textId="77777777" w:rsidR="008C10C7" w:rsidRPr="008C10C7" w:rsidRDefault="008C10C7" w:rsidP="008C10C7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تمرين: ت18 ص22 </w:t>
            </w:r>
          </w:p>
          <w:p w14:paraId="3C26466C" w14:textId="18A0D306" w:rsidR="008C10C7" w:rsidRDefault="008C10C7" w:rsidP="008C10C7">
            <w:pPr>
              <w:bidi/>
              <w:ind w:left="425"/>
              <w:rPr>
                <w:rFonts w:ascii="Amiri" w:hAnsi="Amiri" w:cs="Amiri"/>
                <w:sz w:val="28"/>
                <w:szCs w:val="28"/>
                <w:rtl/>
              </w:rPr>
            </w:pP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إذا كان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1480" w:dyaOrig="279" w14:anchorId="62A039AB">
                <v:shape id="_x0000_i1098" type="#_x0000_t75" style="width:74.25pt;height:14.25pt" o:ole="">
                  <v:imagedata r:id="rId137" o:title=""/>
                </v:shape>
                <o:OLEObject Type="Embed" ProgID="Equation.DSMT4" ShapeID="_x0000_i1098" DrawAspect="Content" ObjectID="_1793264161" r:id="rId138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فما هو باقي قسمة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7D148BC">
                <v:shape id="_x0000_i1099" type="#_x0000_t75" style="width:9.75pt;height:11.25pt" o:ole="">
                  <v:imagedata r:id="rId139" o:title=""/>
                </v:shape>
                <o:OLEObject Type="Embed" ProgID="Equation.DSMT4" ShapeID="_x0000_i1099" DrawAspect="Content" ObjectID="_1793264162" r:id="rId140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على</w:t>
            </w:r>
            <w:r w:rsidRPr="008C10C7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260" w14:anchorId="72E0388C">
                <v:shape id="_x0000_i1100" type="#_x0000_t75" style="width:15pt;height:12.75pt" o:ole="">
                  <v:imagedata r:id="rId141" o:title=""/>
                </v:shape>
                <o:OLEObject Type="Embed" ProgID="Equation.DSMT4" ShapeID="_x0000_i1100" DrawAspect="Content" ObjectID="_1793264163" r:id="rId142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؟ وما هو باقي قسمة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1EE6546A">
                <v:shape id="_x0000_i1101" type="#_x0000_t75" style="width:9.75pt;height:11.25pt" o:ole="">
                  <v:imagedata r:id="rId139" o:title=""/>
                </v:shape>
                <o:OLEObject Type="Embed" ProgID="Equation.DSMT4" ShapeID="_x0000_i1101" DrawAspect="Content" ObjectID="_1793264164" r:id="rId143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8C10C7">
              <w:rPr>
                <w:rFonts w:ascii="Amiri" w:hAnsi="Amiri" w:cs="Amiri"/>
                <w:position w:val="-6"/>
                <w:sz w:val="28"/>
                <w:szCs w:val="28"/>
              </w:rPr>
              <w:object w:dxaOrig="279" w:dyaOrig="279" w14:anchorId="05411C3C">
                <v:shape id="_x0000_i1102" type="#_x0000_t75" style="width:14.25pt;height:14.25pt" o:ole="">
                  <v:imagedata r:id="rId144" o:title=""/>
                </v:shape>
                <o:OLEObject Type="Embed" ProgID="Equation.DSMT4" ShapeID="_x0000_i1102" DrawAspect="Content" ObjectID="_1793264165" r:id="rId145"/>
              </w:object>
            </w:r>
            <w:r w:rsidRPr="008C10C7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3E5261E3" w14:textId="77777777" w:rsidR="008C10C7" w:rsidRDefault="008C10C7" w:rsidP="008C10C7">
            <w:pPr>
              <w:bidi/>
              <w:ind w:left="425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ED73717" w14:textId="77777777" w:rsidR="008C10C7" w:rsidRPr="008C10C7" w:rsidRDefault="008C10C7" w:rsidP="008C10C7">
            <w:pPr>
              <w:bidi/>
              <w:ind w:left="425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15E3427" w14:textId="77777777" w:rsidR="00981E9C" w:rsidRPr="00792B9B" w:rsidRDefault="00981E9C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603879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6B53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3637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DA92B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B0D7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811ED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8830C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C4685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3728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C685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CF67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F88A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EC4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EEC4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DD0D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4278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5E10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7694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E42B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42980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D0640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9F54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44A8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B5EA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BA1491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B3BC7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5301F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04D6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66A6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CD6A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7502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E039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BF95D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58326A21" w:rsidR="00981E9C" w:rsidRPr="00792B9B" w:rsidRDefault="00981E9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1A0C5BFF" w14:textId="77777777" w:rsidR="00FC57B1" w:rsidRDefault="00FC57B1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ADAFD6" wp14:editId="6B3F87CC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93755165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2A344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70B84">
                              <w:rPr>
                                <w:rFonts w:ascii="Amiri" w:hAnsi="Amiri" w:cs="Amir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مضاعفات عدد طبيعي</w:t>
                            </w:r>
                          </w:p>
                          <w:p w14:paraId="49FE5AF1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DAFD6" id="_x0000_s1032" style="position:absolute;left:0;text-align:left;margin-left:-46.15pt;margin-top:66.05pt;width:543pt;height:5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XwBoXcgIAAEM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54C2A344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170B84">
                        <w:rPr>
                          <w:rFonts w:ascii="Amiri" w:hAnsi="Amiri" w:cs="Amiri" w:hint="cs"/>
                          <w:sz w:val="24"/>
                          <w:szCs w:val="24"/>
                          <w:rtl/>
                          <w:lang w:bidi="ar-DZ"/>
                        </w:rPr>
                        <w:t>مضاعفات عدد طبيعي</w:t>
                      </w:r>
                    </w:p>
                    <w:p w14:paraId="49FE5AF1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497BE4" wp14:editId="4122D17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00946223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CDAF2" w14:textId="77777777" w:rsidR="00FC57B1" w:rsidRPr="00305590" w:rsidRDefault="00FC57B1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52F8500D" w14:textId="77777777" w:rsidR="00FC57B1" w:rsidRDefault="00FC57B1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97BE4" id="_x0000_s1033" style="position:absolute;left:0;text-align:left;margin-left:-44.65pt;margin-top:.8pt;width:100.5pt;height:5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Dv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nZ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DZt7Dv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49CCDAF2" w14:textId="77777777" w:rsidR="00FC57B1" w:rsidRPr="00305590" w:rsidRDefault="00FC57B1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52F8500D" w14:textId="77777777" w:rsidR="00FC57B1" w:rsidRDefault="00FC57B1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CB8565" wp14:editId="6DC95D7D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27842772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54FF9" w14:textId="77777777" w:rsidR="00FC57B1" w:rsidRPr="00305590" w:rsidRDefault="00FC57B1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 اداب/لغات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B8565" id="_x0000_s1034" style="position:absolute;left:0;text-align:left;margin-left:396.35pt;margin-top:-.7pt;width:100.5pt;height:62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DH78zg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4CC54FF9" w14:textId="77777777" w:rsidR="00FC57B1" w:rsidRPr="00305590" w:rsidRDefault="00FC57B1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 اداب/لغات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147088" wp14:editId="682DEF70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78011486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6924E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87D0E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الحساب</w:t>
                            </w:r>
                          </w:p>
                          <w:p w14:paraId="2E77A2B6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87D0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القسمة الإقليدية في </w:t>
                            </w:r>
                            <w:r w:rsidRPr="00987D0E">
                              <w:rPr>
                                <w:rFonts w:ascii="Amiri" w:hAnsi="Amiri" w:cs="Amiri"/>
                                <w:position w:val="-4"/>
                                <w:sz w:val="26"/>
                                <w:szCs w:val="26"/>
                                <w:lang w:bidi="ar-DZ"/>
                              </w:rPr>
                              <w:object w:dxaOrig="240" w:dyaOrig="260" w14:anchorId="50476FBD">
                                <v:shape id="_x0000_i1104" type="#_x0000_t75" style="width:12pt;height:12.75pt" o:ole="">
                                  <v:imagedata r:id="rId146" o:title=""/>
                                </v:shape>
                                <o:OLEObject Type="Embed" ProgID="Equation.DSMT4" ShapeID="_x0000_i1104" DrawAspect="Content" ObjectID="_1793264543" r:id="rId147"/>
                              </w:object>
                            </w:r>
                            <w:r w:rsidRPr="00987D0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"تابع"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147088" id="_x0000_s1035" style="position:absolute;left:0;text-align:left;margin-left:66.35pt;margin-top:1.55pt;width:323.25pt;height:58.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CKESRzdQIAAEM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5F96924E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987D0E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الحساب</w:t>
                      </w:r>
                    </w:p>
                    <w:p w14:paraId="2E77A2B6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987D0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 xml:space="preserve">القسمة الإقليدية في </w:t>
                      </w:r>
                      <w:r w:rsidRPr="00987D0E">
                        <w:rPr>
                          <w:rFonts w:ascii="Amiri" w:hAnsi="Amiri" w:cs="Amiri"/>
                          <w:position w:val="-4"/>
                          <w:sz w:val="26"/>
                          <w:szCs w:val="26"/>
                          <w:lang w:bidi="ar-DZ"/>
                        </w:rPr>
                        <w:object w:dxaOrig="240" w:dyaOrig="260" w14:anchorId="50476FBD">
                          <v:shape id="_x0000_i1104" type="#_x0000_t75" style="width:12pt;height:12.75pt" o:ole="">
                            <v:imagedata r:id="rId146" o:title=""/>
                          </v:shape>
                          <o:OLEObject Type="Embed" ProgID="Equation.DSMT4" ShapeID="_x0000_i1104" DrawAspect="Content" ObjectID="_1793264543" r:id="rId148"/>
                        </w:object>
                      </w:r>
                      <w:r w:rsidRPr="00987D0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"تابع"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67320FD0" w14:textId="77777777" w:rsidR="00FC57B1" w:rsidRPr="00792B9B" w:rsidRDefault="00FC57B1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C57B1" w:rsidRPr="00792B9B" w14:paraId="3DDA432E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06959806" w14:textId="77777777" w:rsidR="00FC57B1" w:rsidRPr="00305590" w:rsidRDefault="00FC57B1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3F5E284" w14:textId="77777777" w:rsidR="00FC57B1" w:rsidRPr="00305590" w:rsidRDefault="00FC57B1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7AFFAE9A" w14:textId="77777777" w:rsidR="00FC57B1" w:rsidRPr="00305590" w:rsidRDefault="00FC57B1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C57B1" w:rsidRPr="00792B9B" w14:paraId="24F3ECAC" w14:textId="77777777" w:rsidTr="00305590">
        <w:tc>
          <w:tcPr>
            <w:tcW w:w="1278" w:type="dxa"/>
          </w:tcPr>
          <w:p w14:paraId="795011A7" w14:textId="77777777" w:rsidR="00FC57B1" w:rsidRDefault="00FC57B1" w:rsidP="00987D0E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FC21A9F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40F6B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50448C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62B668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FC7DE3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763998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8C44AD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336D1F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EE3B04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5AF2DA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236C57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000299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707BE0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4D277A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F04AC3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70F3B4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422A90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67BEFC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616C03C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D98CD9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FD2C83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A16299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506C96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628AA4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96D6861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4A30EC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43A5D9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3E670D" w14:textId="77777777" w:rsidR="00FC57B1" w:rsidRDefault="00FC57B1" w:rsidP="00987D0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AF531E" w14:textId="77777777" w:rsidR="00FC57B1" w:rsidRPr="00FB5A89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8145972" w14:textId="77777777" w:rsidR="00FC57B1" w:rsidRPr="00987D0E" w:rsidRDefault="00FC57B1" w:rsidP="00987D0E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FB8696B" w14:textId="77777777" w:rsidR="00FC57B1" w:rsidRPr="00987D0E" w:rsidRDefault="00FC57B1" w:rsidP="00987D0E">
            <w:pPr>
              <w:tabs>
                <w:tab w:val="left" w:pos="3911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987D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حصر عدد بين مضاعفين متعاقبين لعدد صحيح.</w:t>
            </w:r>
          </w:p>
          <w:p w14:paraId="20B10337" w14:textId="77777777" w:rsidR="00FC57B1" w:rsidRPr="00987D0E" w:rsidRDefault="00FC57B1" w:rsidP="00987D0E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1D52A8C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87D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نشاط 02 ص 08   "سؤال 02"</w:t>
            </w:r>
          </w:p>
          <w:p w14:paraId="29CE2756" w14:textId="77777777" w:rsidR="00FC57B1" w:rsidRPr="00987D0E" w:rsidRDefault="00FC57B1" w:rsidP="00987D0E">
            <w:pPr>
              <w:tabs>
                <w:tab w:val="left" w:pos="5589"/>
                <w:tab w:val="left" w:pos="7782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87D0E">
              <w:rPr>
                <w:rFonts w:ascii="Amiri" w:hAnsi="Amiri" w:cs="Amiri"/>
                <w:sz w:val="28"/>
                <w:szCs w:val="28"/>
                <w:rtl/>
              </w:rPr>
              <w:t>أحصر العدد الطبيعي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18923E24">
                <v:shape id="_x0000_i1105" type="#_x0000_t75" style="width:9.75pt;height:11.25pt" o:ole="">
                  <v:imagedata r:id="rId8" o:title=""/>
                </v:shape>
                <o:OLEObject Type="Embed" ProgID="Equation.DSMT4" ShapeID="_x0000_i1105" DrawAspect="Content" ObjectID="_1793264166" r:id="rId149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بين مضاعفين متعاقبين للعدد الطبيعي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3D66A4B3">
                <v:shape id="_x0000_i1106" type="#_x0000_t75" style="width:9.75pt;height:14.25pt" o:ole="">
                  <v:imagedata r:id="rId10" o:title=""/>
                </v:shape>
                <o:OLEObject Type="Embed" ProgID="Equation.DSMT4" ShapeID="_x0000_i1106" DrawAspect="Content" ObjectID="_1793264167" r:id="rId150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في الحالتين التاليتين:                                                                           </w:t>
            </w:r>
          </w:p>
          <w:p w14:paraId="64C7C5FD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       </w:t>
            </w:r>
            <w:r w:rsidRPr="00987D0E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20" w14:anchorId="25C934A8">
                <v:shape id="_x0000_i1107" type="#_x0000_t75" style="width:9pt;height:11.25pt" o:ole="">
                  <v:imagedata r:id="rId12" o:title=""/>
                </v:shape>
                <o:OLEObject Type="Embed" ProgID="Equation.DSMT4" ShapeID="_x0000_i1107" DrawAspect="Content" ObjectID="_1793264168" r:id="rId151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760" w:dyaOrig="279" w14:anchorId="32F5CB67">
                <v:shape id="_x0000_i1108" type="#_x0000_t75" style="width:38.25pt;height:14.25pt" o:ole="">
                  <v:imagedata r:id="rId152" o:title=""/>
                </v:shape>
                <o:OLEObject Type="Embed" ProgID="Equation.DSMT4" ShapeID="_x0000_i1108" DrawAspect="Content" ObjectID="_1793264169" r:id="rId153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و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680" w:dyaOrig="279" w14:anchorId="1A88F501">
                <v:shape id="_x0000_i1109" type="#_x0000_t75" style="width:33.75pt;height:14.25pt" o:ole="">
                  <v:imagedata r:id="rId154" o:title=""/>
                </v:shape>
                <o:OLEObject Type="Embed" ProgID="Equation.DSMT4" ShapeID="_x0000_i1109" DrawAspect="Content" ObjectID="_1793264170" r:id="rId155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،            </w:t>
            </w:r>
            <w:r w:rsidRPr="00987D0E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20" w14:anchorId="132BDEE3">
                <v:shape id="_x0000_i1110" type="#_x0000_t75" style="width:9pt;height:11.25pt" o:ole="">
                  <v:imagedata r:id="rId12" o:title=""/>
                </v:shape>
                <o:OLEObject Type="Embed" ProgID="Equation.DSMT4" ShapeID="_x0000_i1110" DrawAspect="Content" ObjectID="_1793264171" r:id="rId156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920" w:dyaOrig="279" w14:anchorId="151274CC">
                <v:shape id="_x0000_i1111" type="#_x0000_t75" style="width:45.75pt;height:14.25pt" o:ole="">
                  <v:imagedata r:id="rId157" o:title=""/>
                </v:shape>
                <o:OLEObject Type="Embed" ProgID="Equation.DSMT4" ShapeID="_x0000_i1111" DrawAspect="Content" ObjectID="_1793264172" r:id="rId158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و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660" w:dyaOrig="279" w14:anchorId="001770C8">
                <v:shape id="_x0000_i1112" type="#_x0000_t75" style="width:33pt;height:14.25pt" o:ole="">
                  <v:imagedata r:id="rId159" o:title=""/>
                </v:shape>
                <o:OLEObject Type="Embed" ProgID="Equation.DSMT4" ShapeID="_x0000_i1112" DrawAspect="Content" ObjectID="_1793264173" r:id="rId160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.    </w:t>
            </w:r>
          </w:p>
          <w:p w14:paraId="5F035A24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1EA6121D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87D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تعريف:</w:t>
            </w:r>
          </w:p>
          <w:p w14:paraId="64119FC0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132A71F4" w14:textId="77777777" w:rsidR="00FC57B1" w:rsidRPr="00987D0E" w:rsidRDefault="00FC57B1" w:rsidP="00987D0E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987D0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نقول عن العدد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E4E64C0">
                <v:shape id="_x0000_i1113" type="#_x0000_t75" style="width:9.75pt;height:11.25pt" o:ole="">
                  <v:imagedata r:id="rId161" o:title=""/>
                </v:shape>
                <o:OLEObject Type="Embed" ProgID="Equation.DSMT4" ShapeID="_x0000_i1113" DrawAspect="Content" ObjectID="_1793264174" r:id="rId162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أنه محصور بين مضاعفين متعاقبين للعدد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407BE727">
                <v:shape id="_x0000_i1114" type="#_x0000_t75" style="width:9.75pt;height:14.25pt" o:ole="">
                  <v:imagedata r:id="rId163" o:title=""/>
                </v:shape>
                <o:OLEObject Type="Embed" ProgID="Equation.DSMT4" ShapeID="_x0000_i1114" DrawAspect="Content" ObjectID="_1793264175" r:id="rId164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معناه يوجد عدد صحيح </w:t>
            </w:r>
            <w:r w:rsidRPr="00987D0E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00" w:dyaOrig="260" w14:anchorId="6C5F9CA1">
                <v:shape id="_x0000_i1115" type="#_x0000_t75" style="width:9.75pt;height:12.75pt" o:ole="">
                  <v:imagedata r:id="rId165" o:title=""/>
                </v:shape>
                <o:OLEObject Type="Embed" ProgID="Equation.DSMT4" ShapeID="_x0000_i1115" DrawAspect="Content" ObjectID="_1793264176" r:id="rId166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 </w:t>
            </w:r>
            <w:r w:rsidRPr="00987D0E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640" w:dyaOrig="320" w14:anchorId="2B08C80C">
                <v:shape id="_x0000_i1116" type="#_x0000_t75" style="width:81.75pt;height:15.75pt" o:ole="">
                  <v:imagedata r:id="rId167" o:title=""/>
                </v:shape>
                <o:OLEObject Type="Embed" ProgID="Equation.DSMT4" ShapeID="_x0000_i1116" DrawAspect="Content" ObjectID="_1793264177" r:id="rId168"/>
              </w:object>
            </w:r>
          </w:p>
          <w:p w14:paraId="5E625204" w14:textId="77777777" w:rsidR="00FC57B1" w:rsidRPr="00987D0E" w:rsidRDefault="00FC57B1" w:rsidP="00987D0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CF13C04" w14:textId="77777777" w:rsidR="00FC57B1" w:rsidRPr="00987D0E" w:rsidRDefault="00FC57B1" w:rsidP="00987D0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87D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تمرين:</w:t>
            </w:r>
          </w:p>
          <w:p w14:paraId="4D985A1E" w14:textId="77777777" w:rsidR="00FC57B1" w:rsidRPr="00987D0E" w:rsidRDefault="00FC57B1" w:rsidP="00987D0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8C603B1" w14:textId="77777777" w:rsidR="00FC57B1" w:rsidRPr="00987D0E" w:rsidRDefault="00FC57B1" w:rsidP="00987D0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عين باقي قسمة العدد الصحيح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AEF3C12">
                <v:shape id="_x0000_i1117" type="#_x0000_t75" style="width:9.75pt;height:11.25pt" o:ole="">
                  <v:imagedata r:id="rId169" o:title=""/>
                </v:shape>
                <o:OLEObject Type="Embed" ProgID="Equation.DSMT4" ShapeID="_x0000_i1117" DrawAspect="Content" ObjectID="_1793264178" r:id="rId170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على العدد الطبيعي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6E02B80">
                <v:shape id="_x0000_i1118" type="#_x0000_t75" style="width:9.75pt;height:14.25pt" o:ole="">
                  <v:imagedata r:id="rId171" o:title=""/>
                </v:shape>
                <o:OLEObject Type="Embed" ProgID="Equation.DSMT4" ShapeID="_x0000_i1118" DrawAspect="Content" ObjectID="_1793264179" r:id="rId172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، ثم عين أحصر العدد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0F18061">
                <v:shape id="_x0000_i1119" type="#_x0000_t75" style="width:9.75pt;height:11.25pt" o:ole="">
                  <v:imagedata r:id="rId173" o:title=""/>
                </v:shape>
                <o:OLEObject Type="Embed" ProgID="Equation.DSMT4" ShapeID="_x0000_i1119" DrawAspect="Content" ObjectID="_1793264180" r:id="rId174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بين مضاعفين متعاقبين للعدد </w:t>
            </w:r>
            <w:r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3BD6C987">
                <v:shape id="_x0000_i1120" type="#_x0000_t75" style="width:9.75pt;height:14.25pt" o:ole="">
                  <v:imagedata r:id="rId175" o:title=""/>
                </v:shape>
                <o:OLEObject Type="Embed" ProgID="Equation.DSMT4" ShapeID="_x0000_i1120" DrawAspect="Content" ObjectID="_1793264181" r:id="rId176"/>
              </w:object>
            </w:r>
            <w:r w:rsidRPr="00987D0E">
              <w:rPr>
                <w:rFonts w:ascii="Amiri" w:hAnsi="Amiri" w:cs="Amiri"/>
                <w:sz w:val="28"/>
                <w:szCs w:val="28"/>
                <w:rtl/>
              </w:rPr>
              <w:t xml:space="preserve"> في كل حالة من الحالات الآتية.</w:t>
            </w:r>
          </w:p>
          <w:p w14:paraId="0F88927E" w14:textId="218997E6" w:rsidR="00FC57B1" w:rsidRPr="00987D0E" w:rsidRDefault="00E97003" w:rsidP="00987D0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69523B4" wp14:editId="7166FB1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335915</wp:posOffset>
                      </wp:positionV>
                      <wp:extent cx="1657350" cy="1581150"/>
                      <wp:effectExtent l="0" t="0" r="19050" b="19050"/>
                      <wp:wrapNone/>
                      <wp:docPr id="171867423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581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4B616E" w14:textId="447D9507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CAFC5F" wp14:editId="5D17B426">
                                        <wp:extent cx="1449070" cy="1426210"/>
                                        <wp:effectExtent l="0" t="0" r="0" b="2540"/>
                                        <wp:docPr id="92013611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0136111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9070" cy="1426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9523B4" id="Rectangle 29" o:spid="_x0000_s1036" style="position:absolute;left:0;text-align:left;margin-left:7.2pt;margin-top:26.45pt;width:130.5pt;height:124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" fillcolor="white [3201]" strokecolor="white [3212]" strokeweight="2pt">
                      <v:textbox>
                        <w:txbxContent>
                          <w:p w14:paraId="394B616E" w14:textId="447D9507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CAFC5F" wp14:editId="5D17B426">
                                  <wp:extent cx="1449070" cy="1426210"/>
                                  <wp:effectExtent l="0" t="0" r="0" b="2540"/>
                                  <wp:docPr id="92013611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136111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907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   1.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940" w:dyaOrig="279" w14:anchorId="39FE140A">
                <v:shape id="_x0000_i1121" type="#_x0000_t75" style="width:47.25pt;height:14.25pt" o:ole="">
                  <v:imagedata r:id="rId177" o:title=""/>
                </v:shape>
                <o:OLEObject Type="Embed" ProgID="Equation.DSMT4" ShapeID="_x0000_i1121" DrawAspect="Content" ObjectID="_1793264182" r:id="rId178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و 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700" w:dyaOrig="279" w14:anchorId="63538EDC">
                <v:shape id="_x0000_i1122" type="#_x0000_t75" style="width:35.25pt;height:14.25pt" o:ole="">
                  <v:imagedata r:id="rId179" o:title=""/>
                </v:shape>
                <o:OLEObject Type="Embed" ProgID="Equation.DSMT4" ShapeID="_x0000_i1122" DrawAspect="Content" ObjectID="_1793264183" r:id="rId180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.               2.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840" w:dyaOrig="279" w14:anchorId="179C75DA">
                <v:shape id="_x0000_i1123" type="#_x0000_t75" style="width:42pt;height:14.25pt" o:ole="">
                  <v:imagedata r:id="rId181" o:title=""/>
                </v:shape>
                <o:OLEObject Type="Embed" ProgID="Equation.DSMT4" ShapeID="_x0000_i1123" DrawAspect="Content" ObjectID="_1793264184" r:id="rId182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و 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680" w:dyaOrig="279" w14:anchorId="6861DD32">
                <v:shape id="_x0000_i1124" type="#_x0000_t75" style="width:33.75pt;height:14.25pt" o:ole="">
                  <v:imagedata r:id="rId183" o:title=""/>
                </v:shape>
                <o:OLEObject Type="Embed" ProgID="Equation.DSMT4" ShapeID="_x0000_i1124" DrawAspect="Content" ObjectID="_1793264185" r:id="rId184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.    </w: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3.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1120" w:dyaOrig="279" w14:anchorId="0D6FBF6D">
                <v:shape id="_x0000_i1125" type="#_x0000_t75" style="width:56.25pt;height:14.25pt" o:ole="">
                  <v:imagedata r:id="rId185" o:title=""/>
                </v:shape>
                <o:OLEObject Type="Embed" ProgID="Equation.DSMT4" ShapeID="_x0000_i1125" DrawAspect="Content" ObjectID="_1793264186" r:id="rId186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  و  </w:t>
            </w:r>
            <w:r w:rsidR="00FC57B1" w:rsidRPr="00987D0E">
              <w:rPr>
                <w:rFonts w:ascii="Amiri" w:hAnsi="Amiri" w:cs="Amiri"/>
                <w:position w:val="-6"/>
                <w:sz w:val="28"/>
                <w:szCs w:val="28"/>
              </w:rPr>
              <w:object w:dxaOrig="720" w:dyaOrig="279" w14:anchorId="130F8088">
                <v:shape id="_x0000_i1126" type="#_x0000_t75" style="width:36pt;height:14.25pt" o:ole="">
                  <v:imagedata r:id="rId187" o:title=""/>
                </v:shape>
                <o:OLEObject Type="Embed" ProgID="Equation.DSMT4" ShapeID="_x0000_i1126" DrawAspect="Content" ObjectID="_1793264187" r:id="rId188"/>
              </w:object>
            </w:r>
            <w:r w:rsidR="00FC57B1" w:rsidRPr="00987D0E">
              <w:rPr>
                <w:rFonts w:ascii="Amiri" w:hAnsi="Amiri" w:cs="Amiri"/>
                <w:sz w:val="28"/>
                <w:szCs w:val="28"/>
                <w:rtl/>
              </w:rPr>
              <w:t xml:space="preserve">.                              </w:t>
            </w:r>
          </w:p>
          <w:p w14:paraId="4E76162F" w14:textId="3C967D7A" w:rsidR="00FC57B1" w:rsidRPr="00987D0E" w:rsidRDefault="00FC57B1" w:rsidP="00987D0E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</w:p>
        </w:tc>
        <w:tc>
          <w:tcPr>
            <w:tcW w:w="1179" w:type="dxa"/>
          </w:tcPr>
          <w:p w14:paraId="233DE324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3FA7C2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13827C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81B40D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E52ADF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AA5FD0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2A8E3E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9FDF01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3AF438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B7CD6E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50BA91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124310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3965A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CBD6DB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FE796F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5640E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5C2090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5A05FB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A46DF0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1A5E6A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A4D443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6FDA51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173650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8B4938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84BEFC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9FBAFC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D555E6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4D383E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735448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7BF116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DCA98A" w14:textId="77777777" w:rsidR="00FC57B1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60F716" w14:textId="77777777" w:rsidR="00FC57B1" w:rsidRPr="00792B9B" w:rsidRDefault="00FC57B1" w:rsidP="00987D0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CCB489E" w14:textId="77777777" w:rsidR="00FC57B1" w:rsidRPr="00792B9B" w:rsidRDefault="00FC57B1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47BAF121" w14:textId="77777777" w:rsidR="00FC57B1" w:rsidRDefault="00FC57B1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3EB07B" wp14:editId="730527F6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62388416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17C7E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7DE1993A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EB07B" id="_x0000_s1037" style="position:absolute;left:0;text-align:left;margin-left:-46.15pt;margin-top:66.05pt;width:543pt;height:5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Bp+dlV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14117C7E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7DE1993A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DAFAEF" wp14:editId="16D97253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56247039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A25E6" w14:textId="77777777" w:rsidR="00FC57B1" w:rsidRPr="00305590" w:rsidRDefault="00FC57B1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186CBC07" w14:textId="77777777" w:rsidR="00FC57B1" w:rsidRDefault="00FC57B1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AFAEF" id="_x0000_s1038" style="position:absolute;left:0;text-align:left;margin-left:-44.65pt;margin-top:.8pt;width:100.5pt;height:5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2QcgIAAEQ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KxVTGz+LSCcvfomYduEYKTy4qacycCPgpPk0/9pG3GBzq0gabg0FOcrcH/OvUe9WkgScpZ&#10;Q5tU8PBzI7zizHyzNKpX+WQSVy8xk/PLMTH+WLI6lthNvQBqc07/hpOJjPpo9qT2UL/S0s+jVxIJ&#10;K8l3wSX6PbPAbsPp25BqPk9qtG5O4J19djKCx0LHuXtpX4V3/YQizfY97LdOTN/NaKcbLS3MNwi6&#10;SgN8qGvfAlrVtAf9txL/gmM+aR0+v9lv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hYI2Q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375A25E6" w14:textId="77777777" w:rsidR="00FC57B1" w:rsidRPr="00305590" w:rsidRDefault="00FC57B1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186CBC07" w14:textId="77777777" w:rsidR="00FC57B1" w:rsidRDefault="00FC57B1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03A947" wp14:editId="3A81DB71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08157737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79678" w14:textId="77777777" w:rsidR="00FC57B1" w:rsidRPr="00305590" w:rsidRDefault="00FC57B1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 اداب/لغات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3A947" id="_x0000_s1039" style="position:absolute;left:0;text-align:left;margin-left:396.35pt;margin-top:-.7pt;width:100.5pt;height:6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HouL/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33B79678" w14:textId="77777777" w:rsidR="00FC57B1" w:rsidRPr="00305590" w:rsidRDefault="00FC57B1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 اداب/لغات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CC3EF1" wp14:editId="10976292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1231950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FE177" w14:textId="77777777" w:rsidR="00FC57B1" w:rsidRPr="00716EAE" w:rsidRDefault="00FC57B1" w:rsidP="00716EAE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716EAE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 w:rsidRPr="00716EA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الحساب</w:t>
                            </w:r>
                            <w:r w:rsidRPr="00716EAE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yellow"/>
                                <w:rtl/>
                                <w:lang w:bidi="ar-DZ"/>
                              </w:rPr>
                              <w:br/>
                            </w:r>
                            <w:r w:rsidRPr="00716EAE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الموضوع: </w:t>
                            </w:r>
                            <w:r w:rsidRPr="00716EA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القسمة الإقليدية في </w:t>
                            </w:r>
                            <w:r w:rsidRPr="00716EAE">
                              <w:rPr>
                                <w:rFonts w:ascii="Amiri" w:hAnsi="Amiri" w:cs="Amiri"/>
                                <w:position w:val="-4"/>
                                <w:sz w:val="26"/>
                                <w:szCs w:val="26"/>
                                <w:lang w:bidi="ar-DZ"/>
                              </w:rPr>
                              <w:object w:dxaOrig="240" w:dyaOrig="260" w14:anchorId="170E23CB">
                                <v:shape id="_x0000_i1128" type="#_x0000_t75" style="width:12pt;height:12.75pt" o:ole="">
                                  <v:imagedata r:id="rId146" o:title=""/>
                                </v:shape>
                                <o:OLEObject Type="Embed" ProgID="Equation.DSMT4" ShapeID="_x0000_i1128" DrawAspect="Content" ObjectID="_1793264544" r:id="rId189"/>
                              </w:object>
                            </w:r>
                            <w:r w:rsidRPr="00716EA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"تابع"</w:t>
                            </w:r>
                          </w:p>
                          <w:p w14:paraId="08F946FC" w14:textId="77777777" w:rsidR="00FC57B1" w:rsidRPr="00716EAE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CC3EF1" id="_x0000_s1040" style="position:absolute;left:0;text-align:left;margin-left:66.35pt;margin-top:1.55pt;width:323.25pt;height:58.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OOdgIAAEQ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NazmJlcVfKyh3T8gQukXwTt5VNJx74cOTQGI+7Qhtc3ikQxtoCg79jbM14K9T/6M9&#10;EZK0nDW0SQX3PzcCFWfmuyWqXuaTSVy9JEymF2MS8FizOtbYTX0DNOac3g0n0zXaB7O/aoT6jZZ+&#10;EaOSSlhJsQsuA+6Fm9BtOD0bUi0WyYzWzYlwb5dORuex0ZF3L+2bQNczNBC3H2C/dWL2gaOdbURa&#10;WGwC6CoR+NDXfgS0qomf/bMS34JjOVkdHr/5b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7sHTjn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147FE177" w14:textId="77777777" w:rsidR="00FC57B1" w:rsidRPr="00716EAE" w:rsidRDefault="00FC57B1" w:rsidP="00716EAE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716EAE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 w:rsidRPr="00716EA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الحساب</w:t>
                      </w:r>
                      <w:r w:rsidRPr="00716EAE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highlight w:val="yellow"/>
                          <w:rtl/>
                          <w:lang w:bidi="ar-DZ"/>
                        </w:rPr>
                        <w:br/>
                      </w:r>
                      <w:r w:rsidRPr="00716EAE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الموضوع: </w:t>
                      </w:r>
                      <w:r w:rsidRPr="00716EA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 xml:space="preserve">القسمة الإقليدية في </w:t>
                      </w:r>
                      <w:r w:rsidRPr="00716EAE">
                        <w:rPr>
                          <w:rFonts w:ascii="Amiri" w:hAnsi="Amiri" w:cs="Amiri"/>
                          <w:position w:val="-4"/>
                          <w:sz w:val="26"/>
                          <w:szCs w:val="26"/>
                          <w:lang w:bidi="ar-DZ"/>
                        </w:rPr>
                        <w:object w:dxaOrig="240" w:dyaOrig="260" w14:anchorId="170E23CB">
                          <v:shape id="_x0000_i1128" type="#_x0000_t75" style="width:12pt;height:12.75pt" o:ole="">
                            <v:imagedata r:id="rId146" o:title=""/>
                          </v:shape>
                          <o:OLEObject Type="Embed" ProgID="Equation.DSMT4" ShapeID="_x0000_i1128" DrawAspect="Content" ObjectID="_1793264544" r:id="rId190"/>
                        </w:object>
                      </w:r>
                      <w:r w:rsidRPr="00716EA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"تابع"</w:t>
                      </w:r>
                    </w:p>
                    <w:p w14:paraId="08F946FC" w14:textId="77777777" w:rsidR="00FC57B1" w:rsidRPr="00716EAE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69C15395" w14:textId="77777777" w:rsidR="00FC57B1" w:rsidRPr="00792B9B" w:rsidRDefault="00FC57B1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C57B1" w:rsidRPr="00792B9B" w14:paraId="56703BF2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38B057BE" w14:textId="77777777" w:rsidR="00FC57B1" w:rsidRPr="00305590" w:rsidRDefault="00FC57B1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6022DAFB" w14:textId="77777777" w:rsidR="00FC57B1" w:rsidRPr="00305590" w:rsidRDefault="00FC57B1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3437A98C" w14:textId="77777777" w:rsidR="00FC57B1" w:rsidRPr="00305590" w:rsidRDefault="00FC57B1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C57B1" w:rsidRPr="00792B9B" w14:paraId="4D113FC7" w14:textId="77777777" w:rsidTr="00305590">
        <w:tc>
          <w:tcPr>
            <w:tcW w:w="1278" w:type="dxa"/>
          </w:tcPr>
          <w:p w14:paraId="2AB895D2" w14:textId="77777777" w:rsidR="00FC57B1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6586A24" w14:textId="77777777" w:rsidR="00FC57B1" w:rsidRDefault="00FC57B1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EC9A2F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E3ABE7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46AAE9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179F5C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4969DB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6EE3CF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26293B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089CA5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6E221C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1F608B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C77C3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F4AA37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32B2D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04623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38859D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6AA35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090922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B056F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04EDB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2050EE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CDB74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FD833F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A1014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BAA35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18E9F8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D48CC2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1D582E" w14:textId="77777777" w:rsidR="00FC57B1" w:rsidRPr="00FB5A89" w:rsidRDefault="00FC57B1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FCC9E58" w14:textId="77777777" w:rsidR="00FC57B1" w:rsidRPr="00792B9B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7E39AAB" w14:textId="77777777" w:rsidR="00FC57B1" w:rsidRPr="00716EAE" w:rsidRDefault="00FC57B1" w:rsidP="00716EAE">
            <w:pPr>
              <w:tabs>
                <w:tab w:val="left" w:pos="3911"/>
              </w:tabs>
              <w:bidi/>
              <w:rPr>
                <w:rFonts w:ascii="Amiri" w:hAnsi="Amiri" w:cs="Amiri"/>
                <w:color w:val="FF0000"/>
                <w:sz w:val="32"/>
                <w:szCs w:val="32"/>
                <w:lang w:bidi="ar-DZ"/>
              </w:rPr>
            </w:pPr>
            <w:r w:rsidRPr="00716EA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تعيين مجموعة قواسم عدد طبيعي.</w:t>
            </w:r>
          </w:p>
          <w:p w14:paraId="11B15FFA" w14:textId="77777777" w:rsidR="00FC57B1" w:rsidRPr="00716EAE" w:rsidRDefault="00FC57B1" w:rsidP="00716EAE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CBBA2BB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نشاط01: ت 07 ص22</w:t>
            </w:r>
          </w:p>
          <w:p w14:paraId="255EC085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3F0C66F6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59D6D17E" w14:textId="77777777" w:rsidR="00FC57B1" w:rsidRPr="00716EAE" w:rsidRDefault="00FC57B1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عين مجموعة القواسم لكل من الأعداد الصحيحة التالية: </w:t>
            </w:r>
            <w:r w:rsidRPr="00716EAE">
              <w:rPr>
                <w:rFonts w:ascii="Amiri" w:hAnsi="Amiri" w:cs="Amiri"/>
                <w:position w:val="-6"/>
                <w:sz w:val="28"/>
                <w:szCs w:val="28"/>
              </w:rPr>
              <w:object w:dxaOrig="320" w:dyaOrig="279" w14:anchorId="5536DE10">
                <v:shape id="_x0000_i1129" type="#_x0000_t75" style="width:15.75pt;height:14.25pt" o:ole="">
                  <v:imagedata r:id="rId191" o:title=""/>
                </v:shape>
                <o:OLEObject Type="Embed" ProgID="Equation.DSMT4" ShapeID="_x0000_i1129" DrawAspect="Content" ObjectID="_1793264188" r:id="rId192"/>
              </w:object>
            </w: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716EAE">
              <w:rPr>
                <w:rFonts w:ascii="Amiri" w:hAnsi="Amiri" w:cs="Amiri"/>
                <w:position w:val="-4"/>
                <w:sz w:val="28"/>
                <w:szCs w:val="28"/>
              </w:rPr>
              <w:object w:dxaOrig="320" w:dyaOrig="260" w14:anchorId="34F1DF6F">
                <v:shape id="_x0000_i1130" type="#_x0000_t75" style="width:15.75pt;height:12.75pt" o:ole="">
                  <v:imagedata r:id="rId193" o:title=""/>
                </v:shape>
                <o:OLEObject Type="Embed" ProgID="Equation.DSMT4" ShapeID="_x0000_i1130" DrawAspect="Content" ObjectID="_1793264189" r:id="rId194"/>
              </w:object>
            </w: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716EAE">
              <w:rPr>
                <w:rFonts w:ascii="Amiri" w:hAnsi="Amiri" w:cs="Amiri"/>
                <w:position w:val="-6"/>
                <w:sz w:val="28"/>
                <w:szCs w:val="28"/>
              </w:rPr>
              <w:object w:dxaOrig="300" w:dyaOrig="279" w14:anchorId="3E157413">
                <v:shape id="_x0000_i1131" type="#_x0000_t75" style="width:15pt;height:14.25pt" o:ole="">
                  <v:imagedata r:id="rId195" o:title=""/>
                </v:shape>
                <o:OLEObject Type="Embed" ProgID="Equation.DSMT4" ShapeID="_x0000_i1131" DrawAspect="Content" ObjectID="_1793264190" r:id="rId196"/>
              </w:object>
            </w: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12FBEB8" w14:textId="77777777" w:rsidR="00FC57B1" w:rsidRPr="00716EAE" w:rsidRDefault="00FC57B1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FB45A8E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نشاط02: </w:t>
            </w:r>
          </w:p>
          <w:p w14:paraId="0502DEE5" w14:textId="77777777" w:rsidR="00FC57B1" w:rsidRPr="00716EAE" w:rsidRDefault="00FC57B1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حلل العدد </w:t>
            </w:r>
            <w:r w:rsidRPr="00716EA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520" w:dyaOrig="279" w14:anchorId="5812D312">
                <v:shape id="_x0000_i1132" type="#_x0000_t75" style="width:26.25pt;height:14.25pt" o:ole="">
                  <v:imagedata r:id="rId197" o:title=""/>
                </v:shape>
                <o:OLEObject Type="Embed" ProgID="Equation.DSMT4" ShapeID="_x0000_i1132" DrawAspect="Content" ObjectID="_1793264191" r:id="rId198"/>
              </w:object>
            </w: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 إلى جداء عوامل أولية و</w:t>
            </w:r>
            <w:r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مجموعة قواسم العدد </w:t>
            </w:r>
            <w:r w:rsidRPr="00716EA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520" w:dyaOrig="279" w14:anchorId="65382F08">
                <v:shape id="_x0000_i1133" type="#_x0000_t75" style="width:26.25pt;height:14.25pt" o:ole="">
                  <v:imagedata r:id="rId197" o:title=""/>
                </v:shape>
                <o:OLEObject Type="Embed" ProgID="Equation.DSMT4" ShapeID="_x0000_i1133" DrawAspect="Content" ObjectID="_1793264192" r:id="rId199"/>
              </w:object>
            </w:r>
            <w:r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716EA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A2D9A7B" w14:textId="77777777" w:rsidR="00FC57B1" w:rsidRPr="00716EAE" w:rsidRDefault="00FC57B1" w:rsidP="00716EA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</w:rPr>
            </w:pPr>
          </w:p>
          <w:p w14:paraId="228C4FBB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طريقة:</w:t>
            </w:r>
          </w:p>
          <w:p w14:paraId="7BDB73C0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2CF47D25" w14:textId="4BC3CFC5" w:rsidR="00FC57B1" w:rsidRPr="00716EAE" w:rsidRDefault="00E97003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206A0B8" wp14:editId="50EACF3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559435</wp:posOffset>
                      </wp:positionV>
                      <wp:extent cx="2286000" cy="2143125"/>
                      <wp:effectExtent l="0" t="0" r="19050" b="28575"/>
                      <wp:wrapNone/>
                      <wp:docPr id="1997536795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2143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FED53B" w14:textId="7B8C9134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AB61B0" wp14:editId="7BCF890E">
                                        <wp:extent cx="2058670" cy="2026285"/>
                                        <wp:effectExtent l="0" t="0" r="0" b="0"/>
                                        <wp:docPr id="167282306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72823069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58670" cy="20262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06A0B8" id="Rectangle 30" o:spid="_x0000_s1041" style="position:absolute;left:0;text-align:left;margin-left:7.95pt;margin-top:44.05pt;width:180pt;height:168.7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" fillcolor="white [3201]" strokecolor="white [3212]" strokeweight="2pt">
                      <v:textbox>
                        <w:txbxContent>
                          <w:p w14:paraId="2BFED53B" w14:textId="7B8C9134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B61B0" wp14:editId="7BCF890E">
                                  <wp:extent cx="2058670" cy="2026285"/>
                                  <wp:effectExtent l="0" t="0" r="0" b="0"/>
                                  <wp:docPr id="167282306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2823069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8670" cy="2026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57B1"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لإيجاد عدد قواسم عدد طبيعي </w:t>
            </w:r>
            <w:r w:rsidR="00FC57B1" w:rsidRPr="00716EA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37712969">
                <v:shape id="_x0000_i1134" type="#_x0000_t75" style="width:9.75pt;height:11.25pt" o:ole="">
                  <v:imagedata r:id="rId200" o:title=""/>
                </v:shape>
                <o:OLEObject Type="Embed" ProgID="Equation.DSMT4" ShapeID="_x0000_i1134" DrawAspect="Content" ObjectID="_1793264193" r:id="rId201"/>
              </w:object>
            </w:r>
            <w:r w:rsidR="00FC57B1"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نحلل </w:t>
            </w:r>
            <w:r w:rsidR="00FC57B1" w:rsidRPr="00716EA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0B4E8361">
                <v:shape id="_x0000_i1135" type="#_x0000_t75" style="width:9.75pt;height:11.25pt" o:ole="">
                  <v:imagedata r:id="rId202" o:title=""/>
                </v:shape>
                <o:OLEObject Type="Embed" ProgID="Equation.DSMT4" ShapeID="_x0000_i1135" DrawAspect="Content" ObjectID="_1793264194" r:id="rId203"/>
              </w:object>
            </w:r>
            <w:r w:rsidR="00FC57B1" w:rsidRPr="00716EA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إلى جداء عوامل أولية. إلى كل أس في التحليل نضيف 1</w:t>
            </w:r>
            <w:r w:rsidR="00FC57B1" w:rsidRPr="00716EAE">
              <w:rPr>
                <w:rFonts w:ascii="Amiri" w:hAnsi="Amiri" w:cs="Amiri"/>
                <w:sz w:val="28"/>
                <w:szCs w:val="28"/>
                <w:rtl/>
              </w:rPr>
              <w:t xml:space="preserve"> ثم نحسب جداء الأعداد المحصل عليها.  </w:t>
            </w:r>
          </w:p>
          <w:p w14:paraId="3A71B99A" w14:textId="77777777" w:rsidR="00FC57B1" w:rsidRPr="00716EAE" w:rsidRDefault="00FC57B1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7EA1586" w14:textId="77777777" w:rsidR="00FC57B1" w:rsidRPr="00716EAE" w:rsidRDefault="00FC57B1" w:rsidP="00716EA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تمرين:</w:t>
            </w:r>
          </w:p>
          <w:p w14:paraId="2A488195" w14:textId="77777777" w:rsidR="00FC57B1" w:rsidRPr="00716EAE" w:rsidRDefault="00FC57B1" w:rsidP="00716EA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716EAE">
              <w:rPr>
                <w:rFonts w:ascii="Amiri" w:hAnsi="Amiri" w:cs="Amiri"/>
                <w:sz w:val="28"/>
                <w:szCs w:val="28"/>
                <w:rtl/>
              </w:rPr>
              <w:t xml:space="preserve"> عين عدد قواسم الأعداد:  </w:t>
            </w:r>
            <w:r w:rsidRPr="00716EAE">
              <w:rPr>
                <w:rFonts w:ascii="Amiri" w:hAnsi="Amiri" w:cs="Amiri"/>
                <w:position w:val="-10"/>
                <w:sz w:val="28"/>
                <w:szCs w:val="28"/>
              </w:rPr>
              <w:object w:dxaOrig="1500" w:dyaOrig="320" w14:anchorId="5E12D8BC">
                <v:shape id="_x0000_i1136" type="#_x0000_t75" style="width:75pt;height:15.75pt" o:ole="">
                  <v:imagedata r:id="rId204" o:title=""/>
                </v:shape>
                <o:OLEObject Type="Embed" ProgID="Equation.DSMT4" ShapeID="_x0000_i1136" DrawAspect="Content" ObjectID="_1793264195" r:id="rId205"/>
              </w:object>
            </w:r>
          </w:p>
          <w:p w14:paraId="3AA00B0B" w14:textId="77777777" w:rsidR="00FC57B1" w:rsidRDefault="00FC57B1" w:rsidP="00716EAE">
            <w:pPr>
              <w:bidi/>
              <w:rPr>
                <w:rtl/>
              </w:rPr>
            </w:pPr>
          </w:p>
          <w:p w14:paraId="28D47DA3" w14:textId="77777777" w:rsidR="00FC57B1" w:rsidRPr="00792B9B" w:rsidRDefault="00FC57B1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7AE4AB7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382A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07E29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8D5F6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90C48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CFAFE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9B1FD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21FB9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BD79F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FCD5B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9FB74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470AE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7A910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1B2B4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57822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280F3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DBB78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1C58A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82221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6285E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B7B59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BDAD5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AF630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77ED5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DA34D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2937E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535EA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623708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E6010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C147B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12C39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E59EFD" w14:textId="77777777" w:rsidR="00FC57B1" w:rsidRPr="00792B9B" w:rsidRDefault="00FC57B1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9C89667" w14:textId="77777777" w:rsidR="00FC57B1" w:rsidRPr="00792B9B" w:rsidRDefault="00FC57B1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62C4200F" w14:textId="77777777" w:rsidR="00FC57B1" w:rsidRDefault="00FC57B1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142A55" wp14:editId="47A8D75E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299036459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7FC74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48BCBB17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42A55" id="_x0000_s1042" style="position:absolute;left:0;text-align:left;margin-left:-46.15pt;margin-top:66.05pt;width:543pt;height:5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J2UJC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1397FC74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48BCBB17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5B1ED8" wp14:editId="49BB1B4F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7199137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7BAC1" w14:textId="77777777" w:rsidR="00FC57B1" w:rsidRPr="00305590" w:rsidRDefault="00FC57B1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03ساعة</w:t>
                            </w:r>
                          </w:p>
                          <w:p w14:paraId="1EB458A1" w14:textId="77777777" w:rsidR="00FC57B1" w:rsidRDefault="00FC57B1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B1ED8" id="_x0000_s1043" style="position:absolute;left:0;text-align:left;margin-left:-44.65pt;margin-top:.8pt;width:100.5pt;height:58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Dsg/dH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55A7BAC1" w14:textId="77777777" w:rsidR="00FC57B1" w:rsidRPr="00305590" w:rsidRDefault="00FC57B1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03ساعة</w:t>
                      </w:r>
                    </w:p>
                    <w:p w14:paraId="1EB458A1" w14:textId="77777777" w:rsidR="00FC57B1" w:rsidRDefault="00FC57B1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13938C" wp14:editId="4C102046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4961772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27877" w14:textId="77777777" w:rsidR="00FC57B1" w:rsidRPr="00305590" w:rsidRDefault="00FC57B1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 اداب/لغات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3938C" id="_x0000_s1044" style="position:absolute;left:0;text-align:left;margin-left:396.35pt;margin-top:-.7pt;width:100.5pt;height:62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EynHB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59E27877" w14:textId="77777777" w:rsidR="00FC57B1" w:rsidRPr="00305590" w:rsidRDefault="00FC57B1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 اداب/لغات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B30309" wp14:editId="6B882F6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20544687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8EC0F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719F2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الحســـــاب</w:t>
                            </w:r>
                          </w:p>
                          <w:p w14:paraId="2864A077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719F2">
                              <w:rPr>
                                <w:rFonts w:ascii="Ami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الموافقات في </w:t>
                            </w:r>
                            <w:r w:rsidRPr="005719F2">
                              <w:rPr>
                                <w:rFonts w:ascii="Amiri" w:hAnsi="Amiri" w:cs="Amiri"/>
                                <w:position w:val="-4"/>
                                <w:sz w:val="28"/>
                                <w:szCs w:val="28"/>
                                <w:lang w:bidi="ar-DZ"/>
                              </w:rPr>
                              <w:object w:dxaOrig="240" w:dyaOrig="260" w14:anchorId="551ADB39">
                                <v:shape id="_x0000_i1138" type="#_x0000_t75" style="width:12pt;height:12.75pt" o:ole="">
                                  <v:imagedata r:id="rId206" o:title=""/>
                                </v:shape>
                                <o:OLEObject Type="Embed" ProgID="Equation.DSMT4" ShapeID="_x0000_i1138" DrawAspect="Content" ObjectID="_1793264545" r:id="rId20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B30309" id="_x0000_s1045" style="position:absolute;left:0;text-align:left;margin-left:66.35pt;margin-top:1.55pt;width:323.25pt;height:58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lSHM7H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0258EC0F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5719F2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الحســـــاب</w:t>
                      </w:r>
                    </w:p>
                    <w:p w14:paraId="2864A077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5719F2">
                        <w:rPr>
                          <w:rFonts w:ascii="Amiri" w:hAnsi="Amiri" w:cs="Amiri"/>
                          <w:sz w:val="28"/>
                          <w:szCs w:val="28"/>
                          <w:rtl/>
                          <w:lang w:bidi="ar-DZ"/>
                        </w:rPr>
                        <w:t xml:space="preserve">الموافقات في </w:t>
                      </w:r>
                      <w:r w:rsidRPr="005719F2">
                        <w:rPr>
                          <w:rFonts w:ascii="Amiri" w:hAnsi="Amiri" w:cs="Amiri"/>
                          <w:position w:val="-4"/>
                          <w:sz w:val="28"/>
                          <w:szCs w:val="28"/>
                          <w:lang w:bidi="ar-DZ"/>
                        </w:rPr>
                        <w:object w:dxaOrig="240" w:dyaOrig="260" w14:anchorId="551ADB39">
                          <v:shape id="_x0000_i1138" type="#_x0000_t75" style="width:12pt;height:12.75pt" o:ole="">
                            <v:imagedata r:id="rId206" o:title=""/>
                          </v:shape>
                          <o:OLEObject Type="Embed" ProgID="Equation.DSMT4" ShapeID="_x0000_i1138" DrawAspect="Content" ObjectID="_1793264545" r:id="rId208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90ECF65" w14:textId="77777777" w:rsidR="00FC57B1" w:rsidRPr="00792B9B" w:rsidRDefault="00FC57B1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C57B1" w:rsidRPr="00792B9B" w14:paraId="637E87F7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8371767" w14:textId="77777777" w:rsidR="00FC57B1" w:rsidRPr="00305590" w:rsidRDefault="00FC57B1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2489AFB9" w14:textId="77777777" w:rsidR="00FC57B1" w:rsidRPr="00305590" w:rsidRDefault="00FC57B1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512715DC" w14:textId="77777777" w:rsidR="00FC57B1" w:rsidRPr="00305590" w:rsidRDefault="00FC57B1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C57B1" w:rsidRPr="00792B9B" w14:paraId="5661FC93" w14:textId="77777777" w:rsidTr="00305590">
        <w:tc>
          <w:tcPr>
            <w:tcW w:w="1278" w:type="dxa"/>
          </w:tcPr>
          <w:p w14:paraId="0832EFEB" w14:textId="77777777" w:rsidR="00FC57B1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52AAE0A" w14:textId="77777777" w:rsidR="00FC57B1" w:rsidRDefault="00FC57B1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637ACA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6A8A53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495E34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AFD8BE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1AC16B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7B2241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DDDF2B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C7605F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C8D7C7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AE122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6BA84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24485F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F93968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1C1CE7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8DA6C1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4315F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AEE5D3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B38680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3BB4D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957BDD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BDAC8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903EFD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CD2D21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490DD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A43DDB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E5CB1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ADAEC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616548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B5387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436E37" w14:textId="77777777" w:rsidR="00FC57B1" w:rsidRPr="00FB5A89" w:rsidRDefault="00FC57B1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5E81708" w14:textId="77777777" w:rsidR="00FC57B1" w:rsidRPr="00792B9B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3C8930D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نشاط02 ص 08 "سؤال03"</w:t>
            </w:r>
          </w:p>
          <w:p w14:paraId="20BE5163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4044F983" w14:textId="77777777" w:rsidR="00FC57B1" w:rsidRPr="005719F2" w:rsidRDefault="00FC57B1" w:rsidP="00FC57B1">
            <w:pPr>
              <w:pStyle w:val="Paragraphedeliste"/>
              <w:numPr>
                <w:ilvl w:val="0"/>
                <w:numId w:val="25"/>
              </w:numPr>
              <w:tabs>
                <w:tab w:val="left" w:pos="7048"/>
              </w:tabs>
              <w:bidi/>
              <w:rPr>
                <w:rtl/>
              </w:rPr>
            </w:pPr>
            <w:r w:rsidRPr="005719F2">
              <w:rPr>
                <w:rtl/>
              </w:rPr>
              <w:t xml:space="preserve">عين باقي قسمة كل من العددين </w:t>
            </w:r>
            <w:r w:rsidRPr="005719F2">
              <w:rPr>
                <w:position w:val="-6"/>
              </w:rPr>
              <w:object w:dxaOrig="440" w:dyaOrig="279" w14:anchorId="26ABFFBC">
                <v:shape id="_x0000_i1139" type="#_x0000_t75" style="width:21.75pt;height:14.25pt" o:ole="">
                  <v:imagedata r:id="rId209" o:title=""/>
                </v:shape>
                <o:OLEObject Type="Embed" ProgID="Equation.DSMT4" ShapeID="_x0000_i1139" DrawAspect="Content" ObjectID="_1793264196" r:id="rId210"/>
              </w:object>
            </w:r>
            <w:r w:rsidRPr="005719F2">
              <w:rPr>
                <w:rtl/>
              </w:rPr>
              <w:t xml:space="preserve"> و </w:t>
            </w:r>
            <w:r w:rsidRPr="005719F2">
              <w:rPr>
                <w:position w:val="-6"/>
              </w:rPr>
              <w:object w:dxaOrig="420" w:dyaOrig="279" w14:anchorId="2F7E8B2A">
                <v:shape id="_x0000_i1140" type="#_x0000_t75" style="width:21pt;height:14.25pt" o:ole="">
                  <v:imagedata r:id="rId211" o:title=""/>
                </v:shape>
                <o:OLEObject Type="Embed" ProgID="Equation.DSMT4" ShapeID="_x0000_i1140" DrawAspect="Content" ObjectID="_1793264197" r:id="rId212"/>
              </w:object>
            </w:r>
            <w:r w:rsidRPr="005719F2">
              <w:rPr>
                <w:rtl/>
              </w:rPr>
              <w:t xml:space="preserve"> على</w:t>
            </w:r>
            <w:r w:rsidRPr="005719F2">
              <w:rPr>
                <w:position w:val="-6"/>
              </w:rPr>
              <w:object w:dxaOrig="200" w:dyaOrig="279" w14:anchorId="24ADA91E">
                <v:shape id="_x0000_i1141" type="#_x0000_t75" style="width:9.75pt;height:14.25pt" o:ole="">
                  <v:imagedata r:id="rId213" o:title=""/>
                </v:shape>
                <o:OLEObject Type="Embed" ProgID="Equation.DSMT4" ShapeID="_x0000_i1141" DrawAspect="Content" ObjectID="_1793264198" r:id="rId214"/>
              </w:object>
            </w:r>
            <w:r w:rsidRPr="005719F2">
              <w:rPr>
                <w:rtl/>
              </w:rPr>
              <w:t xml:space="preserve">. ماذا تلاحظ؟ </w:t>
            </w:r>
          </w:p>
          <w:p w14:paraId="3124F96C" w14:textId="77777777" w:rsidR="00FC57B1" w:rsidRPr="005719F2" w:rsidRDefault="00FC57B1" w:rsidP="005719F2">
            <w:pPr>
              <w:tabs>
                <w:tab w:val="left" w:pos="5589"/>
              </w:tabs>
              <w:jc w:val="center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نقول عن العددين </w:t>
            </w:r>
            <w:r w:rsidRPr="005719F2">
              <w:rPr>
                <w:rFonts w:ascii="Amiri" w:hAnsi="Amiri" w:cs="Amiri"/>
                <w:b/>
                <w:bCs/>
                <w:color w:val="FF0000"/>
                <w:position w:val="-6"/>
                <w:sz w:val="28"/>
                <w:szCs w:val="28"/>
              </w:rPr>
              <w:object w:dxaOrig="440" w:dyaOrig="279" w14:anchorId="353DBC17">
                <v:shape id="_x0000_i1142" type="#_x0000_t75" style="width:21.75pt;height:14.25pt" o:ole="">
                  <v:imagedata r:id="rId209" o:title=""/>
                </v:shape>
                <o:OLEObject Type="Embed" ProgID="Equation.DSMT4" ShapeID="_x0000_i1142" DrawAspect="Content" ObjectID="_1793264199" r:id="rId215"/>
              </w:object>
            </w: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و </w:t>
            </w:r>
            <w:r w:rsidRPr="005719F2">
              <w:rPr>
                <w:rFonts w:ascii="Amiri" w:hAnsi="Amiri" w:cs="Amiri"/>
                <w:b/>
                <w:bCs/>
                <w:color w:val="FF0000"/>
                <w:position w:val="-6"/>
                <w:sz w:val="28"/>
                <w:szCs w:val="28"/>
              </w:rPr>
              <w:object w:dxaOrig="420" w:dyaOrig="279" w14:anchorId="1C65902E">
                <v:shape id="_x0000_i1143" type="#_x0000_t75" style="width:21pt;height:14.25pt" o:ole="">
                  <v:imagedata r:id="rId211" o:title=""/>
                </v:shape>
                <o:OLEObject Type="Embed" ProgID="Equation.DSMT4" ShapeID="_x0000_i1143" DrawAspect="Content" ObjectID="_1793264200" r:id="rId216"/>
              </w:object>
            </w: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أنهما متوافقان بترديد</w:t>
            </w:r>
            <w:r w:rsidRPr="005719F2">
              <w:rPr>
                <w:rFonts w:ascii="Amiri" w:hAnsi="Amiri" w:cs="Amiri"/>
                <w:b/>
                <w:bCs/>
                <w:color w:val="FF0000"/>
                <w:position w:val="-6"/>
                <w:sz w:val="28"/>
                <w:szCs w:val="28"/>
              </w:rPr>
              <w:object w:dxaOrig="200" w:dyaOrig="279" w14:anchorId="7F58F5AC">
                <v:shape id="_x0000_i1144" type="#_x0000_t75" style="width:9.75pt;height:14.25pt" o:ole="">
                  <v:imagedata r:id="rId217" o:title=""/>
                </v:shape>
                <o:OLEObject Type="Embed" ProgID="Equation.DSMT4" ShapeID="_x0000_i1144" DrawAspect="Content" ObjectID="_1793264201" r:id="rId218"/>
              </w:object>
            </w: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ونكتب </w:t>
            </w:r>
            <w:r w:rsidRPr="005719F2">
              <w:rPr>
                <w:rFonts w:ascii="Amiri" w:hAnsi="Amiri" w:cs="Amiri"/>
                <w:b/>
                <w:bCs/>
                <w:color w:val="FF0000"/>
                <w:position w:val="-14"/>
                <w:sz w:val="28"/>
                <w:szCs w:val="28"/>
              </w:rPr>
              <w:object w:dxaOrig="1320" w:dyaOrig="400" w14:anchorId="12D5B3D5">
                <v:shape id="_x0000_i1145" type="#_x0000_t75" style="width:66pt;height:20.25pt" o:ole="">
                  <v:imagedata r:id="rId219" o:title=""/>
                </v:shape>
                <o:OLEObject Type="Embed" ProgID="Equation.DSMT4" ShapeID="_x0000_i1145" DrawAspect="Content" ObjectID="_1793264202" r:id="rId220"/>
              </w:object>
            </w: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14:paraId="72816E1C" w14:textId="77777777" w:rsidR="00FC57B1" w:rsidRPr="005719F2" w:rsidRDefault="00FC57B1" w:rsidP="00FC57B1">
            <w:pPr>
              <w:pStyle w:val="Paragraphedeliste"/>
              <w:numPr>
                <w:ilvl w:val="0"/>
                <w:numId w:val="26"/>
              </w:numPr>
              <w:tabs>
                <w:tab w:val="left" w:pos="5589"/>
              </w:tabs>
              <w:bidi/>
            </w:pPr>
            <w:r w:rsidRPr="005719F2">
              <w:rPr>
                <w:rtl/>
              </w:rPr>
              <w:t xml:space="preserve">هل العددان </w:t>
            </w:r>
            <w:r w:rsidRPr="005719F2">
              <w:rPr>
                <w:position w:val="-6"/>
              </w:rPr>
              <w:object w:dxaOrig="400" w:dyaOrig="279" w14:anchorId="2B60BF08">
                <v:shape id="_x0000_i1146" type="#_x0000_t75" style="width:20.25pt;height:14.25pt" o:ole="">
                  <v:imagedata r:id="rId221" o:title=""/>
                </v:shape>
                <o:OLEObject Type="Embed" ProgID="Equation.DSMT4" ShapeID="_x0000_i1146" DrawAspect="Content" ObjectID="_1793264203" r:id="rId222"/>
              </w:object>
            </w:r>
            <w:r w:rsidRPr="005719F2">
              <w:rPr>
                <w:rtl/>
              </w:rPr>
              <w:t xml:space="preserve"> و </w:t>
            </w:r>
            <w:r w:rsidRPr="005719F2">
              <w:rPr>
                <w:position w:val="-6"/>
              </w:rPr>
              <w:object w:dxaOrig="560" w:dyaOrig="279" w14:anchorId="398D68C7">
                <v:shape id="_x0000_i1147" type="#_x0000_t75" style="width:27.75pt;height:14.25pt" o:ole="">
                  <v:imagedata r:id="rId223" o:title=""/>
                </v:shape>
                <o:OLEObject Type="Embed" ProgID="Equation.DSMT4" ShapeID="_x0000_i1147" DrawAspect="Content" ObjectID="_1793264204" r:id="rId224"/>
              </w:object>
            </w:r>
            <w:r w:rsidRPr="005719F2">
              <w:rPr>
                <w:rtl/>
              </w:rPr>
              <w:t xml:space="preserve"> متوافقان بترديد</w:t>
            </w:r>
            <w:r w:rsidRPr="005719F2">
              <w:rPr>
                <w:position w:val="-6"/>
              </w:rPr>
              <w:object w:dxaOrig="180" w:dyaOrig="279" w14:anchorId="00F97017">
                <v:shape id="_x0000_i1148" type="#_x0000_t75" style="width:9pt;height:14.25pt" o:ole="">
                  <v:imagedata r:id="rId225" o:title=""/>
                </v:shape>
                <o:OLEObject Type="Embed" ProgID="Equation.DSMT4" ShapeID="_x0000_i1148" DrawAspect="Content" ObjectID="_1793264205" r:id="rId226"/>
              </w:object>
            </w:r>
            <w:r w:rsidRPr="005719F2">
              <w:rPr>
                <w:rtl/>
              </w:rPr>
              <w:t xml:space="preserve"> ؟</w:t>
            </w:r>
          </w:p>
          <w:p w14:paraId="6A6A2C1E" w14:textId="77777777" w:rsidR="00FC57B1" w:rsidRPr="005719F2" w:rsidRDefault="00FC57B1" w:rsidP="00FC57B1">
            <w:pPr>
              <w:pStyle w:val="Paragraphedeliste"/>
              <w:numPr>
                <w:ilvl w:val="0"/>
                <w:numId w:val="26"/>
              </w:numPr>
              <w:tabs>
                <w:tab w:val="left" w:pos="5589"/>
              </w:tabs>
              <w:bidi/>
            </w:pPr>
            <w:r w:rsidRPr="005719F2">
              <w:rPr>
                <w:rtl/>
              </w:rPr>
              <w:t xml:space="preserve">هل العددان </w:t>
            </w:r>
            <w:r w:rsidRPr="005719F2">
              <w:rPr>
                <w:position w:val="-6"/>
              </w:rPr>
              <w:object w:dxaOrig="440" w:dyaOrig="279" w14:anchorId="7C4DD501">
                <v:shape id="_x0000_i1149" type="#_x0000_t75" style="width:21.75pt;height:14.25pt" o:ole="">
                  <v:imagedata r:id="rId227" o:title=""/>
                </v:shape>
                <o:OLEObject Type="Embed" ProgID="Equation.DSMT4" ShapeID="_x0000_i1149" DrawAspect="Content" ObjectID="_1793264206" r:id="rId228"/>
              </w:object>
            </w:r>
            <w:r w:rsidRPr="005719F2">
              <w:rPr>
                <w:rtl/>
              </w:rPr>
              <w:t xml:space="preserve"> و </w:t>
            </w:r>
            <w:r w:rsidRPr="005719F2">
              <w:rPr>
                <w:position w:val="-6"/>
              </w:rPr>
              <w:object w:dxaOrig="320" w:dyaOrig="279" w14:anchorId="50F17F79">
                <v:shape id="_x0000_i1150" type="#_x0000_t75" style="width:15.75pt;height:14.25pt" o:ole="">
                  <v:imagedata r:id="rId229" o:title=""/>
                </v:shape>
                <o:OLEObject Type="Embed" ProgID="Equation.DSMT4" ShapeID="_x0000_i1150" DrawAspect="Content" ObjectID="_1793264207" r:id="rId230"/>
              </w:object>
            </w:r>
            <w:r w:rsidRPr="005719F2">
              <w:rPr>
                <w:rtl/>
              </w:rPr>
              <w:t xml:space="preserve"> متوافقان بترديد</w:t>
            </w:r>
            <w:r w:rsidRPr="005719F2">
              <w:rPr>
                <w:position w:val="-6"/>
              </w:rPr>
              <w:object w:dxaOrig="180" w:dyaOrig="279" w14:anchorId="5BB430ED">
                <v:shape id="_x0000_i1151" type="#_x0000_t75" style="width:9pt;height:14.25pt" o:ole="">
                  <v:imagedata r:id="rId231" o:title=""/>
                </v:shape>
                <o:OLEObject Type="Embed" ProgID="Equation.DSMT4" ShapeID="_x0000_i1151" DrawAspect="Content" ObjectID="_1793264208" r:id="rId232"/>
              </w:object>
            </w:r>
            <w:r w:rsidRPr="005719F2">
              <w:rPr>
                <w:rtl/>
              </w:rPr>
              <w:t xml:space="preserve"> ؟</w:t>
            </w:r>
          </w:p>
          <w:p w14:paraId="062B7629" w14:textId="77777777" w:rsidR="00FC57B1" w:rsidRPr="005719F2" w:rsidRDefault="00FC57B1" w:rsidP="00FC57B1">
            <w:pPr>
              <w:pStyle w:val="Paragraphedeliste"/>
              <w:numPr>
                <w:ilvl w:val="0"/>
                <w:numId w:val="26"/>
              </w:numPr>
              <w:tabs>
                <w:tab w:val="left" w:pos="5589"/>
              </w:tabs>
              <w:bidi/>
            </w:pPr>
            <w:r w:rsidRPr="005719F2">
              <w:rPr>
                <w:rtl/>
              </w:rPr>
              <w:t xml:space="preserve">بين أن العددين </w:t>
            </w:r>
            <w:r w:rsidRPr="005719F2">
              <w:rPr>
                <w:position w:val="-6"/>
              </w:rPr>
              <w:object w:dxaOrig="800" w:dyaOrig="279" w14:anchorId="2AC5EA7C">
                <v:shape id="_x0000_i1152" type="#_x0000_t75" style="width:39.75pt;height:14.25pt" o:ole="">
                  <v:imagedata r:id="rId233" o:title=""/>
                </v:shape>
                <o:OLEObject Type="Embed" ProgID="Equation.DSMT4" ShapeID="_x0000_i1152" DrawAspect="Content" ObjectID="_1793264209" r:id="rId234"/>
              </w:object>
            </w:r>
            <w:r w:rsidRPr="005719F2">
              <w:rPr>
                <w:rtl/>
              </w:rPr>
              <w:t xml:space="preserve">  و </w:t>
            </w:r>
            <w:r w:rsidRPr="005719F2">
              <w:rPr>
                <w:position w:val="-6"/>
              </w:rPr>
              <w:object w:dxaOrig="780" w:dyaOrig="279" w14:anchorId="05C17097">
                <v:shape id="_x0000_i1153" type="#_x0000_t75" style="width:39pt;height:14.25pt" o:ole="">
                  <v:imagedata r:id="rId235" o:title=""/>
                </v:shape>
                <o:OLEObject Type="Embed" ProgID="Equation.DSMT4" ShapeID="_x0000_i1153" DrawAspect="Content" ObjectID="_1793264210" r:id="rId236"/>
              </w:object>
            </w:r>
            <w:r w:rsidRPr="005719F2">
              <w:rPr>
                <w:rtl/>
              </w:rPr>
              <w:t xml:space="preserve"> متوافقان بترديد</w:t>
            </w:r>
            <w:r w:rsidRPr="005719F2">
              <w:rPr>
                <w:position w:val="-4"/>
              </w:rPr>
              <w:object w:dxaOrig="660" w:dyaOrig="260" w14:anchorId="690906A7">
                <v:shape id="_x0000_i1154" type="#_x0000_t75" style="width:33pt;height:12.75pt" o:ole="">
                  <v:imagedata r:id="rId237" o:title=""/>
                </v:shape>
                <o:OLEObject Type="Embed" ProgID="Equation.DSMT4" ShapeID="_x0000_i1154" DrawAspect="Content" ObjectID="_1793264211" r:id="rId238"/>
              </w:object>
            </w:r>
            <w:r w:rsidRPr="005719F2">
              <w:rPr>
                <w:rtl/>
              </w:rPr>
              <w:t>. ما هو باقي قسمة</w:t>
            </w:r>
            <w:r w:rsidRPr="005719F2">
              <w:rPr>
                <w:position w:val="-6"/>
              </w:rPr>
              <w:object w:dxaOrig="540" w:dyaOrig="279" w14:anchorId="1A511E8B">
                <v:shape id="_x0000_i1155" type="#_x0000_t75" style="width:27pt;height:14.25pt" o:ole="">
                  <v:imagedata r:id="rId239" o:title=""/>
                </v:shape>
                <o:OLEObject Type="Embed" ProgID="Equation.DSMT4" ShapeID="_x0000_i1155" DrawAspect="Content" ObjectID="_1793264212" r:id="rId240"/>
              </w:object>
            </w:r>
            <w:r w:rsidRPr="005719F2">
              <w:rPr>
                <w:rtl/>
              </w:rPr>
              <w:t xml:space="preserve"> على</w:t>
            </w:r>
            <w:r w:rsidRPr="005719F2">
              <w:rPr>
                <w:position w:val="-4"/>
              </w:rPr>
              <w:object w:dxaOrig="220" w:dyaOrig="200" w14:anchorId="350D8739">
                <v:shape id="_x0000_i1156" type="#_x0000_t75" style="width:11.25pt;height:9.75pt" o:ole="">
                  <v:imagedata r:id="rId241" o:title=""/>
                </v:shape>
                <o:OLEObject Type="Embed" ProgID="Equation.DSMT4" ShapeID="_x0000_i1156" DrawAspect="Content" ObjectID="_1793264213" r:id="rId242"/>
              </w:object>
            </w:r>
            <w:r w:rsidRPr="005719F2">
              <w:rPr>
                <w:rtl/>
              </w:rPr>
              <w:t xml:space="preserve"> ؟</w:t>
            </w:r>
          </w:p>
          <w:p w14:paraId="4C60AEA7" w14:textId="77777777" w:rsidR="00FC57B1" w:rsidRPr="005719F2" w:rsidRDefault="00FC57B1" w:rsidP="00FC57B1">
            <w:pPr>
              <w:pStyle w:val="Paragraphedeliste"/>
              <w:numPr>
                <w:ilvl w:val="0"/>
                <w:numId w:val="26"/>
              </w:numPr>
              <w:tabs>
                <w:tab w:val="left" w:pos="5589"/>
              </w:tabs>
              <w:bidi/>
              <w:rPr>
                <w:rtl/>
              </w:rPr>
            </w:pPr>
            <w:r w:rsidRPr="005719F2">
              <w:rPr>
                <w:rtl/>
              </w:rPr>
              <w:t xml:space="preserve">بين أن العددين </w:t>
            </w:r>
            <w:r w:rsidRPr="005719F2">
              <w:rPr>
                <w:position w:val="-6"/>
              </w:rPr>
              <w:object w:dxaOrig="760" w:dyaOrig="279" w14:anchorId="63096F8B">
                <v:shape id="_x0000_i1157" type="#_x0000_t75" style="width:38.25pt;height:14.25pt" o:ole="">
                  <v:imagedata r:id="rId243" o:title=""/>
                </v:shape>
                <o:OLEObject Type="Embed" ProgID="Equation.DSMT4" ShapeID="_x0000_i1157" DrawAspect="Content" ObjectID="_1793264214" r:id="rId244"/>
              </w:object>
            </w:r>
            <w:r w:rsidRPr="005719F2">
              <w:rPr>
                <w:rtl/>
              </w:rPr>
              <w:t xml:space="preserve">  و </w:t>
            </w:r>
            <w:r w:rsidRPr="005719F2">
              <w:rPr>
                <w:position w:val="-6"/>
              </w:rPr>
              <w:object w:dxaOrig="780" w:dyaOrig="279" w14:anchorId="7C091F87">
                <v:shape id="_x0000_i1158" type="#_x0000_t75" style="width:39pt;height:14.25pt" o:ole="">
                  <v:imagedata r:id="rId245" o:title=""/>
                </v:shape>
                <o:OLEObject Type="Embed" ProgID="Equation.DSMT4" ShapeID="_x0000_i1158" DrawAspect="Content" ObjectID="_1793264215" r:id="rId246"/>
              </w:object>
            </w:r>
            <w:r w:rsidRPr="005719F2">
              <w:rPr>
                <w:rtl/>
              </w:rPr>
              <w:t xml:space="preserve"> متوافقان بترديد</w:t>
            </w:r>
            <w:r w:rsidRPr="005719F2">
              <w:rPr>
                <w:position w:val="-6"/>
              </w:rPr>
              <w:object w:dxaOrig="660" w:dyaOrig="279" w14:anchorId="050B7DCD">
                <v:shape id="_x0000_i1159" type="#_x0000_t75" style="width:33pt;height:14.25pt" o:ole="">
                  <v:imagedata r:id="rId247" o:title=""/>
                </v:shape>
                <o:OLEObject Type="Embed" ProgID="Equation.DSMT4" ShapeID="_x0000_i1159" DrawAspect="Content" ObjectID="_1793264216" r:id="rId248"/>
              </w:object>
            </w:r>
            <w:r w:rsidRPr="005719F2">
              <w:rPr>
                <w:rtl/>
              </w:rPr>
              <w:t>. ما هو باقي قسمة</w:t>
            </w:r>
            <w:r w:rsidRPr="005719F2">
              <w:rPr>
                <w:position w:val="-6"/>
              </w:rPr>
              <w:object w:dxaOrig="540" w:dyaOrig="279" w14:anchorId="24E5C969">
                <v:shape id="_x0000_i1160" type="#_x0000_t75" style="width:27pt;height:14.25pt" o:ole="">
                  <v:imagedata r:id="rId239" o:title=""/>
                </v:shape>
                <o:OLEObject Type="Embed" ProgID="Equation.DSMT4" ShapeID="_x0000_i1160" DrawAspect="Content" ObjectID="_1793264217" r:id="rId249"/>
              </w:object>
            </w:r>
            <w:r w:rsidRPr="005719F2">
              <w:rPr>
                <w:rtl/>
              </w:rPr>
              <w:t xml:space="preserve"> على</w:t>
            </w:r>
            <w:r w:rsidRPr="005719F2">
              <w:rPr>
                <w:position w:val="-4"/>
              </w:rPr>
              <w:object w:dxaOrig="220" w:dyaOrig="200" w14:anchorId="1E6C93DE">
                <v:shape id="_x0000_i1161" type="#_x0000_t75" style="width:11.25pt;height:9.75pt" o:ole="">
                  <v:imagedata r:id="rId241" o:title=""/>
                </v:shape>
                <o:OLEObject Type="Embed" ProgID="Equation.DSMT4" ShapeID="_x0000_i1161" DrawAspect="Content" ObjectID="_1793264218" r:id="rId250"/>
              </w:object>
            </w:r>
            <w:r w:rsidRPr="005719F2">
              <w:rPr>
                <w:rtl/>
              </w:rPr>
              <w:t xml:space="preserve"> ؟ ضع تخمينا.</w:t>
            </w:r>
          </w:p>
          <w:p w14:paraId="34191981" w14:textId="77777777" w:rsidR="00FC57B1" w:rsidRPr="005719F2" w:rsidRDefault="00FC57B1" w:rsidP="005719F2">
            <w:pPr>
              <w:tabs>
                <w:tab w:val="left" w:pos="5589"/>
              </w:tabs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1F445BA" w14:textId="77777777" w:rsidR="00FC57B1" w:rsidRPr="005719F2" w:rsidRDefault="00FC57B1" w:rsidP="005719F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تعريف:</w:t>
            </w:r>
          </w:p>
          <w:p w14:paraId="5323BE92" w14:textId="77777777" w:rsidR="00FC57B1" w:rsidRPr="005719F2" w:rsidRDefault="00FC57B1" w:rsidP="005719F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46717381">
                <v:shape id="_x0000_i1162" type="#_x0000_t75" style="width:9.75pt;height:11.25pt" o:ole="">
                  <v:imagedata r:id="rId251" o:title=""/>
                </v:shape>
                <o:OLEObject Type="Embed" ProgID="Equation.DSMT4" ShapeID="_x0000_i1162" DrawAspect="Content" ObjectID="_1793264219" r:id="rId252"/>
              </w:object>
            </w: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عدد طبيعي غير معدوم. القول إن عددين صحيحين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968FD20">
                <v:shape id="_x0000_i1163" type="#_x0000_t75" style="width:9.75pt;height:11.25pt" o:ole="">
                  <v:imagedata r:id="rId253" o:title=""/>
                </v:shape>
                <o:OLEObject Type="Embed" ProgID="Equation.DSMT4" ShapeID="_x0000_i1163" DrawAspect="Content" ObjectID="_1793264220" r:id="rId254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BC35F43">
                <v:shape id="_x0000_i1164" type="#_x0000_t75" style="width:9.75pt;height:14.25pt" o:ole="">
                  <v:imagedata r:id="rId255" o:title=""/>
                </v:shape>
                <o:OLEObject Type="Embed" ProgID="Equation.DSMT4" ShapeID="_x0000_i1164" DrawAspect="Content" ObjectID="_1793264221" r:id="rId256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متوافقان بترديد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12A4E61">
                <v:shape id="_x0000_i1165" type="#_x0000_t75" style="width:9.75pt;height:11.25pt" o:ole="">
                  <v:imagedata r:id="rId257" o:title=""/>
                </v:shape>
                <o:OLEObject Type="Embed" ProgID="Equation.DSMT4" ShapeID="_x0000_i1165" DrawAspect="Content" ObjectID="_1793264222" r:id="rId258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5719F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يعني أن للعددين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F0DAC31">
                <v:shape id="_x0000_i1166" type="#_x0000_t75" style="width:9.75pt;height:11.25pt" o:ole="">
                  <v:imagedata r:id="rId253" o:title=""/>
                </v:shape>
                <o:OLEObject Type="Embed" ProgID="Equation.DSMT4" ShapeID="_x0000_i1166" DrawAspect="Content" ObjectID="_1793264223" r:id="rId259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0A939C2F">
                <v:shape id="_x0000_i1167" type="#_x0000_t75" style="width:9.75pt;height:14.25pt" o:ole="">
                  <v:imagedata r:id="rId255" o:title=""/>
                </v:shape>
                <o:OLEObject Type="Embed" ProgID="Equation.DSMT4" ShapeID="_x0000_i1167" DrawAspect="Content" ObjectID="_1793264224" r:id="rId260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نفس الباقي في القسمة الإقليدية على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5BDB7C62">
                <v:shape id="_x0000_i1168" type="#_x0000_t75" style="width:9.75pt;height:11.25pt" o:ole="">
                  <v:imagedata r:id="rId261" o:title=""/>
                </v:shape>
                <o:OLEObject Type="Embed" ProgID="Equation.DSMT4" ShapeID="_x0000_i1168" DrawAspect="Content" ObjectID="_1793264225" r:id="rId262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D52C441" w14:textId="77777777" w:rsidR="00FC57B1" w:rsidRPr="005719F2" w:rsidRDefault="00FC57B1" w:rsidP="005719F2">
            <w:pPr>
              <w:bidi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نرمز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859" w:dyaOrig="400" w14:anchorId="0E3F961E">
                <v:shape id="_x0000_i1169" type="#_x0000_t75" style="width:42.75pt;height:20.25pt" o:ole="">
                  <v:imagedata r:id="rId263" o:title=""/>
                </v:shape>
                <o:OLEObject Type="Embed" ProgID="Equation.DSMT4" ShapeID="_x0000_i1169" DrawAspect="Content" ObjectID="_1793264226" r:id="rId264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أو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920" w:dyaOrig="400" w14:anchorId="386EC08F">
                <v:shape id="_x0000_i1170" type="#_x0000_t75" style="width:45.75pt;height:20.25pt" o:ole="">
                  <v:imagedata r:id="rId265" o:title=""/>
                </v:shape>
                <o:OLEObject Type="Embed" ProgID="Equation.DSMT4" ShapeID="_x0000_i1170" DrawAspect="Content" ObjectID="_1793264227" r:id="rId266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ونقرأ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0BDE089E">
                <v:shape id="_x0000_i1171" type="#_x0000_t75" style="width:9.75pt;height:11.25pt" o:ole="">
                  <v:imagedata r:id="rId267" o:title=""/>
                </v:shape>
                <o:OLEObject Type="Embed" ProgID="Equation.DSMT4" ShapeID="_x0000_i1171" DrawAspect="Content" ObjectID="_1793264228" r:id="rId268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يوافق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5FFD40A1">
                <v:shape id="_x0000_i1172" type="#_x0000_t75" style="width:9.75pt;height:14.25pt" o:ole="">
                  <v:imagedata r:id="rId269" o:title=""/>
                </v:shape>
                <o:OLEObject Type="Embed" ProgID="Equation.DSMT4" ShapeID="_x0000_i1172" DrawAspect="Content" ObjectID="_1793264229" r:id="rId270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بترديد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1A55947">
                <v:shape id="_x0000_i1173" type="#_x0000_t75" style="width:9.75pt;height:11.25pt" o:ole="">
                  <v:imagedata r:id="rId271" o:title=""/>
                </v:shape>
                <o:OLEObject Type="Embed" ProgID="Equation.DSMT4" ShapeID="_x0000_i1173" DrawAspect="Content" ObjectID="_1793264230" r:id="rId272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. </w:t>
            </w:r>
          </w:p>
          <w:p w14:paraId="0B3FA398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373B79E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مثال:</w:t>
            </w:r>
          </w:p>
          <w:p w14:paraId="2957E11F" w14:textId="77777777" w:rsidR="00FC57B1" w:rsidRPr="005719F2" w:rsidRDefault="00FC57B1" w:rsidP="005719F2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5719F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0F5EA4C7">
                <v:shape id="_x0000_i1174" type="#_x0000_t75" style="width:9.75pt;height:11.25pt" o:ole="">
                  <v:imagedata r:id="rId273" o:title=""/>
                </v:shape>
                <o:OLEObject Type="Embed" ProgID="Equation.DSMT4" ShapeID="_x0000_i1174" DrawAspect="Content" ObjectID="_1793264231" r:id="rId274"/>
              </w:object>
            </w: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3CE431AC">
                <v:shape id="_x0000_i1175" type="#_x0000_t75" style="width:9.75pt;height:14.25pt" o:ole="">
                  <v:imagedata r:id="rId275" o:title=""/>
                </v:shape>
                <o:OLEObject Type="Embed" ProgID="Equation.DSMT4" ShapeID="_x0000_i1175" DrawAspect="Content" ObjectID="_1793264232" r:id="rId276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عددان طبيعيان حيث: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800" w:dyaOrig="279" w14:anchorId="195262FC">
                <v:shape id="_x0000_i1176" type="#_x0000_t75" style="width:39.75pt;height:14.25pt" o:ole="">
                  <v:imagedata r:id="rId277" o:title=""/>
                </v:shape>
                <o:OLEObject Type="Embed" ProgID="Equation.DSMT4" ShapeID="_x0000_i1176" DrawAspect="Content" ObjectID="_1793264233" r:id="rId278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20" w:dyaOrig="279" w14:anchorId="08AC2CAD">
                <v:shape id="_x0000_i1177" type="#_x0000_t75" style="width:45.75pt;height:14.25pt" o:ole="">
                  <v:imagedata r:id="rId279" o:title=""/>
                </v:shape>
                <o:OLEObject Type="Embed" ProgID="Equation.DSMT4" ShapeID="_x0000_i1177" DrawAspect="Content" ObjectID="_1793264234" r:id="rId280"/>
              </w:object>
            </w:r>
          </w:p>
          <w:p w14:paraId="2B6428FF" w14:textId="77777777" w:rsidR="00FC57B1" w:rsidRPr="005719F2" w:rsidRDefault="00FC57B1" w:rsidP="00FC57B1">
            <w:pPr>
              <w:pStyle w:val="Paragraphedeliste"/>
              <w:numPr>
                <w:ilvl w:val="0"/>
                <w:numId w:val="27"/>
              </w:numPr>
              <w:bidi/>
              <w:rPr>
                <w:rtl/>
                <w:lang w:bidi="ar-DZ"/>
              </w:rPr>
            </w:pPr>
            <w:r w:rsidRPr="005719F2">
              <w:rPr>
                <w:rtl/>
                <w:lang w:bidi="ar-DZ"/>
              </w:rPr>
              <w:t xml:space="preserve">بين أن </w:t>
            </w:r>
            <w:r w:rsidRPr="005719F2">
              <w:rPr>
                <w:position w:val="-6"/>
              </w:rPr>
              <w:object w:dxaOrig="200" w:dyaOrig="220" w14:anchorId="503A9521">
                <v:shape id="_x0000_i1178" type="#_x0000_t75" style="width:9.75pt;height:11.25pt" o:ole="">
                  <v:imagedata r:id="rId273" o:title=""/>
                </v:shape>
                <o:OLEObject Type="Embed" ProgID="Equation.DSMT4" ShapeID="_x0000_i1178" DrawAspect="Content" ObjectID="_1793264235" r:id="rId281"/>
              </w:object>
            </w:r>
            <w:r w:rsidRPr="005719F2">
              <w:rPr>
                <w:rtl/>
                <w:lang w:bidi="ar-DZ"/>
              </w:rPr>
              <w:t xml:space="preserve"> و </w:t>
            </w:r>
            <w:r w:rsidRPr="005719F2">
              <w:rPr>
                <w:position w:val="-6"/>
                <w:lang w:bidi="ar-DZ"/>
              </w:rPr>
              <w:object w:dxaOrig="200" w:dyaOrig="279" w14:anchorId="7277FA3D">
                <v:shape id="_x0000_i1179" type="#_x0000_t75" style="width:9.75pt;height:14.25pt" o:ole="">
                  <v:imagedata r:id="rId275" o:title=""/>
                </v:shape>
                <o:OLEObject Type="Embed" ProgID="Equation.DSMT4" ShapeID="_x0000_i1179" DrawAspect="Content" ObjectID="_1793264236" r:id="rId282"/>
              </w:object>
            </w:r>
            <w:r w:rsidRPr="005719F2">
              <w:rPr>
                <w:rtl/>
                <w:lang w:bidi="ar-DZ"/>
              </w:rPr>
              <w:t xml:space="preserve"> متوافقان بترديد 5</w:t>
            </w:r>
          </w:p>
          <w:p w14:paraId="3C858419" w14:textId="77777777" w:rsidR="00FC57B1" w:rsidRPr="005719F2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مبرهنة:</w:t>
            </w:r>
          </w:p>
          <w:p w14:paraId="6929752B" w14:textId="77777777" w:rsidR="00FC57B1" w:rsidRPr="005719F2" w:rsidRDefault="00FC57B1" w:rsidP="005719F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7FC7DB89">
                <v:shape id="_x0000_i1180" type="#_x0000_t75" style="width:9.75pt;height:11.25pt" o:ole="">
                  <v:imagedata r:id="rId253" o:title=""/>
                </v:shape>
                <o:OLEObject Type="Embed" ProgID="Equation.DSMT4" ShapeID="_x0000_i1180" DrawAspect="Content" ObjectID="_1793264237" r:id="rId283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313E0DD5">
                <v:shape id="_x0000_i1181" type="#_x0000_t75" style="width:9.75pt;height:14.25pt" o:ole="">
                  <v:imagedata r:id="rId255" o:title=""/>
                </v:shape>
                <o:OLEObject Type="Embed" ProgID="Equation.DSMT4" ShapeID="_x0000_i1181" DrawAspect="Content" ObjectID="_1793264238" r:id="rId284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عددان صحيحان و</w:t>
            </w:r>
            <w:r w:rsidRPr="005719F2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34A56FFC">
                <v:shape id="_x0000_i1182" type="#_x0000_t75" style="width:9.75pt;height:11.25pt" o:ole="">
                  <v:imagedata r:id="rId251" o:title=""/>
                </v:shape>
                <o:OLEObject Type="Embed" ProgID="Equation.DSMT4" ShapeID="_x0000_i1182" DrawAspect="Content" ObjectID="_1793264239" r:id="rId285"/>
              </w:object>
            </w: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>عدد طبيعي غير معدوم. يكون لـِ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49C5D496">
                <v:shape id="_x0000_i1183" type="#_x0000_t75" style="width:9.75pt;height:11.25pt" o:ole="">
                  <v:imagedata r:id="rId286" o:title=""/>
                </v:shape>
                <o:OLEObject Type="Embed" ProgID="Equation.DSMT4" ShapeID="_x0000_i1183" DrawAspect="Content" ObjectID="_1793264240" r:id="rId287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4579679E">
                <v:shape id="_x0000_i1184" type="#_x0000_t75" style="width:9.75pt;height:14.25pt" o:ole="">
                  <v:imagedata r:id="rId288" o:title=""/>
                </v:shape>
                <o:OLEObject Type="Embed" ProgID="Equation.DSMT4" ShapeID="_x0000_i1184" DrawAspect="Content" ObjectID="_1793264241" r:id="rId289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 نفس الباقي في القسمة الإقليدية</w:t>
            </w:r>
            <w:r w:rsidRPr="005719F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على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5D88EC2B">
                <v:shape id="_x0000_i1185" type="#_x0000_t75" style="width:9.75pt;height:11.25pt" o:ole="">
                  <v:imagedata r:id="rId290" o:title=""/>
                </v:shape>
                <o:OLEObject Type="Embed" ProgID="Equation.DSMT4" ShapeID="_x0000_i1185" DrawAspect="Content" ObjectID="_1793264242" r:id="rId291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 إذا وفقط إذا كان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68D90A4E">
                <v:shape id="_x0000_i1186" type="#_x0000_t75" style="width:27.75pt;height:14.25pt" o:ole="">
                  <v:imagedata r:id="rId292" o:title=""/>
                </v:shape>
                <o:OLEObject Type="Embed" ProgID="Equation.DSMT4" ShapeID="_x0000_i1186" DrawAspect="Content" ObjectID="_1793264243" r:id="rId293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مضاعفا للعدد </w:t>
            </w:r>
            <w:r w:rsidRPr="005719F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696D469F">
                <v:shape id="_x0000_i1187" type="#_x0000_t75" style="width:9.75pt;height:11.25pt" o:ole="">
                  <v:imagedata r:id="rId294" o:title=""/>
                </v:shape>
                <o:OLEObject Type="Embed" ProgID="Equation.DSMT4" ShapeID="_x0000_i1187" DrawAspect="Content" ObjectID="_1793264244" r:id="rId295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680D466" w14:textId="77777777" w:rsidR="00FC57B1" w:rsidRDefault="00FC57B1" w:rsidP="005719F2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31489F66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مثال: ت 25 ص23</w:t>
            </w:r>
          </w:p>
          <w:p w14:paraId="4A17E24C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11515A13" w14:textId="77777777" w:rsidR="00FC57B1" w:rsidRPr="005719F2" w:rsidRDefault="00FC57B1" w:rsidP="005719F2">
            <w:pPr>
              <w:bidi/>
              <w:ind w:firstLine="431"/>
              <w:rPr>
                <w:rFonts w:ascii="Amiri" w:hAnsi="Amiri" w:cs="Amiri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sz w:val="28"/>
                <w:szCs w:val="28"/>
                <w:rtl/>
              </w:rPr>
              <w:t>برر صحة العبارات التالية:</w:t>
            </w:r>
          </w:p>
          <w:p w14:paraId="78F943EB" w14:textId="77777777" w:rsidR="00FC57B1" w:rsidRPr="005719F2" w:rsidRDefault="00FC57B1" w:rsidP="005719F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          أ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960" w:dyaOrig="400" w14:anchorId="203B3E5F">
                <v:shape id="_x0000_i1188" type="#_x0000_t75" style="width:48pt;height:20.25pt" o:ole="">
                  <v:imagedata r:id="rId296" o:title=""/>
                </v:shape>
                <o:OLEObject Type="Embed" ProgID="Equation.DSMT4" ShapeID="_x0000_i1188" DrawAspect="Content" ObjectID="_1793264245" r:id="rId297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ab/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ab/>
              <w:t xml:space="preserve">     ب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1060" w:dyaOrig="400" w14:anchorId="1BD4789D">
                <v:shape id="_x0000_i1189" type="#_x0000_t75" style="width:53.25pt;height:20.25pt" o:ole="">
                  <v:imagedata r:id="rId298" o:title=""/>
                </v:shape>
                <o:OLEObject Type="Embed" ProgID="Equation.DSMT4" ShapeID="_x0000_i1189" DrawAspect="Content" ObjectID="_1793264246" r:id="rId299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.  </w:t>
            </w:r>
          </w:p>
          <w:p w14:paraId="0DAF9758" w14:textId="77777777" w:rsidR="00FC57B1" w:rsidRPr="005719F2" w:rsidRDefault="00FC57B1" w:rsidP="005719F2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         جـ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1080" w:dyaOrig="400" w14:anchorId="4123D80E">
                <v:shape id="_x0000_i1190" type="#_x0000_t75" style="width:54pt;height:20.25pt" o:ole="">
                  <v:imagedata r:id="rId300" o:title=""/>
                </v:shape>
                <o:OLEObject Type="Embed" ProgID="Equation.DSMT4" ShapeID="_x0000_i1190" DrawAspect="Content" ObjectID="_1793264247" r:id="rId301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ab/>
              <w:t xml:space="preserve">             د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1180" w:dyaOrig="400" w14:anchorId="172473B2">
                <v:shape id="_x0000_i1191" type="#_x0000_t75" style="width:59.25pt;height:20.25pt" o:ole="">
                  <v:imagedata r:id="rId302" o:title=""/>
                </v:shape>
                <o:OLEObject Type="Embed" ProgID="Equation.DSMT4" ShapeID="_x0000_i1191" DrawAspect="Content" ObjectID="_1793264248" r:id="rId303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44DBFF2" w14:textId="77777777" w:rsidR="00FC57B1" w:rsidRPr="005719F2" w:rsidRDefault="00FC57B1" w:rsidP="005719F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         و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1100" w:dyaOrig="400" w14:anchorId="6C7728A3">
                <v:shape id="_x0000_i1192" type="#_x0000_t75" style="width:54.75pt;height:20.25pt" o:ole="">
                  <v:imagedata r:id="rId304" o:title=""/>
                </v:shape>
                <o:OLEObject Type="Embed" ProgID="Equation.DSMT4" ShapeID="_x0000_i1192" DrawAspect="Content" ObjectID="_1793264249" r:id="rId305"/>
              </w:objec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  <w:r w:rsidRPr="005719F2">
              <w:rPr>
                <w:rFonts w:ascii="Amiri" w:hAnsi="Amiri" w:cs="Amiri"/>
                <w:sz w:val="28"/>
                <w:szCs w:val="28"/>
                <w:rtl/>
              </w:rPr>
              <w:tab/>
              <w:t xml:space="preserve">             هـ ـ </w:t>
            </w:r>
            <w:r w:rsidRPr="005719F2">
              <w:rPr>
                <w:rFonts w:ascii="Amiri" w:hAnsi="Amiri" w:cs="Amiri"/>
                <w:position w:val="-14"/>
                <w:sz w:val="28"/>
                <w:szCs w:val="28"/>
              </w:rPr>
              <w:object w:dxaOrig="1340" w:dyaOrig="400" w14:anchorId="325EDF2A">
                <v:shape id="_x0000_i1193" type="#_x0000_t75" style="width:66.75pt;height:20.25pt" o:ole="">
                  <v:imagedata r:id="rId306" o:title=""/>
                </v:shape>
                <o:OLEObject Type="Embed" ProgID="Equation.DSMT4" ShapeID="_x0000_i1193" DrawAspect="Content" ObjectID="_1793264250" r:id="rId307"/>
              </w:object>
            </w:r>
          </w:p>
          <w:p w14:paraId="55C96A80" w14:textId="77777777" w:rsidR="00FC57B1" w:rsidRDefault="00FC57B1" w:rsidP="005719F2">
            <w:pPr>
              <w:bidi/>
              <w:rPr>
                <w:color w:val="FF0000"/>
                <w:rtl/>
                <w:lang w:bidi="ar-DZ"/>
              </w:rPr>
            </w:pPr>
          </w:p>
          <w:p w14:paraId="2B078432" w14:textId="77777777" w:rsidR="00FC57B1" w:rsidRPr="00565F5E" w:rsidRDefault="00FC57B1" w:rsidP="005719F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5A6747E1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خواص الموافقات في </w:t>
            </w:r>
            <w:r w:rsidRPr="00565F5E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300" w:dyaOrig="340" w14:anchorId="7CA42219">
                <v:shape id="_x0000_i1194" type="#_x0000_t75" style="width:15pt;height:17.25pt" o:ole="">
                  <v:imagedata r:id="rId308" o:title=""/>
                </v:shape>
                <o:OLEObject Type="Embed" ProgID="Equation.DSMT4" ShapeID="_x0000_i1194" DrawAspect="Content" ObjectID="_1793264251" r:id="rId309"/>
              </w:object>
            </w:r>
          </w:p>
          <w:p w14:paraId="473D7B26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1CAA36AD" w14:textId="77777777" w:rsidR="00FC57B1" w:rsidRPr="00565F5E" w:rsidRDefault="00FC57B1" w:rsidP="00565F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FBD231A">
                <v:shape id="_x0000_i1195" type="#_x0000_t75" style="width:9.75pt;height:11.25pt" o:ole="">
                  <v:imagedata r:id="rId253" o:title=""/>
                </v:shape>
                <o:OLEObject Type="Embed" ProgID="Equation.DSMT4" ShapeID="_x0000_i1195" DrawAspect="Content" ObjectID="_1793264252" r:id="rId310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،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55F86666">
                <v:shape id="_x0000_i1196" type="#_x0000_t75" style="width:9.75pt;height:14.25pt" o:ole="">
                  <v:imagedata r:id="rId255" o:title=""/>
                </v:shape>
                <o:OLEObject Type="Embed" ProgID="Equation.DSMT4" ShapeID="_x0000_i1196" DrawAspect="Content" ObjectID="_1793264253" r:id="rId311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 ،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20" w14:anchorId="357D3B9C">
                <v:shape id="_x0000_i1197" type="#_x0000_t75" style="width:9pt;height:11.25pt" o:ole="">
                  <v:imagedata r:id="rId312" o:title=""/>
                </v:shape>
                <o:OLEObject Type="Embed" ProgID="Equation.DSMT4" ShapeID="_x0000_i1197" DrawAspect="Content" ObjectID="_1793264254" r:id="rId313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220" w:dyaOrig="279" w14:anchorId="2064A05F">
                <v:shape id="_x0000_i1198" type="#_x0000_t75" style="width:11.25pt;height:14.25pt" o:ole="">
                  <v:imagedata r:id="rId314" o:title=""/>
                </v:shape>
                <o:OLEObject Type="Embed" ProgID="Equation.DSMT4" ShapeID="_x0000_i1198" DrawAspect="Content" ObjectID="_1793264255" r:id="rId315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أعداد صحيحة، </w:t>
            </w:r>
            <w:r w:rsidRPr="00565F5E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" w:dyaOrig="220" w14:anchorId="4F69280A">
                <v:shape id="_x0000_i1199" type="#_x0000_t75" style="width:9.75pt;height:11.25pt" o:ole="">
                  <v:imagedata r:id="rId251" o:title=""/>
                </v:shape>
                <o:OLEObject Type="Embed" ProgID="Equation.DSMT4" ShapeID="_x0000_i1199" DrawAspect="Content" ObjectID="_1793264256" r:id="rId316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65F5E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260" w14:anchorId="1031E512">
                <v:shape id="_x0000_i1200" type="#_x0000_t75" style="width:12pt;height:12.75pt" o:ole="">
                  <v:imagedata r:id="rId317" o:title=""/>
                </v:shape>
                <o:OLEObject Type="Embed" ProgID="Equation.DSMT4" ShapeID="_x0000_i1200" DrawAspect="Content" ObjectID="_1793264257" r:id="rId318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>عددان طبيعيان غير معدومين</w:t>
            </w:r>
          </w:p>
          <w:p w14:paraId="49004478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</w:pPr>
            <w:r w:rsidRPr="00565F5E">
              <w:rPr>
                <w:position w:val="-14"/>
              </w:rPr>
              <w:object w:dxaOrig="980" w:dyaOrig="400" w14:anchorId="652DAA6B">
                <v:shape id="_x0000_i1201" type="#_x0000_t75" style="width:48.75pt;height:20.25pt" o:ole="">
                  <v:imagedata r:id="rId319" o:title=""/>
                </v:shape>
                <o:OLEObject Type="Embed" ProgID="Equation.DSMT4" ShapeID="_x0000_i1201" DrawAspect="Content" ObjectID="_1793264258" r:id="rId320"/>
              </w:object>
            </w:r>
            <w:r w:rsidRPr="00565F5E">
              <w:rPr>
                <w:rtl/>
              </w:rPr>
              <w:t>.</w:t>
            </w:r>
          </w:p>
          <w:p w14:paraId="2A4F7D39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</w:pPr>
            <w:r w:rsidRPr="00565F5E">
              <w:rPr>
                <w:rtl/>
              </w:rPr>
              <w:t xml:space="preserve">إذا كان </w:t>
            </w:r>
            <w:r w:rsidRPr="00565F5E">
              <w:rPr>
                <w:position w:val="-14"/>
              </w:rPr>
              <w:object w:dxaOrig="980" w:dyaOrig="400" w14:anchorId="23EFC4A2">
                <v:shape id="_x0000_i1202" type="#_x0000_t75" style="width:48.75pt;height:20.25pt" o:ole="">
                  <v:imagedata r:id="rId321" o:title=""/>
                </v:shape>
                <o:OLEObject Type="Embed" ProgID="Equation.DSMT4" ShapeID="_x0000_i1202" DrawAspect="Content" ObjectID="_1793264259" r:id="rId322"/>
              </w:object>
            </w:r>
            <w:r w:rsidRPr="00565F5E">
              <w:rPr>
                <w:rtl/>
              </w:rPr>
              <w:t xml:space="preserve"> فإن </w:t>
            </w:r>
            <w:r w:rsidRPr="00565F5E">
              <w:rPr>
                <w:position w:val="-14"/>
              </w:rPr>
              <w:object w:dxaOrig="980" w:dyaOrig="400" w14:anchorId="405734B2">
                <v:shape id="_x0000_i1203" type="#_x0000_t75" style="width:48.75pt;height:20.25pt" o:ole="">
                  <v:imagedata r:id="rId323" o:title=""/>
                </v:shape>
                <o:OLEObject Type="Embed" ProgID="Equation.DSMT4" ShapeID="_x0000_i1203" DrawAspect="Content" ObjectID="_1793264260" r:id="rId324"/>
              </w:object>
            </w:r>
          </w:p>
          <w:p w14:paraId="4683AE13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  <w:rPr>
                <w:rtl/>
              </w:rPr>
            </w:pPr>
            <w:r w:rsidRPr="00565F5E">
              <w:rPr>
                <w:rtl/>
              </w:rPr>
              <w:t>إذا كان (</w:t>
            </w:r>
            <w:r w:rsidRPr="00565F5E">
              <w:rPr>
                <w:position w:val="-14"/>
                <w:lang w:bidi="ar-DZ"/>
              </w:rPr>
              <w:object w:dxaOrig="980" w:dyaOrig="400" w14:anchorId="6C8D7331">
                <v:shape id="_x0000_i1204" type="#_x0000_t75" style="width:48.75pt;height:20.25pt" o:ole="">
                  <v:imagedata r:id="rId325" o:title=""/>
                </v:shape>
                <o:OLEObject Type="Embed" ProgID="Equation.DSMT4" ShapeID="_x0000_i1204" DrawAspect="Content" ObjectID="_1793264261" r:id="rId326"/>
              </w:object>
            </w:r>
            <w:r w:rsidRPr="00565F5E">
              <w:rPr>
                <w:rtl/>
                <w:lang w:bidi="ar-DZ"/>
              </w:rPr>
              <w:t xml:space="preserve"> و</w:t>
            </w:r>
            <w:r w:rsidRPr="00565F5E">
              <w:rPr>
                <w:position w:val="-14"/>
                <w:lang w:bidi="ar-DZ"/>
              </w:rPr>
              <w:object w:dxaOrig="980" w:dyaOrig="400" w14:anchorId="09891989">
                <v:shape id="_x0000_i1205" type="#_x0000_t75" style="width:48.75pt;height:20.25pt" o:ole="">
                  <v:imagedata r:id="rId327" o:title=""/>
                </v:shape>
                <o:OLEObject Type="Embed" ProgID="Equation.DSMT4" ShapeID="_x0000_i1205" DrawAspect="Content" ObjectID="_1793264262" r:id="rId328"/>
              </w:object>
            </w:r>
            <w:r w:rsidRPr="00565F5E">
              <w:rPr>
                <w:rtl/>
                <w:lang w:bidi="ar-DZ"/>
              </w:rPr>
              <w:t>) فإن</w:t>
            </w:r>
            <w:r w:rsidRPr="00565F5E">
              <w:rPr>
                <w:position w:val="-14"/>
                <w:lang w:bidi="ar-DZ"/>
              </w:rPr>
              <w:object w:dxaOrig="960" w:dyaOrig="400" w14:anchorId="6BA564A0">
                <v:shape id="_x0000_i1206" type="#_x0000_t75" style="width:48pt;height:20.25pt" o:ole="">
                  <v:imagedata r:id="rId329" o:title=""/>
                </v:shape>
                <o:OLEObject Type="Embed" ProgID="Equation.DSMT4" ShapeID="_x0000_i1206" DrawAspect="Content" ObjectID="_1793264263" r:id="rId330"/>
              </w:object>
            </w:r>
          </w:p>
          <w:p w14:paraId="44B9FBD9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  <w:rPr>
                <w:rtl/>
              </w:rPr>
            </w:pPr>
            <w:r w:rsidRPr="00565F5E">
              <w:rPr>
                <w:rtl/>
              </w:rPr>
              <w:t>إذا كان</w:t>
            </w:r>
            <w:r w:rsidRPr="00565F5E">
              <w:rPr>
                <w:rtl/>
                <w:lang w:bidi="ar-DZ"/>
              </w:rPr>
              <w:t xml:space="preserve"> (</w:t>
            </w:r>
            <w:r w:rsidRPr="00565F5E">
              <w:rPr>
                <w:position w:val="-14"/>
                <w:lang w:bidi="ar-DZ"/>
              </w:rPr>
              <w:object w:dxaOrig="980" w:dyaOrig="400" w14:anchorId="43122F62">
                <v:shape id="_x0000_i1207" type="#_x0000_t75" style="width:48.75pt;height:20.25pt" o:ole="">
                  <v:imagedata r:id="rId331" o:title=""/>
                </v:shape>
                <o:OLEObject Type="Embed" ProgID="Equation.DSMT4" ShapeID="_x0000_i1207" DrawAspect="Content" ObjectID="_1793264264" r:id="rId332"/>
              </w:object>
            </w:r>
            <w:r w:rsidRPr="00565F5E">
              <w:rPr>
                <w:rtl/>
                <w:lang w:bidi="ar-DZ"/>
              </w:rPr>
              <w:t xml:space="preserve"> و</w:t>
            </w:r>
            <w:r w:rsidRPr="00565F5E">
              <w:rPr>
                <w:position w:val="-14"/>
                <w:lang w:bidi="ar-DZ"/>
              </w:rPr>
              <w:object w:dxaOrig="999" w:dyaOrig="400" w14:anchorId="2BB093C0">
                <v:shape id="_x0000_i1208" type="#_x0000_t75" style="width:50.25pt;height:20.25pt" o:ole="">
                  <v:imagedata r:id="rId333" o:title=""/>
                </v:shape>
                <o:OLEObject Type="Embed" ProgID="Equation.DSMT4" ShapeID="_x0000_i1208" DrawAspect="Content" ObjectID="_1793264265" r:id="rId334"/>
              </w:object>
            </w:r>
            <w:r w:rsidRPr="00565F5E">
              <w:rPr>
                <w:rtl/>
                <w:lang w:bidi="ar-DZ"/>
              </w:rPr>
              <w:t xml:space="preserve">)  فإن </w:t>
            </w:r>
            <w:r w:rsidRPr="00565F5E">
              <w:rPr>
                <w:position w:val="-14"/>
                <w:lang w:bidi="ar-DZ"/>
              </w:rPr>
              <w:object w:dxaOrig="1740" w:dyaOrig="400" w14:anchorId="3020FBBA">
                <v:shape id="_x0000_i1209" type="#_x0000_t75" style="width:87pt;height:20.25pt" o:ole="">
                  <v:imagedata r:id="rId335" o:title=""/>
                </v:shape>
                <o:OLEObject Type="Embed" ProgID="Equation.DSMT4" ShapeID="_x0000_i1209" DrawAspect="Content" ObjectID="_1793264266" r:id="rId336"/>
              </w:object>
            </w:r>
            <w:r w:rsidRPr="00565F5E">
              <w:rPr>
                <w:rtl/>
                <w:lang w:bidi="ar-DZ"/>
              </w:rPr>
              <w:t>.</w:t>
            </w:r>
          </w:p>
          <w:p w14:paraId="2DFF91B8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  <w:rPr>
                <w:rtl/>
              </w:rPr>
            </w:pPr>
            <w:r w:rsidRPr="00565F5E">
              <w:rPr>
                <w:rtl/>
              </w:rPr>
              <w:t>إذا كان</w:t>
            </w:r>
            <w:r w:rsidRPr="00565F5E">
              <w:rPr>
                <w:rtl/>
                <w:lang w:bidi="ar-DZ"/>
              </w:rPr>
              <w:t xml:space="preserve"> (</w:t>
            </w:r>
            <w:r w:rsidRPr="00565F5E">
              <w:rPr>
                <w:position w:val="-14"/>
                <w:lang w:bidi="ar-DZ"/>
              </w:rPr>
              <w:object w:dxaOrig="980" w:dyaOrig="400" w14:anchorId="7C65D347">
                <v:shape id="_x0000_i1210" type="#_x0000_t75" style="width:48.75pt;height:20.25pt" o:ole="">
                  <v:imagedata r:id="rId331" o:title=""/>
                </v:shape>
                <o:OLEObject Type="Embed" ProgID="Equation.DSMT4" ShapeID="_x0000_i1210" DrawAspect="Content" ObjectID="_1793264267" r:id="rId337"/>
              </w:object>
            </w:r>
            <w:r w:rsidRPr="00565F5E">
              <w:rPr>
                <w:rtl/>
                <w:lang w:bidi="ar-DZ"/>
              </w:rPr>
              <w:t xml:space="preserve"> و</w:t>
            </w:r>
            <w:r w:rsidRPr="00565F5E">
              <w:rPr>
                <w:position w:val="-14"/>
                <w:lang w:bidi="ar-DZ"/>
              </w:rPr>
              <w:object w:dxaOrig="999" w:dyaOrig="400" w14:anchorId="69673A49">
                <v:shape id="_x0000_i1211" type="#_x0000_t75" style="width:50.25pt;height:20.25pt" o:ole="">
                  <v:imagedata r:id="rId333" o:title=""/>
                </v:shape>
                <o:OLEObject Type="Embed" ProgID="Equation.DSMT4" ShapeID="_x0000_i1211" DrawAspect="Content" ObjectID="_1793264268" r:id="rId338"/>
              </w:object>
            </w:r>
            <w:r w:rsidRPr="00565F5E">
              <w:rPr>
                <w:rtl/>
                <w:lang w:bidi="ar-DZ"/>
              </w:rPr>
              <w:t xml:space="preserve">)  فإن </w:t>
            </w:r>
            <w:r w:rsidRPr="00565F5E">
              <w:rPr>
                <w:position w:val="-14"/>
                <w:lang w:bidi="ar-DZ"/>
              </w:rPr>
              <w:object w:dxaOrig="1660" w:dyaOrig="400" w14:anchorId="3833E726">
                <v:shape id="_x0000_i1212" type="#_x0000_t75" style="width:83.25pt;height:20.25pt" o:ole="">
                  <v:imagedata r:id="rId339" o:title=""/>
                </v:shape>
                <o:OLEObject Type="Embed" ProgID="Equation.DSMT4" ShapeID="_x0000_i1212" DrawAspect="Content" ObjectID="_1793264269" r:id="rId340"/>
              </w:object>
            </w:r>
            <w:r w:rsidRPr="00565F5E">
              <w:rPr>
                <w:rtl/>
                <w:lang w:bidi="ar-DZ"/>
              </w:rPr>
              <w:t>.</w:t>
            </w:r>
          </w:p>
          <w:p w14:paraId="40860A2C" w14:textId="77777777" w:rsidR="00FC57B1" w:rsidRPr="00565F5E" w:rsidRDefault="00FC57B1" w:rsidP="00FC57B1">
            <w:pPr>
              <w:pStyle w:val="Paragraphedeliste"/>
              <w:numPr>
                <w:ilvl w:val="0"/>
                <w:numId w:val="28"/>
              </w:numPr>
              <w:bidi/>
              <w:rPr>
                <w:rtl/>
                <w:lang w:bidi="ar-DZ"/>
              </w:rPr>
            </w:pPr>
            <w:r w:rsidRPr="00565F5E">
              <w:rPr>
                <w:rtl/>
              </w:rPr>
              <w:t>إذا كان</w:t>
            </w:r>
            <w:r w:rsidRPr="00565F5E">
              <w:rPr>
                <w:position w:val="-14"/>
                <w:lang w:bidi="ar-DZ"/>
              </w:rPr>
              <w:object w:dxaOrig="980" w:dyaOrig="400" w14:anchorId="3A377479">
                <v:shape id="_x0000_i1213" type="#_x0000_t75" style="width:48.75pt;height:20.25pt" o:ole="">
                  <v:imagedata r:id="rId341" o:title=""/>
                </v:shape>
                <o:OLEObject Type="Embed" ProgID="Equation.DSMT4" ShapeID="_x0000_i1213" DrawAspect="Content" ObjectID="_1793264270" r:id="rId342"/>
              </w:object>
            </w:r>
            <w:r w:rsidRPr="00565F5E">
              <w:rPr>
                <w:rtl/>
                <w:lang w:bidi="ar-DZ"/>
              </w:rPr>
              <w:t xml:space="preserve"> فإن</w:t>
            </w:r>
            <w:r w:rsidRPr="00565F5E">
              <w:rPr>
                <w:position w:val="-14"/>
                <w:lang w:bidi="ar-DZ"/>
              </w:rPr>
              <w:object w:dxaOrig="1240" w:dyaOrig="400" w14:anchorId="7C7C0D5C">
                <v:shape id="_x0000_i1214" type="#_x0000_t75" style="width:62.25pt;height:20.25pt" o:ole="">
                  <v:imagedata r:id="rId343" o:title=""/>
                </v:shape>
                <o:OLEObject Type="Embed" ProgID="Equation.DSMT4" ShapeID="_x0000_i1214" DrawAspect="Content" ObjectID="_1793264271" r:id="rId344"/>
              </w:object>
            </w:r>
            <w:r w:rsidRPr="00565F5E">
              <w:rPr>
                <w:rtl/>
                <w:lang w:bidi="ar-DZ"/>
              </w:rPr>
              <w:t>.</w:t>
            </w:r>
          </w:p>
          <w:p w14:paraId="71411B04" w14:textId="77777777" w:rsidR="00FC57B1" w:rsidRPr="00565F5E" w:rsidRDefault="00FC57B1" w:rsidP="00565F5E">
            <w:pPr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9B64AE8" w14:textId="77777777" w:rsidR="00FC57B1" w:rsidRPr="00565F5E" w:rsidRDefault="00FC57B1" w:rsidP="00565F5E">
            <w:pPr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1649A33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مثال: ت 30 ص 23</w:t>
            </w:r>
          </w:p>
          <w:p w14:paraId="5B7C49ED" w14:textId="77777777" w:rsidR="00FC57B1" w:rsidRPr="00565F5E" w:rsidRDefault="00FC57B1" w:rsidP="00565F5E">
            <w:pPr>
              <w:bidi/>
              <w:ind w:left="432"/>
              <w:rPr>
                <w:rFonts w:ascii="Amiri" w:hAnsi="Amiri" w:cs="Amiri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3E198699">
                <v:shape id="_x0000_i1215" type="#_x0000_t75" style="width:11.25pt;height:9.75pt" o:ole="">
                  <v:imagedata r:id="rId345" o:title=""/>
                </v:shape>
                <o:OLEObject Type="Embed" ProgID="Equation.DSMT4" ShapeID="_x0000_i1215" DrawAspect="Content" ObjectID="_1793264272" r:id="rId346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عدد صحيح يحقق </w:t>
            </w:r>
            <w:r w:rsidRPr="00565F5E">
              <w:rPr>
                <w:rFonts w:ascii="Amiri" w:hAnsi="Amiri" w:cs="Amiri"/>
                <w:position w:val="-14"/>
                <w:sz w:val="28"/>
                <w:szCs w:val="28"/>
              </w:rPr>
              <w:object w:dxaOrig="1200" w:dyaOrig="400" w14:anchorId="744D5EF1">
                <v:shape id="_x0000_i1216" type="#_x0000_t75" style="width:60pt;height:20.25pt" o:ole="">
                  <v:imagedata r:id="rId347" o:title=""/>
                </v:shape>
                <o:OLEObject Type="Embed" ProgID="Equation.DSMT4" ShapeID="_x0000_i1216" DrawAspect="Content" ObjectID="_1793264273" r:id="rId348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، عين باقي قسمة العدد </w:t>
            </w:r>
            <w:r w:rsidRPr="00565F5E">
              <w:rPr>
                <w:rFonts w:ascii="Amiri" w:hAnsi="Amiri" w:cs="Amiri"/>
                <w:noProof/>
                <w:position w:val="-4"/>
                <w:sz w:val="28"/>
                <w:szCs w:val="28"/>
              </w:rPr>
              <w:drawing>
                <wp:inline distT="0" distB="0" distL="0" distR="0" wp14:anchorId="629093E2" wp14:editId="5F8627EE">
                  <wp:extent cx="142875" cy="123825"/>
                  <wp:effectExtent l="0" t="0" r="0" b="9525"/>
                  <wp:docPr id="51328461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Pr="00565F5E">
              <w:rPr>
                <w:rFonts w:ascii="Amiri" w:hAnsi="Amiri" w:cs="Amiri"/>
                <w:position w:val="-4"/>
                <w:sz w:val="28"/>
                <w:szCs w:val="28"/>
              </w:rPr>
              <w:object w:dxaOrig="279" w:dyaOrig="260" w14:anchorId="574028B4">
                <v:shape id="_x0000_i1217" type="#_x0000_t75" style="width:14.25pt;height:12.75pt" o:ole="">
                  <v:imagedata r:id="rId350" o:title=""/>
                </v:shape>
                <o:OLEObject Type="Embed" ProgID="Equation.DSMT4" ShapeID="_x0000_i1217" DrawAspect="Content" ObjectID="_1793264274" r:id="rId351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A2CFA2A" w14:textId="77F66D97" w:rsidR="00FC57B1" w:rsidRPr="00565F5E" w:rsidRDefault="00E97003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3D734D0" wp14:editId="789060D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190500</wp:posOffset>
                      </wp:positionV>
                      <wp:extent cx="1962150" cy="1781175"/>
                      <wp:effectExtent l="0" t="0" r="19050" b="28575"/>
                      <wp:wrapNone/>
                      <wp:docPr id="88955385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781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6F071" w14:textId="346A5AD6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2B9C4E" wp14:editId="771850FF">
                                        <wp:extent cx="1691005" cy="1664335"/>
                                        <wp:effectExtent l="0" t="0" r="4445" b="0"/>
                                        <wp:docPr id="146723078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7230783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91005" cy="1664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3D734D0" id="Rectangle 31" o:spid="_x0000_s1046" style="position:absolute;left:0;text-align:left;margin-left:-1.05pt;margin-top:15pt;width:154.5pt;height:140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" fillcolor="white [3201]" strokecolor="white [3212]" strokeweight="2pt">
                      <v:textbox>
                        <w:txbxContent>
                          <w:p w14:paraId="1EE6F071" w14:textId="346A5AD6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B9C4E" wp14:editId="771850FF">
                                  <wp:extent cx="1691005" cy="1664335"/>
                                  <wp:effectExtent l="0" t="0" r="4445" b="0"/>
                                  <wp:docPr id="146723078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7230783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1005" cy="1664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85FAC5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مثال: ت 31 ص 23</w:t>
            </w:r>
          </w:p>
          <w:p w14:paraId="40F2256B" w14:textId="77777777" w:rsidR="00FC57B1" w:rsidRPr="00565F5E" w:rsidRDefault="00FC57B1" w:rsidP="00565F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4924926" w14:textId="77777777" w:rsidR="00FC57B1" w:rsidRPr="00565F5E" w:rsidRDefault="00FC57B1" w:rsidP="00565F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565F5E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00" w14:anchorId="5366639F">
                <v:shape id="_x0000_i1218" type="#_x0000_t75" style="width:12pt;height:9.75pt" o:ole="">
                  <v:imagedata r:id="rId352" o:title=""/>
                </v:shape>
                <o:OLEObject Type="Embed" ProgID="Equation.DSMT4" ShapeID="_x0000_i1218" DrawAspect="Content" ObjectID="_1793264275" r:id="rId353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عدد صحيح، باقي قسمته على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1A08A9A0">
                <v:shape id="_x0000_i1219" type="#_x0000_t75" style="width:9.75pt;height:14.25pt" o:ole="">
                  <v:imagedata r:id="rId354" o:title=""/>
                </v:shape>
                <o:OLEObject Type="Embed" ProgID="Equation.DSMT4" ShapeID="_x0000_i1219" DrawAspect="Content" ObjectID="_1793264276" r:id="rId355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هو </w:t>
            </w:r>
            <w:r w:rsidRPr="00565F5E">
              <w:rPr>
                <w:rFonts w:ascii="Amiri" w:hAnsi="Amiri" w:cs="Amiri"/>
                <w:position w:val="-4"/>
                <w:sz w:val="28"/>
                <w:szCs w:val="28"/>
              </w:rPr>
              <w:object w:dxaOrig="200" w:dyaOrig="260" w14:anchorId="596010F3">
                <v:shape id="_x0000_i1220" type="#_x0000_t75" style="width:9.75pt;height:12.75pt" o:ole="">
                  <v:imagedata r:id="rId356" o:title=""/>
                </v:shape>
                <o:OLEObject Type="Embed" ProgID="Equation.DSMT4" ShapeID="_x0000_i1220" DrawAspect="Content" ObjectID="_1793264277" r:id="rId357"/>
              </w:object>
            </w:r>
          </w:p>
          <w:p w14:paraId="1B0CF107" w14:textId="77777777" w:rsidR="00FC57B1" w:rsidRPr="00565F5E" w:rsidRDefault="00FC57B1" w:rsidP="00565F5E">
            <w:pPr>
              <w:bidi/>
              <w:spacing w:after="2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65F5E">
              <w:rPr>
                <w:rFonts w:ascii="Amiri" w:hAnsi="Amiri" w:cs="Amiri"/>
                <w:sz w:val="28"/>
                <w:szCs w:val="28"/>
                <w:rtl/>
              </w:rPr>
              <w:t>عين باقي القسمة على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55773276">
                <v:shape id="_x0000_i1221" type="#_x0000_t75" style="width:9.75pt;height:14.25pt" o:ole="">
                  <v:imagedata r:id="rId354" o:title=""/>
                </v:shape>
                <o:OLEObject Type="Embed" ProgID="Equation.DSMT4" ShapeID="_x0000_i1221" DrawAspect="Content" ObjectID="_1793264278" r:id="rId358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لكل من الأعداد الصحيحة التالية: </w: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             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58D7C031">
                <v:shape id="_x0000_i1222" type="#_x0000_t75" style="width:27.75pt;height:14.25pt" o:ole="">
                  <v:imagedata r:id="rId359" o:title=""/>
                </v:shape>
                <o:OLEObject Type="Embed" ProgID="Equation.DSMT4" ShapeID="_x0000_i1222" DrawAspect="Content" ObjectID="_1793264279" r:id="rId360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67F50425">
                <v:shape id="_x0000_i1223" type="#_x0000_t75" style="width:27.75pt;height:14.25pt" o:ole="">
                  <v:imagedata r:id="rId361" o:title=""/>
                </v:shape>
                <o:OLEObject Type="Embed" ProgID="Equation.DSMT4" ShapeID="_x0000_i1223" DrawAspect="Content" ObjectID="_1793264280" r:id="rId362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360" w:dyaOrig="279" w14:anchorId="3DACF24F">
                <v:shape id="_x0000_i1224" type="#_x0000_t75" style="width:18pt;height:14.25pt" o:ole="">
                  <v:imagedata r:id="rId363" o:title=""/>
                </v:shape>
                <o:OLEObject Type="Embed" ProgID="Equation.DSMT4" ShapeID="_x0000_i1224" DrawAspect="Content" ObjectID="_1793264281" r:id="rId364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</w:rPr>
              <w:object w:dxaOrig="600" w:dyaOrig="279" w14:anchorId="2ED885A2">
                <v:shape id="_x0000_i1225" type="#_x0000_t75" style="width:30pt;height:14.25pt" o:ole="">
                  <v:imagedata r:id="rId365" o:title=""/>
                </v:shape>
                <o:OLEObject Type="Embed" ProgID="Equation.DSMT4" ShapeID="_x0000_i1225" DrawAspect="Content" ObjectID="_1793264282" r:id="rId366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 ؛ </w:t>
            </w:r>
            <w:r w:rsidRPr="00565F5E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300" w14:anchorId="438B75E3">
                <v:shape id="_x0000_i1226" type="#_x0000_t75" style="width:15pt;height:15pt" o:ole="">
                  <v:imagedata r:id="rId367" o:title=""/>
                </v:shape>
                <o:OLEObject Type="Embed" ProgID="Equation.DSMT4" ShapeID="_x0000_i1226" DrawAspect="Content" ObjectID="_1793264283" r:id="rId368"/>
              </w:object>
            </w:r>
          </w:p>
          <w:p w14:paraId="5A875230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1468E191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16A24142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2B23F72E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تمرين: بكالوريا 2021 الموضوع الثاني</w:t>
            </w:r>
          </w:p>
          <w:p w14:paraId="1DCE6865" w14:textId="77777777" w:rsidR="00FC57B1" w:rsidRPr="00565F5E" w:rsidRDefault="00FC57B1" w:rsidP="00565F5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287A583" w14:textId="77777777" w:rsidR="00FC57B1" w:rsidRPr="00565F5E" w:rsidRDefault="00FC57B1" w:rsidP="00565F5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لتكن الأعداد الطبيعية </w:t>
            </w:r>
            <w:r w:rsidRPr="00565F5E">
              <w:rPr>
                <w:rFonts w:ascii="Amiri" w:hAnsi="Amiri" w:cs="Amiri"/>
                <w:position w:val="-12"/>
                <w:sz w:val="28"/>
                <w:szCs w:val="28"/>
              </w:rPr>
              <w:object w:dxaOrig="780" w:dyaOrig="360" w14:anchorId="58365DBB">
                <v:shape id="_x0000_i1227" type="#_x0000_t75" style="width:39pt;height:18pt" o:ole="">
                  <v:imagedata r:id="rId369" o:title=""/>
                </v:shape>
                <o:OLEObject Type="Embed" ProgID="Equation.DSMT4" ShapeID="_x0000_i1227" DrawAspect="Content" ObjectID="_1793264284" r:id="rId370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80" w:dyaOrig="279" w14:anchorId="38B6A7B9">
                <v:shape id="_x0000_i1228" type="#_x0000_t75" style="width:48.75pt;height:14.25pt" o:ole="">
                  <v:imagedata r:id="rId371" o:title=""/>
                </v:shape>
                <o:OLEObject Type="Embed" ProgID="Equation.DSMT4" ShapeID="_x0000_i1228" DrawAspect="Content" ObjectID="_1793264285" r:id="rId372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، 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60" w:dyaOrig="300" w14:anchorId="524D4769">
                <v:shape id="_x0000_i1229" type="#_x0000_t75" style="width:48pt;height:15pt" o:ole="">
                  <v:imagedata r:id="rId373" o:title=""/>
                </v:shape>
                <o:OLEObject Type="Embed" ProgID="Equation.DSMT4" ShapeID="_x0000_i1229" DrawAspect="Content" ObjectID="_1793264286" r:id="rId374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40" w:dyaOrig="279" w14:anchorId="79B973DD">
                <v:shape id="_x0000_i1230" type="#_x0000_t75" style="width:47.25pt;height:14.25pt" o:ole="">
                  <v:imagedata r:id="rId375" o:title=""/>
                </v:shape>
                <o:OLEObject Type="Embed" ProgID="Equation.DSMT4" ShapeID="_x0000_i1230" DrawAspect="Content" ObjectID="_1793264287" r:id="rId376"/>
              </w:object>
            </w:r>
          </w:p>
          <w:p w14:paraId="78E55C9E" w14:textId="77777777" w:rsidR="00FC57B1" w:rsidRPr="00565F5E" w:rsidRDefault="00FC57B1" w:rsidP="00FC57B1">
            <w:pPr>
              <w:pStyle w:val="Paragraphedeliste"/>
              <w:numPr>
                <w:ilvl w:val="0"/>
                <w:numId w:val="29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عين باقي القسمة الاقليدية للعددين </w:t>
            </w:r>
            <w:r w:rsidRPr="00565F5E">
              <w:rPr>
                <w:position w:val="-6"/>
              </w:rPr>
              <w:object w:dxaOrig="220" w:dyaOrig="220" w14:anchorId="5A9ED4A1">
                <v:shape id="_x0000_i1231" type="#_x0000_t75" style="width:11.25pt;height:11.25pt" o:ole="">
                  <v:imagedata r:id="rId377" o:title=""/>
                </v:shape>
                <o:OLEObject Type="Embed" ProgID="Equation.DSMT4" ShapeID="_x0000_i1231" DrawAspect="Content" ObjectID="_1793264288" r:id="rId378"/>
              </w:object>
            </w:r>
            <w:r w:rsidRPr="00565F5E">
              <w:rPr>
                <w:rtl/>
              </w:rPr>
              <w:t xml:space="preserve"> و </w:t>
            </w:r>
            <w:r w:rsidRPr="00565F5E">
              <w:rPr>
                <w:position w:val="-12"/>
              </w:rPr>
              <w:object w:dxaOrig="240" w:dyaOrig="279" w14:anchorId="1A4FFB55">
                <v:shape id="_x0000_i1232" type="#_x0000_t75" style="width:12pt;height:14.25pt" o:ole="">
                  <v:imagedata r:id="rId379" o:title=""/>
                </v:shape>
                <o:OLEObject Type="Embed" ProgID="Equation.DSMT4" ShapeID="_x0000_i1232" DrawAspect="Content" ObjectID="_1793264289" r:id="rId380"/>
              </w:object>
            </w:r>
            <w:r w:rsidRPr="00565F5E">
              <w:rPr>
                <w:rtl/>
              </w:rPr>
              <w:t xml:space="preserve"> على 3.</w:t>
            </w:r>
          </w:p>
          <w:p w14:paraId="121F04EC" w14:textId="77777777" w:rsidR="00FC57B1" w:rsidRPr="00565F5E" w:rsidRDefault="00FC57B1" w:rsidP="00FC57B1">
            <w:pPr>
              <w:pStyle w:val="Paragraphedeliste"/>
              <w:numPr>
                <w:ilvl w:val="0"/>
                <w:numId w:val="29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</w:rPr>
              <w:t xml:space="preserve">بين أن العددين </w:t>
            </w:r>
            <w:r w:rsidRPr="00565F5E">
              <w:rPr>
                <w:position w:val="-6"/>
              </w:rPr>
              <w:object w:dxaOrig="220" w:dyaOrig="220" w14:anchorId="0969B35D">
                <v:shape id="_x0000_i1233" type="#_x0000_t75" style="width:10.5pt;height:11.25pt" o:ole="">
                  <v:imagedata r:id="rId381" o:title=""/>
                </v:shape>
                <o:OLEObject Type="Embed" ProgID="Equation.DSMT4" ShapeID="_x0000_i1233" DrawAspect="Content" ObjectID="_1793264290" r:id="rId382"/>
              </w:object>
            </w:r>
            <w:r w:rsidRPr="00565F5E">
              <w:rPr>
                <w:rtl/>
                <w:lang w:bidi="ar-DZ"/>
              </w:rPr>
              <w:t xml:space="preserve"> و </w:t>
            </w:r>
            <w:r w:rsidRPr="00565F5E">
              <w:rPr>
                <w:position w:val="-6"/>
                <w:lang w:bidi="ar-DZ"/>
              </w:rPr>
              <w:object w:dxaOrig="200" w:dyaOrig="300" w14:anchorId="3712B534">
                <v:shape id="_x0000_i1234" type="#_x0000_t75" style="width:9.75pt;height:15pt" o:ole="">
                  <v:imagedata r:id="rId383" o:title=""/>
                </v:shape>
                <o:OLEObject Type="Embed" ProgID="Equation.DSMT4" ShapeID="_x0000_i1234" DrawAspect="Content" ObjectID="_1793264291" r:id="rId384"/>
              </w:object>
            </w:r>
            <w:r w:rsidRPr="00565F5E">
              <w:rPr>
                <w:rtl/>
                <w:lang w:bidi="ar-DZ"/>
              </w:rPr>
              <w:t xml:space="preserve"> متوافقان بترديد </w:t>
            </w:r>
            <w:r w:rsidRPr="00565F5E">
              <w:rPr>
                <w:lang w:bidi="ar-DZ"/>
              </w:rPr>
              <w:t>3</w:t>
            </w:r>
          </w:p>
          <w:p w14:paraId="4B0C9E63" w14:textId="77777777" w:rsidR="00FC57B1" w:rsidRPr="00565F5E" w:rsidRDefault="00FC57B1" w:rsidP="00FC57B1">
            <w:pPr>
              <w:pStyle w:val="Paragraphedeliste"/>
              <w:numPr>
                <w:ilvl w:val="0"/>
                <w:numId w:val="29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أ-بين ان العدد </w:t>
            </w:r>
            <w:r w:rsidRPr="00565F5E">
              <w:rPr>
                <w:position w:val="-6"/>
                <w:lang w:bidi="ar-DZ"/>
              </w:rPr>
              <w:object w:dxaOrig="859" w:dyaOrig="279" w14:anchorId="63BE4B21">
                <v:shape id="_x0000_i1235" type="#_x0000_t75" style="width:42.75pt;height:14.25pt" o:ole="">
                  <v:imagedata r:id="rId385" o:title=""/>
                </v:shape>
                <o:OLEObject Type="Embed" ProgID="Equation.DSMT4" ShapeID="_x0000_i1235" DrawAspect="Content" ObjectID="_1793264292" r:id="rId386"/>
              </w:object>
            </w:r>
            <w:r w:rsidRPr="00565F5E">
              <w:rPr>
                <w:rtl/>
                <w:lang w:bidi="ar-DZ"/>
              </w:rPr>
              <w:t xml:space="preserve"> يقبل القسمة على 3</w:t>
            </w:r>
          </w:p>
          <w:p w14:paraId="3E250ED6" w14:textId="77777777" w:rsidR="00FC57B1" w:rsidRPr="00565F5E" w:rsidRDefault="00FC57B1" w:rsidP="00565F5E">
            <w:pPr>
              <w:pStyle w:val="Paragraphedeliste"/>
              <w:tabs>
                <w:tab w:val="left" w:pos="3874"/>
              </w:tabs>
              <w:bidi/>
              <w:rPr>
                <w:rtl/>
                <w:lang w:bidi="ar-DZ"/>
              </w:rPr>
            </w:pPr>
            <w:r w:rsidRPr="00565F5E">
              <w:rPr>
                <w:rtl/>
                <w:lang w:bidi="ar-DZ"/>
              </w:rPr>
              <w:t xml:space="preserve">ب- استنتج الاعداد الطبيعية </w:t>
            </w:r>
            <w:r w:rsidRPr="00565F5E">
              <w:rPr>
                <w:position w:val="-6"/>
                <w:lang w:bidi="ar-DZ"/>
              </w:rPr>
              <w:object w:dxaOrig="200" w:dyaOrig="220" w14:anchorId="16551685">
                <v:shape id="_x0000_i1236" type="#_x0000_t75" style="width:9.75pt;height:11.25pt" o:ole="">
                  <v:imagedata r:id="rId387" o:title=""/>
                </v:shape>
                <o:OLEObject Type="Embed" ProgID="Equation.DSMT4" ShapeID="_x0000_i1236" DrawAspect="Content" ObjectID="_1793264293" r:id="rId388"/>
              </w:object>
            </w:r>
            <w:r w:rsidRPr="00565F5E">
              <w:rPr>
                <w:rtl/>
                <w:lang w:bidi="ar-DZ"/>
              </w:rPr>
              <w:t xml:space="preserve"> حتى يكون:  </w:t>
            </w:r>
            <w:r w:rsidRPr="00565F5E">
              <w:rPr>
                <w:position w:val="-14"/>
                <w:lang w:bidi="ar-DZ"/>
              </w:rPr>
              <w:object w:dxaOrig="1840" w:dyaOrig="400" w14:anchorId="594DA483">
                <v:shape id="_x0000_i1237" type="#_x0000_t75" style="width:92.25pt;height:20.25pt" o:ole="">
                  <v:imagedata r:id="rId389" o:title=""/>
                </v:shape>
                <o:OLEObject Type="Embed" ProgID="Equation.DSMT4" ShapeID="_x0000_i1237" DrawAspect="Content" ObjectID="_1793264294" r:id="rId390"/>
              </w:object>
            </w:r>
          </w:p>
          <w:p w14:paraId="2EB6FD89" w14:textId="77777777" w:rsidR="00FC57B1" w:rsidRPr="00565F5E" w:rsidRDefault="00FC57B1" w:rsidP="00FC57B1">
            <w:pPr>
              <w:pStyle w:val="Paragraphedeliste"/>
              <w:numPr>
                <w:ilvl w:val="0"/>
                <w:numId w:val="29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عين باقي قسمة العدد </w:t>
            </w:r>
            <w:r w:rsidRPr="00565F5E">
              <w:rPr>
                <w:position w:val="-14"/>
                <w:lang w:bidi="ar-DZ"/>
              </w:rPr>
              <w:object w:dxaOrig="2060" w:dyaOrig="440" w14:anchorId="12AD1846">
                <v:shape id="_x0000_i1238" type="#_x0000_t75" style="width:102.75pt;height:21.75pt" o:ole="">
                  <v:imagedata r:id="rId391" o:title=""/>
                </v:shape>
                <o:OLEObject Type="Embed" ProgID="Equation.DSMT4" ShapeID="_x0000_i1238" DrawAspect="Content" ObjectID="_1793264295" r:id="rId392"/>
              </w:object>
            </w:r>
            <w:r w:rsidRPr="00565F5E">
              <w:rPr>
                <w:rtl/>
                <w:lang w:bidi="ar-DZ"/>
              </w:rPr>
              <w:t xml:space="preserve"> على 3</w:t>
            </w:r>
          </w:p>
          <w:p w14:paraId="3D2949C9" w14:textId="77777777" w:rsidR="00FC57B1" w:rsidRPr="00565F5E" w:rsidRDefault="00FC57B1" w:rsidP="00565F5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40075C3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تمرين: بكالوريا 2020 الموضوع الأول</w:t>
            </w:r>
          </w:p>
          <w:p w14:paraId="50B2C08F" w14:textId="77777777" w:rsidR="00FC57B1" w:rsidRPr="00565F5E" w:rsidRDefault="00FC57B1" w:rsidP="00565F5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74921E90" w14:textId="77777777" w:rsidR="00FC57B1" w:rsidRPr="00565F5E" w:rsidRDefault="00FC57B1" w:rsidP="00565F5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65F5E">
              <w:rPr>
                <w:rFonts w:ascii="Amiri" w:hAnsi="Amiri" w:cs="Amiri"/>
                <w:sz w:val="28"/>
                <w:szCs w:val="28"/>
                <w:rtl/>
              </w:rPr>
              <w:t xml:space="preserve">لتكن الأعداد الطبيعية </w:t>
            </w:r>
            <w:r w:rsidRPr="00565F5E">
              <w:rPr>
                <w:rFonts w:ascii="Amiri" w:hAnsi="Amiri" w:cs="Amiri"/>
                <w:position w:val="-12"/>
                <w:sz w:val="28"/>
                <w:szCs w:val="28"/>
              </w:rPr>
              <w:object w:dxaOrig="780" w:dyaOrig="360" w14:anchorId="1588F160">
                <v:shape id="_x0000_i1239" type="#_x0000_t75" style="width:39pt;height:18pt" o:ole="">
                  <v:imagedata r:id="rId369" o:title=""/>
                </v:shape>
                <o:OLEObject Type="Embed" ProgID="Equation.DSMT4" ShapeID="_x0000_i1239" DrawAspect="Content" ObjectID="_1793264296" r:id="rId393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99" w:dyaOrig="279" w14:anchorId="41A0AF57">
                <v:shape id="_x0000_i1240" type="#_x0000_t75" style="width:49.5pt;height:14.25pt" o:ole="">
                  <v:imagedata r:id="rId394" o:title=""/>
                </v:shape>
                <o:OLEObject Type="Embed" ProgID="Equation.DSMT4" ShapeID="_x0000_i1240" DrawAspect="Content" ObjectID="_1793264297" r:id="rId395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، 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80" w:dyaOrig="300" w14:anchorId="4C7370AD">
                <v:shape id="_x0000_i1241" type="#_x0000_t75" style="width:48.75pt;height:15pt" o:ole="">
                  <v:imagedata r:id="rId396" o:title=""/>
                </v:shape>
                <o:OLEObject Type="Embed" ProgID="Equation.DSMT4" ShapeID="_x0000_i1241" DrawAspect="Content" ObjectID="_1793264298" r:id="rId397"/>
              </w:object>
            </w:r>
            <w:r w:rsidRPr="00565F5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</w:t>
            </w:r>
            <w:r w:rsidRPr="00565F5E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20" w:dyaOrig="279" w14:anchorId="03B66F0C">
                <v:shape id="_x0000_i1242" type="#_x0000_t75" style="width:46.5pt;height:14.25pt" o:ole="">
                  <v:imagedata r:id="rId398" o:title=""/>
                </v:shape>
                <o:OLEObject Type="Embed" ProgID="Equation.DSMT4" ShapeID="_x0000_i1242" DrawAspect="Content" ObjectID="_1793264299" r:id="rId399"/>
              </w:object>
            </w:r>
          </w:p>
          <w:p w14:paraId="24AB7ABE" w14:textId="77777777" w:rsidR="00FC57B1" w:rsidRPr="00565F5E" w:rsidRDefault="00FC57B1" w:rsidP="00FC57B1">
            <w:pPr>
              <w:pStyle w:val="Paragraphedeliste"/>
              <w:numPr>
                <w:ilvl w:val="0"/>
                <w:numId w:val="30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عين باقي القسمة الاقليدية لكل من الاعداد  </w:t>
            </w:r>
            <w:r w:rsidRPr="00565F5E">
              <w:rPr>
                <w:position w:val="-6"/>
              </w:rPr>
              <w:object w:dxaOrig="220" w:dyaOrig="220" w14:anchorId="08CEDCCE">
                <v:shape id="_x0000_i1243" type="#_x0000_t75" style="width:11.25pt;height:11.25pt" o:ole="">
                  <v:imagedata r:id="rId377" o:title=""/>
                </v:shape>
                <o:OLEObject Type="Embed" ProgID="Equation.DSMT4" ShapeID="_x0000_i1243" DrawAspect="Content" ObjectID="_1793264300" r:id="rId400"/>
              </w:object>
            </w:r>
            <w:r w:rsidRPr="00565F5E">
              <w:rPr>
                <w:rtl/>
              </w:rPr>
              <w:t xml:space="preserve">، </w:t>
            </w:r>
            <w:r w:rsidRPr="00565F5E">
              <w:rPr>
                <w:position w:val="-6"/>
              </w:rPr>
              <w:object w:dxaOrig="200" w:dyaOrig="279" w14:anchorId="02F97C38">
                <v:shape id="_x0000_i1244" type="#_x0000_t75" style="width:9.75pt;height:14.25pt" o:ole="">
                  <v:imagedata r:id="rId401" o:title=""/>
                </v:shape>
                <o:OLEObject Type="Embed" ProgID="Equation.DSMT4" ShapeID="_x0000_i1244" DrawAspect="Content" ObjectID="_1793264301" r:id="rId402"/>
              </w:object>
            </w:r>
            <w:r w:rsidRPr="00565F5E">
              <w:rPr>
                <w:rtl/>
                <w:lang w:bidi="ar-DZ"/>
              </w:rPr>
              <w:t xml:space="preserve"> </w:t>
            </w:r>
            <w:r w:rsidRPr="00565F5E">
              <w:rPr>
                <w:rtl/>
              </w:rPr>
              <w:t xml:space="preserve">و </w:t>
            </w:r>
            <w:r w:rsidRPr="00565F5E">
              <w:rPr>
                <w:position w:val="-12"/>
              </w:rPr>
              <w:object w:dxaOrig="240" w:dyaOrig="279" w14:anchorId="381F185B">
                <v:shape id="_x0000_i1245" type="#_x0000_t75" style="width:12pt;height:14.25pt" o:ole="">
                  <v:imagedata r:id="rId379" o:title=""/>
                </v:shape>
                <o:OLEObject Type="Embed" ProgID="Equation.DSMT4" ShapeID="_x0000_i1245" DrawAspect="Content" ObjectID="_1793264302" r:id="rId403"/>
              </w:object>
            </w:r>
            <w:r w:rsidRPr="00565F5E">
              <w:rPr>
                <w:rtl/>
              </w:rPr>
              <w:t xml:space="preserve"> على 9.</w:t>
            </w:r>
          </w:p>
          <w:p w14:paraId="61908B63" w14:textId="77777777" w:rsidR="00FC57B1" w:rsidRPr="00565F5E" w:rsidRDefault="00FC57B1" w:rsidP="00FC57B1">
            <w:pPr>
              <w:pStyle w:val="Paragraphedeliste"/>
              <w:numPr>
                <w:ilvl w:val="0"/>
                <w:numId w:val="30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</w:rPr>
              <w:t xml:space="preserve">تحقق أن العددين </w:t>
            </w:r>
            <w:r w:rsidRPr="00565F5E">
              <w:rPr>
                <w:position w:val="-14"/>
              </w:rPr>
              <w:object w:dxaOrig="760" w:dyaOrig="400" w14:anchorId="1BF634C1">
                <v:shape id="_x0000_i1246" type="#_x0000_t75" style="width:37.5pt;height:20.25pt" o:ole="">
                  <v:imagedata r:id="rId404" o:title=""/>
                </v:shape>
                <o:OLEObject Type="Embed" ProgID="Equation.DSMT4" ShapeID="_x0000_i1246" DrawAspect="Content" ObjectID="_1793264303" r:id="rId405"/>
              </w:object>
            </w:r>
            <w:r w:rsidRPr="00565F5E">
              <w:rPr>
                <w:rtl/>
                <w:lang w:bidi="ar-DZ"/>
              </w:rPr>
              <w:t xml:space="preserve"> و </w:t>
            </w:r>
            <w:r w:rsidRPr="00565F5E">
              <w:rPr>
                <w:position w:val="-6"/>
                <w:lang w:bidi="ar-DZ"/>
              </w:rPr>
              <w:object w:dxaOrig="200" w:dyaOrig="300" w14:anchorId="4F52847D">
                <v:shape id="_x0000_i1247" type="#_x0000_t75" style="width:9.75pt;height:15pt" o:ole="">
                  <v:imagedata r:id="rId383" o:title=""/>
                </v:shape>
                <o:OLEObject Type="Embed" ProgID="Equation.DSMT4" ShapeID="_x0000_i1247" DrawAspect="Content" ObjectID="_1793264304" r:id="rId406"/>
              </w:object>
            </w:r>
            <w:r w:rsidRPr="00565F5E">
              <w:rPr>
                <w:rtl/>
                <w:lang w:bidi="ar-DZ"/>
              </w:rPr>
              <w:t xml:space="preserve"> متوافقان بترديد 9</w:t>
            </w:r>
          </w:p>
          <w:p w14:paraId="01402FEF" w14:textId="77777777" w:rsidR="00FC57B1" w:rsidRPr="00565F5E" w:rsidRDefault="00FC57B1" w:rsidP="00FC57B1">
            <w:pPr>
              <w:pStyle w:val="Paragraphedeliste"/>
              <w:numPr>
                <w:ilvl w:val="0"/>
                <w:numId w:val="30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تحقق ان: </w:t>
            </w:r>
            <w:r w:rsidRPr="00565F5E">
              <w:rPr>
                <w:position w:val="-14"/>
                <w:lang w:bidi="ar-DZ"/>
              </w:rPr>
              <w:object w:dxaOrig="1100" w:dyaOrig="400" w14:anchorId="2BB187FA">
                <v:shape id="_x0000_i1248" type="#_x0000_t75" style="width:54.75pt;height:20.25pt" o:ole="">
                  <v:imagedata r:id="rId407" o:title=""/>
                </v:shape>
                <o:OLEObject Type="Embed" ProgID="Equation.DSMT4" ShapeID="_x0000_i1248" DrawAspect="Content" ObjectID="_1793264305" r:id="rId408"/>
              </w:object>
            </w:r>
            <w:r w:rsidRPr="00565F5E">
              <w:rPr>
                <w:rtl/>
                <w:lang w:bidi="ar-DZ"/>
              </w:rPr>
              <w:t xml:space="preserve"> ثم استنتج باقي القسمة الاقليدية للعدد </w:t>
            </w:r>
            <w:r w:rsidRPr="00565F5E">
              <w:rPr>
                <w:position w:val="-14"/>
                <w:lang w:bidi="ar-DZ"/>
              </w:rPr>
              <w:object w:dxaOrig="639" w:dyaOrig="440" w14:anchorId="54BA501F">
                <v:shape id="_x0000_i1249" type="#_x0000_t75" style="width:32.25pt;height:21.75pt" o:ole="">
                  <v:imagedata r:id="rId409" o:title=""/>
                </v:shape>
                <o:OLEObject Type="Embed" ProgID="Equation.DSMT4" ShapeID="_x0000_i1249" DrawAspect="Content" ObjectID="_1793264306" r:id="rId410"/>
              </w:object>
            </w:r>
            <w:r w:rsidRPr="00565F5E">
              <w:rPr>
                <w:rtl/>
                <w:lang w:bidi="ar-DZ"/>
              </w:rPr>
              <w:t xml:space="preserve"> على 9.</w:t>
            </w:r>
          </w:p>
          <w:p w14:paraId="167B8492" w14:textId="77777777" w:rsidR="00FC57B1" w:rsidRPr="00565F5E" w:rsidRDefault="00FC57B1" w:rsidP="00FC57B1">
            <w:pPr>
              <w:pStyle w:val="Paragraphedeliste"/>
              <w:numPr>
                <w:ilvl w:val="0"/>
                <w:numId w:val="30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بين ان العدد </w:t>
            </w:r>
            <w:r w:rsidRPr="00565F5E">
              <w:rPr>
                <w:position w:val="-16"/>
                <w:lang w:bidi="ar-DZ"/>
              </w:rPr>
              <w:object w:dxaOrig="1579" w:dyaOrig="440" w14:anchorId="0AA087FC">
                <v:shape id="_x0000_i1250" type="#_x0000_t75" style="width:78.75pt;height:21.75pt" o:ole="">
                  <v:imagedata r:id="rId411" o:title=""/>
                </v:shape>
                <o:OLEObject Type="Embed" ProgID="Equation.DSMT4" ShapeID="_x0000_i1250" DrawAspect="Content" ObjectID="_1793264307" r:id="rId412"/>
              </w:object>
            </w:r>
            <w:r w:rsidRPr="00565F5E">
              <w:rPr>
                <w:rtl/>
                <w:lang w:bidi="ar-DZ"/>
              </w:rPr>
              <w:t xml:space="preserve"> يقبل القسمة على 9</w:t>
            </w:r>
          </w:p>
          <w:p w14:paraId="1B9996FB" w14:textId="77777777" w:rsidR="00FC57B1" w:rsidRPr="00565F5E" w:rsidRDefault="00FC57B1" w:rsidP="00565F5E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E41D42A" w14:textId="77777777" w:rsidR="00FC57B1" w:rsidRPr="00565F5E" w:rsidRDefault="00FC57B1" w:rsidP="00565F5E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565F5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تمرين: بكالوريا 2020 الموضوع الثاني</w:t>
            </w:r>
          </w:p>
          <w:p w14:paraId="6E75418F" w14:textId="77777777" w:rsidR="00FC57B1" w:rsidRPr="00565F5E" w:rsidRDefault="00FC57B1" w:rsidP="00565F5E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2360FB92" w14:textId="77777777" w:rsidR="00FC57B1" w:rsidRPr="00565F5E" w:rsidRDefault="00FC57B1" w:rsidP="00565F5E">
            <w:pPr>
              <w:pStyle w:val="Paragraphedeliste"/>
              <w:tabs>
                <w:tab w:val="left" w:pos="3874"/>
              </w:tabs>
              <w:bidi/>
              <w:ind w:left="177"/>
              <w:rPr>
                <w:rtl/>
              </w:rPr>
            </w:pPr>
            <w:r w:rsidRPr="00565F5E">
              <w:rPr>
                <w:position w:val="-6"/>
              </w:rPr>
              <w:object w:dxaOrig="200" w:dyaOrig="220" w14:anchorId="4B8D9667">
                <v:shape id="_x0000_i1251" type="#_x0000_t75" style="width:9.75pt;height:11.25pt" o:ole="">
                  <v:imagedata r:id="rId413" o:title=""/>
                </v:shape>
                <o:OLEObject Type="Embed" ProgID="Equation.DSMT4" ShapeID="_x0000_i1251" DrawAspect="Content" ObjectID="_1793264308" r:id="rId414"/>
              </w:object>
            </w:r>
            <w:r w:rsidRPr="00565F5E">
              <w:rPr>
                <w:rtl/>
                <w:lang w:bidi="ar-DZ"/>
              </w:rPr>
              <w:t xml:space="preserve"> و </w:t>
            </w:r>
            <w:r w:rsidRPr="00565F5E">
              <w:rPr>
                <w:position w:val="-6"/>
                <w:lang w:bidi="ar-DZ"/>
              </w:rPr>
              <w:object w:dxaOrig="200" w:dyaOrig="279" w14:anchorId="11CFCEAE">
                <v:shape id="_x0000_i1252" type="#_x0000_t75" style="width:9.75pt;height:14.25pt" o:ole="">
                  <v:imagedata r:id="rId415" o:title=""/>
                </v:shape>
                <o:OLEObject Type="Embed" ProgID="Equation.DSMT4" ShapeID="_x0000_i1252" DrawAspect="Content" ObjectID="_1793264309" r:id="rId416"/>
              </w:object>
            </w:r>
            <w:r w:rsidRPr="00565F5E">
              <w:rPr>
                <w:rtl/>
                <w:lang w:bidi="ar-DZ"/>
              </w:rPr>
              <w:t xml:space="preserve"> عددان صحيحان حيث: </w:t>
            </w:r>
            <w:r w:rsidRPr="00565F5E">
              <w:rPr>
                <w:position w:val="-14"/>
                <w:lang w:bidi="ar-DZ"/>
              </w:rPr>
              <w:object w:dxaOrig="859" w:dyaOrig="400" w14:anchorId="6C3893D8">
                <v:shape id="_x0000_i1253" type="#_x0000_t75" style="width:42.75pt;height:20.25pt" o:ole="">
                  <v:imagedata r:id="rId417" o:title=""/>
                </v:shape>
                <o:OLEObject Type="Embed" ProgID="Equation.DSMT4" ShapeID="_x0000_i1253" DrawAspect="Content" ObjectID="_1793264310" r:id="rId418"/>
              </w:object>
            </w:r>
            <w:r w:rsidRPr="00565F5E">
              <w:rPr>
                <w:rtl/>
                <w:lang w:bidi="ar-DZ"/>
              </w:rPr>
              <w:t xml:space="preserve"> ، </w:t>
            </w:r>
            <w:r w:rsidRPr="00565F5E">
              <w:rPr>
                <w:position w:val="-6"/>
              </w:rPr>
              <w:object w:dxaOrig="920" w:dyaOrig="279" w14:anchorId="518CACDE">
                <v:shape id="_x0000_i1254" type="#_x0000_t75" style="width:45.75pt;height:14.25pt" o:ole="">
                  <v:imagedata r:id="rId419" o:title=""/>
                </v:shape>
                <o:OLEObject Type="Embed" ProgID="Equation.DSMT4" ShapeID="_x0000_i1254" DrawAspect="Content" ObjectID="_1793264311" r:id="rId420"/>
              </w:object>
            </w:r>
          </w:p>
          <w:p w14:paraId="5A9FC3D0" w14:textId="77777777" w:rsidR="00FC57B1" w:rsidRPr="00565F5E" w:rsidRDefault="00FC57B1" w:rsidP="00FC57B1">
            <w:pPr>
              <w:pStyle w:val="Paragraphedeliste"/>
              <w:numPr>
                <w:ilvl w:val="0"/>
                <w:numId w:val="31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</w:rPr>
              <w:t xml:space="preserve">عين باقي القسمة الاقليدية للعدد </w:t>
            </w:r>
            <w:r w:rsidRPr="00565F5E">
              <w:rPr>
                <w:position w:val="-6"/>
                <w:lang w:bidi="ar-DZ"/>
              </w:rPr>
              <w:object w:dxaOrig="200" w:dyaOrig="279" w14:anchorId="1CD0B3F7">
                <v:shape id="_x0000_i1255" type="#_x0000_t75" style="width:9.75pt;height:14.25pt" o:ole="">
                  <v:imagedata r:id="rId415" o:title=""/>
                </v:shape>
                <o:OLEObject Type="Embed" ProgID="Equation.DSMT4" ShapeID="_x0000_i1255" DrawAspect="Content" ObjectID="_1793264312" r:id="rId421"/>
              </w:object>
            </w:r>
            <w:r w:rsidRPr="00565F5E">
              <w:rPr>
                <w:rtl/>
                <w:lang w:bidi="ar-DZ"/>
              </w:rPr>
              <w:t xml:space="preserve"> على 7</w:t>
            </w:r>
          </w:p>
          <w:p w14:paraId="3E27F01C" w14:textId="77777777" w:rsidR="00FC57B1" w:rsidRPr="00565F5E" w:rsidRDefault="00FC57B1" w:rsidP="00FC57B1">
            <w:pPr>
              <w:pStyle w:val="Paragraphedeliste"/>
              <w:numPr>
                <w:ilvl w:val="0"/>
                <w:numId w:val="31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بين أن: </w:t>
            </w:r>
            <w:r w:rsidRPr="00565F5E">
              <w:rPr>
                <w:position w:val="-14"/>
                <w:lang w:bidi="ar-DZ"/>
              </w:rPr>
              <w:object w:dxaOrig="1520" w:dyaOrig="400" w14:anchorId="0D94D31D">
                <v:shape id="_x0000_i1256" type="#_x0000_t75" style="width:75.75pt;height:20.25pt" o:ole="">
                  <v:imagedata r:id="rId422" o:title=""/>
                </v:shape>
                <o:OLEObject Type="Embed" ProgID="Equation.DSMT4" ShapeID="_x0000_i1256" DrawAspect="Content" ObjectID="_1793264313" r:id="rId423"/>
              </w:object>
            </w:r>
            <w:r w:rsidRPr="00565F5E">
              <w:rPr>
                <w:rtl/>
                <w:lang w:bidi="ar-DZ"/>
              </w:rPr>
              <w:t xml:space="preserve"> ثم استنتج ان العدد: </w:t>
            </w:r>
            <w:r w:rsidRPr="00565F5E">
              <w:rPr>
                <w:position w:val="-16"/>
                <w:lang w:bidi="ar-DZ"/>
              </w:rPr>
              <w:object w:dxaOrig="1540" w:dyaOrig="499" w14:anchorId="2173C4D9">
                <v:shape id="_x0000_i1257" type="#_x0000_t75" style="width:77.25pt;height:24.75pt" o:ole="">
                  <v:imagedata r:id="rId424" o:title=""/>
                </v:shape>
                <o:OLEObject Type="Embed" ProgID="Equation.DSMT4" ShapeID="_x0000_i1257" DrawAspect="Content" ObjectID="_1793264314" r:id="rId425"/>
              </w:object>
            </w:r>
            <w:r w:rsidRPr="00565F5E">
              <w:rPr>
                <w:rtl/>
                <w:lang w:bidi="ar-DZ"/>
              </w:rPr>
              <w:t xml:space="preserve"> يقبل القسمة على 7</w:t>
            </w:r>
          </w:p>
          <w:p w14:paraId="1D332B14" w14:textId="77777777" w:rsidR="00FC57B1" w:rsidRPr="00565F5E" w:rsidRDefault="00FC57B1" w:rsidP="00FC57B1">
            <w:pPr>
              <w:pStyle w:val="Paragraphedeliste"/>
              <w:numPr>
                <w:ilvl w:val="0"/>
                <w:numId w:val="31"/>
              </w:numPr>
              <w:tabs>
                <w:tab w:val="left" w:pos="3874"/>
              </w:tabs>
              <w:bidi/>
              <w:rPr>
                <w:lang w:bidi="ar-DZ"/>
              </w:rPr>
            </w:pPr>
            <w:r w:rsidRPr="00565F5E">
              <w:rPr>
                <w:rtl/>
                <w:lang w:bidi="ar-DZ"/>
              </w:rPr>
              <w:t xml:space="preserve">أ- عين بواقي القسمة الاقليدية لكل من الاعداد: </w:t>
            </w:r>
            <w:r w:rsidRPr="00565F5E">
              <w:rPr>
                <w:position w:val="-4"/>
                <w:lang w:bidi="ar-DZ"/>
              </w:rPr>
              <w:object w:dxaOrig="200" w:dyaOrig="260" w14:anchorId="71536CFB">
                <v:shape id="_x0000_i1258" type="#_x0000_t75" style="width:9.75pt;height:12.75pt" o:ole="">
                  <v:imagedata r:id="rId426" o:title=""/>
                </v:shape>
                <o:OLEObject Type="Embed" ProgID="Equation.DSMT4" ShapeID="_x0000_i1258" DrawAspect="Content" ObjectID="_1793264315" r:id="rId427"/>
              </w:object>
            </w:r>
            <w:r w:rsidRPr="00565F5E">
              <w:rPr>
                <w:lang w:bidi="ar-DZ"/>
              </w:rPr>
              <w:t xml:space="preserve"> </w:t>
            </w:r>
            <w:r w:rsidRPr="00565F5E">
              <w:rPr>
                <w:rtl/>
                <w:lang w:bidi="ar-DZ"/>
              </w:rPr>
              <w:t xml:space="preserve">، </w:t>
            </w:r>
            <w:r w:rsidRPr="00565F5E">
              <w:rPr>
                <w:position w:val="-4"/>
                <w:lang w:bidi="ar-DZ"/>
              </w:rPr>
              <w:object w:dxaOrig="279" w:dyaOrig="300" w14:anchorId="2888C335">
                <v:shape id="_x0000_i1259" type="#_x0000_t75" style="width:14.25pt;height:15pt" o:ole="">
                  <v:imagedata r:id="rId428" o:title=""/>
                </v:shape>
                <o:OLEObject Type="Embed" ProgID="Equation.DSMT4" ShapeID="_x0000_i1259" DrawAspect="Content" ObjectID="_1793264316" r:id="rId429"/>
              </w:object>
            </w:r>
            <w:r w:rsidRPr="00565F5E">
              <w:rPr>
                <w:lang w:bidi="ar-DZ"/>
              </w:rPr>
              <w:t> </w:t>
            </w:r>
            <w:r w:rsidRPr="00565F5E">
              <w:rPr>
                <w:rtl/>
                <w:lang w:bidi="ar-DZ"/>
              </w:rPr>
              <w:t xml:space="preserve"> و </w:t>
            </w:r>
            <w:r w:rsidRPr="00565F5E">
              <w:rPr>
                <w:position w:val="-4"/>
                <w:lang w:bidi="ar-DZ"/>
              </w:rPr>
              <w:object w:dxaOrig="260" w:dyaOrig="300" w14:anchorId="21B5A2FF">
                <v:shape id="_x0000_i1260" type="#_x0000_t75" style="width:12.75pt;height:15pt" o:ole="">
                  <v:imagedata r:id="rId430" o:title=""/>
                </v:shape>
                <o:OLEObject Type="Embed" ProgID="Equation.DSMT4" ShapeID="_x0000_i1260" DrawAspect="Content" ObjectID="_1793264317" r:id="rId431"/>
              </w:object>
            </w:r>
            <w:r w:rsidRPr="00565F5E">
              <w:rPr>
                <w:rtl/>
                <w:lang w:bidi="ar-DZ"/>
              </w:rPr>
              <w:t xml:space="preserve"> على 7</w:t>
            </w:r>
            <w:r w:rsidRPr="00565F5E">
              <w:rPr>
                <w:rtl/>
                <w:lang w:bidi="ar-DZ"/>
              </w:rPr>
              <w:br/>
              <w:t xml:space="preserve">ب- بين انه من اجل كل عدد طبيعي </w:t>
            </w:r>
            <w:r w:rsidRPr="00565F5E">
              <w:rPr>
                <w:position w:val="-6"/>
                <w:lang w:bidi="ar-DZ"/>
              </w:rPr>
              <w:object w:dxaOrig="200" w:dyaOrig="220" w14:anchorId="503AC2D7">
                <v:shape id="_x0000_i1261" type="#_x0000_t75" style="width:9.75pt;height:11.25pt" o:ole="">
                  <v:imagedata r:id="rId432" o:title=""/>
                </v:shape>
                <o:OLEObject Type="Embed" ProgID="Equation.DSMT4" ShapeID="_x0000_i1261" DrawAspect="Content" ObjectID="_1793264318" r:id="rId433"/>
              </w:object>
            </w:r>
            <w:r w:rsidRPr="00565F5E">
              <w:rPr>
                <w:rtl/>
                <w:lang w:bidi="ar-DZ"/>
              </w:rPr>
              <w:t xml:space="preserve">: </w:t>
            </w:r>
            <w:r w:rsidRPr="00565F5E">
              <w:rPr>
                <w:position w:val="-14"/>
                <w:lang w:bidi="ar-DZ"/>
              </w:rPr>
              <w:object w:dxaOrig="980" w:dyaOrig="400" w14:anchorId="79518067">
                <v:shape id="_x0000_i1262" type="#_x0000_t75" style="width:48.75pt;height:20.25pt" o:ole="">
                  <v:imagedata r:id="rId434" o:title=""/>
                </v:shape>
                <o:OLEObject Type="Embed" ProgID="Equation.DSMT4" ShapeID="_x0000_i1262" DrawAspect="Content" ObjectID="_1793264319" r:id="rId435"/>
              </w:object>
            </w:r>
            <w:r w:rsidRPr="00565F5E">
              <w:rPr>
                <w:rtl/>
                <w:lang w:bidi="ar-DZ"/>
              </w:rPr>
              <w:t xml:space="preserve"> ثم استنتج ان: </w:t>
            </w:r>
            <w:r w:rsidRPr="00565F5E">
              <w:rPr>
                <w:position w:val="-14"/>
                <w:lang w:bidi="ar-DZ"/>
              </w:rPr>
              <w:object w:dxaOrig="1180" w:dyaOrig="400" w14:anchorId="46B7E881">
                <v:shape id="_x0000_i1263" type="#_x0000_t75" style="width:59.25pt;height:20.25pt" o:ole="">
                  <v:imagedata r:id="rId436" o:title=""/>
                </v:shape>
                <o:OLEObject Type="Embed" ProgID="Equation.DSMT4" ShapeID="_x0000_i1263" DrawAspect="Content" ObjectID="_1793264320" r:id="rId437"/>
              </w:object>
            </w:r>
            <w:r w:rsidRPr="00565F5E">
              <w:rPr>
                <w:lang w:bidi="ar-DZ"/>
              </w:rPr>
              <w:br/>
            </w:r>
            <w:r w:rsidRPr="00565F5E">
              <w:rPr>
                <w:rtl/>
                <w:lang w:bidi="ar-DZ"/>
              </w:rPr>
              <w:t xml:space="preserve">ج- بين ان: </w:t>
            </w:r>
            <w:r w:rsidRPr="00565F5E">
              <w:rPr>
                <w:position w:val="-14"/>
                <w:lang w:bidi="ar-DZ"/>
              </w:rPr>
              <w:object w:dxaOrig="980" w:dyaOrig="400" w14:anchorId="185F64B9">
                <v:shape id="_x0000_i1264" type="#_x0000_t75" style="width:48.75pt;height:20.25pt" o:ole="">
                  <v:imagedata r:id="rId438" o:title=""/>
                </v:shape>
                <o:OLEObject Type="Embed" ProgID="Equation.DSMT4" ShapeID="_x0000_i1264" DrawAspect="Content" ObjectID="_1793264321" r:id="rId439"/>
              </w:object>
            </w:r>
          </w:p>
          <w:p w14:paraId="4F086DFD" w14:textId="77777777" w:rsidR="00FC57B1" w:rsidRPr="00565F5E" w:rsidRDefault="00FC57B1" w:rsidP="00FC57B1">
            <w:pPr>
              <w:pStyle w:val="Paragraphedeliste"/>
              <w:numPr>
                <w:ilvl w:val="0"/>
                <w:numId w:val="31"/>
              </w:numPr>
              <w:tabs>
                <w:tab w:val="left" w:pos="3874"/>
              </w:tabs>
              <w:bidi/>
              <w:rPr>
                <w:rtl/>
                <w:lang w:bidi="ar-DZ"/>
              </w:rPr>
            </w:pPr>
            <w:r w:rsidRPr="00565F5E">
              <w:rPr>
                <w:rtl/>
                <w:lang w:bidi="ar-DZ"/>
              </w:rPr>
              <w:t xml:space="preserve">عين الاعداد الطبيعية </w:t>
            </w:r>
            <w:r w:rsidRPr="00565F5E">
              <w:rPr>
                <w:position w:val="-6"/>
                <w:lang w:bidi="ar-DZ"/>
              </w:rPr>
              <w:object w:dxaOrig="200" w:dyaOrig="220" w14:anchorId="1EA7C81A">
                <v:shape id="_x0000_i1265" type="#_x0000_t75" style="width:9.75pt;height:11.25pt" o:ole="">
                  <v:imagedata r:id="rId387" o:title=""/>
                </v:shape>
                <o:OLEObject Type="Embed" ProgID="Equation.DSMT4" ShapeID="_x0000_i1265" DrawAspect="Content" ObjectID="_1793264322" r:id="rId440"/>
              </w:object>
            </w:r>
            <w:r w:rsidRPr="00565F5E">
              <w:rPr>
                <w:rtl/>
                <w:lang w:bidi="ar-DZ"/>
              </w:rPr>
              <w:t xml:space="preserve"> بحيث يكون:  </w:t>
            </w:r>
            <w:r w:rsidRPr="00565F5E">
              <w:rPr>
                <w:position w:val="-14"/>
                <w:lang w:bidi="ar-DZ"/>
              </w:rPr>
              <w:object w:dxaOrig="1800" w:dyaOrig="400" w14:anchorId="25B45E72">
                <v:shape id="_x0000_i1266" type="#_x0000_t75" style="width:90pt;height:20.25pt" o:ole="">
                  <v:imagedata r:id="rId441" o:title=""/>
                </v:shape>
                <o:OLEObject Type="Embed" ProgID="Equation.DSMT4" ShapeID="_x0000_i1266" DrawAspect="Content" ObjectID="_1793264323" r:id="rId442"/>
              </w:object>
            </w:r>
          </w:p>
          <w:p w14:paraId="117066F1" w14:textId="77777777" w:rsidR="00FC57B1" w:rsidRDefault="00FC57B1" w:rsidP="00565F5E">
            <w:pPr>
              <w:bidi/>
              <w:rPr>
                <w:color w:val="FF0000"/>
                <w:rtl/>
              </w:rPr>
            </w:pPr>
          </w:p>
          <w:p w14:paraId="2029F1D6" w14:textId="77777777" w:rsidR="00FC57B1" w:rsidRDefault="00FC57B1" w:rsidP="005719F2">
            <w:pPr>
              <w:bidi/>
              <w:rPr>
                <w:color w:val="FF0000"/>
                <w:rtl/>
              </w:rPr>
            </w:pPr>
          </w:p>
          <w:p w14:paraId="0FD3B1A2" w14:textId="77777777" w:rsidR="00FC57B1" w:rsidRDefault="00FC57B1" w:rsidP="005719F2">
            <w:pPr>
              <w:bidi/>
              <w:rPr>
                <w:color w:val="FF0000"/>
                <w:rtl/>
                <w:lang w:bidi="ar-DZ"/>
              </w:rPr>
            </w:pPr>
          </w:p>
          <w:p w14:paraId="47525E08" w14:textId="77777777" w:rsidR="00FC57B1" w:rsidRDefault="00FC57B1" w:rsidP="005719F2">
            <w:pPr>
              <w:bidi/>
              <w:rPr>
                <w:color w:val="FF0000"/>
                <w:rtl/>
                <w:lang w:bidi="ar-DZ"/>
              </w:rPr>
            </w:pPr>
          </w:p>
          <w:p w14:paraId="3DEE2C01" w14:textId="77777777" w:rsidR="00FC57B1" w:rsidRPr="00792B9B" w:rsidRDefault="00FC57B1" w:rsidP="00E97003">
            <w:pPr>
              <w:bidi/>
              <w:ind w:right="-851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751AE6B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112DA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123F28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0DBE4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4A182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8CEF34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C1545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CE4FA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2614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EBCA8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C63534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F3C54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E4609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5AE10A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78287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B4D29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FFCCA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5A64A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D33F0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26589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20AF2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EB79F4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B24DD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6241C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11F2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94915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990B6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5742D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ACE6F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253AB7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4A660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391BF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F1E0F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512E17" w14:textId="77777777" w:rsidR="00FC57B1" w:rsidRPr="00792B9B" w:rsidRDefault="00FC57B1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146C75EB" w14:textId="77777777" w:rsidR="00FC57B1" w:rsidRDefault="00FC57B1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BECDEA2" wp14:editId="5925BA2D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306206889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5AB43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4E77FB03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CDEA2" id="_x0000_s1047" style="position:absolute;left:0;text-align:left;margin-left:-46.15pt;margin-top:66.05pt;width:543pt;height:5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DsOZ/k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42B5AB43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4E77FB03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643B93" wp14:editId="7B4E271A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42946913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EEBE8" w14:textId="77777777" w:rsidR="00FC57B1" w:rsidRPr="00305590" w:rsidRDefault="00FC57B1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01 ساعة</w:t>
                            </w:r>
                          </w:p>
                          <w:p w14:paraId="006D1567" w14:textId="77777777" w:rsidR="00FC57B1" w:rsidRDefault="00FC57B1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43B93" id="_x0000_s1048" style="position:absolute;left:0;text-align:left;margin-left:-44.65pt;margin-top:.8pt;width:100.5pt;height:5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" fillcolor="white [3201]" strokecolor="black [3213]" strokeweight="2pt">
                <v:textbox>
                  <w:txbxContent>
                    <w:p w14:paraId="5DBEEBE8" w14:textId="77777777" w:rsidR="00FC57B1" w:rsidRPr="00305590" w:rsidRDefault="00FC57B1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01 ساعة</w:t>
                      </w:r>
                    </w:p>
                    <w:p w14:paraId="006D1567" w14:textId="77777777" w:rsidR="00FC57B1" w:rsidRDefault="00FC57B1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03F1333" wp14:editId="0ED03DA8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22364675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631CB" w14:textId="77777777" w:rsidR="00FC57B1" w:rsidRPr="00305590" w:rsidRDefault="00FC57B1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 اداب/لغات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F1333" id="_x0000_s1049" style="position:absolute;left:0;text-align:left;margin-left:396.35pt;margin-top:-.7pt;width:100.5pt;height:62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CbS81P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288631CB" w14:textId="77777777" w:rsidR="00FC57B1" w:rsidRPr="00305590" w:rsidRDefault="00FC57B1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 اداب/لغات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DA1D5D" wp14:editId="7BA55DFE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13715940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5D972" w14:textId="77777777" w:rsidR="00FC57B1" w:rsidRPr="00F80B18" w:rsidRDefault="00FC57B1" w:rsidP="00F80B18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F80B18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 w:rsidRPr="00F80B18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الحساب</w:t>
                            </w:r>
                          </w:p>
                          <w:p w14:paraId="3EB3B1BF" w14:textId="77777777" w:rsidR="00FC57B1" w:rsidRPr="00F80B18" w:rsidRDefault="00FC57B1" w:rsidP="00F80B18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F80B18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الموضوع: </w:t>
                            </w:r>
                            <w:r w:rsidRPr="00F80B18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الموافقات في </w:t>
                            </w:r>
                            <w:r w:rsidRPr="00F80B18">
                              <w:rPr>
                                <w:rFonts w:ascii="Amiri" w:hAnsi="Amiri" w:cs="Amiri"/>
                                <w:position w:val="-4"/>
                                <w:sz w:val="26"/>
                                <w:szCs w:val="26"/>
                                <w:lang w:bidi="ar-DZ"/>
                              </w:rPr>
                              <w:object w:dxaOrig="240" w:dyaOrig="260" w14:anchorId="53D48D84">
                                <v:shape id="_x0000_i1268" type="#_x0000_t75" style="width:12pt;height:12.75pt" o:ole="">
                                  <v:imagedata r:id="rId206" o:title=""/>
                                </v:shape>
                                <o:OLEObject Type="Embed" ProgID="Equation.DSMT4" ShapeID="_x0000_i1268" DrawAspect="Content" ObjectID="_1793264546" r:id="rId443"/>
                              </w:object>
                            </w:r>
                            <w:r w:rsidRPr="00F80B18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'تابع"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DA1D5D" id="_x0000_s1050" style="position:absolute;left:0;text-align:left;margin-left:66.35pt;margin-top:1.55pt;width:323.25pt;height:58.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awGVP3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1C45D972" w14:textId="77777777" w:rsidR="00FC57B1" w:rsidRPr="00F80B18" w:rsidRDefault="00FC57B1" w:rsidP="00F80B18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F80B18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 w:rsidRPr="00F80B18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الحساب</w:t>
                      </w:r>
                    </w:p>
                    <w:p w14:paraId="3EB3B1BF" w14:textId="77777777" w:rsidR="00FC57B1" w:rsidRPr="00F80B18" w:rsidRDefault="00FC57B1" w:rsidP="00F80B18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F80B18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الموضوع: </w:t>
                      </w:r>
                      <w:r w:rsidRPr="00F80B18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 xml:space="preserve">الموافقات في </w:t>
                      </w:r>
                      <w:r w:rsidRPr="00F80B18">
                        <w:rPr>
                          <w:rFonts w:ascii="Amiri" w:hAnsi="Amiri" w:cs="Amiri"/>
                          <w:position w:val="-4"/>
                          <w:sz w:val="26"/>
                          <w:szCs w:val="26"/>
                          <w:lang w:bidi="ar-DZ"/>
                        </w:rPr>
                        <w:object w:dxaOrig="240" w:dyaOrig="260" w14:anchorId="53D48D84">
                          <v:shape id="_x0000_i1268" type="#_x0000_t75" style="width:12pt;height:12.75pt" o:ole="">
                            <v:imagedata r:id="rId206" o:title=""/>
                          </v:shape>
                          <o:OLEObject Type="Embed" ProgID="Equation.DSMT4" ShapeID="_x0000_i1268" DrawAspect="Content" ObjectID="_1793264546" r:id="rId444"/>
                        </w:object>
                      </w:r>
                      <w:r w:rsidRPr="00F80B18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 xml:space="preserve"> 'تابع"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FF476CA" w14:textId="77777777" w:rsidR="00FC57B1" w:rsidRPr="00792B9B" w:rsidRDefault="00FC57B1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C57B1" w:rsidRPr="00792B9B" w14:paraId="159F8946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007DE2A0" w14:textId="77777777" w:rsidR="00FC57B1" w:rsidRPr="00305590" w:rsidRDefault="00FC57B1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86BD349" w14:textId="77777777" w:rsidR="00FC57B1" w:rsidRPr="00305590" w:rsidRDefault="00FC57B1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5B959C71" w14:textId="77777777" w:rsidR="00FC57B1" w:rsidRPr="00305590" w:rsidRDefault="00FC57B1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C57B1" w:rsidRPr="00792B9B" w14:paraId="33E6DB27" w14:textId="77777777" w:rsidTr="00305590">
        <w:tc>
          <w:tcPr>
            <w:tcW w:w="1278" w:type="dxa"/>
          </w:tcPr>
          <w:p w14:paraId="2461FD53" w14:textId="77777777" w:rsidR="00FC57B1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E402A26" w14:textId="77777777" w:rsidR="00FC57B1" w:rsidRDefault="00FC57B1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9DDB34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EF4D34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71B2A3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DEDC87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BEDB32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EBD0D3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B70950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ED3A06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D7CAAD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87282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1C9A8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6089D3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94559E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A572E1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34EB79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A3A2A3E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736997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AA669E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395E31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CDF5C22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DE787D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C14215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10DE0B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23319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32A01B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3530B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B7F0D9" w14:textId="77777777" w:rsidR="00FC57B1" w:rsidRPr="00FB5A89" w:rsidRDefault="00FC57B1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279F7C8A" w14:textId="77777777" w:rsidR="00FC57B1" w:rsidRPr="00792B9B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C798D74" w14:textId="77777777" w:rsidR="00FC57B1" w:rsidRPr="00F80B18" w:rsidRDefault="00FC57B1" w:rsidP="00F80B18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F80B1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تعيين بواقي قسمة قوى عدد طبيعي على آخر (أعمال موجهة ص19)</w:t>
            </w:r>
          </w:p>
          <w:p w14:paraId="4E347461" w14:textId="77777777" w:rsidR="00FC57B1" w:rsidRPr="00F80B18" w:rsidRDefault="00FC57B1" w:rsidP="00F80B18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4D6193E4" w14:textId="77777777" w:rsidR="00FC57B1" w:rsidRPr="00F80B18" w:rsidRDefault="00FC57B1" w:rsidP="00FC57B1">
            <w:pPr>
              <w:pStyle w:val="Paragraphedeliste"/>
              <w:numPr>
                <w:ilvl w:val="0"/>
                <w:numId w:val="32"/>
              </w:numPr>
              <w:tabs>
                <w:tab w:val="clear" w:pos="796"/>
                <w:tab w:val="num" w:pos="36"/>
              </w:tabs>
              <w:bidi/>
              <w:ind w:left="360"/>
              <w:rPr>
                <w:lang w:bidi="ar-DZ"/>
              </w:rPr>
            </w:pPr>
            <w:r w:rsidRPr="00F80B18">
              <w:rPr>
                <w:rtl/>
                <w:lang w:bidi="ar-DZ"/>
              </w:rPr>
              <w:t>أنقل ثم أتمم ما يلي:</w:t>
            </w:r>
            <w:r w:rsidRPr="00F80B18">
              <w:rPr>
                <w:rtl/>
                <w:lang w:bidi="ar-DZ"/>
              </w:rPr>
              <w:br/>
              <w:t xml:space="preserve">   </w:t>
            </w:r>
            <w:r w:rsidRPr="00F80B18">
              <w:rPr>
                <w:position w:val="-14"/>
                <w:lang w:bidi="ar-DZ"/>
              </w:rPr>
              <w:object w:dxaOrig="1040" w:dyaOrig="400" w14:anchorId="17C7F2B5">
                <v:shape id="_x0000_i1269" type="#_x0000_t75" style="width:51.75pt;height:20.25pt" o:ole="">
                  <v:imagedata r:id="rId445" o:title=""/>
                </v:shape>
                <o:OLEObject Type="Embed" ProgID="Equation.DSMT4" ShapeID="_x0000_i1269" DrawAspect="Content" ObjectID="_1793264324" r:id="rId446"/>
              </w:object>
            </w:r>
            <w:r w:rsidRPr="00F80B18">
              <w:rPr>
                <w:rtl/>
                <w:lang w:bidi="ar-DZ"/>
              </w:rPr>
              <w:t xml:space="preserve">  ،   </w:t>
            </w:r>
            <w:r w:rsidRPr="00F80B18">
              <w:rPr>
                <w:position w:val="-14"/>
                <w:lang w:bidi="ar-DZ"/>
              </w:rPr>
              <w:object w:dxaOrig="1080" w:dyaOrig="400" w14:anchorId="6CB6C0E6">
                <v:shape id="_x0000_i1270" type="#_x0000_t75" style="width:54pt;height:20.25pt" o:ole="">
                  <v:imagedata r:id="rId447" o:title=""/>
                </v:shape>
                <o:OLEObject Type="Embed" ProgID="Equation.DSMT4" ShapeID="_x0000_i1270" DrawAspect="Content" ObjectID="_1793264325" r:id="rId448"/>
              </w:object>
            </w:r>
            <w:r w:rsidRPr="00F80B18">
              <w:rPr>
                <w:rtl/>
                <w:lang w:bidi="ar-DZ"/>
              </w:rPr>
              <w:t xml:space="preserve"> ،    </w:t>
            </w:r>
            <w:r w:rsidRPr="00F80B18">
              <w:rPr>
                <w:position w:val="-14"/>
                <w:lang w:bidi="ar-DZ"/>
              </w:rPr>
              <w:object w:dxaOrig="1060" w:dyaOrig="400" w14:anchorId="3A132BC5">
                <v:shape id="_x0000_i1271" type="#_x0000_t75" style="width:53.25pt;height:20.25pt" o:ole="">
                  <v:imagedata r:id="rId449" o:title=""/>
                </v:shape>
                <o:OLEObject Type="Embed" ProgID="Equation.DSMT4" ShapeID="_x0000_i1271" DrawAspect="Content" ObjectID="_1793264326" r:id="rId450"/>
              </w:object>
            </w:r>
            <w:r w:rsidRPr="00F80B18">
              <w:rPr>
                <w:rtl/>
                <w:lang w:bidi="ar-DZ"/>
              </w:rPr>
              <w:t xml:space="preserve">    و    </w:t>
            </w:r>
            <w:r w:rsidRPr="00F80B18">
              <w:rPr>
                <w:position w:val="-14"/>
                <w:lang w:bidi="ar-DZ"/>
              </w:rPr>
              <w:object w:dxaOrig="1080" w:dyaOrig="400" w14:anchorId="0C82F3EB">
                <v:shape id="_x0000_i1272" type="#_x0000_t75" style="width:54pt;height:20.25pt" o:ole="">
                  <v:imagedata r:id="rId451" o:title=""/>
                </v:shape>
                <o:OLEObject Type="Embed" ProgID="Equation.DSMT4" ShapeID="_x0000_i1272" DrawAspect="Content" ObjectID="_1793264327" r:id="rId452"/>
              </w:object>
            </w:r>
            <w:r w:rsidRPr="00F80B18">
              <w:rPr>
                <w:rtl/>
                <w:lang w:bidi="ar-DZ"/>
              </w:rPr>
              <w:t>.</w:t>
            </w:r>
          </w:p>
          <w:p w14:paraId="337365D3" w14:textId="77777777" w:rsidR="00FC57B1" w:rsidRPr="00F80B18" w:rsidRDefault="00FC57B1" w:rsidP="00FC57B1">
            <w:pPr>
              <w:numPr>
                <w:ilvl w:val="0"/>
                <w:numId w:val="32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استنتج بواقي قسمة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79" w:dyaOrig="300" w14:anchorId="16D43F90">
                <v:shape id="_x0000_i1273" type="#_x0000_t75" style="width:14.25pt;height:15pt" o:ole="">
                  <v:imagedata r:id="rId453" o:title=""/>
                </v:shape>
                <o:OLEObject Type="Embed" ProgID="Equation.DSMT4" ShapeID="_x0000_i1273" DrawAspect="Content" ObjectID="_1793264328" r:id="rId454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67972BD6">
                <v:shape id="_x0000_i1274" type="#_x0000_t75" style="width:9pt;height:14.25pt" o:ole="">
                  <v:imagedata r:id="rId455" o:title=""/>
                </v:shape>
                <o:OLEObject Type="Embed" ProgID="Equation.DSMT4" ShapeID="_x0000_i1274" DrawAspect="Content" ObjectID="_1793264329" r:id="rId456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 أجل 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880" w:dyaOrig="260" w14:anchorId="2D79973F">
                <v:shape id="_x0000_i1275" type="#_x0000_t75" style="width:44.25pt;height:12.75pt" o:ole="">
                  <v:imagedata r:id="rId457" o:title=""/>
                </v:shape>
                <o:OLEObject Type="Embed" ProgID="Equation.DSMT4" ShapeID="_x0000_i1275" DrawAspect="Content" ObjectID="_1793264330" r:id="rId458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6D161AE1" w14:textId="77777777" w:rsidR="00FC57B1" w:rsidRPr="00F80B18" w:rsidRDefault="00FC57B1" w:rsidP="00FC57B1">
            <w:pPr>
              <w:numPr>
                <w:ilvl w:val="0"/>
                <w:numId w:val="32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بين أنه من أجل كل عدد طبيعي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40" w:dyaOrig="260" w14:anchorId="2CAC11F2">
                <v:shape id="_x0000_i1276" type="#_x0000_t75" style="width:12pt;height:12.75pt" o:ole="">
                  <v:imagedata r:id="rId459" o:title=""/>
                </v:shape>
                <o:OLEObject Type="Embed" ProgID="Equation.DSMT4" ShapeID="_x0000_i1276" DrawAspect="Content" ObjectID="_1793264331" r:id="rId460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</w:t>
            </w:r>
            <w:r w:rsidRPr="00F80B1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100" w:dyaOrig="400" w14:anchorId="60394462">
                <v:shape id="_x0000_i1277" type="#_x0000_t75" style="width:54.75pt;height:20.25pt" o:ole="">
                  <v:imagedata r:id="rId461" o:title=""/>
                </v:shape>
                <o:OLEObject Type="Embed" ProgID="Equation.DSMT4" ShapeID="_x0000_i1277" DrawAspect="Content" ObjectID="_1793264332" r:id="rId462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ثم باستعمال خواص الموافقة أتمم (بعد نقلها) ما يلي: </w:t>
            </w:r>
          </w:p>
          <w:p w14:paraId="041211AB" w14:textId="77777777" w:rsidR="00FC57B1" w:rsidRPr="00F80B18" w:rsidRDefault="00FC57B1" w:rsidP="00F80B18">
            <w:pPr>
              <w:bidi/>
              <w:ind w:left="436"/>
              <w:jc w:val="center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F80B1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320" w:dyaOrig="400" w14:anchorId="10014AC8">
                <v:shape id="_x0000_i1278" type="#_x0000_t75" style="width:66pt;height:20.25pt" o:ole="">
                  <v:imagedata r:id="rId463" o:title=""/>
                </v:shape>
                <o:OLEObject Type="Embed" ProgID="Equation.DSMT4" ShapeID="_x0000_i1278" DrawAspect="Content" ObjectID="_1793264333" r:id="rId464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،   </w:t>
            </w:r>
            <w:r w:rsidRPr="00F80B1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340" w:dyaOrig="400" w14:anchorId="1C9E92B5">
                <v:shape id="_x0000_i1279" type="#_x0000_t75" style="width:66.75pt;height:20.25pt" o:ole="">
                  <v:imagedata r:id="rId465" o:title=""/>
                </v:shape>
                <o:OLEObject Type="Embed" ProgID="Equation.DSMT4" ShapeID="_x0000_i1279" DrawAspect="Content" ObjectID="_1793264334" r:id="rId466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،    </w:t>
            </w:r>
            <w:r w:rsidRPr="00F80B1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340" w:dyaOrig="400" w14:anchorId="0A6ED823">
                <v:shape id="_x0000_i1280" type="#_x0000_t75" style="width:66.75pt;height:20.25pt" o:ole="">
                  <v:imagedata r:id="rId467" o:title=""/>
                </v:shape>
                <o:OLEObject Type="Embed" ProgID="Equation.DSMT4" ShapeID="_x0000_i1280" DrawAspect="Content" ObjectID="_1793264335" r:id="rId468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3AA03D81" w14:textId="5EC2C532" w:rsidR="00FC57B1" w:rsidRPr="00E97003" w:rsidRDefault="00FC57B1" w:rsidP="00E97003">
            <w:pPr>
              <w:numPr>
                <w:ilvl w:val="0"/>
                <w:numId w:val="32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ما هو إذن باقي قسمة 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79" w:dyaOrig="300" w14:anchorId="59667AE6">
                <v:shape id="_x0000_i1281" type="#_x0000_t75" style="width:14.25pt;height:15pt" o:ole="">
                  <v:imagedata r:id="rId453" o:title=""/>
                </v:shape>
                <o:OLEObject Type="Embed" ProgID="Equation.DSMT4" ShapeID="_x0000_i1281" DrawAspect="Content" ObjectID="_1793264336" r:id="rId469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4B85AEA2">
                <v:shape id="_x0000_i1282" type="#_x0000_t75" style="width:9pt;height:14.25pt" o:ole="">
                  <v:imagedata r:id="rId455" o:title=""/>
                </v:shape>
                <o:OLEObject Type="Embed" ProgID="Equation.DSMT4" ShapeID="_x0000_i1282" DrawAspect="Content" ObjectID="_1793264337" r:id="rId470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إذا كان 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740" w:dyaOrig="260" w14:anchorId="628957F6">
                <v:shape id="_x0000_i1283" type="#_x0000_t75" style="width:36.75pt;height:12.75pt" o:ole="">
                  <v:imagedata r:id="rId471" o:title=""/>
                </v:shape>
                <o:OLEObject Type="Embed" ProgID="Equation.DSMT4" ShapeID="_x0000_i1283" DrawAspect="Content" ObjectID="_1793264338" r:id="rId472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1040" w:dyaOrig="260" w14:anchorId="4A0073C6">
                <v:shape id="_x0000_i1284" type="#_x0000_t75" style="width:51.75pt;height:12.75pt" o:ole="">
                  <v:imagedata r:id="rId473" o:title=""/>
                </v:shape>
                <o:OLEObject Type="Embed" ProgID="Equation.DSMT4" ShapeID="_x0000_i1284" DrawAspect="Content" ObjectID="_1793264339" r:id="rId474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1080" w:dyaOrig="260" w14:anchorId="0E6652FE">
                <v:shape id="_x0000_i1285" type="#_x0000_t75" style="width:54pt;height:12.75pt" o:ole="">
                  <v:imagedata r:id="rId475" o:title=""/>
                </v:shape>
                <o:OLEObject Type="Embed" ProgID="Equation.DSMT4" ShapeID="_x0000_i1285" DrawAspect="Content" ObjectID="_1793264340" r:id="rId476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060" w:dyaOrig="279" w14:anchorId="068A8882">
                <v:shape id="_x0000_i1286" type="#_x0000_t75" style="width:53.25pt;height:14.25pt" o:ole="">
                  <v:imagedata r:id="rId477" o:title=""/>
                </v:shape>
                <o:OLEObject Type="Embed" ProgID="Equation.DSMT4" ShapeID="_x0000_i1286" DrawAspect="Content" ObjectID="_1793264341" r:id="rId478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؟</w:t>
            </w:r>
          </w:p>
          <w:p w14:paraId="3064401A" w14:textId="77777777" w:rsidR="00FC57B1" w:rsidRPr="00F80B18" w:rsidRDefault="00FC57B1" w:rsidP="00F80B18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تطبيقات</w:t>
            </w:r>
          </w:p>
          <w:p w14:paraId="10FBEECE" w14:textId="77777777" w:rsidR="00FC57B1" w:rsidRPr="00F80B18" w:rsidRDefault="00FC57B1" w:rsidP="00FC57B1">
            <w:pPr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بواقي قسمة كل من 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460" w:dyaOrig="300" w14:anchorId="0BA3997A">
                <v:shape id="_x0000_i1287" type="#_x0000_t75" style="width:23.25pt;height:15pt" o:ole="">
                  <v:imagedata r:id="rId479" o:title=""/>
                </v:shape>
                <o:OLEObject Type="Embed" ProgID="Equation.DSMT4" ShapeID="_x0000_i1287" DrawAspect="Content" ObjectID="_1793264342" r:id="rId480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و  </w:t>
            </w:r>
            <w:r w:rsidRPr="00F80B18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480" w:dyaOrig="300" w14:anchorId="1E43A448">
                <v:shape id="_x0000_i1288" type="#_x0000_t75" style="width:24pt;height:15pt" o:ole="">
                  <v:imagedata r:id="rId481" o:title=""/>
                </v:shape>
                <o:OLEObject Type="Embed" ProgID="Equation.DSMT4" ShapeID="_x0000_i1288" DrawAspect="Content" ObjectID="_1793264343" r:id="rId482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24021229">
                <v:shape id="_x0000_i1289" type="#_x0000_t75" style="width:9pt;height:14.25pt" o:ole="">
                  <v:imagedata r:id="rId483" o:title=""/>
                </v:shape>
                <o:OLEObject Type="Embed" ProgID="Equation.DSMT4" ShapeID="_x0000_i1289" DrawAspect="Content" ObjectID="_1793264344" r:id="rId484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2C0501A5" w14:textId="77777777" w:rsidR="00FC57B1" w:rsidRPr="00F80B18" w:rsidRDefault="00FC57B1" w:rsidP="00FC57B1">
            <w:pPr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باقي قسمة العدد   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79" w:dyaOrig="320" w14:anchorId="7E7F649D">
                <v:shape id="_x0000_i1290" type="#_x0000_t75" style="width:104.25pt;height:15.75pt" o:ole="">
                  <v:imagedata r:id="rId485" o:title=""/>
                </v:shape>
                <o:OLEObject Type="Embed" ProgID="Equation.DSMT4" ShapeID="_x0000_i1290" DrawAspect="Content" ObjectID="_1793264345" r:id="rId486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على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7843E44D">
                <v:shape id="_x0000_i1291" type="#_x0000_t75" style="width:9pt;height:14.25pt" o:ole="">
                  <v:imagedata r:id="rId487" o:title=""/>
                </v:shape>
                <o:OLEObject Type="Embed" ProgID="Equation.DSMT4" ShapeID="_x0000_i1291" DrawAspect="Content" ObjectID="_1793264346" r:id="rId488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.  </w:t>
            </w:r>
          </w:p>
          <w:p w14:paraId="571CE23E" w14:textId="77777777" w:rsidR="00FC57B1" w:rsidRPr="00F80B18" w:rsidRDefault="00FC57B1" w:rsidP="00FC57B1">
            <w:pPr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تحقق أن </w:t>
            </w:r>
            <w:r w:rsidRPr="00F80B1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300" w:dyaOrig="400" w14:anchorId="5F9A552F">
                <v:shape id="_x0000_i1292" type="#_x0000_t75" style="width:65.25pt;height:20.25pt" o:ole="">
                  <v:imagedata r:id="rId489" o:title=""/>
                </v:shape>
                <o:OLEObject Type="Embed" ProgID="Equation.DSMT4" ShapeID="_x0000_i1292" DrawAspect="Content" ObjectID="_1793264347" r:id="rId490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استنتج باقي قسمة 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840" w:dyaOrig="320" w14:anchorId="3EC2C59D">
                <v:shape id="_x0000_i1293" type="#_x0000_t75" style="width:42pt;height:15.75pt" o:ole="">
                  <v:imagedata r:id="rId491" o:title=""/>
                </v:shape>
                <o:OLEObject Type="Embed" ProgID="Equation.DSMT4" ShapeID="_x0000_i1293" DrawAspect="Content" ObjectID="_1793264348" r:id="rId492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5123F432">
                <v:shape id="_x0000_i1294" type="#_x0000_t75" style="width:9pt;height:14.25pt" o:ole="">
                  <v:imagedata r:id="rId493" o:title=""/>
                </v:shape>
                <o:OLEObject Type="Embed" ProgID="Equation.DSMT4" ShapeID="_x0000_i1294" DrawAspect="Content" ObjectID="_1793264349" r:id="rId494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0A20536C" w14:textId="77777777" w:rsidR="00FC57B1" w:rsidRPr="00F80B18" w:rsidRDefault="00FC57B1" w:rsidP="00FC57B1">
            <w:pPr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بين أن العدد يقبل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3240" w:dyaOrig="320" w14:anchorId="6B5C0C09">
                <v:shape id="_x0000_i1295" type="#_x0000_t75" style="width:162pt;height:15.75pt" o:ole="">
                  <v:imagedata r:id="rId495" o:title=""/>
                </v:shape>
                <o:OLEObject Type="Embed" ProgID="Equation.DSMT4" ShapeID="_x0000_i1295" DrawAspect="Content" ObjectID="_1793264350" r:id="rId496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القسمة على</w:t>
            </w:r>
            <w:r w:rsidRPr="00F80B1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80" w:dyaOrig="279" w14:anchorId="4546A85C">
                <v:shape id="_x0000_i1296" type="#_x0000_t75" style="width:9pt;height:14.25pt" o:ole="">
                  <v:imagedata r:id="rId487" o:title=""/>
                </v:shape>
                <o:OLEObject Type="Embed" ProgID="Equation.DSMT4" ShapeID="_x0000_i1296" DrawAspect="Content" ObjectID="_1793264351" r:id="rId497"/>
              </w:object>
            </w:r>
            <w:r w:rsidRPr="00F80B18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152D031F" w14:textId="283FAA9A" w:rsidR="00FC57B1" w:rsidRPr="00F80B18" w:rsidRDefault="00E97003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D808D05" wp14:editId="1231C27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69215</wp:posOffset>
                      </wp:positionV>
                      <wp:extent cx="2057400" cy="1933575"/>
                      <wp:effectExtent l="0" t="0" r="19050" b="28575"/>
                      <wp:wrapNone/>
                      <wp:docPr id="1071289218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1933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D43393" w14:textId="7FD4C125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0296BD" wp14:editId="1E5D9286">
                                        <wp:extent cx="1845945" cy="1816735"/>
                                        <wp:effectExtent l="0" t="0" r="1905" b="0"/>
                                        <wp:docPr id="113994642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9946427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45945" cy="18167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808D05" id="Rectangle 32" o:spid="_x0000_s1051" style="position:absolute;left:0;text-align:left;margin-left:.45pt;margin-top:5.45pt;width:162pt;height:152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" fillcolor="white [3201]" strokecolor="white [3212]" strokeweight="2pt">
                      <v:textbox>
                        <w:txbxContent>
                          <w:p w14:paraId="54D43393" w14:textId="7FD4C125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0296BD" wp14:editId="1E5D9286">
                                  <wp:extent cx="1845945" cy="1816735"/>
                                  <wp:effectExtent l="0" t="0" r="1905" b="0"/>
                                  <wp:docPr id="113994642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9946427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5945" cy="1816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79" w:type="dxa"/>
          </w:tcPr>
          <w:p w14:paraId="7ADD682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F2246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6B0A6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7A4DA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03049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D51DA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DE897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4CB49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B898D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CD1CD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D94E8A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A6A82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8E87F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03ACE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0C27E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62AB0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48A9B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A316AA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A93B1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4DD30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A67BC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E85EC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8818EA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3073B8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D421D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23710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B3E24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FD65C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35AFB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38A81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94499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D85FFB" w14:textId="77777777" w:rsidR="00FC57B1" w:rsidRPr="00792B9B" w:rsidRDefault="00FC57B1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A723F22" w14:textId="77777777" w:rsidR="00FC57B1" w:rsidRPr="00792B9B" w:rsidRDefault="00FC57B1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451ECEA8" w14:textId="77777777" w:rsidR="00FC57B1" w:rsidRDefault="00FC57B1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BE8359C" wp14:editId="265D8720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71422874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D0E69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3A4ED066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8359C" id="_x0000_s1052" style="position:absolute;left:0;text-align:left;margin-left:-46.15pt;margin-top:66.05pt;width:543pt;height:53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BMGQTz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6DED0E69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3A4ED066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15AE37" wp14:editId="73C95AC7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21258207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68877" w14:textId="77777777" w:rsidR="00FC57B1" w:rsidRPr="00305590" w:rsidRDefault="00FC57B1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31EE23F5" w14:textId="77777777" w:rsidR="00FC57B1" w:rsidRDefault="00FC57B1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5AE37" id="_x0000_s1053" style="position:absolute;left:0;text-align:left;margin-left:-44.65pt;margin-top:.8pt;width:100.5pt;height:5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" fillcolor="white [3201]" strokecolor="black [3213]" strokeweight="2pt">
                <v:textbox>
                  <w:txbxContent>
                    <w:p w14:paraId="49468877" w14:textId="77777777" w:rsidR="00FC57B1" w:rsidRPr="00305590" w:rsidRDefault="00FC57B1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31EE23F5" w14:textId="77777777" w:rsidR="00FC57B1" w:rsidRDefault="00FC57B1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AC8C97" wp14:editId="0C9A3FEB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02833711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A1933" w14:textId="77777777" w:rsidR="00FC57B1" w:rsidRPr="00305590" w:rsidRDefault="00FC57B1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الثة اداب/لغات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C8C97" id="_x0000_s1054" style="position:absolute;left:0;text-align:left;margin-left:396.35pt;margin-top:-.7pt;width:100.5pt;height:62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CW6YG3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788A1933" w14:textId="77777777" w:rsidR="00FC57B1" w:rsidRPr="00305590" w:rsidRDefault="00FC57B1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الثة اداب/لغات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92E3A7" wp14:editId="623449DE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544672100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E15DC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11E85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الحساب</w:t>
                            </w:r>
                          </w:p>
                          <w:p w14:paraId="54A97C93" w14:textId="77777777" w:rsidR="00FC57B1" w:rsidRPr="00305590" w:rsidRDefault="00FC57B1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11E85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معالجة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92E3A7" id="_x0000_s1055" style="position:absolute;left:0;text-align:left;margin-left:66.35pt;margin-top:1.55pt;width:323.25pt;height:58.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EOGKXX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3E4E15DC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F11E85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الحساب</w:t>
                      </w:r>
                    </w:p>
                    <w:p w14:paraId="54A97C93" w14:textId="77777777" w:rsidR="00FC57B1" w:rsidRPr="00305590" w:rsidRDefault="00FC57B1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F11E85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معالجة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49EADBF9" w14:textId="77777777" w:rsidR="00FC57B1" w:rsidRPr="00792B9B" w:rsidRDefault="00FC57B1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FC57B1" w:rsidRPr="00792B9B" w14:paraId="1BC64155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5205AA3C" w14:textId="77777777" w:rsidR="00FC57B1" w:rsidRPr="00305590" w:rsidRDefault="00FC57B1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E60A447" w14:textId="77777777" w:rsidR="00FC57B1" w:rsidRPr="00305590" w:rsidRDefault="00FC57B1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1C8B0186" w14:textId="77777777" w:rsidR="00FC57B1" w:rsidRPr="00305590" w:rsidRDefault="00FC57B1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FC57B1" w:rsidRPr="00792B9B" w14:paraId="70077E83" w14:textId="77777777" w:rsidTr="00305590">
        <w:tc>
          <w:tcPr>
            <w:tcW w:w="1278" w:type="dxa"/>
          </w:tcPr>
          <w:p w14:paraId="1FC51094" w14:textId="77777777" w:rsidR="00FC57B1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619C82B" w14:textId="77777777" w:rsidR="00FC57B1" w:rsidRDefault="00FC57B1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2101A0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480F19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77FFDB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9F633A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AE8CC7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5B6691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7A8BF6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58518F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3D91BA" w14:textId="77777777" w:rsidR="00FC57B1" w:rsidRDefault="00FC57B1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0C379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BD0CA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39AF4A7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A874E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9A5BCC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C087B0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22380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CADF3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A3A26B6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EBC917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8E614E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37C108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F525A0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B13D2B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8496D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9C095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1EB714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6252C2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0DA3CF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52130A" w14:textId="77777777" w:rsidR="00FC57B1" w:rsidRDefault="00FC57B1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B1547A" w14:textId="77777777" w:rsidR="00FC57B1" w:rsidRPr="00FB5A89" w:rsidRDefault="00FC57B1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702B119" w14:textId="77777777" w:rsidR="00FC57B1" w:rsidRDefault="00FC57B1" w:rsidP="00F11E85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4554AC1A" w14:textId="74587640" w:rsidR="00FC57B1" w:rsidRPr="00DC23AA" w:rsidRDefault="00FC57B1" w:rsidP="00FC57B1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C23A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بكالوريا 2024 الموضوع الأول:</w:t>
            </w:r>
          </w:p>
          <w:p w14:paraId="5C5B4001" w14:textId="77777777" w:rsidR="00FC57B1" w:rsidRPr="00F11E85" w:rsidRDefault="00FC57B1" w:rsidP="00F11E85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F11E85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364D9304">
                <v:shape id="_x0000_i1297" type="#_x0000_t75" style="width:9.75pt;height:11.25pt" o:ole="">
                  <v:imagedata r:id="rId498" o:title=""/>
                </v:shape>
                <o:OLEObject Type="Embed" ProgID="Equation.DSMT4" ShapeID="_x0000_i1297" DrawAspect="Content" ObjectID="_1793264352" r:id="rId499"/>
              </w:object>
            </w:r>
            <w:r w:rsidRPr="00F11E8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عدد طبيعي حيث: </w:t>
            </w:r>
            <w:r w:rsidRPr="00F11E8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920" w:dyaOrig="279" w14:anchorId="590DE18F">
                <v:shape id="_x0000_i1298" type="#_x0000_t75" style="width:45.75pt;height:14.25pt" o:ole="">
                  <v:imagedata r:id="rId500" o:title=""/>
                </v:shape>
                <o:OLEObject Type="Embed" ProgID="Equation.DSMT4" ShapeID="_x0000_i1298" DrawAspect="Content" ObjectID="_1793264353" r:id="rId501"/>
              </w:object>
            </w:r>
          </w:p>
          <w:p w14:paraId="33B3490B" w14:textId="77777777" w:rsidR="00FC57B1" w:rsidRPr="00F11E85" w:rsidRDefault="00FC57B1" w:rsidP="00FC57B1">
            <w:pPr>
              <w:pStyle w:val="Paragraphedeliste"/>
              <w:numPr>
                <w:ilvl w:val="0"/>
                <w:numId w:val="34"/>
              </w:numPr>
              <w:bidi/>
              <w:ind w:right="-851"/>
              <w:rPr>
                <w:lang w:bidi="ar-DZ"/>
              </w:rPr>
            </w:pPr>
            <w:r w:rsidRPr="00F11E85">
              <w:rPr>
                <w:rtl/>
                <w:lang w:bidi="ar-DZ"/>
              </w:rPr>
              <w:t>أ) عين باقي القسمة الاقليدية للعدد</w:t>
            </w:r>
            <w:r w:rsidRPr="00F11E85">
              <w:rPr>
                <w:position w:val="-6"/>
              </w:rPr>
              <w:object w:dxaOrig="200" w:dyaOrig="220" w14:anchorId="04931461">
                <v:shape id="_x0000_i1299" type="#_x0000_t75" style="width:9.75pt;height:11.25pt" o:ole="">
                  <v:imagedata r:id="rId498" o:title=""/>
                </v:shape>
                <o:OLEObject Type="Embed" ProgID="Equation.DSMT4" ShapeID="_x0000_i1299" DrawAspect="Content" ObjectID="_1793264354" r:id="rId502"/>
              </w:object>
            </w:r>
            <w:r w:rsidRPr="00F11E85">
              <w:rPr>
                <w:rtl/>
              </w:rPr>
              <w:t xml:space="preserve"> على 9</w:t>
            </w:r>
            <w:r w:rsidRPr="00F11E85">
              <w:rPr>
                <w:rtl/>
              </w:rPr>
              <w:br/>
            </w:r>
            <w:r w:rsidRPr="00F11E85">
              <w:rPr>
                <w:rtl/>
                <w:lang w:bidi="ar-DZ"/>
              </w:rPr>
              <w:t xml:space="preserve">ب) استنتج ان العدد </w:t>
            </w:r>
            <w:r w:rsidRPr="00F11E85">
              <w:rPr>
                <w:position w:val="-6"/>
                <w:lang w:bidi="ar-DZ"/>
              </w:rPr>
              <w:object w:dxaOrig="499" w:dyaOrig="279" w14:anchorId="19817028">
                <v:shape id="_x0000_i1300" type="#_x0000_t75" style="width:24.75pt;height:14.25pt" o:ole="">
                  <v:imagedata r:id="rId503" o:title=""/>
                </v:shape>
                <o:OLEObject Type="Embed" ProgID="Equation.DSMT4" ShapeID="_x0000_i1300" DrawAspect="Content" ObjectID="_1793264355" r:id="rId504"/>
              </w:object>
            </w:r>
            <w:r w:rsidRPr="00F11E85">
              <w:rPr>
                <w:rtl/>
                <w:lang w:bidi="ar-DZ"/>
              </w:rPr>
              <w:t xml:space="preserve"> يقبل القسمة على 9</w:t>
            </w:r>
          </w:p>
          <w:p w14:paraId="00060D4E" w14:textId="77777777" w:rsidR="00FC57B1" w:rsidRPr="00F11E85" w:rsidRDefault="00FC57B1" w:rsidP="00FC57B1">
            <w:pPr>
              <w:pStyle w:val="Paragraphedeliste"/>
              <w:numPr>
                <w:ilvl w:val="0"/>
                <w:numId w:val="34"/>
              </w:numPr>
              <w:bidi/>
              <w:ind w:right="-851"/>
              <w:rPr>
                <w:lang w:bidi="ar-DZ"/>
              </w:rPr>
            </w:pPr>
            <w:r w:rsidRPr="00F11E85">
              <w:rPr>
                <w:rtl/>
                <w:lang w:bidi="ar-DZ"/>
              </w:rPr>
              <w:t xml:space="preserve">أ) عين باقي القسمة الاقليدية للعدد </w:t>
            </w:r>
            <w:r w:rsidRPr="00F11E85">
              <w:rPr>
                <w:position w:val="-6"/>
                <w:lang w:bidi="ar-DZ"/>
              </w:rPr>
              <w:object w:dxaOrig="639" w:dyaOrig="279" w14:anchorId="15B87ABC">
                <v:shape id="_x0000_i1301" type="#_x0000_t75" style="width:32.25pt;height:14.25pt" o:ole="">
                  <v:imagedata r:id="rId505" o:title=""/>
                </v:shape>
                <o:OLEObject Type="Embed" ProgID="Equation.DSMT4" ShapeID="_x0000_i1301" DrawAspect="Content" ObjectID="_1793264356" r:id="rId506"/>
              </w:object>
            </w:r>
            <w:r w:rsidRPr="00F11E85">
              <w:rPr>
                <w:rtl/>
                <w:lang w:bidi="ar-DZ"/>
              </w:rPr>
              <w:t xml:space="preserve"> على 9 وبين أن:  </w:t>
            </w:r>
            <w:r w:rsidRPr="00F11E85">
              <w:rPr>
                <w:position w:val="-14"/>
                <w:lang w:bidi="ar-DZ"/>
              </w:rPr>
              <w:object w:dxaOrig="920" w:dyaOrig="400" w14:anchorId="61494DB8">
                <v:shape id="_x0000_i1302" type="#_x0000_t75" style="width:45.75pt;height:20.25pt" o:ole="">
                  <v:imagedata r:id="rId507" o:title=""/>
                </v:shape>
                <o:OLEObject Type="Embed" ProgID="Equation.DSMT4" ShapeID="_x0000_i1302" DrawAspect="Content" ObjectID="_1793264357" r:id="rId508"/>
              </w:object>
            </w:r>
            <w:r w:rsidRPr="00F11E85">
              <w:rPr>
                <w:lang w:bidi="ar-DZ"/>
              </w:rPr>
              <w:br/>
            </w:r>
            <w:r w:rsidRPr="00F11E85">
              <w:rPr>
                <w:rtl/>
                <w:lang w:bidi="ar-DZ"/>
              </w:rPr>
              <w:t xml:space="preserve">ب) استنتج ان العدد </w:t>
            </w:r>
            <w:r w:rsidRPr="00F11E85">
              <w:rPr>
                <w:position w:val="-6"/>
                <w:lang w:bidi="ar-DZ"/>
              </w:rPr>
              <w:object w:dxaOrig="1540" w:dyaOrig="320" w14:anchorId="54377A5D">
                <v:shape id="_x0000_i1303" type="#_x0000_t75" style="width:77.25pt;height:15.75pt" o:ole="">
                  <v:imagedata r:id="rId509" o:title=""/>
                </v:shape>
                <o:OLEObject Type="Embed" ProgID="Equation.DSMT4" ShapeID="_x0000_i1303" DrawAspect="Content" ObjectID="_1793264358" r:id="rId510"/>
              </w:object>
            </w:r>
            <w:r w:rsidRPr="00F11E85">
              <w:rPr>
                <w:rtl/>
                <w:lang w:bidi="ar-DZ"/>
              </w:rPr>
              <w:t xml:space="preserve"> يقبل القسمة على 9.</w:t>
            </w:r>
          </w:p>
          <w:p w14:paraId="033928CE" w14:textId="77777777" w:rsidR="00FC57B1" w:rsidRPr="00F11E85" w:rsidRDefault="00FC57B1" w:rsidP="00FC57B1">
            <w:pPr>
              <w:pStyle w:val="Paragraphedeliste"/>
              <w:numPr>
                <w:ilvl w:val="0"/>
                <w:numId w:val="34"/>
              </w:numPr>
              <w:bidi/>
              <w:ind w:right="-851"/>
              <w:rPr>
                <w:rtl/>
                <w:lang w:bidi="ar-DZ"/>
              </w:rPr>
            </w:pPr>
            <w:r w:rsidRPr="00F11E85">
              <w:rPr>
                <w:rtl/>
                <w:lang w:bidi="ar-DZ"/>
              </w:rPr>
              <w:t xml:space="preserve">عين الأعداد الطبيعية </w:t>
            </w:r>
            <w:r w:rsidRPr="00F11E85">
              <w:rPr>
                <w:position w:val="-6"/>
                <w:lang w:bidi="ar-DZ"/>
              </w:rPr>
              <w:object w:dxaOrig="200" w:dyaOrig="220" w14:anchorId="6F5E188D">
                <v:shape id="_x0000_i1304" type="#_x0000_t75" style="width:9.75pt;height:11.25pt" o:ole="">
                  <v:imagedata r:id="rId511" o:title=""/>
                </v:shape>
                <o:OLEObject Type="Embed" ProgID="Equation.DSMT4" ShapeID="_x0000_i1304" DrawAspect="Content" ObjectID="_1793264359" r:id="rId512"/>
              </w:object>
            </w:r>
            <w:r w:rsidRPr="00F11E85">
              <w:rPr>
                <w:rtl/>
                <w:lang w:bidi="ar-DZ"/>
              </w:rPr>
              <w:t xml:space="preserve"> التي من اجلها يكون: </w:t>
            </w:r>
            <w:r w:rsidRPr="00F11E85">
              <w:rPr>
                <w:position w:val="-14"/>
                <w:lang w:bidi="ar-DZ"/>
              </w:rPr>
              <w:object w:dxaOrig="1840" w:dyaOrig="400" w14:anchorId="07E0C01A">
                <v:shape id="_x0000_i1305" type="#_x0000_t75" style="width:92.25pt;height:20.25pt" o:ole="">
                  <v:imagedata r:id="rId513" o:title=""/>
                </v:shape>
                <o:OLEObject Type="Embed" ProgID="Equation.DSMT4" ShapeID="_x0000_i1305" DrawAspect="Content" ObjectID="_1793264360" r:id="rId514"/>
              </w:object>
            </w:r>
          </w:p>
          <w:p w14:paraId="42DF148B" w14:textId="77777777" w:rsidR="00FC57B1" w:rsidRPr="00F11E85" w:rsidRDefault="00FC57B1" w:rsidP="00F11E85">
            <w:pPr>
              <w:pStyle w:val="Paragraphedeliste"/>
              <w:bidi/>
              <w:ind w:right="-851"/>
              <w:rPr>
                <w:rtl/>
                <w:lang w:bidi="ar-DZ"/>
              </w:rPr>
            </w:pPr>
          </w:p>
          <w:p w14:paraId="0323F85A" w14:textId="77777777" w:rsidR="00FC57B1" w:rsidRPr="00DC23AA" w:rsidRDefault="00FC57B1" w:rsidP="00F11E85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C23A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بكالوريا 2024 الموضوع الثاني:</w:t>
            </w:r>
          </w:p>
          <w:p w14:paraId="15FB4C85" w14:textId="77777777" w:rsidR="00FC57B1" w:rsidRPr="00F11E85" w:rsidRDefault="00FC57B1" w:rsidP="00F11E85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4B34A28" w14:textId="77777777" w:rsidR="00FC57B1" w:rsidRPr="00F11E85" w:rsidRDefault="00FC57B1" w:rsidP="00F11E85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F11E85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عين الاقتراح الصحيح الوحيد من بين الاقتراحات الثلاثة مع التبرير في كل حالة ممايلي:</w:t>
            </w:r>
          </w:p>
          <w:p w14:paraId="4D30C815" w14:textId="77777777" w:rsidR="00FC57B1" w:rsidRPr="00F11E85" w:rsidRDefault="00FC57B1" w:rsidP="00F11E85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378A884" w14:textId="77777777" w:rsidR="00FC57B1" w:rsidRPr="00F11E85" w:rsidRDefault="00FC57B1" w:rsidP="00FC57B1">
            <w:pPr>
              <w:pStyle w:val="Paragraphedeliste"/>
              <w:numPr>
                <w:ilvl w:val="0"/>
                <w:numId w:val="35"/>
              </w:numPr>
              <w:bidi/>
              <w:ind w:left="360"/>
              <w:rPr>
                <w:lang w:bidi="ar-DZ"/>
              </w:rPr>
            </w:pPr>
            <w:r w:rsidRPr="00F11E85">
              <w:rPr>
                <w:rtl/>
                <w:lang w:bidi="ar-DZ"/>
              </w:rPr>
              <w:t xml:space="preserve">العدد </w:t>
            </w:r>
            <w:r w:rsidRPr="00F11E85">
              <w:rPr>
                <w:position w:val="-6"/>
                <w:lang w:bidi="ar-DZ"/>
              </w:rPr>
              <w:object w:dxaOrig="560" w:dyaOrig="279" w14:anchorId="5436680E">
                <v:shape id="_x0000_i1306" type="#_x0000_t75" style="width:27.75pt;height:14.25pt" o:ole="">
                  <v:imagedata r:id="rId515" o:title=""/>
                </v:shape>
                <o:OLEObject Type="Embed" ProgID="Equation.DSMT4" ShapeID="_x0000_i1306" DrawAspect="Content" ObjectID="_1793264361" r:id="rId516"/>
              </w:object>
            </w:r>
            <w:r w:rsidRPr="00F11E85">
              <w:rPr>
                <w:lang w:bidi="ar-DZ"/>
              </w:rPr>
              <w:t xml:space="preserve"> </w:t>
            </w:r>
            <w:r w:rsidRPr="00F11E85">
              <w:rPr>
                <w:rtl/>
                <w:lang w:bidi="ar-DZ"/>
              </w:rPr>
              <w:t xml:space="preserve"> يوافق بترديد 5 العدد:</w:t>
            </w:r>
            <w:r w:rsidRPr="00F11E85">
              <w:rPr>
                <w:rtl/>
                <w:lang w:bidi="ar-DZ"/>
              </w:rPr>
              <w:br/>
              <w:t xml:space="preserve">       أ) </w:t>
            </w:r>
            <w:r w:rsidRPr="00F11E85">
              <w:rPr>
                <w:position w:val="-4"/>
                <w:lang w:bidi="ar-DZ"/>
              </w:rPr>
              <w:object w:dxaOrig="300" w:dyaOrig="260" w14:anchorId="4642CD48">
                <v:shape id="_x0000_i1307" type="#_x0000_t75" style="width:15pt;height:12.75pt" o:ole="">
                  <v:imagedata r:id="rId517" o:title=""/>
                </v:shape>
                <o:OLEObject Type="Embed" ProgID="Equation.DSMT4" ShapeID="_x0000_i1307" DrawAspect="Content" ObjectID="_1793264362" r:id="rId518"/>
              </w:object>
            </w:r>
            <w:r w:rsidRPr="00F11E85">
              <w:rPr>
                <w:rtl/>
                <w:lang w:bidi="ar-DZ"/>
              </w:rPr>
              <w:t xml:space="preserve">                     ب) </w:t>
            </w:r>
            <w:r w:rsidRPr="00F11E85">
              <w:rPr>
                <w:position w:val="-4"/>
                <w:lang w:bidi="ar-DZ"/>
              </w:rPr>
              <w:object w:dxaOrig="139" w:dyaOrig="260" w14:anchorId="0BCA2817">
                <v:shape id="_x0000_i1308" type="#_x0000_t75" style="width:6.75pt;height:12.75pt" o:ole="">
                  <v:imagedata r:id="rId519" o:title=""/>
                </v:shape>
                <o:OLEObject Type="Embed" ProgID="Equation.DSMT4" ShapeID="_x0000_i1308" DrawAspect="Content" ObjectID="_1793264363" r:id="rId520"/>
              </w:object>
            </w:r>
            <w:r w:rsidRPr="00F11E85">
              <w:rPr>
                <w:rtl/>
                <w:lang w:bidi="ar-DZ"/>
              </w:rPr>
              <w:t xml:space="preserve">                            ج) </w:t>
            </w:r>
            <w:r w:rsidRPr="00F11E85">
              <w:rPr>
                <w:position w:val="-6"/>
                <w:lang w:bidi="ar-DZ"/>
              </w:rPr>
              <w:object w:dxaOrig="200" w:dyaOrig="279" w14:anchorId="6570A12B">
                <v:shape id="_x0000_i1309" type="#_x0000_t75" style="width:9.75pt;height:14.25pt" o:ole="">
                  <v:imagedata r:id="rId521" o:title=""/>
                </v:shape>
                <o:OLEObject Type="Embed" ProgID="Equation.DSMT4" ShapeID="_x0000_i1309" DrawAspect="Content" ObjectID="_1793264364" r:id="rId522"/>
              </w:object>
            </w:r>
          </w:p>
          <w:p w14:paraId="26E5B675" w14:textId="77777777" w:rsidR="00FC57B1" w:rsidRPr="00F11E85" w:rsidRDefault="00FC57B1" w:rsidP="00FC57B1">
            <w:pPr>
              <w:pStyle w:val="Paragraphedeliste"/>
              <w:numPr>
                <w:ilvl w:val="0"/>
                <w:numId w:val="35"/>
              </w:numPr>
              <w:bidi/>
              <w:ind w:left="360"/>
              <w:rPr>
                <w:lang w:bidi="ar-DZ"/>
              </w:rPr>
            </w:pPr>
            <w:r w:rsidRPr="00F11E85">
              <w:rPr>
                <w:position w:val="-6"/>
                <w:lang w:bidi="ar-DZ"/>
              </w:rPr>
              <w:object w:dxaOrig="200" w:dyaOrig="220" w14:anchorId="2CE3CBE9">
                <v:shape id="_x0000_i1310" type="#_x0000_t75" style="width:9.75pt;height:11.25pt" o:ole="">
                  <v:imagedata r:id="rId523" o:title=""/>
                </v:shape>
                <o:OLEObject Type="Embed" ProgID="Equation.DSMT4" ShapeID="_x0000_i1310" DrawAspect="Content" ObjectID="_1793264365" r:id="rId524"/>
              </w:object>
            </w:r>
            <w:r w:rsidRPr="00F11E85">
              <w:rPr>
                <w:rtl/>
                <w:lang w:bidi="ar-DZ"/>
              </w:rPr>
              <w:t xml:space="preserve"> و </w:t>
            </w:r>
            <w:r w:rsidRPr="00F11E85">
              <w:rPr>
                <w:position w:val="-6"/>
                <w:lang w:bidi="ar-DZ"/>
              </w:rPr>
              <w:object w:dxaOrig="200" w:dyaOrig="279" w14:anchorId="3A126297">
                <v:shape id="_x0000_i1311" type="#_x0000_t75" style="width:9.75pt;height:14.25pt" o:ole="">
                  <v:imagedata r:id="rId525" o:title=""/>
                </v:shape>
                <o:OLEObject Type="Embed" ProgID="Equation.DSMT4" ShapeID="_x0000_i1311" DrawAspect="Content" ObjectID="_1793264366" r:id="rId526"/>
              </w:object>
            </w:r>
            <w:r w:rsidRPr="00F11E85">
              <w:rPr>
                <w:rtl/>
                <w:lang w:bidi="ar-DZ"/>
              </w:rPr>
              <w:t xml:space="preserve"> عددان طبيعيان حيث: </w:t>
            </w:r>
            <w:r w:rsidRPr="00F11E85">
              <w:rPr>
                <w:position w:val="-6"/>
                <w:lang w:bidi="ar-DZ"/>
              </w:rPr>
              <w:object w:dxaOrig="1020" w:dyaOrig="279" w14:anchorId="6E5D167E">
                <v:shape id="_x0000_i1312" type="#_x0000_t75" style="width:51pt;height:14.25pt" o:ole="">
                  <v:imagedata r:id="rId527" o:title=""/>
                </v:shape>
                <o:OLEObject Type="Embed" ProgID="Equation.DSMT4" ShapeID="_x0000_i1312" DrawAspect="Content" ObjectID="_1793264367" r:id="rId528"/>
              </w:object>
            </w:r>
            <w:r w:rsidRPr="00F11E85">
              <w:rPr>
                <w:rtl/>
                <w:lang w:bidi="ar-DZ"/>
              </w:rPr>
              <w:t xml:space="preserve">، باقي القسمة الاقليدية للعدد </w:t>
            </w:r>
            <w:r w:rsidRPr="00F11E85">
              <w:rPr>
                <w:position w:val="-6"/>
                <w:lang w:bidi="ar-DZ"/>
              </w:rPr>
              <w:object w:dxaOrig="200" w:dyaOrig="279" w14:anchorId="0434BF3C">
                <v:shape id="_x0000_i1313" type="#_x0000_t75" style="width:9.75pt;height:14.25pt" o:ole="">
                  <v:imagedata r:id="rId525" o:title=""/>
                </v:shape>
                <o:OLEObject Type="Embed" ProgID="Equation.DSMT4" ShapeID="_x0000_i1313" DrawAspect="Content" ObjectID="_1793264368" r:id="rId529"/>
              </w:object>
            </w:r>
            <w:r w:rsidRPr="00F11E85">
              <w:rPr>
                <w:rtl/>
                <w:lang w:bidi="ar-DZ"/>
              </w:rPr>
              <w:t xml:space="preserve"> على 6 هو:</w:t>
            </w:r>
            <w:r w:rsidRPr="00F11E85">
              <w:rPr>
                <w:rtl/>
                <w:lang w:bidi="ar-DZ"/>
              </w:rPr>
              <w:br/>
              <w:t xml:space="preserve">      أ) 7                       ب) 1                           ج) 6</w:t>
            </w:r>
          </w:p>
          <w:p w14:paraId="55956C90" w14:textId="77777777" w:rsidR="00FC57B1" w:rsidRPr="00F11E85" w:rsidRDefault="00FC57B1" w:rsidP="00FC57B1">
            <w:pPr>
              <w:pStyle w:val="Paragraphedeliste"/>
              <w:numPr>
                <w:ilvl w:val="0"/>
                <w:numId w:val="35"/>
              </w:numPr>
              <w:bidi/>
              <w:ind w:left="360"/>
              <w:rPr>
                <w:lang w:bidi="ar-DZ"/>
              </w:rPr>
            </w:pPr>
            <w:r w:rsidRPr="00F11E85">
              <w:rPr>
                <w:position w:val="-6"/>
                <w:lang w:bidi="ar-DZ"/>
              </w:rPr>
              <w:object w:dxaOrig="200" w:dyaOrig="220" w14:anchorId="76992428">
                <v:shape id="_x0000_i1314" type="#_x0000_t75" style="width:9.75pt;height:11.25pt" o:ole="">
                  <v:imagedata r:id="rId523" o:title=""/>
                </v:shape>
                <o:OLEObject Type="Embed" ProgID="Equation.DSMT4" ShapeID="_x0000_i1314" DrawAspect="Content" ObjectID="_1793264369" r:id="rId530"/>
              </w:object>
            </w:r>
            <w:r w:rsidRPr="00F11E85">
              <w:rPr>
                <w:rtl/>
                <w:lang w:bidi="ar-DZ"/>
              </w:rPr>
              <w:t xml:space="preserve"> و </w:t>
            </w:r>
            <w:r w:rsidRPr="00F11E85">
              <w:rPr>
                <w:position w:val="-6"/>
                <w:lang w:bidi="ar-DZ"/>
              </w:rPr>
              <w:object w:dxaOrig="200" w:dyaOrig="279" w14:anchorId="6C0CF7AF">
                <v:shape id="_x0000_i1315" type="#_x0000_t75" style="width:9.75pt;height:14.25pt" o:ole="">
                  <v:imagedata r:id="rId525" o:title=""/>
                </v:shape>
                <o:OLEObject Type="Embed" ProgID="Equation.DSMT4" ShapeID="_x0000_i1315" DrawAspect="Content" ObjectID="_1793264370" r:id="rId531"/>
              </w:object>
            </w:r>
            <w:r w:rsidRPr="00F11E85">
              <w:rPr>
                <w:rtl/>
                <w:lang w:bidi="ar-DZ"/>
              </w:rPr>
              <w:t xml:space="preserve"> عددان طبيعيان حيث: </w:t>
            </w:r>
            <w:r w:rsidRPr="00F11E85">
              <w:rPr>
                <w:position w:val="-14"/>
                <w:lang w:bidi="ar-DZ"/>
              </w:rPr>
              <w:object w:dxaOrig="859" w:dyaOrig="400" w14:anchorId="4886D6CE">
                <v:shape id="_x0000_i1316" type="#_x0000_t75" style="width:42.75pt;height:20.25pt" o:ole="">
                  <v:imagedata r:id="rId532" o:title=""/>
                </v:shape>
                <o:OLEObject Type="Embed" ProgID="Equation.DSMT4" ShapeID="_x0000_i1316" DrawAspect="Content" ObjectID="_1793264371" r:id="rId533"/>
              </w:object>
            </w:r>
            <w:r w:rsidRPr="00F11E85">
              <w:rPr>
                <w:rtl/>
                <w:lang w:bidi="ar-DZ"/>
              </w:rPr>
              <w:t xml:space="preserve"> و </w:t>
            </w:r>
            <w:r w:rsidRPr="00F11E85">
              <w:rPr>
                <w:position w:val="-14"/>
                <w:lang w:bidi="ar-DZ"/>
              </w:rPr>
              <w:object w:dxaOrig="840" w:dyaOrig="400" w14:anchorId="77EB7BC4">
                <v:shape id="_x0000_i1317" type="#_x0000_t75" style="width:42pt;height:20.25pt" o:ole="">
                  <v:imagedata r:id="rId534" o:title=""/>
                </v:shape>
                <o:OLEObject Type="Embed" ProgID="Equation.DSMT4" ShapeID="_x0000_i1317" DrawAspect="Content" ObjectID="_1793264372" r:id="rId535"/>
              </w:object>
            </w:r>
            <w:r w:rsidRPr="00F11E85">
              <w:rPr>
                <w:rtl/>
                <w:lang w:bidi="ar-DZ"/>
              </w:rPr>
              <w:t xml:space="preserve"> العدد </w:t>
            </w:r>
            <w:r w:rsidRPr="00F11E85">
              <w:rPr>
                <w:position w:val="-6"/>
                <w:lang w:bidi="ar-DZ"/>
              </w:rPr>
              <w:object w:dxaOrig="760" w:dyaOrig="279" w14:anchorId="1FF813BA">
                <v:shape id="_x0000_i1318" type="#_x0000_t75" style="width:38.25pt;height:14.25pt" o:ole="">
                  <v:imagedata r:id="rId536" o:title=""/>
                </v:shape>
                <o:OLEObject Type="Embed" ProgID="Equation.DSMT4" ShapeID="_x0000_i1318" DrawAspect="Content" ObjectID="_1793264373" r:id="rId537"/>
              </w:object>
            </w:r>
            <w:r w:rsidRPr="00F11E85">
              <w:rPr>
                <w:rtl/>
                <w:lang w:bidi="ar-DZ"/>
              </w:rPr>
              <w:t xml:space="preserve"> يوافق بترديد 7 العدد:</w:t>
            </w:r>
            <w:r w:rsidRPr="00F11E85">
              <w:rPr>
                <w:rtl/>
                <w:lang w:bidi="ar-DZ"/>
              </w:rPr>
              <w:br/>
              <w:t xml:space="preserve">     أ)3                        ب) 1                          ج) 5</w:t>
            </w:r>
          </w:p>
          <w:p w14:paraId="6072A3C8" w14:textId="77777777" w:rsidR="00FC57B1" w:rsidRPr="00F11E85" w:rsidRDefault="00FC57B1" w:rsidP="00FC57B1">
            <w:pPr>
              <w:pStyle w:val="Paragraphedeliste"/>
              <w:numPr>
                <w:ilvl w:val="0"/>
                <w:numId w:val="35"/>
              </w:numPr>
              <w:bidi/>
              <w:ind w:left="360"/>
              <w:rPr>
                <w:lang w:bidi="ar-DZ"/>
              </w:rPr>
            </w:pPr>
            <w:r w:rsidRPr="00F11E85">
              <w:rPr>
                <w:position w:val="-6"/>
                <w:lang w:bidi="ar-DZ"/>
              </w:rPr>
              <w:object w:dxaOrig="200" w:dyaOrig="220" w14:anchorId="0B19946D">
                <v:shape id="_x0000_i1319" type="#_x0000_t75" style="width:9.75pt;height:11.25pt" o:ole="">
                  <v:imagedata r:id="rId523" o:title=""/>
                </v:shape>
                <o:OLEObject Type="Embed" ProgID="Equation.DSMT4" ShapeID="_x0000_i1319" DrawAspect="Content" ObjectID="_1793264374" r:id="rId538"/>
              </w:object>
            </w:r>
            <w:r w:rsidRPr="00F11E85">
              <w:rPr>
                <w:rtl/>
                <w:lang w:bidi="ar-DZ"/>
              </w:rPr>
              <w:t xml:space="preserve"> و </w:t>
            </w:r>
            <w:r w:rsidRPr="00F11E85">
              <w:rPr>
                <w:position w:val="-6"/>
                <w:lang w:bidi="ar-DZ"/>
              </w:rPr>
              <w:object w:dxaOrig="200" w:dyaOrig="279" w14:anchorId="6F5FC282">
                <v:shape id="_x0000_i1320" type="#_x0000_t75" style="width:9.75pt;height:14.25pt" o:ole="">
                  <v:imagedata r:id="rId525" o:title=""/>
                </v:shape>
                <o:OLEObject Type="Embed" ProgID="Equation.DSMT4" ShapeID="_x0000_i1320" DrawAspect="Content" ObjectID="_1793264375" r:id="rId539"/>
              </w:object>
            </w:r>
            <w:r w:rsidRPr="00F11E85">
              <w:rPr>
                <w:rtl/>
                <w:lang w:bidi="ar-DZ"/>
              </w:rPr>
              <w:t xml:space="preserve"> عددان طبيعيان حيث: </w:t>
            </w:r>
            <w:r w:rsidRPr="00F11E85">
              <w:rPr>
                <w:position w:val="-14"/>
                <w:lang w:bidi="ar-DZ"/>
              </w:rPr>
              <w:object w:dxaOrig="1180" w:dyaOrig="400" w14:anchorId="47B5D5CF">
                <v:shape id="_x0000_i1321" type="#_x0000_t75" style="width:59.25pt;height:20.25pt" o:ole="">
                  <v:imagedata r:id="rId540" o:title=""/>
                </v:shape>
                <o:OLEObject Type="Embed" ProgID="Equation.DSMT4" ShapeID="_x0000_i1321" DrawAspect="Content" ObjectID="_1793264376" r:id="rId541"/>
              </w:object>
            </w:r>
            <w:r w:rsidRPr="00F11E85">
              <w:rPr>
                <w:rtl/>
                <w:lang w:bidi="ar-DZ"/>
              </w:rPr>
              <w:t xml:space="preserve"> و </w:t>
            </w:r>
            <w:r w:rsidRPr="00F11E85">
              <w:rPr>
                <w:position w:val="-14"/>
                <w:lang w:bidi="ar-DZ"/>
              </w:rPr>
              <w:object w:dxaOrig="1160" w:dyaOrig="400" w14:anchorId="25D84549">
                <v:shape id="_x0000_i1322" type="#_x0000_t75" style="width:57.75pt;height:20.25pt" o:ole="">
                  <v:imagedata r:id="rId542" o:title=""/>
                </v:shape>
                <o:OLEObject Type="Embed" ProgID="Equation.DSMT4" ShapeID="_x0000_i1322" DrawAspect="Content" ObjectID="_1793264377" r:id="rId543"/>
              </w:object>
            </w:r>
            <w:r w:rsidRPr="00F11E85">
              <w:rPr>
                <w:rtl/>
                <w:lang w:bidi="ar-DZ"/>
              </w:rPr>
              <w:t xml:space="preserve"> باقي القسمة الاقليدية للعدد </w:t>
            </w:r>
            <w:r w:rsidRPr="00F11E85">
              <w:rPr>
                <w:position w:val="-6"/>
                <w:lang w:bidi="ar-DZ"/>
              </w:rPr>
              <w:object w:dxaOrig="720" w:dyaOrig="320" w14:anchorId="74E6C840">
                <v:shape id="_x0000_i1323" type="#_x0000_t75" style="width:36pt;height:15.75pt" o:ole="">
                  <v:imagedata r:id="rId544" o:title=""/>
                </v:shape>
                <o:OLEObject Type="Embed" ProgID="Equation.DSMT4" ShapeID="_x0000_i1323" DrawAspect="Content" ObjectID="_1793264378" r:id="rId545"/>
              </w:object>
            </w:r>
            <w:r w:rsidRPr="00F11E85">
              <w:rPr>
                <w:rtl/>
                <w:lang w:bidi="ar-DZ"/>
              </w:rPr>
              <w:t xml:space="preserve"> على 5 هو:</w:t>
            </w:r>
            <w:r w:rsidRPr="00F11E85">
              <w:rPr>
                <w:rtl/>
                <w:lang w:bidi="ar-DZ"/>
              </w:rPr>
              <w:br/>
              <w:t xml:space="preserve">     أ) 1                      ب) 3                           ج) 2</w:t>
            </w:r>
          </w:p>
          <w:p w14:paraId="290216D6" w14:textId="77777777" w:rsidR="00FC57B1" w:rsidRPr="00F11E85" w:rsidRDefault="00FC57B1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005E810" w14:textId="77777777" w:rsidR="00FC57B1" w:rsidRPr="00DC23AA" w:rsidRDefault="00FC57B1" w:rsidP="00AF6A52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C23A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تمرين بكالوريا </w:t>
            </w:r>
            <w:r w:rsidRPr="00DC23AA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2018</w:t>
            </w:r>
            <w:r w:rsidRPr="00DC23A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الموضوع الأول:</w:t>
            </w:r>
          </w:p>
          <w:p w14:paraId="5DA488EC" w14:textId="77777777" w:rsidR="00FC57B1" w:rsidRPr="00F11E85" w:rsidRDefault="00FC57B1" w:rsidP="00AF6A52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  <w:p w14:paraId="0C25C125" w14:textId="77777777" w:rsidR="00FC57B1" w:rsidRPr="00DC23AA" w:rsidRDefault="00FC57B1" w:rsidP="00FC57B1">
            <w:pPr>
              <w:pStyle w:val="Paragraphedeliste"/>
              <w:numPr>
                <w:ilvl w:val="0"/>
                <w:numId w:val="36"/>
              </w:numPr>
              <w:bidi/>
              <w:ind w:right="-851"/>
            </w:pPr>
            <w:r w:rsidRPr="00DC23AA">
              <w:rPr>
                <w:rtl/>
              </w:rPr>
              <w:t xml:space="preserve">ادرس حسب قيم العدد الطبيعي </w:t>
            </w:r>
            <w:r w:rsidRPr="00DC23AA">
              <w:rPr>
                <w:position w:val="-6"/>
              </w:rPr>
              <w:object w:dxaOrig="200" w:dyaOrig="220" w14:anchorId="549D2B12">
                <v:shape id="_x0000_i1324" type="#_x0000_t75" style="width:9.75pt;height:11.25pt" o:ole="">
                  <v:imagedata r:id="rId546" o:title=""/>
                </v:shape>
                <o:OLEObject Type="Embed" ProgID="Equation.DSMT4" ShapeID="_x0000_i1324" DrawAspect="Content" ObjectID="_1793264379" r:id="rId547"/>
              </w:object>
            </w:r>
            <w:r w:rsidRPr="00DC23AA">
              <w:rPr>
                <w:rtl/>
              </w:rPr>
              <w:t xml:space="preserve"> بواقي قسمة العدد </w:t>
            </w:r>
            <w:r w:rsidRPr="00DC23AA">
              <w:rPr>
                <w:position w:val="-4"/>
              </w:rPr>
              <w:object w:dxaOrig="279" w:dyaOrig="300" w14:anchorId="2C8A3A11">
                <v:shape id="_x0000_i1325" type="#_x0000_t75" style="width:14.25pt;height:15pt" o:ole="">
                  <v:imagedata r:id="rId548" o:title=""/>
                </v:shape>
                <o:OLEObject Type="Embed" ProgID="Equation.DSMT4" ShapeID="_x0000_i1325" DrawAspect="Content" ObjectID="_1793264380" r:id="rId549"/>
              </w:object>
            </w:r>
            <w:r w:rsidRPr="00DC23AA">
              <w:rPr>
                <w:rtl/>
                <w:lang w:bidi="ar-DZ"/>
              </w:rPr>
              <w:t xml:space="preserve"> على 5.</w:t>
            </w:r>
          </w:p>
          <w:p w14:paraId="1F6F6223" w14:textId="77777777" w:rsidR="00FC57B1" w:rsidRPr="00DC23AA" w:rsidRDefault="00FC57B1" w:rsidP="00FC57B1">
            <w:pPr>
              <w:pStyle w:val="Paragraphedeliste"/>
              <w:numPr>
                <w:ilvl w:val="0"/>
                <w:numId w:val="36"/>
              </w:numPr>
              <w:bidi/>
              <w:ind w:right="-851"/>
            </w:pPr>
            <w:r w:rsidRPr="00DC23AA">
              <w:rPr>
                <w:rtl/>
                <w:lang w:bidi="ar-DZ"/>
              </w:rPr>
              <w:t xml:space="preserve">عين العدد الطبيعي </w:t>
            </w:r>
            <w:r w:rsidRPr="00DC23AA">
              <w:rPr>
                <w:position w:val="-6"/>
                <w:lang w:bidi="ar-DZ"/>
              </w:rPr>
              <w:object w:dxaOrig="200" w:dyaOrig="220" w14:anchorId="4DE26090">
                <v:shape id="_x0000_i1326" type="#_x0000_t75" style="width:9.75pt;height:11.25pt" o:ole="">
                  <v:imagedata r:id="rId550" o:title=""/>
                </v:shape>
                <o:OLEObject Type="Embed" ProgID="Equation.DSMT4" ShapeID="_x0000_i1326" DrawAspect="Content" ObjectID="_1793264381" r:id="rId551"/>
              </w:object>
            </w:r>
            <w:r w:rsidRPr="00DC23AA">
              <w:rPr>
                <w:rtl/>
                <w:lang w:bidi="ar-DZ"/>
              </w:rPr>
              <w:t xml:space="preserve"> حيث يكون: </w:t>
            </w:r>
            <w:r w:rsidRPr="00DC23AA">
              <w:rPr>
                <w:position w:val="-6"/>
                <w:lang w:bidi="ar-DZ"/>
              </w:rPr>
              <w:object w:dxaOrig="1380" w:dyaOrig="279" w14:anchorId="009F4B9C">
                <v:shape id="_x0000_i1327" type="#_x0000_t75" style="width:69pt;height:14.25pt" o:ole="">
                  <v:imagedata r:id="rId552" o:title=""/>
                </v:shape>
                <o:OLEObject Type="Embed" ProgID="Equation.DSMT4" ShapeID="_x0000_i1327" DrawAspect="Content" ObjectID="_1793264382" r:id="rId553"/>
              </w:object>
            </w:r>
          </w:p>
          <w:p w14:paraId="0F14AD50" w14:textId="77777777" w:rsidR="00FC57B1" w:rsidRPr="00DC23AA" w:rsidRDefault="00FC57B1" w:rsidP="00FC57B1">
            <w:pPr>
              <w:pStyle w:val="Paragraphedeliste"/>
              <w:numPr>
                <w:ilvl w:val="0"/>
                <w:numId w:val="36"/>
              </w:numPr>
              <w:bidi/>
              <w:ind w:right="-851"/>
            </w:pPr>
            <w:r w:rsidRPr="00DC23AA">
              <w:rPr>
                <w:rtl/>
              </w:rPr>
              <w:t xml:space="preserve">بين ان العدد </w:t>
            </w:r>
            <w:r w:rsidRPr="00DC23AA">
              <w:rPr>
                <w:position w:val="-6"/>
              </w:rPr>
              <w:object w:dxaOrig="1620" w:dyaOrig="320" w14:anchorId="7A24443C">
                <v:shape id="_x0000_i1328" type="#_x0000_t75" style="width:81pt;height:15.75pt" o:ole="">
                  <v:imagedata r:id="rId554" o:title=""/>
                </v:shape>
                <o:OLEObject Type="Embed" ProgID="Equation.DSMT4" ShapeID="_x0000_i1328" DrawAspect="Content" ObjectID="_1793264383" r:id="rId555"/>
              </w:object>
            </w:r>
            <w:r w:rsidRPr="00DC23AA">
              <w:rPr>
                <w:rtl/>
                <w:lang w:bidi="ar-DZ"/>
              </w:rPr>
              <w:t xml:space="preserve"> يقبل القسمة على 5</w:t>
            </w:r>
          </w:p>
          <w:p w14:paraId="27498C50" w14:textId="77777777" w:rsidR="00FC57B1" w:rsidRPr="00DC23AA" w:rsidRDefault="00FC57B1" w:rsidP="00FC57B1">
            <w:pPr>
              <w:pStyle w:val="Paragraphedeliste"/>
              <w:numPr>
                <w:ilvl w:val="0"/>
                <w:numId w:val="36"/>
              </w:numPr>
              <w:bidi/>
              <w:ind w:right="-851"/>
              <w:rPr>
                <w:rtl/>
              </w:rPr>
            </w:pPr>
            <w:r w:rsidRPr="00DC23AA">
              <w:rPr>
                <w:rtl/>
              </w:rPr>
              <w:t xml:space="preserve">أ- تحقق انه من أجل كل عدد طبيعي </w:t>
            </w:r>
            <w:r w:rsidRPr="00DC23AA">
              <w:rPr>
                <w:position w:val="-6"/>
              </w:rPr>
              <w:object w:dxaOrig="200" w:dyaOrig="220" w14:anchorId="5C5AA436">
                <v:shape id="_x0000_i1329" type="#_x0000_t75" style="width:9.75pt;height:11.25pt" o:ole="">
                  <v:imagedata r:id="rId546" o:title=""/>
                </v:shape>
                <o:OLEObject Type="Embed" ProgID="Equation.DSMT4" ShapeID="_x0000_i1329" DrawAspect="Content" ObjectID="_1793264384" r:id="rId556"/>
              </w:object>
            </w:r>
            <w:r w:rsidRPr="00DC23AA">
              <w:rPr>
                <w:rtl/>
              </w:rPr>
              <w:t xml:space="preserve">: </w:t>
            </w:r>
            <w:r w:rsidRPr="00DC23AA">
              <w:rPr>
                <w:position w:val="-14"/>
              </w:rPr>
              <w:object w:dxaOrig="1160" w:dyaOrig="400" w14:anchorId="1C5A9F16">
                <v:shape id="_x0000_i1330" type="#_x0000_t75" style="width:57.75pt;height:20.25pt" o:ole="">
                  <v:imagedata r:id="rId557" o:title=""/>
                </v:shape>
                <o:OLEObject Type="Embed" ProgID="Equation.DSMT4" ShapeID="_x0000_i1330" DrawAspect="Content" ObjectID="_1793264385" r:id="rId558"/>
              </w:object>
            </w:r>
            <w:r w:rsidRPr="00DC23AA">
              <w:rPr>
                <w:rtl/>
                <w:lang w:bidi="ar-DZ"/>
              </w:rPr>
              <w:t xml:space="preserve"> و  </w:t>
            </w:r>
            <w:r w:rsidRPr="00DC23AA">
              <w:rPr>
                <w:position w:val="-14"/>
              </w:rPr>
              <w:object w:dxaOrig="1359" w:dyaOrig="440" w14:anchorId="5B95BEF2">
                <v:shape id="_x0000_i1331" type="#_x0000_t75" style="width:68.25pt;height:21.75pt" o:ole="">
                  <v:imagedata r:id="rId559" o:title=""/>
                </v:shape>
                <o:OLEObject Type="Embed" ProgID="Equation.DSMT4" ShapeID="_x0000_i1331" DrawAspect="Content" ObjectID="_1793264386" r:id="rId560"/>
              </w:object>
            </w:r>
            <w:r w:rsidRPr="00DC23AA">
              <w:rPr>
                <w:rtl/>
              </w:rPr>
              <w:br/>
              <w:t xml:space="preserve">ب- عين </w:t>
            </w:r>
            <w:r w:rsidRPr="00DC23AA">
              <w:rPr>
                <w:rtl/>
                <w:lang w:bidi="ar-DZ"/>
              </w:rPr>
              <w:t xml:space="preserve">العدد الطبيعي </w:t>
            </w:r>
            <w:r w:rsidRPr="00DC23AA">
              <w:rPr>
                <w:position w:val="-6"/>
              </w:rPr>
              <w:object w:dxaOrig="200" w:dyaOrig="220" w14:anchorId="1ACB2D59">
                <v:shape id="_x0000_i1332" type="#_x0000_t75" style="width:9.75pt;height:11.25pt" o:ole="">
                  <v:imagedata r:id="rId546" o:title=""/>
                </v:shape>
                <o:OLEObject Type="Embed" ProgID="Equation.DSMT4" ShapeID="_x0000_i1332" DrawAspect="Content" ObjectID="_1793264387" r:id="rId561"/>
              </w:object>
            </w:r>
            <w:r w:rsidRPr="00DC23AA">
              <w:rPr>
                <w:rtl/>
              </w:rPr>
              <w:t xml:space="preserve"> حيث: </w:t>
            </w:r>
            <w:r w:rsidRPr="00DC23AA">
              <w:rPr>
                <w:position w:val="-14"/>
              </w:rPr>
              <w:object w:dxaOrig="2100" w:dyaOrig="400" w14:anchorId="7F97643A">
                <v:shape id="_x0000_i1333" type="#_x0000_t75" style="width:105pt;height:20.25pt" o:ole="">
                  <v:imagedata r:id="rId562" o:title=""/>
                </v:shape>
                <o:OLEObject Type="Embed" ProgID="Equation.DSMT4" ShapeID="_x0000_i1333" DrawAspect="Content" ObjectID="_1793264388" r:id="rId563"/>
              </w:object>
            </w:r>
          </w:p>
          <w:p w14:paraId="4B98A005" w14:textId="77777777" w:rsidR="00FC57B1" w:rsidRDefault="00FC57B1" w:rsidP="00AF6A5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93FBA2E" w14:textId="77777777" w:rsidR="00FC57B1" w:rsidRDefault="00FC57B1" w:rsidP="00AF6A5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CD652CC" w14:textId="77777777" w:rsidR="00FC57B1" w:rsidRDefault="00FC57B1" w:rsidP="00AF6A5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5333F04" w14:textId="77777777" w:rsidR="00FC57B1" w:rsidRDefault="00FC57B1" w:rsidP="00AF6A5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A054D4D" w14:textId="5857BB74" w:rsidR="00FC57B1" w:rsidRDefault="00E97003" w:rsidP="00AF6A52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8BF2E0D" wp14:editId="6E9C3062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50800</wp:posOffset>
                      </wp:positionV>
                      <wp:extent cx="3352800" cy="3190875"/>
                      <wp:effectExtent l="0" t="0" r="19050" b="28575"/>
                      <wp:wrapNone/>
                      <wp:docPr id="40192006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3190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9AA29" w14:textId="55889DF7" w:rsidR="00E97003" w:rsidRDefault="00E97003" w:rsidP="00E9700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20E691" wp14:editId="0A3A40B7">
                                        <wp:extent cx="3009524" cy="2961905"/>
                                        <wp:effectExtent l="0" t="0" r="635" b="0"/>
                                        <wp:docPr id="1121966998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21966998" name=""/>
                                                <pic:cNvPicPr/>
                                              </pic:nvPicPr>
                                              <pic:blipFill>
                                                <a:blip r:embed="rId4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09524" cy="2961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BF2E0D" id="Rectangle 33" o:spid="_x0000_s1056" style="position:absolute;left:0;text-align:left;margin-left:54.45pt;margin-top:4pt;width:264pt;height:251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" fillcolor="white [3201]" strokecolor="white [3212]" strokeweight="2pt">
                      <v:textbox>
                        <w:txbxContent>
                          <w:p w14:paraId="5259AA29" w14:textId="55889DF7" w:rsidR="00E97003" w:rsidRDefault="00E97003" w:rsidP="00E970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0E691" wp14:editId="0A3A40B7">
                                  <wp:extent cx="3009524" cy="2961905"/>
                                  <wp:effectExtent l="0" t="0" r="635" b="0"/>
                                  <wp:docPr id="112196699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1966998" name=""/>
                                          <pic:cNvPicPr/>
                                        </pic:nvPicPr>
                                        <pic:blipFill>
                                          <a:blip r:embed="rId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9524" cy="2961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735C6F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CAE09E1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BBDEACF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FE5DA97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FFFD96E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5450D22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5157F5C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64C3B420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2E2294F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95794F0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FF9A1D7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6C28941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018356A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BC60330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67546EA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C2E703A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6C94263A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A8B7204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2A1A925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EE2B1EE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9D0C7DC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699018F0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8199D1B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69AD008E" w14:textId="77777777" w:rsidR="00FC57B1" w:rsidRDefault="00FC57B1" w:rsidP="00DC23AA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B360EB0" w14:textId="77777777" w:rsidR="00FC57B1" w:rsidRDefault="00FC57B1" w:rsidP="00FC57B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1FDBE99" w14:textId="77777777" w:rsidR="00FC57B1" w:rsidRDefault="00FC57B1" w:rsidP="00FC57B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A635714" w14:textId="77777777" w:rsidR="00FC57B1" w:rsidRPr="00792B9B" w:rsidRDefault="00FC57B1" w:rsidP="00AF6A5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1010754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70FF6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034353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3A9B6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676BA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99748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17515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98D764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8BEE2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3CD578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D61B0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D70154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5AD90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45598E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897F4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E4360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F8D08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65ABA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771E3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CF7AE1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A9BB1D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7C3C46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21231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4D1FFF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D15B45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A7338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712E4A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09C212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6709AC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EB033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E75F39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3CEC6B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468F20" w14:textId="77777777" w:rsidR="00FC57B1" w:rsidRDefault="00FC57B1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ED98B1" w14:textId="77777777" w:rsidR="00FC57B1" w:rsidRPr="00792B9B" w:rsidRDefault="00FC57B1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A8D5AFB" w14:textId="77777777" w:rsidR="00FC57B1" w:rsidRDefault="00FC57B1" w:rsidP="00A44B62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1206" w:type="dxa"/>
        <w:tblInd w:w="-993" w:type="dxa"/>
        <w:tblLook w:val="04A0" w:firstRow="1" w:lastRow="0" w:firstColumn="1" w:lastColumn="0" w:noHBand="0" w:noVBand="1"/>
      </w:tblPr>
      <w:tblGrid>
        <w:gridCol w:w="5536"/>
        <w:gridCol w:w="5670"/>
      </w:tblGrid>
      <w:tr w:rsidR="00A44B62" w14:paraId="54A0AD1E" w14:textId="77777777" w:rsidTr="00920951">
        <w:tc>
          <w:tcPr>
            <w:tcW w:w="5536" w:type="dxa"/>
            <w:tcBorders>
              <w:top w:val="nil"/>
              <w:left w:val="nil"/>
              <w:bottom w:val="nil"/>
            </w:tcBorders>
          </w:tcPr>
          <w:p w14:paraId="3849CFCA" w14:textId="77777777" w:rsidR="00A44B62" w:rsidRPr="00920951" w:rsidRDefault="00A44B62" w:rsidP="0092095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تمرين: بكالوريا 2021 الموضوع الثاني</w:t>
            </w:r>
          </w:p>
          <w:p w14:paraId="02B53860" w14:textId="77777777" w:rsidR="00A44B62" w:rsidRPr="00920951" w:rsidRDefault="00A44B62" w:rsidP="00920951">
            <w:pPr>
              <w:bidi/>
              <w:rPr>
                <w:rFonts w:ascii="Amiri" w:hAnsi="Amiri" w:cs="Amiri"/>
                <w:sz w:val="24"/>
                <w:szCs w:val="24"/>
                <w:rtl/>
              </w:rPr>
            </w:pPr>
          </w:p>
          <w:p w14:paraId="7D4072FE" w14:textId="77777777" w:rsidR="00A44B62" w:rsidRPr="00920951" w:rsidRDefault="00A44B62" w:rsidP="00920951">
            <w:pPr>
              <w:tabs>
                <w:tab w:val="left" w:pos="3874"/>
              </w:tabs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920951">
              <w:rPr>
                <w:rFonts w:ascii="Amiri" w:hAnsi="Amiri" w:cs="Amiri"/>
                <w:sz w:val="24"/>
                <w:szCs w:val="24"/>
                <w:rtl/>
              </w:rPr>
              <w:t xml:space="preserve">لتكن الأعداد الطبيعية </w:t>
            </w:r>
            <w:r w:rsidRPr="00920951">
              <w:rPr>
                <w:rFonts w:ascii="Amiri" w:hAnsi="Amiri" w:cs="Amiri"/>
                <w:position w:val="-12"/>
                <w:sz w:val="24"/>
                <w:szCs w:val="24"/>
              </w:rPr>
              <w:object w:dxaOrig="780" w:dyaOrig="360" w14:anchorId="2026F215">
                <v:shape id="_x0000_i1334" type="#_x0000_t75" style="width:39pt;height:18pt" o:ole="">
                  <v:imagedata r:id="rId369" o:title=""/>
                </v:shape>
                <o:OLEObject Type="Embed" ProgID="Equation.DSMT4" ShapeID="_x0000_i1334" DrawAspect="Content" ObjectID="_1793264389" r:id="rId564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حيث: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80" w:dyaOrig="279" w14:anchorId="1121DD1C">
                <v:shape id="_x0000_i1335" type="#_x0000_t75" style="width:48.75pt;height:14.25pt" o:ole="">
                  <v:imagedata r:id="rId371" o:title=""/>
                </v:shape>
                <o:OLEObject Type="Embed" ProgID="Equation.DSMT4" ShapeID="_x0000_i1335" DrawAspect="Content" ObjectID="_1793264390" r:id="rId565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، 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60" w:dyaOrig="300" w14:anchorId="5B2C279A">
                <v:shape id="_x0000_i1336" type="#_x0000_t75" style="width:48pt;height:15pt" o:ole="">
                  <v:imagedata r:id="rId373" o:title=""/>
                </v:shape>
                <o:OLEObject Type="Embed" ProgID="Equation.DSMT4" ShapeID="_x0000_i1336" DrawAspect="Content" ObjectID="_1793264391" r:id="rId566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و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40" w:dyaOrig="279" w14:anchorId="47F83422">
                <v:shape id="_x0000_i1337" type="#_x0000_t75" style="width:47.25pt;height:14.25pt" o:ole="">
                  <v:imagedata r:id="rId375" o:title=""/>
                </v:shape>
                <o:OLEObject Type="Embed" ProgID="Equation.DSMT4" ShapeID="_x0000_i1337" DrawAspect="Content" ObjectID="_1793264392" r:id="rId567"/>
              </w:object>
            </w:r>
          </w:p>
          <w:p w14:paraId="2C887C5A" w14:textId="77777777" w:rsidR="00A44B62" w:rsidRPr="00920951" w:rsidRDefault="00A44B62" w:rsidP="007134E2">
            <w:pPr>
              <w:pStyle w:val="Paragraphedeliste"/>
              <w:numPr>
                <w:ilvl w:val="0"/>
                <w:numId w:val="48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القسمة الاقليدية للعددين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17F4D97D">
                <v:shape id="_x0000_i1338" type="#_x0000_t75" style="width:11.25pt;height:11.25pt" o:ole="">
                  <v:imagedata r:id="rId377" o:title=""/>
                </v:shape>
                <o:OLEObject Type="Embed" ProgID="Equation.DSMT4" ShapeID="_x0000_i1338" DrawAspect="Content" ObjectID="_1793264393" r:id="rId568"/>
              </w:object>
            </w:r>
            <w:r w:rsidRPr="00920951">
              <w:rPr>
                <w:sz w:val="24"/>
                <w:szCs w:val="24"/>
                <w:rtl/>
              </w:rPr>
              <w:t xml:space="preserve"> و </w:t>
            </w:r>
            <w:r w:rsidRPr="00920951">
              <w:rPr>
                <w:position w:val="-12"/>
                <w:sz w:val="24"/>
                <w:szCs w:val="24"/>
              </w:rPr>
              <w:object w:dxaOrig="240" w:dyaOrig="279" w14:anchorId="274861C9">
                <v:shape id="_x0000_i1339" type="#_x0000_t75" style="width:12pt;height:14.25pt" o:ole="">
                  <v:imagedata r:id="rId379" o:title=""/>
                </v:shape>
                <o:OLEObject Type="Embed" ProgID="Equation.DSMT4" ShapeID="_x0000_i1339" DrawAspect="Content" ObjectID="_1793264394" r:id="rId569"/>
              </w:object>
            </w:r>
            <w:r w:rsidRPr="00920951">
              <w:rPr>
                <w:sz w:val="24"/>
                <w:szCs w:val="24"/>
                <w:rtl/>
              </w:rPr>
              <w:t xml:space="preserve"> على 3.</w:t>
            </w:r>
          </w:p>
          <w:p w14:paraId="0B175FD7" w14:textId="77777777" w:rsidR="00A44B62" w:rsidRPr="00920951" w:rsidRDefault="00A44B62" w:rsidP="007134E2">
            <w:pPr>
              <w:pStyle w:val="Paragraphedeliste"/>
              <w:numPr>
                <w:ilvl w:val="0"/>
                <w:numId w:val="48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بين أن العددين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1EDC198A">
                <v:shape id="_x0000_i1340" type="#_x0000_t75" style="width:10.5pt;height:11.25pt" o:ole="">
                  <v:imagedata r:id="rId381" o:title=""/>
                </v:shape>
                <o:OLEObject Type="Embed" ProgID="Equation.DSMT4" ShapeID="_x0000_i1340" DrawAspect="Content" ObjectID="_1793264395" r:id="rId570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300" w14:anchorId="7CCC7B7A">
                <v:shape id="_x0000_i1341" type="#_x0000_t75" style="width:9.75pt;height:15pt" o:ole="">
                  <v:imagedata r:id="rId383" o:title=""/>
                </v:shape>
                <o:OLEObject Type="Embed" ProgID="Equation.DSMT4" ShapeID="_x0000_i1341" DrawAspect="Content" ObjectID="_1793264396" r:id="rId571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متوافقان بترديد </w:t>
            </w:r>
            <w:r w:rsidRPr="00920951">
              <w:rPr>
                <w:sz w:val="24"/>
                <w:szCs w:val="24"/>
                <w:lang w:bidi="ar-DZ"/>
              </w:rPr>
              <w:t>3</w:t>
            </w:r>
          </w:p>
          <w:p w14:paraId="1AC4781A" w14:textId="77777777" w:rsidR="00A44B62" w:rsidRPr="00920951" w:rsidRDefault="00A44B62" w:rsidP="007134E2">
            <w:pPr>
              <w:pStyle w:val="Paragraphedeliste"/>
              <w:numPr>
                <w:ilvl w:val="0"/>
                <w:numId w:val="48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أ-بين ان العدد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859" w:dyaOrig="279" w14:anchorId="4BA9E7F0">
                <v:shape id="_x0000_i1342" type="#_x0000_t75" style="width:42.75pt;height:14.25pt" o:ole="">
                  <v:imagedata r:id="rId385" o:title=""/>
                </v:shape>
                <o:OLEObject Type="Embed" ProgID="Equation.DSMT4" ShapeID="_x0000_i1342" DrawAspect="Content" ObjectID="_1793264397" r:id="rId572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3</w:t>
            </w:r>
          </w:p>
          <w:p w14:paraId="7E402B5F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ب- استنتج الاعداد الطبيعية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5033BC53">
                <v:shape id="_x0000_i1343" type="#_x0000_t75" style="width:9.75pt;height:11.25pt" o:ole="">
                  <v:imagedata r:id="rId387" o:title=""/>
                </v:shape>
                <o:OLEObject Type="Embed" ProgID="Equation.DSMT4" ShapeID="_x0000_i1343" DrawAspect="Content" ObjectID="_1793264398" r:id="rId573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حتى يكون: 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840" w:dyaOrig="400" w14:anchorId="6BCCA9B2">
                <v:shape id="_x0000_i1344" type="#_x0000_t75" style="width:92.25pt;height:20.25pt" o:ole="">
                  <v:imagedata r:id="rId389" o:title=""/>
                </v:shape>
                <o:OLEObject Type="Embed" ProgID="Equation.DSMT4" ShapeID="_x0000_i1344" DrawAspect="Content" ObjectID="_1793264399" r:id="rId574"/>
              </w:object>
            </w:r>
          </w:p>
          <w:p w14:paraId="7ECCE8F9" w14:textId="77777777" w:rsidR="00A44B62" w:rsidRDefault="00A44B62" w:rsidP="007134E2">
            <w:pPr>
              <w:pStyle w:val="Paragraphedeliste"/>
              <w:numPr>
                <w:ilvl w:val="0"/>
                <w:numId w:val="48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قسمة العدد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2060" w:dyaOrig="440" w14:anchorId="259700EF">
                <v:shape id="_x0000_i1345" type="#_x0000_t75" style="width:102.75pt;height:21.75pt" o:ole="">
                  <v:imagedata r:id="rId391" o:title=""/>
                </v:shape>
                <o:OLEObject Type="Embed" ProgID="Equation.DSMT4" ShapeID="_x0000_i1345" DrawAspect="Content" ObjectID="_1793264400" r:id="rId575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3</w:t>
            </w:r>
          </w:p>
          <w:p w14:paraId="16129644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14:paraId="4F6FD1EF" w14:textId="203FFD05" w:rsidR="00A44B62" w:rsidRPr="00920951" w:rsidRDefault="00A44B62" w:rsidP="00A44B62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تمرين: بكالوريا 2020 الموضوع الأول</w:t>
            </w:r>
          </w:p>
          <w:p w14:paraId="0FD5A24E" w14:textId="77777777" w:rsidR="00A44B62" w:rsidRPr="00920951" w:rsidRDefault="00A44B62" w:rsidP="00920951">
            <w:pPr>
              <w:tabs>
                <w:tab w:val="left" w:pos="3874"/>
              </w:tabs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920951">
              <w:rPr>
                <w:rFonts w:ascii="Amiri" w:hAnsi="Amiri" w:cs="Amiri"/>
                <w:sz w:val="24"/>
                <w:szCs w:val="24"/>
                <w:rtl/>
              </w:rPr>
              <w:t xml:space="preserve">لتكن الأعداد الطبيعية </w:t>
            </w:r>
            <w:r w:rsidRPr="00920951">
              <w:rPr>
                <w:rFonts w:ascii="Amiri" w:hAnsi="Amiri" w:cs="Amiri"/>
                <w:position w:val="-12"/>
                <w:sz w:val="24"/>
                <w:szCs w:val="24"/>
              </w:rPr>
              <w:object w:dxaOrig="780" w:dyaOrig="360" w14:anchorId="2D0BA0A0">
                <v:shape id="_x0000_i1346" type="#_x0000_t75" style="width:39pt;height:18pt" o:ole="">
                  <v:imagedata r:id="rId369" o:title=""/>
                </v:shape>
                <o:OLEObject Type="Embed" ProgID="Equation.DSMT4" ShapeID="_x0000_i1346" DrawAspect="Content" ObjectID="_1793264401" r:id="rId576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حيث: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99" w:dyaOrig="279" w14:anchorId="321DDEC3">
                <v:shape id="_x0000_i1347" type="#_x0000_t75" style="width:49.5pt;height:14.25pt" o:ole="">
                  <v:imagedata r:id="rId394" o:title=""/>
                </v:shape>
                <o:OLEObject Type="Embed" ProgID="Equation.DSMT4" ShapeID="_x0000_i1347" DrawAspect="Content" ObjectID="_1793264402" r:id="rId577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، 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80" w:dyaOrig="300" w14:anchorId="3EF7A100">
                <v:shape id="_x0000_i1348" type="#_x0000_t75" style="width:48.75pt;height:15pt" o:ole="">
                  <v:imagedata r:id="rId396" o:title=""/>
                </v:shape>
                <o:OLEObject Type="Embed" ProgID="Equation.DSMT4" ShapeID="_x0000_i1348" DrawAspect="Content" ObjectID="_1793264403" r:id="rId578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و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20" w:dyaOrig="279" w14:anchorId="3CE865C0">
                <v:shape id="_x0000_i1349" type="#_x0000_t75" style="width:46.5pt;height:14.25pt" o:ole="">
                  <v:imagedata r:id="rId398" o:title=""/>
                </v:shape>
                <o:OLEObject Type="Embed" ProgID="Equation.DSMT4" ShapeID="_x0000_i1349" DrawAspect="Content" ObjectID="_1793264404" r:id="rId579"/>
              </w:object>
            </w:r>
          </w:p>
          <w:p w14:paraId="11C05412" w14:textId="77777777" w:rsidR="00A44B62" w:rsidRPr="00920951" w:rsidRDefault="00A44B62" w:rsidP="007134E2">
            <w:pPr>
              <w:pStyle w:val="Paragraphedeliste"/>
              <w:numPr>
                <w:ilvl w:val="0"/>
                <w:numId w:val="47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القسمة الاقليدية لكل من الاعداد 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3A944E0B">
                <v:shape id="_x0000_i1350" type="#_x0000_t75" style="width:11.25pt;height:11.25pt" o:ole="">
                  <v:imagedata r:id="rId377" o:title=""/>
                </v:shape>
                <o:OLEObject Type="Embed" ProgID="Equation.DSMT4" ShapeID="_x0000_i1350" DrawAspect="Content" ObjectID="_1793264405" r:id="rId580"/>
              </w:object>
            </w:r>
            <w:r w:rsidRPr="00920951">
              <w:rPr>
                <w:sz w:val="24"/>
                <w:szCs w:val="24"/>
                <w:rtl/>
              </w:rPr>
              <w:t xml:space="preserve">، </w:t>
            </w:r>
            <w:r w:rsidRPr="00920951">
              <w:rPr>
                <w:position w:val="-6"/>
                <w:sz w:val="24"/>
                <w:szCs w:val="24"/>
              </w:rPr>
              <w:object w:dxaOrig="200" w:dyaOrig="279" w14:anchorId="6682C6EC">
                <v:shape id="_x0000_i1351" type="#_x0000_t75" style="width:9.75pt;height:14.25pt" o:ole="">
                  <v:imagedata r:id="rId401" o:title=""/>
                </v:shape>
                <o:OLEObject Type="Embed" ProgID="Equation.DSMT4" ShapeID="_x0000_i1351" DrawAspect="Content" ObjectID="_1793264406" r:id="rId581"/>
              </w:object>
            </w:r>
            <w:r w:rsidRPr="00920951">
              <w:rPr>
                <w:sz w:val="24"/>
                <w:szCs w:val="24"/>
                <w:rtl/>
              </w:rPr>
              <w:t xml:space="preserve">و </w:t>
            </w:r>
            <w:r w:rsidRPr="00920951">
              <w:rPr>
                <w:position w:val="-12"/>
                <w:sz w:val="24"/>
                <w:szCs w:val="24"/>
              </w:rPr>
              <w:object w:dxaOrig="240" w:dyaOrig="279" w14:anchorId="42163E26">
                <v:shape id="_x0000_i1352" type="#_x0000_t75" style="width:12pt;height:14.25pt" o:ole="">
                  <v:imagedata r:id="rId379" o:title=""/>
                </v:shape>
                <o:OLEObject Type="Embed" ProgID="Equation.DSMT4" ShapeID="_x0000_i1352" DrawAspect="Content" ObjectID="_1793264407" r:id="rId582"/>
              </w:object>
            </w:r>
            <w:r w:rsidRPr="00920951">
              <w:rPr>
                <w:sz w:val="24"/>
                <w:szCs w:val="24"/>
                <w:rtl/>
              </w:rPr>
              <w:t>على 9.</w:t>
            </w:r>
          </w:p>
          <w:p w14:paraId="1A65DFD4" w14:textId="77777777" w:rsidR="00A44B62" w:rsidRPr="00920951" w:rsidRDefault="00A44B62" w:rsidP="007134E2">
            <w:pPr>
              <w:pStyle w:val="Paragraphedeliste"/>
              <w:numPr>
                <w:ilvl w:val="0"/>
                <w:numId w:val="47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تحقق أن العددين </w:t>
            </w:r>
            <w:r w:rsidRPr="00920951">
              <w:rPr>
                <w:position w:val="-14"/>
                <w:sz w:val="24"/>
                <w:szCs w:val="24"/>
              </w:rPr>
              <w:object w:dxaOrig="760" w:dyaOrig="400" w14:anchorId="6A5B1FA7">
                <v:shape id="_x0000_i1353" type="#_x0000_t75" style="width:37.5pt;height:20.25pt" o:ole="">
                  <v:imagedata r:id="rId404" o:title=""/>
                </v:shape>
                <o:OLEObject Type="Embed" ProgID="Equation.DSMT4" ShapeID="_x0000_i1353" DrawAspect="Content" ObjectID="_1793264408" r:id="rId583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300" w14:anchorId="44DA406E">
                <v:shape id="_x0000_i1354" type="#_x0000_t75" style="width:9.75pt;height:15pt" o:ole="">
                  <v:imagedata r:id="rId383" o:title=""/>
                </v:shape>
                <o:OLEObject Type="Embed" ProgID="Equation.DSMT4" ShapeID="_x0000_i1354" DrawAspect="Content" ObjectID="_1793264409" r:id="rId584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متوافقان بترديد 9</w:t>
            </w:r>
          </w:p>
          <w:p w14:paraId="51487EB6" w14:textId="77777777" w:rsidR="00A44B62" w:rsidRPr="00920951" w:rsidRDefault="00A44B62" w:rsidP="007134E2">
            <w:pPr>
              <w:pStyle w:val="Paragraphedeliste"/>
              <w:numPr>
                <w:ilvl w:val="0"/>
                <w:numId w:val="47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تحقق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100" w:dyaOrig="400" w14:anchorId="03E691FC">
                <v:shape id="_x0000_i1355" type="#_x0000_t75" style="width:54.75pt;height:20.25pt" o:ole="">
                  <v:imagedata r:id="rId407" o:title=""/>
                </v:shape>
                <o:OLEObject Type="Embed" ProgID="Equation.DSMT4" ShapeID="_x0000_i1355" DrawAspect="Content" ObjectID="_1793264410" r:id="rId585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باقي القسمة الاقليدية للعدد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639" w:dyaOrig="440" w14:anchorId="3F7B11BE">
                <v:shape id="_x0000_i1356" type="#_x0000_t75" style="width:32.25pt;height:21.75pt" o:ole="">
                  <v:imagedata r:id="rId409" o:title=""/>
                </v:shape>
                <o:OLEObject Type="Embed" ProgID="Equation.DSMT4" ShapeID="_x0000_i1356" DrawAspect="Content" ObjectID="_1793264411" r:id="rId586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9.</w:t>
            </w:r>
          </w:p>
          <w:p w14:paraId="49BF521A" w14:textId="5A38AB91" w:rsidR="00A44B62" w:rsidRPr="007134E2" w:rsidRDefault="00A44B62" w:rsidP="007134E2">
            <w:pPr>
              <w:pStyle w:val="Paragraphedeliste"/>
              <w:numPr>
                <w:ilvl w:val="0"/>
                <w:numId w:val="47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بين ان العدد </w:t>
            </w:r>
            <w:r w:rsidRPr="00920951">
              <w:rPr>
                <w:position w:val="-16"/>
                <w:sz w:val="24"/>
                <w:szCs w:val="24"/>
                <w:lang w:bidi="ar-DZ"/>
              </w:rPr>
              <w:object w:dxaOrig="1579" w:dyaOrig="440" w14:anchorId="6F646B68">
                <v:shape id="_x0000_i1357" type="#_x0000_t75" style="width:78.75pt;height:21.75pt" o:ole="">
                  <v:imagedata r:id="rId411" o:title=""/>
                </v:shape>
                <o:OLEObject Type="Embed" ProgID="Equation.DSMT4" ShapeID="_x0000_i1357" DrawAspect="Content" ObjectID="_1793264412" r:id="rId587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9</w:t>
            </w:r>
          </w:p>
          <w:p w14:paraId="41F4FF6F" w14:textId="44F60E2C" w:rsidR="00A44B62" w:rsidRPr="00920951" w:rsidRDefault="00A44B62" w:rsidP="00A44B62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4"/>
                <w:szCs w:val="24"/>
                <w:lang w:bidi="ar-DZ"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  <w:lang w:bidi="ar-DZ"/>
              </w:rPr>
              <w:t>تمرين: بكالوريا 2020 الموضوع الثاني</w:t>
            </w:r>
          </w:p>
          <w:p w14:paraId="6EF80DA1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ind w:left="177"/>
              <w:rPr>
                <w:sz w:val="24"/>
                <w:szCs w:val="24"/>
                <w:rtl/>
              </w:rPr>
            </w:pPr>
            <w:r w:rsidRPr="00920951">
              <w:rPr>
                <w:position w:val="-6"/>
                <w:sz w:val="24"/>
                <w:szCs w:val="24"/>
              </w:rPr>
              <w:object w:dxaOrig="200" w:dyaOrig="220" w14:anchorId="7A795642">
                <v:shape id="_x0000_i1358" type="#_x0000_t75" style="width:9.75pt;height:11.25pt" o:ole="">
                  <v:imagedata r:id="rId413" o:title=""/>
                </v:shape>
                <o:OLEObject Type="Embed" ProgID="Equation.DSMT4" ShapeID="_x0000_i1358" DrawAspect="Content" ObjectID="_1793264413" r:id="rId588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79" w14:anchorId="1BEF2E52">
                <v:shape id="_x0000_i1359" type="#_x0000_t75" style="width:9.75pt;height:14.25pt" o:ole="">
                  <v:imagedata r:id="rId415" o:title=""/>
                </v:shape>
                <o:OLEObject Type="Embed" ProgID="Equation.DSMT4" ShapeID="_x0000_i1359" DrawAspect="Content" ObjectID="_1793264414" r:id="rId589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عددان صحيحان حيث: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859" w:dyaOrig="400" w14:anchorId="41D0BB82">
                <v:shape id="_x0000_i1360" type="#_x0000_t75" style="width:42.75pt;height:20.25pt" o:ole="">
                  <v:imagedata r:id="rId417" o:title=""/>
                </v:shape>
                <o:OLEObject Type="Embed" ProgID="Equation.DSMT4" ShapeID="_x0000_i1360" DrawAspect="Content" ObjectID="_1793264415" r:id="rId590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، </w:t>
            </w:r>
            <w:r w:rsidRPr="00920951">
              <w:rPr>
                <w:position w:val="-6"/>
                <w:sz w:val="24"/>
                <w:szCs w:val="24"/>
              </w:rPr>
              <w:object w:dxaOrig="920" w:dyaOrig="279" w14:anchorId="7FB63B25">
                <v:shape id="_x0000_i1361" type="#_x0000_t75" style="width:45.75pt;height:14.25pt" o:ole="">
                  <v:imagedata r:id="rId419" o:title=""/>
                </v:shape>
                <o:OLEObject Type="Embed" ProgID="Equation.DSMT4" ShapeID="_x0000_i1361" DrawAspect="Content" ObjectID="_1793264416" r:id="rId591"/>
              </w:object>
            </w:r>
          </w:p>
          <w:p w14:paraId="3D2FBE31" w14:textId="77777777" w:rsidR="00A44B62" w:rsidRPr="00920951" w:rsidRDefault="00A44B62" w:rsidP="007134E2">
            <w:pPr>
              <w:pStyle w:val="Paragraphedeliste"/>
              <w:numPr>
                <w:ilvl w:val="0"/>
                <w:numId w:val="46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عين باقي القسمة الاقليدية للعدد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79" w14:anchorId="0D08013E">
                <v:shape id="_x0000_i1362" type="#_x0000_t75" style="width:9.75pt;height:14.25pt" o:ole="">
                  <v:imagedata r:id="rId415" o:title=""/>
                </v:shape>
                <o:OLEObject Type="Embed" ProgID="Equation.DSMT4" ShapeID="_x0000_i1362" DrawAspect="Content" ObjectID="_1793264417" r:id="rId592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7</w:t>
            </w:r>
          </w:p>
          <w:p w14:paraId="6BA03C6F" w14:textId="77777777" w:rsidR="00A44B62" w:rsidRPr="00920951" w:rsidRDefault="00A44B62" w:rsidP="007134E2">
            <w:pPr>
              <w:pStyle w:val="Paragraphedeliste"/>
              <w:numPr>
                <w:ilvl w:val="0"/>
                <w:numId w:val="46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بين أن: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520" w:dyaOrig="400" w14:anchorId="07245250">
                <v:shape id="_x0000_i1363" type="#_x0000_t75" style="width:75.75pt;height:20.25pt" o:ole="">
                  <v:imagedata r:id="rId422" o:title=""/>
                </v:shape>
                <o:OLEObject Type="Embed" ProgID="Equation.DSMT4" ShapeID="_x0000_i1363" DrawAspect="Content" ObjectID="_1793264418" r:id="rId593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ان العدد: </w:t>
            </w:r>
            <w:r w:rsidRPr="00920951">
              <w:rPr>
                <w:position w:val="-16"/>
                <w:sz w:val="24"/>
                <w:szCs w:val="24"/>
                <w:lang w:bidi="ar-DZ"/>
              </w:rPr>
              <w:object w:dxaOrig="1540" w:dyaOrig="499" w14:anchorId="17766FAD">
                <v:shape id="_x0000_i1364" type="#_x0000_t75" style="width:77.25pt;height:24.75pt" o:ole="">
                  <v:imagedata r:id="rId424" o:title=""/>
                </v:shape>
                <o:OLEObject Type="Embed" ProgID="Equation.DSMT4" ShapeID="_x0000_i1364" DrawAspect="Content" ObjectID="_1793264419" r:id="rId594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7</w:t>
            </w:r>
          </w:p>
          <w:p w14:paraId="7D3B57F8" w14:textId="77777777" w:rsidR="00A44B62" w:rsidRPr="00920951" w:rsidRDefault="00A44B62" w:rsidP="007134E2">
            <w:pPr>
              <w:pStyle w:val="Paragraphedeliste"/>
              <w:numPr>
                <w:ilvl w:val="0"/>
                <w:numId w:val="46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أ- عين بواقي القسمة الاقليدية لكل من الاعداد: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00" w:dyaOrig="260" w14:anchorId="35A7048F">
                <v:shape id="_x0000_i1365" type="#_x0000_t75" style="width:9.75pt;height:12.75pt" o:ole="">
                  <v:imagedata r:id="rId426" o:title=""/>
                </v:shape>
                <o:OLEObject Type="Embed" ProgID="Equation.DSMT4" ShapeID="_x0000_i1365" DrawAspect="Content" ObjectID="_1793264420" r:id="rId595"/>
              </w:object>
            </w:r>
            <w:r w:rsidRPr="00920951">
              <w:rPr>
                <w:sz w:val="24"/>
                <w:szCs w:val="24"/>
                <w:lang w:bidi="ar-DZ"/>
              </w:rPr>
              <w:t xml:space="preserve"> </w: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،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79" w:dyaOrig="300" w14:anchorId="6366AB14">
                <v:shape id="_x0000_i1366" type="#_x0000_t75" style="width:14.25pt;height:15pt" o:ole="">
                  <v:imagedata r:id="rId428" o:title=""/>
                </v:shape>
                <o:OLEObject Type="Embed" ProgID="Equation.DSMT4" ShapeID="_x0000_i1366" DrawAspect="Content" ObjectID="_1793264421" r:id="rId596"/>
              </w:object>
            </w:r>
            <w:r w:rsidRPr="00920951">
              <w:rPr>
                <w:sz w:val="24"/>
                <w:szCs w:val="24"/>
                <w:lang w:bidi="ar-DZ"/>
              </w:rPr>
              <w:t> </w: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60" w:dyaOrig="300" w14:anchorId="74BE02E4">
                <v:shape id="_x0000_i1367" type="#_x0000_t75" style="width:12.75pt;height:15pt" o:ole="">
                  <v:imagedata r:id="rId430" o:title=""/>
                </v:shape>
                <o:OLEObject Type="Embed" ProgID="Equation.DSMT4" ShapeID="_x0000_i1367" DrawAspect="Content" ObjectID="_1793264422" r:id="rId597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7</w:t>
            </w:r>
            <w:r w:rsidRPr="00920951">
              <w:rPr>
                <w:sz w:val="24"/>
                <w:szCs w:val="24"/>
                <w:rtl/>
                <w:lang w:bidi="ar-DZ"/>
              </w:rPr>
              <w:br/>
              <w:t xml:space="preserve">ب- بين انه من اجل كل عدد طبيعي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3881E2DC">
                <v:shape id="_x0000_i1368" type="#_x0000_t75" style="width:9.75pt;height:11.25pt" o:ole="">
                  <v:imagedata r:id="rId432" o:title=""/>
                </v:shape>
                <o:OLEObject Type="Embed" ProgID="Equation.DSMT4" ShapeID="_x0000_i1368" DrawAspect="Content" ObjectID="_1793264423" r:id="rId598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980" w:dyaOrig="400" w14:anchorId="69E8D97A">
                <v:shape id="_x0000_i1369" type="#_x0000_t75" style="width:48.75pt;height:20.25pt" o:ole="">
                  <v:imagedata r:id="rId434" o:title=""/>
                </v:shape>
                <o:OLEObject Type="Embed" ProgID="Equation.DSMT4" ShapeID="_x0000_i1369" DrawAspect="Content" ObjectID="_1793264424" r:id="rId599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180" w:dyaOrig="400" w14:anchorId="24EC0912">
                <v:shape id="_x0000_i1370" type="#_x0000_t75" style="width:59.25pt;height:20.25pt" o:ole="">
                  <v:imagedata r:id="rId436" o:title=""/>
                </v:shape>
                <o:OLEObject Type="Embed" ProgID="Equation.DSMT4" ShapeID="_x0000_i1370" DrawAspect="Content" ObjectID="_1793264425" r:id="rId600"/>
              </w:object>
            </w:r>
            <w:r w:rsidRPr="00920951">
              <w:rPr>
                <w:sz w:val="24"/>
                <w:szCs w:val="24"/>
                <w:lang w:bidi="ar-DZ"/>
              </w:rPr>
              <w:br/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ج- بين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980" w:dyaOrig="400" w14:anchorId="0E24B2A9">
                <v:shape id="_x0000_i1371" type="#_x0000_t75" style="width:48.75pt;height:20.25pt" o:ole="">
                  <v:imagedata r:id="rId438" o:title=""/>
                </v:shape>
                <o:OLEObject Type="Embed" ProgID="Equation.DSMT4" ShapeID="_x0000_i1371" DrawAspect="Content" ObjectID="_1793264426" r:id="rId601"/>
              </w:object>
            </w:r>
          </w:p>
          <w:p w14:paraId="68AAC9CA" w14:textId="77777777" w:rsidR="00A44B62" w:rsidRPr="00920951" w:rsidRDefault="00A44B62" w:rsidP="007134E2">
            <w:pPr>
              <w:pStyle w:val="Paragraphedeliste"/>
              <w:numPr>
                <w:ilvl w:val="0"/>
                <w:numId w:val="46"/>
              </w:numPr>
              <w:tabs>
                <w:tab w:val="left" w:pos="4438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>عين الاعداد الطبيعية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30E6BCEF">
                <v:shape id="_x0000_i1372" type="#_x0000_t75" style="width:9.75pt;height:11.25pt" o:ole="">
                  <v:imagedata r:id="rId387" o:title=""/>
                </v:shape>
                <o:OLEObject Type="Embed" ProgID="Equation.DSMT4" ShapeID="_x0000_i1372" DrawAspect="Content" ObjectID="_1793264427" r:id="rId602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بحيث يكون: 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800" w:dyaOrig="400" w14:anchorId="1EEAF7DD">
                <v:shape id="_x0000_i1373" type="#_x0000_t75" style="width:90pt;height:20.25pt" o:ole="">
                  <v:imagedata r:id="rId441" o:title=""/>
                </v:shape>
                <o:OLEObject Type="Embed" ProgID="Equation.DSMT4" ShapeID="_x0000_i1373" DrawAspect="Content" ObjectID="_1793264428" r:id="rId603"/>
              </w:object>
            </w:r>
          </w:p>
          <w:p w14:paraId="7B0C3E98" w14:textId="77777777" w:rsidR="00A44B62" w:rsidRDefault="00A44B62" w:rsidP="00920951">
            <w:pPr>
              <w:bidi/>
              <w:rPr>
                <w:rtl/>
                <w:lang w:bidi="ar-DZ"/>
              </w:rPr>
            </w:pP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</w:tcPr>
          <w:p w14:paraId="2D73AC4B" w14:textId="77777777" w:rsidR="00A44B62" w:rsidRPr="00920951" w:rsidRDefault="00A44B62" w:rsidP="00920951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تمرين: بكالوريا 2021 الموضوع الثاني</w:t>
            </w:r>
          </w:p>
          <w:p w14:paraId="49A57FD4" w14:textId="77777777" w:rsidR="00A44B62" w:rsidRPr="00920951" w:rsidRDefault="00A44B62" w:rsidP="00920951">
            <w:pPr>
              <w:bidi/>
              <w:rPr>
                <w:rFonts w:ascii="Amiri" w:hAnsi="Amiri" w:cs="Amiri"/>
                <w:sz w:val="24"/>
                <w:szCs w:val="24"/>
                <w:rtl/>
              </w:rPr>
            </w:pPr>
          </w:p>
          <w:p w14:paraId="6D25C5E6" w14:textId="77777777" w:rsidR="00A44B62" w:rsidRPr="00920951" w:rsidRDefault="00A44B62" w:rsidP="00920951">
            <w:pPr>
              <w:tabs>
                <w:tab w:val="left" w:pos="3874"/>
              </w:tabs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920951">
              <w:rPr>
                <w:rFonts w:ascii="Amiri" w:hAnsi="Amiri" w:cs="Amiri"/>
                <w:sz w:val="24"/>
                <w:szCs w:val="24"/>
                <w:rtl/>
              </w:rPr>
              <w:t xml:space="preserve">لتكن الأعداد الطبيعية </w:t>
            </w:r>
            <w:r w:rsidRPr="00920951">
              <w:rPr>
                <w:rFonts w:ascii="Amiri" w:hAnsi="Amiri" w:cs="Amiri"/>
                <w:position w:val="-12"/>
                <w:sz w:val="24"/>
                <w:szCs w:val="24"/>
              </w:rPr>
              <w:object w:dxaOrig="780" w:dyaOrig="360" w14:anchorId="3733A75C">
                <v:shape id="_x0000_i1374" type="#_x0000_t75" style="width:39pt;height:18pt" o:ole="">
                  <v:imagedata r:id="rId369" o:title=""/>
                </v:shape>
                <o:OLEObject Type="Embed" ProgID="Equation.DSMT4" ShapeID="_x0000_i1374" DrawAspect="Content" ObjectID="_1793264429" r:id="rId604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حيث: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80" w:dyaOrig="279" w14:anchorId="53A8589A">
                <v:shape id="_x0000_i1375" type="#_x0000_t75" style="width:48.75pt;height:14.25pt" o:ole="">
                  <v:imagedata r:id="rId371" o:title=""/>
                </v:shape>
                <o:OLEObject Type="Embed" ProgID="Equation.DSMT4" ShapeID="_x0000_i1375" DrawAspect="Content" ObjectID="_1793264430" r:id="rId605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، 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60" w:dyaOrig="300" w14:anchorId="7C5BE029">
                <v:shape id="_x0000_i1376" type="#_x0000_t75" style="width:48pt;height:15pt" o:ole="">
                  <v:imagedata r:id="rId373" o:title=""/>
                </v:shape>
                <o:OLEObject Type="Embed" ProgID="Equation.DSMT4" ShapeID="_x0000_i1376" DrawAspect="Content" ObjectID="_1793264431" r:id="rId606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و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40" w:dyaOrig="279" w14:anchorId="6BB38B63">
                <v:shape id="_x0000_i1377" type="#_x0000_t75" style="width:47.25pt;height:14.25pt" o:ole="">
                  <v:imagedata r:id="rId375" o:title=""/>
                </v:shape>
                <o:OLEObject Type="Embed" ProgID="Equation.DSMT4" ShapeID="_x0000_i1377" DrawAspect="Content" ObjectID="_1793264432" r:id="rId607"/>
              </w:object>
            </w:r>
          </w:p>
          <w:p w14:paraId="5D25F93F" w14:textId="77777777" w:rsidR="00A44B62" w:rsidRPr="00920951" w:rsidRDefault="00A44B62" w:rsidP="00A44B62">
            <w:pPr>
              <w:pStyle w:val="Paragraphedeliste"/>
              <w:numPr>
                <w:ilvl w:val="0"/>
                <w:numId w:val="40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القسمة الاقليدية للعددين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61F756F7">
                <v:shape id="_x0000_i1378" type="#_x0000_t75" style="width:11.25pt;height:11.25pt" o:ole="">
                  <v:imagedata r:id="rId377" o:title=""/>
                </v:shape>
                <o:OLEObject Type="Embed" ProgID="Equation.DSMT4" ShapeID="_x0000_i1378" DrawAspect="Content" ObjectID="_1793264433" r:id="rId608"/>
              </w:object>
            </w:r>
            <w:r w:rsidRPr="00920951">
              <w:rPr>
                <w:sz w:val="24"/>
                <w:szCs w:val="24"/>
                <w:rtl/>
              </w:rPr>
              <w:t xml:space="preserve"> و </w:t>
            </w:r>
            <w:r w:rsidRPr="00920951">
              <w:rPr>
                <w:position w:val="-12"/>
                <w:sz w:val="24"/>
                <w:szCs w:val="24"/>
              </w:rPr>
              <w:object w:dxaOrig="240" w:dyaOrig="279" w14:anchorId="68D02143">
                <v:shape id="_x0000_i1379" type="#_x0000_t75" style="width:12pt;height:14.25pt" o:ole="">
                  <v:imagedata r:id="rId379" o:title=""/>
                </v:shape>
                <o:OLEObject Type="Embed" ProgID="Equation.DSMT4" ShapeID="_x0000_i1379" DrawAspect="Content" ObjectID="_1793264434" r:id="rId609"/>
              </w:object>
            </w:r>
            <w:r w:rsidRPr="00920951">
              <w:rPr>
                <w:sz w:val="24"/>
                <w:szCs w:val="24"/>
                <w:rtl/>
              </w:rPr>
              <w:t xml:space="preserve"> على 3.</w:t>
            </w:r>
          </w:p>
          <w:p w14:paraId="14D7C6EC" w14:textId="77777777" w:rsidR="00A44B62" w:rsidRPr="00920951" w:rsidRDefault="00A44B62" w:rsidP="00A44B62">
            <w:pPr>
              <w:pStyle w:val="Paragraphedeliste"/>
              <w:numPr>
                <w:ilvl w:val="0"/>
                <w:numId w:val="40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بين أن العددين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1398F7E3">
                <v:shape id="_x0000_i1380" type="#_x0000_t75" style="width:10.5pt;height:11.25pt" o:ole="">
                  <v:imagedata r:id="rId381" o:title=""/>
                </v:shape>
                <o:OLEObject Type="Embed" ProgID="Equation.DSMT4" ShapeID="_x0000_i1380" DrawAspect="Content" ObjectID="_1793264435" r:id="rId610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300" w14:anchorId="6E6A6C32">
                <v:shape id="_x0000_i1381" type="#_x0000_t75" style="width:9.75pt;height:15pt" o:ole="">
                  <v:imagedata r:id="rId383" o:title=""/>
                </v:shape>
                <o:OLEObject Type="Embed" ProgID="Equation.DSMT4" ShapeID="_x0000_i1381" DrawAspect="Content" ObjectID="_1793264436" r:id="rId611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متوافقان بترديد </w:t>
            </w:r>
            <w:r w:rsidRPr="00920951">
              <w:rPr>
                <w:sz w:val="24"/>
                <w:szCs w:val="24"/>
                <w:lang w:bidi="ar-DZ"/>
              </w:rPr>
              <w:t>3</w:t>
            </w:r>
          </w:p>
          <w:p w14:paraId="34F707D4" w14:textId="77777777" w:rsidR="00A44B62" w:rsidRPr="00920951" w:rsidRDefault="00A44B62" w:rsidP="00A44B62">
            <w:pPr>
              <w:pStyle w:val="Paragraphedeliste"/>
              <w:numPr>
                <w:ilvl w:val="0"/>
                <w:numId w:val="40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أ-بين ان العدد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859" w:dyaOrig="279" w14:anchorId="03C5A4DE">
                <v:shape id="_x0000_i1382" type="#_x0000_t75" style="width:42.75pt;height:14.25pt" o:ole="">
                  <v:imagedata r:id="rId385" o:title=""/>
                </v:shape>
                <o:OLEObject Type="Embed" ProgID="Equation.DSMT4" ShapeID="_x0000_i1382" DrawAspect="Content" ObjectID="_1793264437" r:id="rId612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3</w:t>
            </w:r>
          </w:p>
          <w:p w14:paraId="03F41D6C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ب- استنتج الاعداد الطبيعية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50527EF0">
                <v:shape id="_x0000_i1383" type="#_x0000_t75" style="width:9.75pt;height:11.25pt" o:ole="">
                  <v:imagedata r:id="rId387" o:title=""/>
                </v:shape>
                <o:OLEObject Type="Embed" ProgID="Equation.DSMT4" ShapeID="_x0000_i1383" DrawAspect="Content" ObjectID="_1793264438" r:id="rId613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حتى يكون: 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840" w:dyaOrig="400" w14:anchorId="07DC9010">
                <v:shape id="_x0000_i1384" type="#_x0000_t75" style="width:92.25pt;height:20.25pt" o:ole="">
                  <v:imagedata r:id="rId389" o:title=""/>
                </v:shape>
                <o:OLEObject Type="Embed" ProgID="Equation.DSMT4" ShapeID="_x0000_i1384" DrawAspect="Content" ObjectID="_1793264439" r:id="rId614"/>
              </w:object>
            </w:r>
          </w:p>
          <w:p w14:paraId="47195DB3" w14:textId="77777777" w:rsidR="00A44B62" w:rsidRDefault="00A44B62" w:rsidP="00A44B62">
            <w:pPr>
              <w:pStyle w:val="Paragraphedeliste"/>
              <w:numPr>
                <w:ilvl w:val="0"/>
                <w:numId w:val="40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قسمة العدد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2060" w:dyaOrig="440" w14:anchorId="338F653E">
                <v:shape id="_x0000_i1385" type="#_x0000_t75" style="width:102.75pt;height:21.75pt" o:ole="">
                  <v:imagedata r:id="rId391" o:title=""/>
                </v:shape>
                <o:OLEObject Type="Embed" ProgID="Equation.DSMT4" ShapeID="_x0000_i1385" DrawAspect="Content" ObjectID="_1793264440" r:id="rId615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3</w:t>
            </w:r>
          </w:p>
          <w:p w14:paraId="332C6EF9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14:paraId="7C15F03C" w14:textId="51DA7637" w:rsidR="00A44B62" w:rsidRPr="00920951" w:rsidRDefault="00A44B62" w:rsidP="00A44B62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تمرين: بكالوريا 2020 الموضوع الأول</w:t>
            </w:r>
          </w:p>
          <w:p w14:paraId="70AE2647" w14:textId="77777777" w:rsidR="00A44B62" w:rsidRPr="00920951" w:rsidRDefault="00A44B62" w:rsidP="00920951">
            <w:pPr>
              <w:tabs>
                <w:tab w:val="left" w:pos="3874"/>
              </w:tabs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920951">
              <w:rPr>
                <w:rFonts w:ascii="Amiri" w:hAnsi="Amiri" w:cs="Amiri"/>
                <w:sz w:val="24"/>
                <w:szCs w:val="24"/>
                <w:rtl/>
              </w:rPr>
              <w:t xml:space="preserve">لتكن الأعداد الطبيعية </w:t>
            </w:r>
            <w:r w:rsidRPr="00920951">
              <w:rPr>
                <w:rFonts w:ascii="Amiri" w:hAnsi="Amiri" w:cs="Amiri"/>
                <w:position w:val="-12"/>
                <w:sz w:val="24"/>
                <w:szCs w:val="24"/>
              </w:rPr>
              <w:object w:dxaOrig="780" w:dyaOrig="360" w14:anchorId="1F2BD48A">
                <v:shape id="_x0000_i1386" type="#_x0000_t75" style="width:39pt;height:18pt" o:ole="">
                  <v:imagedata r:id="rId369" o:title=""/>
                </v:shape>
                <o:OLEObject Type="Embed" ProgID="Equation.DSMT4" ShapeID="_x0000_i1386" DrawAspect="Content" ObjectID="_1793264441" r:id="rId616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حيث: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99" w:dyaOrig="279" w14:anchorId="6F8583E1">
                <v:shape id="_x0000_i1387" type="#_x0000_t75" style="width:49.5pt;height:14.25pt" o:ole="">
                  <v:imagedata r:id="rId394" o:title=""/>
                </v:shape>
                <o:OLEObject Type="Embed" ProgID="Equation.DSMT4" ShapeID="_x0000_i1387" DrawAspect="Content" ObjectID="_1793264442" r:id="rId617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، 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80" w:dyaOrig="300" w14:anchorId="70212F18">
                <v:shape id="_x0000_i1388" type="#_x0000_t75" style="width:48.75pt;height:15pt" o:ole="">
                  <v:imagedata r:id="rId396" o:title=""/>
                </v:shape>
                <o:OLEObject Type="Embed" ProgID="Equation.DSMT4" ShapeID="_x0000_i1388" DrawAspect="Content" ObjectID="_1793264443" r:id="rId618"/>
              </w:object>
            </w:r>
            <w:r w:rsidRPr="00920951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 و </w:t>
            </w:r>
            <w:r w:rsidRPr="00920951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20" w:dyaOrig="279" w14:anchorId="44189C56">
                <v:shape id="_x0000_i1389" type="#_x0000_t75" style="width:46.5pt;height:14.25pt" o:ole="">
                  <v:imagedata r:id="rId398" o:title=""/>
                </v:shape>
                <o:OLEObject Type="Embed" ProgID="Equation.DSMT4" ShapeID="_x0000_i1389" DrawAspect="Content" ObjectID="_1793264444" r:id="rId619"/>
              </w:object>
            </w:r>
          </w:p>
          <w:p w14:paraId="63FF74FE" w14:textId="77777777" w:rsidR="00A44B62" w:rsidRPr="00920951" w:rsidRDefault="00A44B62" w:rsidP="00A44B62">
            <w:pPr>
              <w:pStyle w:val="Paragraphedeliste"/>
              <w:numPr>
                <w:ilvl w:val="0"/>
                <w:numId w:val="41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باقي القسمة الاقليدية لكل من الاعداد  </w:t>
            </w:r>
            <w:r w:rsidRPr="00920951">
              <w:rPr>
                <w:position w:val="-6"/>
                <w:sz w:val="24"/>
                <w:szCs w:val="24"/>
              </w:rPr>
              <w:object w:dxaOrig="220" w:dyaOrig="220" w14:anchorId="7F326961">
                <v:shape id="_x0000_i1390" type="#_x0000_t75" style="width:11.25pt;height:11.25pt" o:ole="">
                  <v:imagedata r:id="rId377" o:title=""/>
                </v:shape>
                <o:OLEObject Type="Embed" ProgID="Equation.DSMT4" ShapeID="_x0000_i1390" DrawAspect="Content" ObjectID="_1793264445" r:id="rId620"/>
              </w:object>
            </w:r>
            <w:r w:rsidRPr="00920951">
              <w:rPr>
                <w:sz w:val="24"/>
                <w:szCs w:val="24"/>
                <w:rtl/>
              </w:rPr>
              <w:t xml:space="preserve">، </w:t>
            </w:r>
            <w:r w:rsidRPr="00920951">
              <w:rPr>
                <w:position w:val="-6"/>
                <w:sz w:val="24"/>
                <w:szCs w:val="24"/>
              </w:rPr>
              <w:object w:dxaOrig="200" w:dyaOrig="279" w14:anchorId="4C019BC8">
                <v:shape id="_x0000_i1391" type="#_x0000_t75" style="width:9.75pt;height:14.25pt" o:ole="">
                  <v:imagedata r:id="rId401" o:title=""/>
                </v:shape>
                <o:OLEObject Type="Embed" ProgID="Equation.DSMT4" ShapeID="_x0000_i1391" DrawAspect="Content" ObjectID="_1793264446" r:id="rId621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</w:t>
            </w:r>
            <w:r w:rsidRPr="00920951">
              <w:rPr>
                <w:sz w:val="24"/>
                <w:szCs w:val="24"/>
                <w:rtl/>
              </w:rPr>
              <w:t xml:space="preserve">و </w:t>
            </w:r>
            <w:r w:rsidRPr="00920951">
              <w:rPr>
                <w:position w:val="-12"/>
                <w:sz w:val="24"/>
                <w:szCs w:val="24"/>
              </w:rPr>
              <w:object w:dxaOrig="240" w:dyaOrig="279" w14:anchorId="74C23712">
                <v:shape id="_x0000_i1392" type="#_x0000_t75" style="width:12pt;height:14.25pt" o:ole="">
                  <v:imagedata r:id="rId379" o:title=""/>
                </v:shape>
                <o:OLEObject Type="Embed" ProgID="Equation.DSMT4" ShapeID="_x0000_i1392" DrawAspect="Content" ObjectID="_1793264447" r:id="rId622"/>
              </w:object>
            </w:r>
            <w:r w:rsidRPr="00920951">
              <w:rPr>
                <w:sz w:val="24"/>
                <w:szCs w:val="24"/>
                <w:rtl/>
              </w:rPr>
              <w:t xml:space="preserve"> على 9.</w:t>
            </w:r>
          </w:p>
          <w:p w14:paraId="5A381036" w14:textId="77777777" w:rsidR="00A44B62" w:rsidRPr="00920951" w:rsidRDefault="00A44B62" w:rsidP="00A44B62">
            <w:pPr>
              <w:pStyle w:val="Paragraphedeliste"/>
              <w:numPr>
                <w:ilvl w:val="0"/>
                <w:numId w:val="41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تحقق أن العددين </w:t>
            </w:r>
            <w:r w:rsidRPr="00920951">
              <w:rPr>
                <w:position w:val="-14"/>
                <w:sz w:val="24"/>
                <w:szCs w:val="24"/>
              </w:rPr>
              <w:object w:dxaOrig="760" w:dyaOrig="400" w14:anchorId="59C7B190">
                <v:shape id="_x0000_i1393" type="#_x0000_t75" style="width:37.5pt;height:20.25pt" o:ole="">
                  <v:imagedata r:id="rId404" o:title=""/>
                </v:shape>
                <o:OLEObject Type="Embed" ProgID="Equation.DSMT4" ShapeID="_x0000_i1393" DrawAspect="Content" ObjectID="_1793264448" r:id="rId623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300" w14:anchorId="5CF3BD40">
                <v:shape id="_x0000_i1394" type="#_x0000_t75" style="width:9.75pt;height:15pt" o:ole="">
                  <v:imagedata r:id="rId383" o:title=""/>
                </v:shape>
                <o:OLEObject Type="Embed" ProgID="Equation.DSMT4" ShapeID="_x0000_i1394" DrawAspect="Content" ObjectID="_1793264449" r:id="rId624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متوافقان بترديد 9</w:t>
            </w:r>
          </w:p>
          <w:p w14:paraId="33D2BC96" w14:textId="77777777" w:rsidR="00A44B62" w:rsidRPr="00920951" w:rsidRDefault="00A44B62" w:rsidP="00A44B62">
            <w:pPr>
              <w:pStyle w:val="Paragraphedeliste"/>
              <w:numPr>
                <w:ilvl w:val="0"/>
                <w:numId w:val="41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تحقق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100" w:dyaOrig="400" w14:anchorId="0DB01539">
                <v:shape id="_x0000_i1395" type="#_x0000_t75" style="width:54.75pt;height:20.25pt" o:ole="">
                  <v:imagedata r:id="rId407" o:title=""/>
                </v:shape>
                <o:OLEObject Type="Embed" ProgID="Equation.DSMT4" ShapeID="_x0000_i1395" DrawAspect="Content" ObjectID="_1793264450" r:id="rId625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باقي القسمة الاقليدية للعدد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639" w:dyaOrig="440" w14:anchorId="372ADE6F">
                <v:shape id="_x0000_i1396" type="#_x0000_t75" style="width:32.25pt;height:21.75pt" o:ole="">
                  <v:imagedata r:id="rId409" o:title=""/>
                </v:shape>
                <o:OLEObject Type="Embed" ProgID="Equation.DSMT4" ShapeID="_x0000_i1396" DrawAspect="Content" ObjectID="_1793264451" r:id="rId626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9.</w:t>
            </w:r>
          </w:p>
          <w:p w14:paraId="36999F95" w14:textId="77777777" w:rsidR="00A44B62" w:rsidRPr="00920951" w:rsidRDefault="00A44B62" w:rsidP="00A44B62">
            <w:pPr>
              <w:pStyle w:val="Paragraphedeliste"/>
              <w:numPr>
                <w:ilvl w:val="0"/>
                <w:numId w:val="41"/>
              </w:numPr>
              <w:tabs>
                <w:tab w:val="left" w:pos="3874"/>
              </w:tabs>
              <w:bidi/>
              <w:ind w:left="360"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بين ان العدد </w:t>
            </w:r>
            <w:r w:rsidRPr="00920951">
              <w:rPr>
                <w:position w:val="-16"/>
                <w:sz w:val="24"/>
                <w:szCs w:val="24"/>
                <w:lang w:bidi="ar-DZ"/>
              </w:rPr>
              <w:object w:dxaOrig="1579" w:dyaOrig="440" w14:anchorId="02A4210B">
                <v:shape id="_x0000_i1397" type="#_x0000_t75" style="width:78.75pt;height:21.75pt" o:ole="">
                  <v:imagedata r:id="rId411" o:title=""/>
                </v:shape>
                <o:OLEObject Type="Embed" ProgID="Equation.DSMT4" ShapeID="_x0000_i1397" DrawAspect="Content" ObjectID="_1793264452" r:id="rId627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9</w:t>
            </w:r>
          </w:p>
          <w:p w14:paraId="3E8BEFD8" w14:textId="77777777" w:rsidR="00A44B62" w:rsidRPr="00920951" w:rsidRDefault="00A44B62" w:rsidP="00920951">
            <w:pPr>
              <w:tabs>
                <w:tab w:val="left" w:pos="3874"/>
              </w:tabs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</w:p>
          <w:p w14:paraId="6D83A33B" w14:textId="2E8A80EE" w:rsidR="00A44B62" w:rsidRPr="00920951" w:rsidRDefault="00A44B62" w:rsidP="00A44B62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4"/>
                <w:szCs w:val="24"/>
                <w:lang w:bidi="ar-DZ"/>
              </w:rPr>
            </w:pPr>
            <w:r w:rsidRPr="00920951">
              <w:rPr>
                <w:rFonts w:ascii="Amiri" w:hAnsi="Amiri" w:cs="Amiri"/>
                <w:color w:val="FF0000"/>
                <w:sz w:val="24"/>
                <w:szCs w:val="24"/>
                <w:rtl/>
                <w:lang w:bidi="ar-DZ"/>
              </w:rPr>
              <w:t>تمرين: بكالوريا 2020 الموضوع الثاني</w:t>
            </w:r>
          </w:p>
          <w:p w14:paraId="6E19FD66" w14:textId="77777777" w:rsidR="00A44B62" w:rsidRPr="00920951" w:rsidRDefault="00A44B62" w:rsidP="00920951">
            <w:pPr>
              <w:pStyle w:val="Paragraphedeliste"/>
              <w:tabs>
                <w:tab w:val="left" w:pos="3874"/>
              </w:tabs>
              <w:bidi/>
              <w:ind w:left="177"/>
              <w:rPr>
                <w:sz w:val="24"/>
                <w:szCs w:val="24"/>
                <w:rtl/>
              </w:rPr>
            </w:pPr>
            <w:r w:rsidRPr="00920951">
              <w:rPr>
                <w:position w:val="-6"/>
                <w:sz w:val="24"/>
                <w:szCs w:val="24"/>
              </w:rPr>
              <w:object w:dxaOrig="200" w:dyaOrig="220" w14:anchorId="6D9458DE">
                <v:shape id="_x0000_i1398" type="#_x0000_t75" style="width:9.75pt;height:11.25pt" o:ole="">
                  <v:imagedata r:id="rId413" o:title=""/>
                </v:shape>
                <o:OLEObject Type="Embed" ProgID="Equation.DSMT4" ShapeID="_x0000_i1398" DrawAspect="Content" ObjectID="_1793264453" r:id="rId628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79" w14:anchorId="6F222D7E">
                <v:shape id="_x0000_i1399" type="#_x0000_t75" style="width:9.75pt;height:14.25pt" o:ole="">
                  <v:imagedata r:id="rId415" o:title=""/>
                </v:shape>
                <o:OLEObject Type="Embed" ProgID="Equation.DSMT4" ShapeID="_x0000_i1399" DrawAspect="Content" ObjectID="_1793264454" r:id="rId629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عددان صحيحان حيث: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859" w:dyaOrig="400" w14:anchorId="0D381A76">
                <v:shape id="_x0000_i1400" type="#_x0000_t75" style="width:42.75pt;height:20.25pt" o:ole="">
                  <v:imagedata r:id="rId417" o:title=""/>
                </v:shape>
                <o:OLEObject Type="Embed" ProgID="Equation.DSMT4" ShapeID="_x0000_i1400" DrawAspect="Content" ObjectID="_1793264455" r:id="rId630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، </w:t>
            </w:r>
            <w:r w:rsidRPr="00920951">
              <w:rPr>
                <w:position w:val="-6"/>
                <w:sz w:val="24"/>
                <w:szCs w:val="24"/>
              </w:rPr>
              <w:object w:dxaOrig="920" w:dyaOrig="279" w14:anchorId="3C5BD2B2">
                <v:shape id="_x0000_i1401" type="#_x0000_t75" style="width:45.75pt;height:14.25pt" o:ole="">
                  <v:imagedata r:id="rId419" o:title=""/>
                </v:shape>
                <o:OLEObject Type="Embed" ProgID="Equation.DSMT4" ShapeID="_x0000_i1401" DrawAspect="Content" ObjectID="_1793264456" r:id="rId631"/>
              </w:object>
            </w:r>
          </w:p>
          <w:p w14:paraId="761B32B4" w14:textId="77777777" w:rsidR="00A44B62" w:rsidRPr="00920951" w:rsidRDefault="00A44B62" w:rsidP="00A44B62">
            <w:pPr>
              <w:pStyle w:val="Paragraphedeliste"/>
              <w:numPr>
                <w:ilvl w:val="0"/>
                <w:numId w:val="42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</w:rPr>
              <w:t xml:space="preserve">عين باقي القسمة الاقليدية للعدد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79" w14:anchorId="29AEC87D">
                <v:shape id="_x0000_i1402" type="#_x0000_t75" style="width:9.75pt;height:14.25pt" o:ole="">
                  <v:imagedata r:id="rId415" o:title=""/>
                </v:shape>
                <o:OLEObject Type="Embed" ProgID="Equation.DSMT4" ShapeID="_x0000_i1402" DrawAspect="Content" ObjectID="_1793264457" r:id="rId632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7</w:t>
            </w:r>
          </w:p>
          <w:p w14:paraId="0C751EF3" w14:textId="77777777" w:rsidR="00A44B62" w:rsidRPr="00920951" w:rsidRDefault="00A44B62" w:rsidP="00A44B62">
            <w:pPr>
              <w:pStyle w:val="Paragraphedeliste"/>
              <w:numPr>
                <w:ilvl w:val="0"/>
                <w:numId w:val="42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بين أن: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520" w:dyaOrig="400" w14:anchorId="314E2460">
                <v:shape id="_x0000_i1403" type="#_x0000_t75" style="width:75.75pt;height:20.25pt" o:ole="">
                  <v:imagedata r:id="rId422" o:title=""/>
                </v:shape>
                <o:OLEObject Type="Embed" ProgID="Equation.DSMT4" ShapeID="_x0000_i1403" DrawAspect="Content" ObjectID="_1793264458" r:id="rId633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ان العدد: </w:t>
            </w:r>
            <w:r w:rsidRPr="00920951">
              <w:rPr>
                <w:position w:val="-16"/>
                <w:sz w:val="24"/>
                <w:szCs w:val="24"/>
                <w:lang w:bidi="ar-DZ"/>
              </w:rPr>
              <w:object w:dxaOrig="1540" w:dyaOrig="499" w14:anchorId="1DD63CDC">
                <v:shape id="_x0000_i1404" type="#_x0000_t75" style="width:77.25pt;height:24.75pt" o:ole="">
                  <v:imagedata r:id="rId424" o:title=""/>
                </v:shape>
                <o:OLEObject Type="Embed" ProgID="Equation.DSMT4" ShapeID="_x0000_i1404" DrawAspect="Content" ObjectID="_1793264459" r:id="rId634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يقبل القسمة على 7</w:t>
            </w:r>
          </w:p>
          <w:p w14:paraId="043117FD" w14:textId="77777777" w:rsidR="00A44B62" w:rsidRPr="00920951" w:rsidRDefault="00A44B62" w:rsidP="00A44B62">
            <w:pPr>
              <w:pStyle w:val="Paragraphedeliste"/>
              <w:numPr>
                <w:ilvl w:val="0"/>
                <w:numId w:val="42"/>
              </w:numPr>
              <w:tabs>
                <w:tab w:val="left" w:pos="3874"/>
              </w:tabs>
              <w:bidi/>
              <w:rPr>
                <w:sz w:val="24"/>
                <w:szCs w:val="24"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أ- عين بواقي القسمة الاقليدية لكل من الاعداد: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00" w:dyaOrig="260" w14:anchorId="3EE9906D">
                <v:shape id="_x0000_i1405" type="#_x0000_t75" style="width:9.75pt;height:12.75pt" o:ole="">
                  <v:imagedata r:id="rId426" o:title=""/>
                </v:shape>
                <o:OLEObject Type="Embed" ProgID="Equation.DSMT4" ShapeID="_x0000_i1405" DrawAspect="Content" ObjectID="_1793264460" r:id="rId635"/>
              </w:object>
            </w:r>
            <w:r w:rsidRPr="00920951">
              <w:rPr>
                <w:sz w:val="24"/>
                <w:szCs w:val="24"/>
                <w:lang w:bidi="ar-DZ"/>
              </w:rPr>
              <w:t xml:space="preserve"> </w: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،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79" w:dyaOrig="300" w14:anchorId="21566A89">
                <v:shape id="_x0000_i1406" type="#_x0000_t75" style="width:14.25pt;height:15pt" o:ole="">
                  <v:imagedata r:id="rId428" o:title=""/>
                </v:shape>
                <o:OLEObject Type="Embed" ProgID="Equation.DSMT4" ShapeID="_x0000_i1406" DrawAspect="Content" ObjectID="_1793264461" r:id="rId636"/>
              </w:object>
            </w:r>
            <w:r w:rsidRPr="00920951">
              <w:rPr>
                <w:sz w:val="24"/>
                <w:szCs w:val="24"/>
                <w:lang w:bidi="ar-DZ"/>
              </w:rPr>
              <w:t> </w: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920951">
              <w:rPr>
                <w:position w:val="-4"/>
                <w:sz w:val="24"/>
                <w:szCs w:val="24"/>
                <w:lang w:bidi="ar-DZ"/>
              </w:rPr>
              <w:object w:dxaOrig="260" w:dyaOrig="300" w14:anchorId="0B41C172">
                <v:shape id="_x0000_i1407" type="#_x0000_t75" style="width:12.75pt;height:15pt" o:ole="">
                  <v:imagedata r:id="rId430" o:title=""/>
                </v:shape>
                <o:OLEObject Type="Embed" ProgID="Equation.DSMT4" ShapeID="_x0000_i1407" DrawAspect="Content" ObjectID="_1793264462" r:id="rId637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على 7</w:t>
            </w:r>
            <w:r w:rsidRPr="00920951">
              <w:rPr>
                <w:sz w:val="24"/>
                <w:szCs w:val="24"/>
                <w:rtl/>
                <w:lang w:bidi="ar-DZ"/>
              </w:rPr>
              <w:br/>
              <w:t xml:space="preserve">ب- بين انه من اجل كل عدد طبيعي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74A6E450">
                <v:shape id="_x0000_i1408" type="#_x0000_t75" style="width:9.75pt;height:11.25pt" o:ole="">
                  <v:imagedata r:id="rId432" o:title=""/>
                </v:shape>
                <o:OLEObject Type="Embed" ProgID="Equation.DSMT4" ShapeID="_x0000_i1408" DrawAspect="Content" ObjectID="_1793264463" r:id="rId638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980" w:dyaOrig="400" w14:anchorId="4191D037">
                <v:shape id="_x0000_i1409" type="#_x0000_t75" style="width:48.75pt;height:20.25pt" o:ole="">
                  <v:imagedata r:id="rId434" o:title=""/>
                </v:shape>
                <o:OLEObject Type="Embed" ProgID="Equation.DSMT4" ShapeID="_x0000_i1409" DrawAspect="Content" ObjectID="_1793264464" r:id="rId639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ثم استنتج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180" w:dyaOrig="400" w14:anchorId="11EDB143">
                <v:shape id="_x0000_i1410" type="#_x0000_t75" style="width:59.25pt;height:20.25pt" o:ole="">
                  <v:imagedata r:id="rId436" o:title=""/>
                </v:shape>
                <o:OLEObject Type="Embed" ProgID="Equation.DSMT4" ShapeID="_x0000_i1410" DrawAspect="Content" ObjectID="_1793264465" r:id="rId640"/>
              </w:object>
            </w:r>
            <w:r w:rsidRPr="00920951">
              <w:rPr>
                <w:sz w:val="24"/>
                <w:szCs w:val="24"/>
                <w:lang w:bidi="ar-DZ"/>
              </w:rPr>
              <w:br/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ج- بين ان: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980" w:dyaOrig="400" w14:anchorId="66B624AA">
                <v:shape id="_x0000_i1411" type="#_x0000_t75" style="width:48.75pt;height:20.25pt" o:ole="">
                  <v:imagedata r:id="rId438" o:title=""/>
                </v:shape>
                <o:OLEObject Type="Embed" ProgID="Equation.DSMT4" ShapeID="_x0000_i1411" DrawAspect="Content" ObjectID="_1793264466" r:id="rId641"/>
              </w:object>
            </w:r>
          </w:p>
          <w:p w14:paraId="3058AAE4" w14:textId="7D3CCAE0" w:rsidR="00A44B62" w:rsidRPr="00A44B62" w:rsidRDefault="00A44B62" w:rsidP="00A44B62">
            <w:pPr>
              <w:pStyle w:val="Paragraphedeliste"/>
              <w:numPr>
                <w:ilvl w:val="0"/>
                <w:numId w:val="42"/>
              </w:numPr>
              <w:tabs>
                <w:tab w:val="left" w:pos="3874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920951">
              <w:rPr>
                <w:sz w:val="24"/>
                <w:szCs w:val="24"/>
                <w:rtl/>
                <w:lang w:bidi="ar-DZ"/>
              </w:rPr>
              <w:t xml:space="preserve">عين الاعداد الطبيعية </w:t>
            </w:r>
            <w:r w:rsidRPr="00920951">
              <w:rPr>
                <w:position w:val="-6"/>
                <w:sz w:val="24"/>
                <w:szCs w:val="24"/>
                <w:lang w:bidi="ar-DZ"/>
              </w:rPr>
              <w:object w:dxaOrig="200" w:dyaOrig="220" w14:anchorId="74A978FA">
                <v:shape id="_x0000_i1412" type="#_x0000_t75" style="width:9.75pt;height:11.25pt" o:ole="">
                  <v:imagedata r:id="rId387" o:title=""/>
                </v:shape>
                <o:OLEObject Type="Embed" ProgID="Equation.DSMT4" ShapeID="_x0000_i1412" DrawAspect="Content" ObjectID="_1793264467" r:id="rId642"/>
              </w:object>
            </w:r>
            <w:r w:rsidRPr="00920951">
              <w:rPr>
                <w:sz w:val="24"/>
                <w:szCs w:val="24"/>
                <w:rtl/>
                <w:lang w:bidi="ar-DZ"/>
              </w:rPr>
              <w:t xml:space="preserve"> بحيث يكون:  </w:t>
            </w:r>
            <w:r w:rsidRPr="00920951">
              <w:rPr>
                <w:position w:val="-14"/>
                <w:sz w:val="24"/>
                <w:szCs w:val="24"/>
                <w:lang w:bidi="ar-DZ"/>
              </w:rPr>
              <w:object w:dxaOrig="1800" w:dyaOrig="400" w14:anchorId="24930C41">
                <v:shape id="_x0000_i1413" type="#_x0000_t75" style="width:90pt;height:20.25pt" o:ole="">
                  <v:imagedata r:id="rId441" o:title=""/>
                </v:shape>
                <o:OLEObject Type="Embed" ProgID="Equation.DSMT4" ShapeID="_x0000_i1413" DrawAspect="Content" ObjectID="_1793264468" r:id="rId643"/>
              </w:object>
            </w:r>
          </w:p>
        </w:tc>
      </w:tr>
    </w:tbl>
    <w:p w14:paraId="14E795AB" w14:textId="77777777" w:rsidR="00A44B62" w:rsidRPr="00792B9B" w:rsidRDefault="00A44B62" w:rsidP="00A44B62">
      <w:pPr>
        <w:bidi/>
        <w:ind w:right="-851"/>
        <w:rPr>
          <w:rFonts w:cstheme="minorHAnsi"/>
          <w:sz w:val="28"/>
          <w:szCs w:val="28"/>
        </w:rPr>
      </w:pPr>
    </w:p>
    <w:tbl>
      <w:tblPr>
        <w:tblStyle w:val="Grilledutableau"/>
        <w:bidiVisual/>
        <w:tblW w:w="11478" w:type="dxa"/>
        <w:tblInd w:w="-1134" w:type="dxa"/>
        <w:tblLook w:val="04A0" w:firstRow="1" w:lastRow="0" w:firstColumn="1" w:lastColumn="0" w:noHBand="0" w:noVBand="1"/>
      </w:tblPr>
      <w:tblGrid>
        <w:gridCol w:w="5671"/>
        <w:gridCol w:w="5807"/>
      </w:tblGrid>
      <w:tr w:rsidR="00FC57B1" w:rsidRPr="002152C8" w14:paraId="6CE9FB46" w14:textId="77777777" w:rsidTr="002152C8">
        <w:tc>
          <w:tcPr>
            <w:tcW w:w="5671" w:type="dxa"/>
            <w:tcBorders>
              <w:top w:val="nil"/>
              <w:left w:val="nil"/>
              <w:bottom w:val="nil"/>
            </w:tcBorders>
          </w:tcPr>
          <w:p w14:paraId="2046235E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تمرين بكالوريا 2024 الموضوع الأول:</w:t>
            </w:r>
          </w:p>
          <w:p w14:paraId="3DC7A2CB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2EBD10D3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2152C8">
              <w:rPr>
                <w:rFonts w:ascii="Amiri" w:hAnsi="Amiri" w:cs="Amiri"/>
                <w:position w:val="-6"/>
                <w:sz w:val="24"/>
                <w:szCs w:val="24"/>
              </w:rPr>
              <w:object w:dxaOrig="200" w:dyaOrig="220" w14:anchorId="044591D2">
                <v:shape id="_x0000_i1414" type="#_x0000_t75" style="width:9.75pt;height:11.25pt" o:ole="">
                  <v:imagedata r:id="rId498" o:title=""/>
                </v:shape>
                <o:OLEObject Type="Embed" ProgID="Equation.DSMT4" ShapeID="_x0000_i1414" DrawAspect="Content" ObjectID="_1793264469" r:id="rId644"/>
              </w:object>
            </w:r>
            <w:r w:rsidRPr="002152C8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عدد طبيعي حيث: </w:t>
            </w:r>
            <w:r w:rsidRPr="002152C8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20" w:dyaOrig="279" w14:anchorId="7BF7D038">
                <v:shape id="_x0000_i1415" type="#_x0000_t75" style="width:45.75pt;height:14.25pt" o:ole="">
                  <v:imagedata r:id="rId500" o:title=""/>
                </v:shape>
                <o:OLEObject Type="Embed" ProgID="Equation.DSMT4" ShapeID="_x0000_i1415" DrawAspect="Content" ObjectID="_1793264470" r:id="rId645"/>
              </w:object>
            </w:r>
          </w:p>
          <w:p w14:paraId="263B48A5" w14:textId="77777777" w:rsidR="00FC57B1" w:rsidRPr="002152C8" w:rsidRDefault="00FC57B1" w:rsidP="007134E2">
            <w:pPr>
              <w:pStyle w:val="Paragraphedeliste"/>
              <w:numPr>
                <w:ilvl w:val="0"/>
                <w:numId w:val="45"/>
              </w:numPr>
              <w:bidi/>
              <w:ind w:right="-851"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>أ) عين باقي القسمة الاقليدية للعدد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6CFBF79E">
                <v:shape id="_x0000_i1416" type="#_x0000_t75" style="width:9.75pt;height:11.25pt" o:ole="">
                  <v:imagedata r:id="rId498" o:title=""/>
                </v:shape>
                <o:OLEObject Type="Embed" ProgID="Equation.DSMT4" ShapeID="_x0000_i1416" DrawAspect="Content" ObjectID="_1793264471" r:id="rId646"/>
              </w:object>
            </w:r>
            <w:r w:rsidRPr="002152C8">
              <w:rPr>
                <w:sz w:val="24"/>
                <w:szCs w:val="24"/>
                <w:rtl/>
              </w:rPr>
              <w:t xml:space="preserve"> على 9</w:t>
            </w:r>
            <w:r w:rsidRPr="002152C8">
              <w:rPr>
                <w:sz w:val="24"/>
                <w:szCs w:val="24"/>
                <w:rtl/>
              </w:rPr>
              <w:br/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ب) استنتج ان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499" w:dyaOrig="279" w14:anchorId="19574B3B">
                <v:shape id="_x0000_i1417" type="#_x0000_t75" style="width:24.75pt;height:14.25pt" o:ole="">
                  <v:imagedata r:id="rId503" o:title=""/>
                </v:shape>
                <o:OLEObject Type="Embed" ProgID="Equation.DSMT4" ShapeID="_x0000_i1417" DrawAspect="Content" ObjectID="_1793264472" r:id="rId64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9</w:t>
            </w:r>
          </w:p>
          <w:p w14:paraId="4B5E9B30" w14:textId="77777777" w:rsidR="00FC57B1" w:rsidRPr="002152C8" w:rsidRDefault="00FC57B1" w:rsidP="007134E2">
            <w:pPr>
              <w:pStyle w:val="Paragraphedeliste"/>
              <w:numPr>
                <w:ilvl w:val="0"/>
                <w:numId w:val="45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أ) عين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639" w:dyaOrig="279" w14:anchorId="44EDE063">
                <v:shape id="_x0000_i1418" type="#_x0000_t75" style="width:32.25pt;height:14.25pt" o:ole="">
                  <v:imagedata r:id="rId505" o:title=""/>
                </v:shape>
                <o:OLEObject Type="Embed" ProgID="Equation.DSMT4" ShapeID="_x0000_i1418" DrawAspect="Content" ObjectID="_1793264473" r:id="rId648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9 وبين أن: 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920" w:dyaOrig="400" w14:anchorId="74C61A84">
                <v:shape id="_x0000_i1419" type="#_x0000_t75" style="width:45.75pt;height:20.25pt" o:ole="">
                  <v:imagedata r:id="rId507" o:title=""/>
                </v:shape>
                <o:OLEObject Type="Embed" ProgID="Equation.DSMT4" ShapeID="_x0000_i1419" DrawAspect="Content" ObjectID="_1793264474" r:id="rId649"/>
              </w:object>
            </w:r>
            <w:r w:rsidRPr="002152C8">
              <w:rPr>
                <w:sz w:val="24"/>
                <w:szCs w:val="24"/>
                <w:lang w:bidi="ar-DZ"/>
              </w:rPr>
              <w:br/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ب) استنتج ان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540" w:dyaOrig="320" w14:anchorId="6EF43103">
                <v:shape id="_x0000_i1420" type="#_x0000_t75" style="width:77.25pt;height:15.75pt" o:ole="">
                  <v:imagedata r:id="rId509" o:title=""/>
                </v:shape>
                <o:OLEObject Type="Embed" ProgID="Equation.DSMT4" ShapeID="_x0000_i1420" DrawAspect="Content" ObjectID="_1793264475" r:id="rId65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9.</w:t>
            </w:r>
          </w:p>
          <w:p w14:paraId="07745197" w14:textId="77777777" w:rsidR="00FC57B1" w:rsidRPr="002152C8" w:rsidRDefault="00FC57B1" w:rsidP="007134E2">
            <w:pPr>
              <w:pStyle w:val="Paragraphedeliste"/>
              <w:numPr>
                <w:ilvl w:val="0"/>
                <w:numId w:val="45"/>
              </w:num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عين الأعداد الطبيعية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2909320F">
                <v:shape id="_x0000_i1421" type="#_x0000_t75" style="width:9.75pt;height:11.25pt" o:ole="">
                  <v:imagedata r:id="rId511" o:title=""/>
                </v:shape>
                <o:OLEObject Type="Embed" ProgID="Equation.DSMT4" ShapeID="_x0000_i1421" DrawAspect="Content" ObjectID="_1793264476" r:id="rId651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التي من اجلها يكون: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840" w:dyaOrig="400" w14:anchorId="60D22790">
                <v:shape id="_x0000_i1422" type="#_x0000_t75" style="width:92.25pt;height:20.25pt" o:ole="">
                  <v:imagedata r:id="rId513" o:title=""/>
                </v:shape>
                <o:OLEObject Type="Embed" ProgID="Equation.DSMT4" ShapeID="_x0000_i1422" DrawAspect="Content" ObjectID="_1793264477" r:id="rId652"/>
              </w:object>
            </w:r>
          </w:p>
          <w:p w14:paraId="146AB678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 بكالوريا 2024 الموضوع الثاني:</w:t>
            </w:r>
          </w:p>
          <w:p w14:paraId="5CE6DE4D" w14:textId="77777777" w:rsidR="00FC57B1" w:rsidRPr="002152C8" w:rsidRDefault="00FC57B1" w:rsidP="002152C8">
            <w:pPr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2152C8">
              <w:rPr>
                <w:rFonts w:ascii="Amiri" w:hAnsi="Amiri" w:cs="Amiri"/>
                <w:sz w:val="24"/>
                <w:szCs w:val="24"/>
                <w:rtl/>
                <w:lang w:bidi="ar-DZ"/>
              </w:rPr>
              <w:t>عين الاقتراح الصحيح الوحيد من بين الاقتراحات الثلاثة مع التبرير في كل حالة ممايلي:</w:t>
            </w:r>
          </w:p>
          <w:p w14:paraId="1FEB1F78" w14:textId="77777777" w:rsidR="00FC57B1" w:rsidRPr="002152C8" w:rsidRDefault="00FC57B1" w:rsidP="007134E2">
            <w:pPr>
              <w:pStyle w:val="Paragraphedeliste"/>
              <w:numPr>
                <w:ilvl w:val="0"/>
                <w:numId w:val="44"/>
              </w:numPr>
              <w:bidi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560" w:dyaOrig="279" w14:anchorId="7944AF67">
                <v:shape id="_x0000_i1423" type="#_x0000_t75" style="width:27.75pt;height:14.25pt" o:ole="">
                  <v:imagedata r:id="rId515" o:title=""/>
                </v:shape>
                <o:OLEObject Type="Embed" ProgID="Equation.DSMT4" ShapeID="_x0000_i1423" DrawAspect="Content" ObjectID="_1793264478" r:id="rId653"/>
              </w:object>
            </w:r>
            <w:r w:rsidRPr="002152C8">
              <w:rPr>
                <w:sz w:val="24"/>
                <w:szCs w:val="24"/>
                <w:lang w:bidi="ar-DZ"/>
              </w:rPr>
              <w:t xml:space="preserve"> </w: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يوافق بترديد 5 العدد: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  أ) </w:t>
            </w:r>
            <w:r w:rsidRPr="002152C8">
              <w:rPr>
                <w:position w:val="-4"/>
                <w:sz w:val="24"/>
                <w:szCs w:val="24"/>
                <w:lang w:bidi="ar-DZ"/>
              </w:rPr>
              <w:object w:dxaOrig="300" w:dyaOrig="260" w14:anchorId="5B09F86E">
                <v:shape id="_x0000_i1424" type="#_x0000_t75" style="width:15pt;height:12.75pt" o:ole="">
                  <v:imagedata r:id="rId517" o:title=""/>
                </v:shape>
                <o:OLEObject Type="Embed" ProgID="Equation.DSMT4" ShapeID="_x0000_i1424" DrawAspect="Content" ObjectID="_1793264479" r:id="rId65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           ب) </w:t>
            </w:r>
            <w:r w:rsidRPr="002152C8">
              <w:rPr>
                <w:position w:val="-4"/>
                <w:sz w:val="24"/>
                <w:szCs w:val="24"/>
                <w:lang w:bidi="ar-DZ"/>
              </w:rPr>
              <w:object w:dxaOrig="139" w:dyaOrig="260" w14:anchorId="288C7119">
                <v:shape id="_x0000_i1425" type="#_x0000_t75" style="width:6.75pt;height:12.75pt" o:ole="">
                  <v:imagedata r:id="rId519" o:title=""/>
                </v:shape>
                <o:OLEObject Type="Embed" ProgID="Equation.DSMT4" ShapeID="_x0000_i1425" DrawAspect="Content" ObjectID="_1793264480" r:id="rId655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                      ج)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2EDB9D75">
                <v:shape id="_x0000_i1426" type="#_x0000_t75" style="width:9.75pt;height:14.25pt" o:ole="">
                  <v:imagedata r:id="rId521" o:title=""/>
                </v:shape>
                <o:OLEObject Type="Embed" ProgID="Equation.DSMT4" ShapeID="_x0000_i1426" DrawAspect="Content" ObjectID="_1793264481" r:id="rId656"/>
              </w:object>
            </w:r>
          </w:p>
          <w:p w14:paraId="1A22FCDD" w14:textId="77777777" w:rsidR="00FC57B1" w:rsidRPr="002152C8" w:rsidRDefault="00FC57B1" w:rsidP="007134E2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3A344F05">
                <v:shape id="_x0000_i1427" type="#_x0000_t75" style="width:9.75pt;height:11.25pt" o:ole="">
                  <v:imagedata r:id="rId523" o:title=""/>
                </v:shape>
                <o:OLEObject Type="Embed" ProgID="Equation.DSMT4" ShapeID="_x0000_i1427" DrawAspect="Content" ObjectID="_1793264482" r:id="rId65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03C85188">
                <v:shape id="_x0000_i1428" type="#_x0000_t75" style="width:9.75pt;height:14.25pt" o:ole="">
                  <v:imagedata r:id="rId525" o:title=""/>
                </v:shape>
                <o:OLEObject Type="Embed" ProgID="Equation.DSMT4" ShapeID="_x0000_i1428" DrawAspect="Content" ObjectID="_1793264483" r:id="rId658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020" w:dyaOrig="279" w14:anchorId="36EC724C">
                <v:shape id="_x0000_i1429" type="#_x0000_t75" style="width:51pt;height:14.25pt" o:ole="">
                  <v:imagedata r:id="rId527" o:title=""/>
                </v:shape>
                <o:OLEObject Type="Embed" ProgID="Equation.DSMT4" ShapeID="_x0000_i1429" DrawAspect="Content" ObjectID="_1793264484" r:id="rId659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،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27E9A7AD">
                <v:shape id="_x0000_i1430" type="#_x0000_t75" style="width:9.75pt;height:14.25pt" o:ole="">
                  <v:imagedata r:id="rId525" o:title=""/>
                </v:shape>
                <o:OLEObject Type="Embed" ProgID="Equation.DSMT4" ShapeID="_x0000_i1430" DrawAspect="Content" ObjectID="_1793264485" r:id="rId66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6 هو: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 أ) 7                ب) 1                       ج) 6</w:t>
            </w:r>
          </w:p>
          <w:p w14:paraId="4B4B5B96" w14:textId="77777777" w:rsidR="00FC57B1" w:rsidRPr="002152C8" w:rsidRDefault="00FC57B1" w:rsidP="007134E2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49D25810">
                <v:shape id="_x0000_i1431" type="#_x0000_t75" style="width:9.75pt;height:11.25pt" o:ole="">
                  <v:imagedata r:id="rId523" o:title=""/>
                </v:shape>
                <o:OLEObject Type="Embed" ProgID="Equation.DSMT4" ShapeID="_x0000_i1431" DrawAspect="Content" ObjectID="_1793264486" r:id="rId661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25892AD7">
                <v:shape id="_x0000_i1432" type="#_x0000_t75" style="width:9.75pt;height:14.25pt" o:ole="">
                  <v:imagedata r:id="rId525" o:title=""/>
                </v:shape>
                <o:OLEObject Type="Embed" ProgID="Equation.DSMT4" ShapeID="_x0000_i1432" DrawAspect="Content" ObjectID="_1793264487" r:id="rId662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859" w:dyaOrig="400" w14:anchorId="1A3D4975">
                <v:shape id="_x0000_i1433" type="#_x0000_t75" style="width:42.75pt;height:20.25pt" o:ole="">
                  <v:imagedata r:id="rId532" o:title=""/>
                </v:shape>
                <o:OLEObject Type="Embed" ProgID="Equation.DSMT4" ShapeID="_x0000_i1433" DrawAspect="Content" ObjectID="_1793264488" r:id="rId663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840" w:dyaOrig="400" w14:anchorId="3C37CEB1">
                <v:shape id="_x0000_i1434" type="#_x0000_t75" style="width:42pt;height:20.25pt" o:ole="">
                  <v:imagedata r:id="rId534" o:title=""/>
                </v:shape>
                <o:OLEObject Type="Embed" ProgID="Equation.DSMT4" ShapeID="_x0000_i1434" DrawAspect="Content" ObjectID="_1793264489" r:id="rId66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760" w:dyaOrig="279" w14:anchorId="44013730">
                <v:shape id="_x0000_i1435" type="#_x0000_t75" style="width:38.25pt;height:14.25pt" o:ole="">
                  <v:imagedata r:id="rId536" o:title=""/>
                </v:shape>
                <o:OLEObject Type="Embed" ProgID="Equation.DSMT4" ShapeID="_x0000_i1435" DrawAspect="Content" ObjectID="_1793264490" r:id="rId665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يوافق بترديد 7 العدد: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أ)3                   ب) 1                   ج) 5</w:t>
            </w:r>
          </w:p>
          <w:p w14:paraId="25057744" w14:textId="77777777" w:rsidR="00FC57B1" w:rsidRPr="002152C8" w:rsidRDefault="00FC57B1" w:rsidP="007134E2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7DAF12F0">
                <v:shape id="_x0000_i1436" type="#_x0000_t75" style="width:9.75pt;height:11.25pt" o:ole="">
                  <v:imagedata r:id="rId523" o:title=""/>
                </v:shape>
                <o:OLEObject Type="Embed" ProgID="Equation.DSMT4" ShapeID="_x0000_i1436" DrawAspect="Content" ObjectID="_1793264491" r:id="rId666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40766D9C">
                <v:shape id="_x0000_i1437" type="#_x0000_t75" style="width:9.75pt;height:14.25pt" o:ole="">
                  <v:imagedata r:id="rId525" o:title=""/>
                </v:shape>
                <o:OLEObject Type="Embed" ProgID="Equation.DSMT4" ShapeID="_x0000_i1437" DrawAspect="Content" ObjectID="_1793264492" r:id="rId66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180" w:dyaOrig="400" w14:anchorId="1A57CD38">
                <v:shape id="_x0000_i1438" type="#_x0000_t75" style="width:59.25pt;height:20.25pt" o:ole="">
                  <v:imagedata r:id="rId540" o:title=""/>
                </v:shape>
                <o:OLEObject Type="Embed" ProgID="Equation.DSMT4" ShapeID="_x0000_i1438" DrawAspect="Content" ObjectID="_1793264493" r:id="rId668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160" w:dyaOrig="400" w14:anchorId="3568A520">
                <v:shape id="_x0000_i1439" type="#_x0000_t75" style="width:57.75pt;height:20.25pt" o:ole="">
                  <v:imagedata r:id="rId542" o:title=""/>
                </v:shape>
                <o:OLEObject Type="Embed" ProgID="Equation.DSMT4" ShapeID="_x0000_i1439" DrawAspect="Content" ObjectID="_1793264494" r:id="rId669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720" w:dyaOrig="320" w14:anchorId="0A9396EB">
                <v:shape id="_x0000_i1440" type="#_x0000_t75" style="width:36pt;height:15.75pt" o:ole="">
                  <v:imagedata r:id="rId544" o:title=""/>
                </v:shape>
                <o:OLEObject Type="Embed" ProgID="Equation.DSMT4" ShapeID="_x0000_i1440" DrawAspect="Content" ObjectID="_1793264495" r:id="rId67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5 هو: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أ) 1                  ب) 3                      ج) 2</w:t>
            </w:r>
          </w:p>
          <w:p w14:paraId="5DBD2326" w14:textId="77777777" w:rsidR="00FC57B1" w:rsidRPr="002152C8" w:rsidRDefault="00FC57B1" w:rsidP="002152C8">
            <w:pPr>
              <w:bidi/>
              <w:ind w:right="-851"/>
              <w:rPr>
                <w:rFonts w:cstheme="minorHAnsi"/>
                <w:sz w:val="24"/>
                <w:szCs w:val="24"/>
                <w:rtl/>
              </w:rPr>
            </w:pPr>
          </w:p>
          <w:p w14:paraId="3BFA5287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تمرين بكالوريا </w:t>
            </w:r>
            <w:r w:rsidRPr="002152C8">
              <w:rPr>
                <w:rFonts w:ascii="Amiri" w:hAnsi="Amiri" w:cs="Amir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2018</w:t>
            </w: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الموضوع الأول:</w:t>
            </w:r>
          </w:p>
          <w:p w14:paraId="0D3CEA33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</w:p>
          <w:p w14:paraId="74F1623E" w14:textId="77777777" w:rsidR="00FC57B1" w:rsidRPr="002152C8" w:rsidRDefault="00FC57B1" w:rsidP="007134E2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ادرس حسب قيم العدد الطبيعي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5B116420">
                <v:shape id="_x0000_i1441" type="#_x0000_t75" style="width:9.75pt;height:11.25pt" o:ole="">
                  <v:imagedata r:id="rId546" o:title=""/>
                </v:shape>
                <o:OLEObject Type="Embed" ProgID="Equation.DSMT4" ShapeID="_x0000_i1441" DrawAspect="Content" ObjectID="_1793264496" r:id="rId671"/>
              </w:object>
            </w:r>
            <w:r w:rsidRPr="002152C8">
              <w:rPr>
                <w:sz w:val="24"/>
                <w:szCs w:val="24"/>
                <w:rtl/>
              </w:rPr>
              <w:t xml:space="preserve"> بواقي قسمة العدد </w:t>
            </w:r>
            <w:r w:rsidRPr="002152C8">
              <w:rPr>
                <w:position w:val="-4"/>
                <w:sz w:val="24"/>
                <w:szCs w:val="24"/>
              </w:rPr>
              <w:object w:dxaOrig="279" w:dyaOrig="300" w14:anchorId="453B06A7">
                <v:shape id="_x0000_i1442" type="#_x0000_t75" style="width:14.25pt;height:15pt" o:ole="">
                  <v:imagedata r:id="rId548" o:title=""/>
                </v:shape>
                <o:OLEObject Type="Embed" ProgID="Equation.DSMT4" ShapeID="_x0000_i1442" DrawAspect="Content" ObjectID="_1793264497" r:id="rId672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5.</w:t>
            </w:r>
          </w:p>
          <w:p w14:paraId="6B52DBCF" w14:textId="77777777" w:rsidR="00FC57B1" w:rsidRPr="002152C8" w:rsidRDefault="00FC57B1" w:rsidP="007134E2">
            <w:pPr>
              <w:pStyle w:val="Paragraphedeliste"/>
              <w:numPr>
                <w:ilvl w:val="0"/>
                <w:numId w:val="43"/>
              </w:numPr>
              <w:bidi/>
              <w:ind w:left="360" w:right="-851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عين العدد الطبيعي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047B0525">
                <v:shape id="_x0000_i1443" type="#_x0000_t75" style="width:9.75pt;height:11.25pt" o:ole="">
                  <v:imagedata r:id="rId550" o:title=""/>
                </v:shape>
                <o:OLEObject Type="Embed" ProgID="Equation.DSMT4" ShapeID="_x0000_i1443" DrawAspect="Content" ObjectID="_1793264498" r:id="rId673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حيث يكون: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380" w:dyaOrig="279" w14:anchorId="7E811310">
                <v:shape id="_x0000_i1444" type="#_x0000_t75" style="width:69pt;height:14.25pt" o:ole="">
                  <v:imagedata r:id="rId552" o:title=""/>
                </v:shape>
                <o:OLEObject Type="Embed" ProgID="Equation.DSMT4" ShapeID="_x0000_i1444" DrawAspect="Content" ObjectID="_1793264499" r:id="rId674"/>
              </w:object>
            </w:r>
          </w:p>
          <w:p w14:paraId="64C774A1" w14:textId="77777777" w:rsidR="00FC57B1" w:rsidRPr="002152C8" w:rsidRDefault="00FC57B1" w:rsidP="007134E2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بين ان العدد </w:t>
            </w:r>
            <w:r w:rsidRPr="002152C8">
              <w:rPr>
                <w:position w:val="-6"/>
                <w:sz w:val="24"/>
                <w:szCs w:val="24"/>
              </w:rPr>
              <w:object w:dxaOrig="1620" w:dyaOrig="320" w14:anchorId="38C5369D">
                <v:shape id="_x0000_i1445" type="#_x0000_t75" style="width:81pt;height:15.75pt" o:ole="">
                  <v:imagedata r:id="rId554" o:title=""/>
                </v:shape>
                <o:OLEObject Type="Embed" ProgID="Equation.DSMT4" ShapeID="_x0000_i1445" DrawAspect="Content" ObjectID="_1793264500" r:id="rId675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5</w:t>
            </w:r>
          </w:p>
          <w:p w14:paraId="52D23C00" w14:textId="77777777" w:rsidR="00FC57B1" w:rsidRDefault="00FC57B1" w:rsidP="007134E2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أ- تحقق انه من أجل كل عدد 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00CCEACC">
                <v:shape id="_x0000_i1446" type="#_x0000_t75" style="width:9.75pt;height:11.25pt" o:ole="">
                  <v:imagedata r:id="rId546" o:title=""/>
                </v:shape>
                <o:OLEObject Type="Embed" ProgID="Equation.DSMT4" ShapeID="_x0000_i1446" DrawAspect="Content" ObjectID="_1793264501" r:id="rId676"/>
              </w:object>
            </w:r>
            <w:r w:rsidRPr="002152C8">
              <w:rPr>
                <w:sz w:val="24"/>
                <w:szCs w:val="24"/>
                <w:rtl/>
              </w:rPr>
              <w:t xml:space="preserve">: </w:t>
            </w:r>
            <w:r w:rsidRPr="002152C8">
              <w:rPr>
                <w:position w:val="-14"/>
                <w:sz w:val="24"/>
                <w:szCs w:val="24"/>
              </w:rPr>
              <w:object w:dxaOrig="1160" w:dyaOrig="400" w14:anchorId="50584BB5">
                <v:shape id="_x0000_i1447" type="#_x0000_t75" style="width:57.75pt;height:20.25pt" o:ole="">
                  <v:imagedata r:id="rId557" o:title=""/>
                </v:shape>
                <o:OLEObject Type="Embed" ProgID="Equation.DSMT4" ShapeID="_x0000_i1447" DrawAspect="Content" ObjectID="_1793264502" r:id="rId67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 </w:t>
            </w:r>
            <w:r w:rsidRPr="002152C8">
              <w:rPr>
                <w:position w:val="-14"/>
                <w:sz w:val="24"/>
                <w:szCs w:val="24"/>
              </w:rPr>
              <w:object w:dxaOrig="1359" w:dyaOrig="440" w14:anchorId="665D300D">
                <v:shape id="_x0000_i1448" type="#_x0000_t75" style="width:68.25pt;height:21.75pt" o:ole="">
                  <v:imagedata r:id="rId559" o:title=""/>
                </v:shape>
                <o:OLEObject Type="Embed" ProgID="Equation.DSMT4" ShapeID="_x0000_i1448" DrawAspect="Content" ObjectID="_1793264503" r:id="rId678"/>
              </w:object>
            </w:r>
            <w:r w:rsidRPr="002152C8">
              <w:rPr>
                <w:sz w:val="24"/>
                <w:szCs w:val="24"/>
                <w:rtl/>
              </w:rPr>
              <w:br/>
              <w:t xml:space="preserve">ب- عين </w: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العدد الطبيعي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20094B1A">
                <v:shape id="_x0000_i1449" type="#_x0000_t75" style="width:9.75pt;height:11.25pt" o:ole="">
                  <v:imagedata r:id="rId546" o:title=""/>
                </v:shape>
                <o:OLEObject Type="Embed" ProgID="Equation.DSMT4" ShapeID="_x0000_i1449" DrawAspect="Content" ObjectID="_1793264504" r:id="rId679"/>
              </w:object>
            </w:r>
            <w:r w:rsidRPr="002152C8">
              <w:rPr>
                <w:sz w:val="24"/>
                <w:szCs w:val="24"/>
                <w:rtl/>
              </w:rPr>
              <w:t xml:space="preserve"> حيث: </w:t>
            </w:r>
            <w:r w:rsidRPr="002152C8">
              <w:rPr>
                <w:position w:val="-14"/>
                <w:sz w:val="24"/>
                <w:szCs w:val="24"/>
              </w:rPr>
              <w:object w:dxaOrig="2100" w:dyaOrig="400" w14:anchorId="1F92D8E6">
                <v:shape id="_x0000_i1450" type="#_x0000_t75" style="width:105pt;height:20.25pt" o:ole="">
                  <v:imagedata r:id="rId562" o:title=""/>
                </v:shape>
                <o:OLEObject Type="Embed" ProgID="Equation.DSMT4" ShapeID="_x0000_i1450" DrawAspect="Content" ObjectID="_1793264505" r:id="rId680"/>
              </w:object>
            </w:r>
          </w:p>
          <w:p w14:paraId="2541838A" w14:textId="77777777" w:rsidR="00FC57B1" w:rsidRPr="002152C8" w:rsidRDefault="00FC57B1" w:rsidP="002152C8">
            <w:pPr>
              <w:bidi/>
              <w:rPr>
                <w:sz w:val="24"/>
                <w:szCs w:val="24"/>
                <w:rtl/>
              </w:rPr>
            </w:pPr>
          </w:p>
          <w:p w14:paraId="5D600366" w14:textId="77777777" w:rsidR="00FC57B1" w:rsidRPr="002152C8" w:rsidRDefault="00FC57B1" w:rsidP="002152C8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5807" w:type="dxa"/>
            <w:tcBorders>
              <w:top w:val="nil"/>
              <w:bottom w:val="nil"/>
              <w:right w:val="nil"/>
            </w:tcBorders>
          </w:tcPr>
          <w:p w14:paraId="476F37B8" w14:textId="77777777" w:rsidR="00FC57B1" w:rsidRPr="002152C8" w:rsidRDefault="00FC57B1" w:rsidP="002152C8">
            <w:pPr>
              <w:bidi/>
              <w:rPr>
                <w:sz w:val="20"/>
                <w:szCs w:val="20"/>
                <w:rtl/>
                <w:lang w:bidi="ar-DZ"/>
              </w:rPr>
            </w:pPr>
          </w:p>
          <w:p w14:paraId="10B97B9E" w14:textId="77777777" w:rsidR="00FC57B1" w:rsidRPr="002152C8" w:rsidRDefault="00FC57B1" w:rsidP="002152C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 بكالوريا 2024 الموضوع الأول:</w:t>
            </w:r>
          </w:p>
          <w:p w14:paraId="36C813D9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34AE2F32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2152C8">
              <w:rPr>
                <w:rFonts w:ascii="Amiri" w:hAnsi="Amiri" w:cs="Amiri"/>
                <w:position w:val="-6"/>
                <w:sz w:val="24"/>
                <w:szCs w:val="24"/>
              </w:rPr>
              <w:object w:dxaOrig="200" w:dyaOrig="220" w14:anchorId="5F97A8B9">
                <v:shape id="_x0000_i1451" type="#_x0000_t75" style="width:9.75pt;height:11.25pt" o:ole="">
                  <v:imagedata r:id="rId498" o:title=""/>
                </v:shape>
                <o:OLEObject Type="Embed" ProgID="Equation.DSMT4" ShapeID="_x0000_i1451" DrawAspect="Content" ObjectID="_1793264506" r:id="rId681"/>
              </w:object>
            </w:r>
            <w:r w:rsidRPr="002152C8">
              <w:rPr>
                <w:rFonts w:ascii="Amiri" w:hAnsi="Amiri" w:cs="Amiri"/>
                <w:sz w:val="24"/>
                <w:szCs w:val="24"/>
                <w:rtl/>
                <w:lang w:bidi="ar-DZ"/>
              </w:rPr>
              <w:t xml:space="preserve"> عدد طبيعي حيث: </w:t>
            </w:r>
            <w:r w:rsidRPr="002152C8">
              <w:rPr>
                <w:rFonts w:ascii="Amiri" w:hAnsi="Amiri" w:cs="Amiri"/>
                <w:position w:val="-6"/>
                <w:sz w:val="24"/>
                <w:szCs w:val="24"/>
                <w:lang w:bidi="ar-DZ"/>
              </w:rPr>
              <w:object w:dxaOrig="920" w:dyaOrig="279" w14:anchorId="5830B1C0">
                <v:shape id="_x0000_i1452" type="#_x0000_t75" style="width:45.75pt;height:14.25pt" o:ole="">
                  <v:imagedata r:id="rId500" o:title=""/>
                </v:shape>
                <o:OLEObject Type="Embed" ProgID="Equation.DSMT4" ShapeID="_x0000_i1452" DrawAspect="Content" ObjectID="_1793264507" r:id="rId682"/>
              </w:object>
            </w:r>
          </w:p>
          <w:p w14:paraId="19554FF5" w14:textId="77777777" w:rsidR="00FC57B1" w:rsidRPr="002152C8" w:rsidRDefault="00FC57B1" w:rsidP="00FC57B1">
            <w:pPr>
              <w:pStyle w:val="Paragraphedeliste"/>
              <w:numPr>
                <w:ilvl w:val="0"/>
                <w:numId w:val="37"/>
              </w:numPr>
              <w:bidi/>
              <w:ind w:left="360" w:right="-851"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>أ) عين باقي القسمة الاقليدية للعدد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5F1FE5D8">
                <v:shape id="_x0000_i1453" type="#_x0000_t75" style="width:9.75pt;height:11.25pt" o:ole="">
                  <v:imagedata r:id="rId498" o:title=""/>
                </v:shape>
                <o:OLEObject Type="Embed" ProgID="Equation.DSMT4" ShapeID="_x0000_i1453" DrawAspect="Content" ObjectID="_1793264508" r:id="rId683"/>
              </w:object>
            </w:r>
            <w:r w:rsidRPr="002152C8">
              <w:rPr>
                <w:sz w:val="24"/>
                <w:szCs w:val="24"/>
                <w:rtl/>
              </w:rPr>
              <w:t xml:space="preserve"> على 9</w:t>
            </w:r>
            <w:r w:rsidRPr="002152C8">
              <w:rPr>
                <w:sz w:val="24"/>
                <w:szCs w:val="24"/>
                <w:rtl/>
              </w:rPr>
              <w:br/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ب) استنتج ان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499" w:dyaOrig="279" w14:anchorId="65C17A2A">
                <v:shape id="_x0000_i1454" type="#_x0000_t75" style="width:24.75pt;height:14.25pt" o:ole="">
                  <v:imagedata r:id="rId503" o:title=""/>
                </v:shape>
                <o:OLEObject Type="Embed" ProgID="Equation.DSMT4" ShapeID="_x0000_i1454" DrawAspect="Content" ObjectID="_1793264509" r:id="rId68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9</w:t>
            </w:r>
          </w:p>
          <w:p w14:paraId="78E925B8" w14:textId="77777777" w:rsidR="00FC57B1" w:rsidRPr="002152C8" w:rsidRDefault="00FC57B1" w:rsidP="00FC57B1">
            <w:pPr>
              <w:pStyle w:val="Paragraphedeliste"/>
              <w:numPr>
                <w:ilvl w:val="0"/>
                <w:numId w:val="37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أ) عين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639" w:dyaOrig="279" w14:anchorId="4A789046">
                <v:shape id="_x0000_i1455" type="#_x0000_t75" style="width:32.25pt;height:14.25pt" o:ole="">
                  <v:imagedata r:id="rId505" o:title=""/>
                </v:shape>
                <o:OLEObject Type="Embed" ProgID="Equation.DSMT4" ShapeID="_x0000_i1455" DrawAspect="Content" ObjectID="_1793264510" r:id="rId685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9 وبين أن: 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920" w:dyaOrig="400" w14:anchorId="0E43A04E">
                <v:shape id="_x0000_i1456" type="#_x0000_t75" style="width:45.75pt;height:20.25pt" o:ole="">
                  <v:imagedata r:id="rId507" o:title=""/>
                </v:shape>
                <o:OLEObject Type="Embed" ProgID="Equation.DSMT4" ShapeID="_x0000_i1456" DrawAspect="Content" ObjectID="_1793264511" r:id="rId686"/>
              </w:object>
            </w:r>
            <w:r w:rsidRPr="002152C8">
              <w:rPr>
                <w:sz w:val="24"/>
                <w:szCs w:val="24"/>
                <w:lang w:bidi="ar-DZ"/>
              </w:rPr>
              <w:br/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ب) استنتج ان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540" w:dyaOrig="320" w14:anchorId="53697FC4">
                <v:shape id="_x0000_i1457" type="#_x0000_t75" style="width:77.25pt;height:15.75pt" o:ole="">
                  <v:imagedata r:id="rId509" o:title=""/>
                </v:shape>
                <o:OLEObject Type="Embed" ProgID="Equation.DSMT4" ShapeID="_x0000_i1457" DrawAspect="Content" ObjectID="_1793264512" r:id="rId68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9.</w:t>
            </w:r>
          </w:p>
          <w:p w14:paraId="2358FB22" w14:textId="77777777" w:rsidR="00FC57B1" w:rsidRPr="002152C8" w:rsidRDefault="00FC57B1" w:rsidP="00FC57B1">
            <w:pPr>
              <w:pStyle w:val="Paragraphedeliste"/>
              <w:numPr>
                <w:ilvl w:val="0"/>
                <w:numId w:val="37"/>
              </w:num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عين الأعداد الطبيعية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11575B39">
                <v:shape id="_x0000_i1458" type="#_x0000_t75" style="width:9.75pt;height:11.25pt" o:ole="">
                  <v:imagedata r:id="rId511" o:title=""/>
                </v:shape>
                <o:OLEObject Type="Embed" ProgID="Equation.DSMT4" ShapeID="_x0000_i1458" DrawAspect="Content" ObjectID="_1793264513" r:id="rId688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التي من اجلها يكون: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840" w:dyaOrig="400" w14:anchorId="5F534517">
                <v:shape id="_x0000_i1459" type="#_x0000_t75" style="width:92.25pt;height:20.25pt" o:ole="">
                  <v:imagedata r:id="rId513" o:title=""/>
                </v:shape>
                <o:OLEObject Type="Embed" ProgID="Equation.DSMT4" ShapeID="_x0000_i1459" DrawAspect="Content" ObjectID="_1793264514" r:id="rId689"/>
              </w:object>
            </w:r>
          </w:p>
          <w:p w14:paraId="27A7016C" w14:textId="77777777" w:rsidR="00FC57B1" w:rsidRPr="002152C8" w:rsidRDefault="00FC57B1" w:rsidP="002152C8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 بكالوريا 2024 الموضوع الثاني:</w:t>
            </w:r>
          </w:p>
          <w:p w14:paraId="4CEE5D4E" w14:textId="77777777" w:rsidR="00FC57B1" w:rsidRPr="002152C8" w:rsidRDefault="00FC57B1" w:rsidP="002152C8">
            <w:pPr>
              <w:bidi/>
              <w:rPr>
                <w:rFonts w:ascii="Amiri" w:hAnsi="Amiri" w:cs="Amiri"/>
                <w:sz w:val="24"/>
                <w:szCs w:val="24"/>
                <w:rtl/>
                <w:lang w:bidi="ar-DZ"/>
              </w:rPr>
            </w:pPr>
            <w:r w:rsidRPr="002152C8">
              <w:rPr>
                <w:rFonts w:ascii="Amiri" w:hAnsi="Amiri" w:cs="Amiri"/>
                <w:sz w:val="24"/>
                <w:szCs w:val="24"/>
                <w:rtl/>
                <w:lang w:bidi="ar-DZ"/>
              </w:rPr>
              <w:t>عين الاقتراح الصحيح الوحيد من بين الاقتراحات الثلاثة مع التبرير في كل حالة ممايلي:</w:t>
            </w:r>
          </w:p>
          <w:p w14:paraId="6F7E67B4" w14:textId="77777777" w:rsidR="00FC57B1" w:rsidRPr="002152C8" w:rsidRDefault="00FC57B1" w:rsidP="00FC57B1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560" w:dyaOrig="279" w14:anchorId="188E63B7">
                <v:shape id="_x0000_i1460" type="#_x0000_t75" style="width:27.75pt;height:14.25pt" o:ole="">
                  <v:imagedata r:id="rId515" o:title=""/>
                </v:shape>
                <o:OLEObject Type="Embed" ProgID="Equation.DSMT4" ShapeID="_x0000_i1460" DrawAspect="Content" ObjectID="_1793264515" r:id="rId690"/>
              </w:object>
            </w:r>
            <w:r w:rsidRPr="002152C8">
              <w:rPr>
                <w:sz w:val="24"/>
                <w:szCs w:val="24"/>
                <w:lang w:bidi="ar-DZ"/>
              </w:rPr>
              <w:t xml:space="preserve"> </w: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يوافق بترديد 5 العدد: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  أ) </w:t>
            </w:r>
            <w:r w:rsidRPr="002152C8">
              <w:rPr>
                <w:position w:val="-4"/>
                <w:sz w:val="24"/>
                <w:szCs w:val="24"/>
                <w:lang w:bidi="ar-DZ"/>
              </w:rPr>
              <w:object w:dxaOrig="300" w:dyaOrig="260" w14:anchorId="29942D96">
                <v:shape id="_x0000_i1461" type="#_x0000_t75" style="width:15pt;height:12.75pt" o:ole="">
                  <v:imagedata r:id="rId517" o:title=""/>
                </v:shape>
                <o:OLEObject Type="Embed" ProgID="Equation.DSMT4" ShapeID="_x0000_i1461" DrawAspect="Content" ObjectID="_1793264516" r:id="rId691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           ب) </w:t>
            </w:r>
            <w:r w:rsidRPr="002152C8">
              <w:rPr>
                <w:position w:val="-4"/>
                <w:sz w:val="24"/>
                <w:szCs w:val="24"/>
                <w:lang w:bidi="ar-DZ"/>
              </w:rPr>
              <w:object w:dxaOrig="139" w:dyaOrig="260" w14:anchorId="34A59F9F">
                <v:shape id="_x0000_i1462" type="#_x0000_t75" style="width:6.75pt;height:12.75pt" o:ole="">
                  <v:imagedata r:id="rId519" o:title=""/>
                </v:shape>
                <o:OLEObject Type="Embed" ProgID="Equation.DSMT4" ShapeID="_x0000_i1462" DrawAspect="Content" ObjectID="_1793264517" r:id="rId692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                      ج)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50E95F37">
                <v:shape id="_x0000_i1463" type="#_x0000_t75" style="width:9.75pt;height:14.25pt" o:ole="">
                  <v:imagedata r:id="rId521" o:title=""/>
                </v:shape>
                <o:OLEObject Type="Embed" ProgID="Equation.DSMT4" ShapeID="_x0000_i1463" DrawAspect="Content" ObjectID="_1793264518" r:id="rId693"/>
              </w:object>
            </w:r>
          </w:p>
          <w:p w14:paraId="5F5D5395" w14:textId="77777777" w:rsidR="00FC57B1" w:rsidRPr="002152C8" w:rsidRDefault="00FC57B1" w:rsidP="00FC57B1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23F6B39F">
                <v:shape id="_x0000_i1464" type="#_x0000_t75" style="width:9.75pt;height:11.25pt" o:ole="">
                  <v:imagedata r:id="rId523" o:title=""/>
                </v:shape>
                <o:OLEObject Type="Embed" ProgID="Equation.DSMT4" ShapeID="_x0000_i1464" DrawAspect="Content" ObjectID="_1793264519" r:id="rId69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4A55B127">
                <v:shape id="_x0000_i1465" type="#_x0000_t75" style="width:9.75pt;height:14.25pt" o:ole="">
                  <v:imagedata r:id="rId525" o:title=""/>
                </v:shape>
                <o:OLEObject Type="Embed" ProgID="Equation.DSMT4" ShapeID="_x0000_i1465" DrawAspect="Content" ObjectID="_1793264520" r:id="rId695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020" w:dyaOrig="279" w14:anchorId="547A0F91">
                <v:shape id="_x0000_i1466" type="#_x0000_t75" style="width:51pt;height:14.25pt" o:ole="">
                  <v:imagedata r:id="rId527" o:title=""/>
                </v:shape>
                <o:OLEObject Type="Embed" ProgID="Equation.DSMT4" ShapeID="_x0000_i1466" DrawAspect="Content" ObjectID="_1793264521" r:id="rId696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،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69B404D1">
                <v:shape id="_x0000_i1467" type="#_x0000_t75" style="width:9.75pt;height:14.25pt" o:ole="">
                  <v:imagedata r:id="rId525" o:title=""/>
                </v:shape>
                <o:OLEObject Type="Embed" ProgID="Equation.DSMT4" ShapeID="_x0000_i1467" DrawAspect="Content" ObjectID="_1793264522" r:id="rId69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6 هو: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 أ) 7                ب) 1                       ج) 6</w:t>
            </w:r>
          </w:p>
          <w:p w14:paraId="1A5C6A40" w14:textId="77777777" w:rsidR="00FC57B1" w:rsidRPr="002152C8" w:rsidRDefault="00FC57B1" w:rsidP="00FC57B1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sz w:val="24"/>
                <w:szCs w:val="24"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3A29A948">
                <v:shape id="_x0000_i1468" type="#_x0000_t75" style="width:9.75pt;height:11.25pt" o:ole="">
                  <v:imagedata r:id="rId523" o:title=""/>
                </v:shape>
                <o:OLEObject Type="Embed" ProgID="Equation.DSMT4" ShapeID="_x0000_i1468" DrawAspect="Content" ObjectID="_1793264523" r:id="rId698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6B500373">
                <v:shape id="_x0000_i1469" type="#_x0000_t75" style="width:9.75pt;height:14.25pt" o:ole="">
                  <v:imagedata r:id="rId525" o:title=""/>
                </v:shape>
                <o:OLEObject Type="Embed" ProgID="Equation.DSMT4" ShapeID="_x0000_i1469" DrawAspect="Content" ObjectID="_1793264524" r:id="rId699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859" w:dyaOrig="400" w14:anchorId="77A139E0">
                <v:shape id="_x0000_i1470" type="#_x0000_t75" style="width:42.75pt;height:20.25pt" o:ole="">
                  <v:imagedata r:id="rId532" o:title=""/>
                </v:shape>
                <o:OLEObject Type="Embed" ProgID="Equation.DSMT4" ShapeID="_x0000_i1470" DrawAspect="Content" ObjectID="_1793264525" r:id="rId70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840" w:dyaOrig="400" w14:anchorId="7F36442D">
                <v:shape id="_x0000_i1471" type="#_x0000_t75" style="width:42pt;height:20.25pt" o:ole="">
                  <v:imagedata r:id="rId534" o:title=""/>
                </v:shape>
                <o:OLEObject Type="Embed" ProgID="Equation.DSMT4" ShapeID="_x0000_i1471" DrawAspect="Content" ObjectID="_1793264526" r:id="rId701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العدد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760" w:dyaOrig="279" w14:anchorId="5FE271A6">
                <v:shape id="_x0000_i1472" type="#_x0000_t75" style="width:38.25pt;height:14.25pt" o:ole="">
                  <v:imagedata r:id="rId536" o:title=""/>
                </v:shape>
                <o:OLEObject Type="Embed" ProgID="Equation.DSMT4" ShapeID="_x0000_i1472" DrawAspect="Content" ObjectID="_1793264527" r:id="rId702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يوافق بترديد 7 العدد: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أ)3                   ب) 1                   ج) 5</w:t>
            </w:r>
          </w:p>
          <w:p w14:paraId="6664DB09" w14:textId="77777777" w:rsidR="00FC57B1" w:rsidRPr="002152C8" w:rsidRDefault="00FC57B1" w:rsidP="00FC57B1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0D2EDE86">
                <v:shape id="_x0000_i1473" type="#_x0000_t75" style="width:9.75pt;height:11.25pt" o:ole="">
                  <v:imagedata r:id="rId523" o:title=""/>
                </v:shape>
                <o:OLEObject Type="Embed" ProgID="Equation.DSMT4" ShapeID="_x0000_i1473" DrawAspect="Content" ObjectID="_1793264528" r:id="rId703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79" w14:anchorId="5A1B7FC3">
                <v:shape id="_x0000_i1474" type="#_x0000_t75" style="width:9.75pt;height:14.25pt" o:ole="">
                  <v:imagedata r:id="rId525" o:title=""/>
                </v:shape>
                <o:OLEObject Type="Embed" ProgID="Equation.DSMT4" ShapeID="_x0000_i1474" DrawAspect="Content" ObjectID="_1793264529" r:id="rId70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عددان طبيعيان حيث: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180" w:dyaOrig="400" w14:anchorId="6C0147CF">
                <v:shape id="_x0000_i1475" type="#_x0000_t75" style="width:59.25pt;height:20.25pt" o:ole="">
                  <v:imagedata r:id="rId540" o:title=""/>
                </v:shape>
                <o:OLEObject Type="Embed" ProgID="Equation.DSMT4" ShapeID="_x0000_i1475" DrawAspect="Content" ObjectID="_1793264530" r:id="rId705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</w:t>
            </w:r>
            <w:r w:rsidRPr="002152C8">
              <w:rPr>
                <w:position w:val="-14"/>
                <w:sz w:val="24"/>
                <w:szCs w:val="24"/>
                <w:lang w:bidi="ar-DZ"/>
              </w:rPr>
              <w:object w:dxaOrig="1160" w:dyaOrig="400" w14:anchorId="082CC697">
                <v:shape id="_x0000_i1476" type="#_x0000_t75" style="width:57.75pt;height:20.25pt" o:ole="">
                  <v:imagedata r:id="rId542" o:title=""/>
                </v:shape>
                <o:OLEObject Type="Embed" ProgID="Equation.DSMT4" ShapeID="_x0000_i1476" DrawAspect="Content" ObjectID="_1793264531" r:id="rId706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باقي القسمة الاقليدية للعدد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720" w:dyaOrig="320" w14:anchorId="38CB4208">
                <v:shape id="_x0000_i1477" type="#_x0000_t75" style="width:36pt;height:15.75pt" o:ole="">
                  <v:imagedata r:id="rId544" o:title=""/>
                </v:shape>
                <o:OLEObject Type="Embed" ProgID="Equation.DSMT4" ShapeID="_x0000_i1477" DrawAspect="Content" ObjectID="_1793264532" r:id="rId707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5 هو:</w:t>
            </w:r>
            <w:r w:rsidRPr="002152C8">
              <w:rPr>
                <w:sz w:val="24"/>
                <w:szCs w:val="24"/>
                <w:rtl/>
                <w:lang w:bidi="ar-DZ"/>
              </w:rPr>
              <w:br/>
              <w:t xml:space="preserve">     أ) 1                  ب) 3                      ج) 2</w:t>
            </w:r>
          </w:p>
          <w:p w14:paraId="4633D48A" w14:textId="77777777" w:rsidR="00FC57B1" w:rsidRPr="002152C8" w:rsidRDefault="00FC57B1" w:rsidP="002152C8">
            <w:pPr>
              <w:bidi/>
              <w:ind w:right="-851"/>
              <w:rPr>
                <w:rFonts w:cstheme="minorHAnsi"/>
                <w:sz w:val="24"/>
                <w:szCs w:val="24"/>
                <w:rtl/>
              </w:rPr>
            </w:pPr>
          </w:p>
          <w:p w14:paraId="015461F7" w14:textId="78BA3722" w:rsidR="00FC57B1" w:rsidRPr="007134E2" w:rsidRDefault="00FC57B1" w:rsidP="007134E2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تمرين بكالوريا </w:t>
            </w:r>
            <w:r w:rsidRPr="002152C8">
              <w:rPr>
                <w:rFonts w:ascii="Amiri" w:hAnsi="Amiri" w:cs="Amir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2018</w:t>
            </w:r>
            <w:r w:rsidRPr="002152C8">
              <w:rPr>
                <w:rFonts w:ascii="Amiri" w:hAnsi="Amiri" w:cs="Amir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الموضوع الأول:</w:t>
            </w:r>
          </w:p>
          <w:p w14:paraId="1D3EF808" w14:textId="77777777" w:rsidR="00FC57B1" w:rsidRPr="002152C8" w:rsidRDefault="00FC57B1" w:rsidP="00A44B62">
            <w:pPr>
              <w:pStyle w:val="Paragraphedeliste"/>
              <w:numPr>
                <w:ilvl w:val="0"/>
                <w:numId w:val="39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ادرس حسب قيم العدد الطبيعي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68B10911">
                <v:shape id="_x0000_i1478" type="#_x0000_t75" style="width:9.75pt;height:11.25pt" o:ole="">
                  <v:imagedata r:id="rId546" o:title=""/>
                </v:shape>
                <o:OLEObject Type="Embed" ProgID="Equation.DSMT4" ShapeID="_x0000_i1478" DrawAspect="Content" ObjectID="_1793264533" r:id="rId708"/>
              </w:object>
            </w:r>
            <w:r w:rsidRPr="002152C8">
              <w:rPr>
                <w:sz w:val="24"/>
                <w:szCs w:val="24"/>
                <w:rtl/>
              </w:rPr>
              <w:t xml:space="preserve"> بواقي قسمة العدد </w:t>
            </w:r>
            <w:r w:rsidRPr="002152C8">
              <w:rPr>
                <w:position w:val="-4"/>
                <w:sz w:val="24"/>
                <w:szCs w:val="24"/>
              </w:rPr>
              <w:object w:dxaOrig="279" w:dyaOrig="300" w14:anchorId="6AB5BB0C">
                <v:shape id="_x0000_i1479" type="#_x0000_t75" style="width:14.25pt;height:15pt" o:ole="">
                  <v:imagedata r:id="rId548" o:title=""/>
                </v:shape>
                <o:OLEObject Type="Embed" ProgID="Equation.DSMT4" ShapeID="_x0000_i1479" DrawAspect="Content" ObjectID="_1793264534" r:id="rId709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على 5.</w:t>
            </w:r>
          </w:p>
          <w:p w14:paraId="13BE0056" w14:textId="77777777" w:rsidR="00FC57B1" w:rsidRPr="002152C8" w:rsidRDefault="00FC57B1" w:rsidP="00FC57B1">
            <w:pPr>
              <w:pStyle w:val="Paragraphedeliste"/>
              <w:numPr>
                <w:ilvl w:val="0"/>
                <w:numId w:val="39"/>
              </w:numPr>
              <w:bidi/>
              <w:ind w:left="360" w:right="-851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  <w:lang w:bidi="ar-DZ"/>
              </w:rPr>
              <w:t xml:space="preserve">عين العدد الطبيعي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200" w:dyaOrig="220" w14:anchorId="58D5AE73">
                <v:shape id="_x0000_i1480" type="#_x0000_t75" style="width:9.75pt;height:11.25pt" o:ole="">
                  <v:imagedata r:id="rId550" o:title=""/>
                </v:shape>
                <o:OLEObject Type="Embed" ProgID="Equation.DSMT4" ShapeID="_x0000_i1480" DrawAspect="Content" ObjectID="_1793264535" r:id="rId710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حيث يكون: </w:t>
            </w:r>
            <w:r w:rsidRPr="002152C8">
              <w:rPr>
                <w:position w:val="-6"/>
                <w:sz w:val="24"/>
                <w:szCs w:val="24"/>
                <w:lang w:bidi="ar-DZ"/>
              </w:rPr>
              <w:object w:dxaOrig="1380" w:dyaOrig="279" w14:anchorId="18924B9E">
                <v:shape id="_x0000_i1481" type="#_x0000_t75" style="width:69pt;height:14.25pt" o:ole="">
                  <v:imagedata r:id="rId552" o:title=""/>
                </v:shape>
                <o:OLEObject Type="Embed" ProgID="Equation.DSMT4" ShapeID="_x0000_i1481" DrawAspect="Content" ObjectID="_1793264536" r:id="rId711"/>
              </w:object>
            </w:r>
          </w:p>
          <w:p w14:paraId="7B1F8F69" w14:textId="77777777" w:rsidR="00FC57B1" w:rsidRPr="002152C8" w:rsidRDefault="00FC57B1" w:rsidP="00FC57B1">
            <w:pPr>
              <w:pStyle w:val="Paragraphedeliste"/>
              <w:numPr>
                <w:ilvl w:val="0"/>
                <w:numId w:val="39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بين ان العدد </w:t>
            </w:r>
            <w:r w:rsidRPr="002152C8">
              <w:rPr>
                <w:position w:val="-6"/>
                <w:sz w:val="24"/>
                <w:szCs w:val="24"/>
              </w:rPr>
              <w:object w:dxaOrig="1620" w:dyaOrig="320" w14:anchorId="3F6BBE12">
                <v:shape id="_x0000_i1482" type="#_x0000_t75" style="width:81pt;height:15.75pt" o:ole="">
                  <v:imagedata r:id="rId554" o:title=""/>
                </v:shape>
                <o:OLEObject Type="Embed" ProgID="Equation.DSMT4" ShapeID="_x0000_i1482" DrawAspect="Content" ObjectID="_1793264537" r:id="rId712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يقبل القسمة على 5</w:t>
            </w:r>
          </w:p>
          <w:p w14:paraId="04CD9F21" w14:textId="77777777" w:rsidR="00FC57B1" w:rsidRDefault="00FC57B1" w:rsidP="00FC57B1">
            <w:pPr>
              <w:pStyle w:val="Paragraphedeliste"/>
              <w:numPr>
                <w:ilvl w:val="0"/>
                <w:numId w:val="39"/>
              </w:numPr>
              <w:bidi/>
              <w:ind w:left="360"/>
              <w:rPr>
                <w:sz w:val="24"/>
                <w:szCs w:val="24"/>
              </w:rPr>
            </w:pPr>
            <w:r w:rsidRPr="002152C8">
              <w:rPr>
                <w:sz w:val="24"/>
                <w:szCs w:val="24"/>
                <w:rtl/>
              </w:rPr>
              <w:t xml:space="preserve">أ- تحقق انه من أجل كل عدد 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236791EE">
                <v:shape id="_x0000_i1483" type="#_x0000_t75" style="width:9.75pt;height:11.25pt" o:ole="">
                  <v:imagedata r:id="rId546" o:title=""/>
                </v:shape>
                <o:OLEObject Type="Embed" ProgID="Equation.DSMT4" ShapeID="_x0000_i1483" DrawAspect="Content" ObjectID="_1793264538" r:id="rId713"/>
              </w:object>
            </w:r>
            <w:r w:rsidRPr="002152C8">
              <w:rPr>
                <w:sz w:val="24"/>
                <w:szCs w:val="24"/>
                <w:rtl/>
              </w:rPr>
              <w:t xml:space="preserve">: </w:t>
            </w:r>
            <w:r w:rsidRPr="002152C8">
              <w:rPr>
                <w:position w:val="-14"/>
                <w:sz w:val="24"/>
                <w:szCs w:val="24"/>
              </w:rPr>
              <w:object w:dxaOrig="1160" w:dyaOrig="400" w14:anchorId="575625AF">
                <v:shape id="_x0000_i1484" type="#_x0000_t75" style="width:57.75pt;height:20.25pt" o:ole="">
                  <v:imagedata r:id="rId557" o:title=""/>
                </v:shape>
                <o:OLEObject Type="Embed" ProgID="Equation.DSMT4" ShapeID="_x0000_i1484" DrawAspect="Content" ObjectID="_1793264539" r:id="rId714"/>
              </w:objec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 و  </w:t>
            </w:r>
            <w:r w:rsidRPr="002152C8">
              <w:rPr>
                <w:position w:val="-14"/>
                <w:sz w:val="24"/>
                <w:szCs w:val="24"/>
              </w:rPr>
              <w:object w:dxaOrig="1359" w:dyaOrig="440" w14:anchorId="1EF09CB1">
                <v:shape id="_x0000_i1485" type="#_x0000_t75" style="width:68.25pt;height:21.75pt" o:ole="">
                  <v:imagedata r:id="rId559" o:title=""/>
                </v:shape>
                <o:OLEObject Type="Embed" ProgID="Equation.DSMT4" ShapeID="_x0000_i1485" DrawAspect="Content" ObjectID="_1793264540" r:id="rId715"/>
              </w:object>
            </w:r>
            <w:r w:rsidRPr="002152C8">
              <w:rPr>
                <w:sz w:val="24"/>
                <w:szCs w:val="24"/>
                <w:rtl/>
              </w:rPr>
              <w:br/>
              <w:t xml:space="preserve">ب- عين </w:t>
            </w:r>
            <w:r w:rsidRPr="002152C8">
              <w:rPr>
                <w:sz w:val="24"/>
                <w:szCs w:val="24"/>
                <w:rtl/>
                <w:lang w:bidi="ar-DZ"/>
              </w:rPr>
              <w:t xml:space="preserve">العدد الطبيعي </w:t>
            </w:r>
            <w:r w:rsidRPr="002152C8">
              <w:rPr>
                <w:position w:val="-6"/>
                <w:sz w:val="24"/>
                <w:szCs w:val="24"/>
              </w:rPr>
              <w:object w:dxaOrig="200" w:dyaOrig="220" w14:anchorId="0FB7FE48">
                <v:shape id="_x0000_i1486" type="#_x0000_t75" style="width:9.75pt;height:11.25pt" o:ole="">
                  <v:imagedata r:id="rId546" o:title=""/>
                </v:shape>
                <o:OLEObject Type="Embed" ProgID="Equation.DSMT4" ShapeID="_x0000_i1486" DrawAspect="Content" ObjectID="_1793264541" r:id="rId716"/>
              </w:object>
            </w:r>
            <w:r w:rsidRPr="002152C8">
              <w:rPr>
                <w:sz w:val="24"/>
                <w:szCs w:val="24"/>
                <w:rtl/>
              </w:rPr>
              <w:t xml:space="preserve"> حيث: </w:t>
            </w:r>
            <w:r w:rsidRPr="002152C8">
              <w:rPr>
                <w:position w:val="-14"/>
                <w:sz w:val="24"/>
                <w:szCs w:val="24"/>
              </w:rPr>
              <w:object w:dxaOrig="2100" w:dyaOrig="400" w14:anchorId="20A2CAAD">
                <v:shape id="_x0000_i1487" type="#_x0000_t75" style="width:105pt;height:20.25pt" o:ole="">
                  <v:imagedata r:id="rId562" o:title=""/>
                </v:shape>
                <o:OLEObject Type="Embed" ProgID="Equation.DSMT4" ShapeID="_x0000_i1487" DrawAspect="Content" ObjectID="_1793264542" r:id="rId717"/>
              </w:object>
            </w:r>
          </w:p>
          <w:p w14:paraId="5F5E671D" w14:textId="77777777" w:rsidR="00FC57B1" w:rsidRPr="002152C8" w:rsidRDefault="00FC57B1" w:rsidP="002152C8">
            <w:pPr>
              <w:bidi/>
              <w:rPr>
                <w:sz w:val="20"/>
                <w:szCs w:val="20"/>
                <w:rtl/>
                <w:lang w:bidi="ar-DZ"/>
              </w:rPr>
            </w:pPr>
          </w:p>
          <w:p w14:paraId="43A6B13B" w14:textId="77777777" w:rsidR="00FC57B1" w:rsidRPr="002152C8" w:rsidRDefault="00FC57B1" w:rsidP="002152C8">
            <w:pPr>
              <w:bidi/>
              <w:rPr>
                <w:sz w:val="20"/>
                <w:szCs w:val="20"/>
                <w:rtl/>
                <w:lang w:bidi="ar-DZ"/>
              </w:rPr>
            </w:pPr>
          </w:p>
        </w:tc>
      </w:tr>
    </w:tbl>
    <w:p w14:paraId="0E145C0C" w14:textId="77777777" w:rsidR="00E60A10" w:rsidRPr="00792B9B" w:rsidRDefault="00E60A10" w:rsidP="007134E2">
      <w:pPr>
        <w:bidi/>
        <w:ind w:right="-851"/>
        <w:rPr>
          <w:rFonts w:cstheme="minorHAnsi"/>
          <w:sz w:val="28"/>
          <w:szCs w:val="28"/>
          <w:lang w:bidi="ar-DZ"/>
        </w:rPr>
      </w:pPr>
    </w:p>
    <w:sectPr w:rsidR="00E60A10" w:rsidRPr="00792B9B" w:rsidSect="007134E2">
      <w:headerReference w:type="default" r:id="rId718"/>
      <w:footerReference w:type="default" r:id="rId719"/>
      <w:pgSz w:w="11906" w:h="16838"/>
      <w:pgMar w:top="284" w:right="1416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D8743" w14:textId="77777777" w:rsidR="00A846CF" w:rsidRDefault="00A846CF" w:rsidP="00DA4F13">
      <w:pPr>
        <w:spacing w:after="0" w:line="240" w:lineRule="auto"/>
      </w:pPr>
      <w:r>
        <w:separator/>
      </w:r>
    </w:p>
  </w:endnote>
  <w:endnote w:type="continuationSeparator" w:id="0">
    <w:p w14:paraId="7423CA9E" w14:textId="77777777" w:rsidR="00A846CF" w:rsidRDefault="00A846CF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688106008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0E4ED727" w14:textId="70DAFB1F" w:rsidR="00FC57B1" w:rsidRDefault="00E97003" w:rsidP="007134E2">
        <w:pPr>
          <w:pStyle w:val="Pieddepage"/>
          <w:ind w:left="-851"/>
        </w:pPr>
        <w:hyperlink r:id="rId1" w:history="1">
          <w:r w:rsidRPr="00941188">
            <w:rPr>
              <w:rStyle w:val="Lienhypertexte"/>
              <w:b/>
              <w:bCs/>
            </w:rPr>
            <w:t>mebarki.math32@gmail.com</w:t>
          </w:r>
        </w:hyperlink>
        <w:r>
          <w:rPr>
            <w:b/>
            <w:bCs/>
          </w:rPr>
          <w:t xml:space="preserve">                                     </w:t>
        </w:r>
        <w:r w:rsidR="00FC57B1" w:rsidRPr="00E97003">
          <w:rPr>
            <w:b/>
            <w:bCs/>
          </w:rPr>
          <w:fldChar w:fldCharType="begin"/>
        </w:r>
        <w:r w:rsidR="00FC57B1" w:rsidRPr="00E97003">
          <w:rPr>
            <w:b/>
            <w:bCs/>
          </w:rPr>
          <w:instrText>PAGE   \* MERGEFORMAT</w:instrText>
        </w:r>
        <w:r w:rsidR="00FC57B1" w:rsidRPr="00E97003">
          <w:rPr>
            <w:b/>
            <w:bCs/>
          </w:rPr>
          <w:fldChar w:fldCharType="separate"/>
        </w:r>
        <w:r w:rsidR="00FC57B1" w:rsidRPr="00E97003">
          <w:rPr>
            <w:b/>
            <w:bCs/>
          </w:rPr>
          <w:t>2</w:t>
        </w:r>
        <w:r w:rsidR="00FC57B1" w:rsidRPr="00E97003">
          <w:rPr>
            <w:b/>
            <w:bCs/>
          </w:rPr>
          <w:fldChar w:fldCharType="end"/>
        </w:r>
        <w:r>
          <w:rPr>
            <w:rFonts w:hint="cs"/>
            <w:rtl/>
          </w:rPr>
          <w:t xml:space="preserve">   </w:t>
        </w:r>
        <w:r w:rsidR="004B0977">
          <w:t xml:space="preserve">                 </w:t>
        </w:r>
        <w:r w:rsidR="007134E2">
          <w:t>https</w:t>
        </w:r>
        <w:r w:rsidR="007134E2">
          <w:rPr>
            <w:rFonts w:hint="cs"/>
            <w:rtl/>
            <w:lang w:bidi="ar-DZ"/>
          </w:rPr>
          <w:t>:</w:t>
        </w:r>
        <w:r w:rsidR="007134E2">
          <w:rPr>
            <w:lang w:bidi="ar-DZ"/>
          </w:rPr>
          <w:t>//www.facebook</w:t>
        </w:r>
        <w:r w:rsidR="007134E2">
          <w:rPr>
            <w:lang w:bidi="ar-DZ"/>
          </w:rPr>
          <w:t>.com/mebarki.fatima32</w:t>
        </w:r>
      </w:p>
    </w:sdtContent>
  </w:sdt>
  <w:p w14:paraId="07060A03" w14:textId="77777777" w:rsidR="00FC57B1" w:rsidRDefault="00FC57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8AA60" w14:textId="77777777" w:rsidR="00A846CF" w:rsidRDefault="00A846CF" w:rsidP="00DA4F13">
      <w:pPr>
        <w:spacing w:after="0" w:line="240" w:lineRule="auto"/>
      </w:pPr>
      <w:r>
        <w:separator/>
      </w:r>
    </w:p>
  </w:footnote>
  <w:footnote w:type="continuationSeparator" w:id="0">
    <w:p w14:paraId="77515DD0" w14:textId="77777777" w:rsidR="00A846CF" w:rsidRDefault="00A846CF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93FF0" w14:textId="515B06AD" w:rsidR="00DA4F13" w:rsidRPr="00DA4F13" w:rsidRDefault="00DA4F13" w:rsidP="00087ECD">
    <w:pPr>
      <w:pStyle w:val="En-tte"/>
      <w:bidi/>
      <w:jc w:val="center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16AEF688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Rectangle 5" o:spid="_x0000_s1057" style="position:absolute;left:0;text-align:left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2EE9B75B">
              <wp:simplePos x="0" y="0"/>
              <wp:positionH relativeFrom="column">
                <wp:posOffset>-814705</wp:posOffset>
              </wp:positionH>
              <wp:positionV relativeFrom="paragraph">
                <wp:posOffset>-62865</wp:posOffset>
              </wp:positionV>
              <wp:extent cx="2428875" cy="2952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2952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4F340472" w:rsidR="00DA4F13" w:rsidRPr="00DA4F13" w:rsidRDefault="00DA4F13" w:rsidP="00DA4F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 xml:space="preserve"> </w:t>
                          </w:r>
                          <w:r w:rsidRPr="00DA4F13">
                            <w:rPr>
                              <w:b/>
                              <w:bCs/>
                            </w:rPr>
                            <w:t>mebarki.math3</w:t>
                          </w:r>
                          <w:r w:rsidR="00175A27"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  <w:r w:rsidRPr="00DA4F13">
                            <w:rPr>
                              <w:b/>
                              <w:bCs/>
                            </w:rPr>
                            <w:t>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8D564" id="Rectangle 4" o:spid="_x0000_s1058" style="position:absolute;left:0;text-align:left;margin-left:-64.15pt;margin-top:-4.95pt;width:191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" fillcolor="white [3201]" strokecolor="white [3212]" strokeweight="2pt">
              <v:textbox>
                <w:txbxContent>
                  <w:p w14:paraId="661B3E76" w14:textId="4F340472" w:rsidR="00DA4F13" w:rsidRPr="00DA4F13" w:rsidRDefault="00DA4F13" w:rsidP="00DA4F13">
                    <w:pPr>
                      <w:rPr>
                        <w:b/>
                        <w:bCs/>
                      </w:rPr>
                    </w:pPr>
                    <w:r>
                      <w:t xml:space="preserve"> </w:t>
                    </w:r>
                    <w:r w:rsidRPr="00DA4F13">
                      <w:rPr>
                        <w:b/>
                        <w:bCs/>
                      </w:rPr>
                      <w:t>mebarki.math3</w:t>
                    </w:r>
                    <w:r w:rsidR="00175A27"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  <w:r w:rsidRPr="00DA4F13">
                      <w:rPr>
                        <w:b/>
                        <w:bCs/>
                      </w:rPr>
                      <w:t>@gmail.com</w:t>
                    </w:r>
                  </w:p>
                </w:txbxContent>
              </v:textbox>
            </v:rect>
          </w:pict>
        </mc:Fallback>
      </mc:AlternateContent>
    </w:r>
    <w:r w:rsidR="00087ECD">
      <w:rPr>
        <w:rFonts w:ascii="Amiri" w:hAnsi="Amiri" w:cs="Amiri" w:hint="cs"/>
        <w:b/>
        <w:bCs/>
        <w:sz w:val="28"/>
        <w:szCs w:val="28"/>
        <w:rtl/>
        <w:lang w:bidi="ar-DZ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24AFF"/>
    <w:multiLevelType w:val="hybridMultilevel"/>
    <w:tmpl w:val="9B1046EC"/>
    <w:lvl w:ilvl="0" w:tplc="FFFFFFFF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7" w:hanging="360"/>
      </w:pPr>
    </w:lvl>
    <w:lvl w:ilvl="2" w:tplc="FFFFFFFF" w:tentative="1">
      <w:start w:val="1"/>
      <w:numFmt w:val="lowerRoman"/>
      <w:lvlText w:val="%3."/>
      <w:lvlJc w:val="right"/>
      <w:pPr>
        <w:ind w:left="1977" w:hanging="180"/>
      </w:pPr>
    </w:lvl>
    <w:lvl w:ilvl="3" w:tplc="FFFFFFFF" w:tentative="1">
      <w:start w:val="1"/>
      <w:numFmt w:val="decimal"/>
      <w:lvlText w:val="%4."/>
      <w:lvlJc w:val="left"/>
      <w:pPr>
        <w:ind w:left="2697" w:hanging="360"/>
      </w:pPr>
    </w:lvl>
    <w:lvl w:ilvl="4" w:tplc="FFFFFFFF" w:tentative="1">
      <w:start w:val="1"/>
      <w:numFmt w:val="lowerLetter"/>
      <w:lvlText w:val="%5."/>
      <w:lvlJc w:val="left"/>
      <w:pPr>
        <w:ind w:left="3417" w:hanging="360"/>
      </w:pPr>
    </w:lvl>
    <w:lvl w:ilvl="5" w:tplc="FFFFFFFF" w:tentative="1">
      <w:start w:val="1"/>
      <w:numFmt w:val="lowerRoman"/>
      <w:lvlText w:val="%6."/>
      <w:lvlJc w:val="right"/>
      <w:pPr>
        <w:ind w:left="4137" w:hanging="180"/>
      </w:pPr>
    </w:lvl>
    <w:lvl w:ilvl="6" w:tplc="FFFFFFFF" w:tentative="1">
      <w:start w:val="1"/>
      <w:numFmt w:val="decimal"/>
      <w:lvlText w:val="%7."/>
      <w:lvlJc w:val="left"/>
      <w:pPr>
        <w:ind w:left="4857" w:hanging="360"/>
      </w:pPr>
    </w:lvl>
    <w:lvl w:ilvl="7" w:tplc="FFFFFFFF" w:tentative="1">
      <w:start w:val="1"/>
      <w:numFmt w:val="lowerLetter"/>
      <w:lvlText w:val="%8."/>
      <w:lvlJc w:val="left"/>
      <w:pPr>
        <w:ind w:left="5577" w:hanging="360"/>
      </w:pPr>
    </w:lvl>
    <w:lvl w:ilvl="8" w:tplc="FFFFFFFF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5" w15:restartNumberingAfterBreak="0">
    <w:nsid w:val="141D4678"/>
    <w:multiLevelType w:val="hybridMultilevel"/>
    <w:tmpl w:val="39666366"/>
    <w:lvl w:ilvl="0" w:tplc="FFFFFFF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ascii="Amiri" w:eastAsiaTheme="minorHAnsi" w:hAnsi="Amiri" w:cs="Amiri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  <w:lang w:bidi="ar-DZ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76AE4"/>
    <w:multiLevelType w:val="hybridMultilevel"/>
    <w:tmpl w:val="7C6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E53F5"/>
    <w:multiLevelType w:val="hybridMultilevel"/>
    <w:tmpl w:val="A380D4E2"/>
    <w:lvl w:ilvl="0" w:tplc="2D48B2CA"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A6E3C"/>
    <w:multiLevelType w:val="hybridMultilevel"/>
    <w:tmpl w:val="0082E444"/>
    <w:lvl w:ilvl="0" w:tplc="F9E092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86977"/>
    <w:multiLevelType w:val="hybridMultilevel"/>
    <w:tmpl w:val="1BF276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ACA5C4C"/>
    <w:multiLevelType w:val="hybridMultilevel"/>
    <w:tmpl w:val="CEAAE4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A065BD"/>
    <w:multiLevelType w:val="hybridMultilevel"/>
    <w:tmpl w:val="0054EE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E503F"/>
    <w:multiLevelType w:val="hybridMultilevel"/>
    <w:tmpl w:val="7C6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E3463"/>
    <w:multiLevelType w:val="hybridMultilevel"/>
    <w:tmpl w:val="90B63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414B72"/>
    <w:multiLevelType w:val="hybridMultilevel"/>
    <w:tmpl w:val="1BF276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D7CF0"/>
    <w:multiLevelType w:val="hybridMultilevel"/>
    <w:tmpl w:val="7C6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B228A"/>
    <w:multiLevelType w:val="hybridMultilevel"/>
    <w:tmpl w:val="9B1046EC"/>
    <w:lvl w:ilvl="0" w:tplc="66B82EA4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7" w:hanging="360"/>
      </w:pPr>
    </w:lvl>
    <w:lvl w:ilvl="2" w:tplc="040C001B" w:tentative="1">
      <w:start w:val="1"/>
      <w:numFmt w:val="lowerRoman"/>
      <w:lvlText w:val="%3."/>
      <w:lvlJc w:val="right"/>
      <w:pPr>
        <w:ind w:left="1977" w:hanging="180"/>
      </w:pPr>
    </w:lvl>
    <w:lvl w:ilvl="3" w:tplc="040C000F" w:tentative="1">
      <w:start w:val="1"/>
      <w:numFmt w:val="decimal"/>
      <w:lvlText w:val="%4."/>
      <w:lvlJc w:val="left"/>
      <w:pPr>
        <w:ind w:left="2697" w:hanging="360"/>
      </w:pPr>
    </w:lvl>
    <w:lvl w:ilvl="4" w:tplc="040C0019" w:tentative="1">
      <w:start w:val="1"/>
      <w:numFmt w:val="lowerLetter"/>
      <w:lvlText w:val="%5."/>
      <w:lvlJc w:val="left"/>
      <w:pPr>
        <w:ind w:left="3417" w:hanging="360"/>
      </w:pPr>
    </w:lvl>
    <w:lvl w:ilvl="5" w:tplc="040C001B" w:tentative="1">
      <w:start w:val="1"/>
      <w:numFmt w:val="lowerRoman"/>
      <w:lvlText w:val="%6."/>
      <w:lvlJc w:val="right"/>
      <w:pPr>
        <w:ind w:left="4137" w:hanging="180"/>
      </w:pPr>
    </w:lvl>
    <w:lvl w:ilvl="6" w:tplc="040C000F" w:tentative="1">
      <w:start w:val="1"/>
      <w:numFmt w:val="decimal"/>
      <w:lvlText w:val="%7."/>
      <w:lvlJc w:val="left"/>
      <w:pPr>
        <w:ind w:left="4857" w:hanging="360"/>
      </w:pPr>
    </w:lvl>
    <w:lvl w:ilvl="7" w:tplc="040C0019" w:tentative="1">
      <w:start w:val="1"/>
      <w:numFmt w:val="lowerLetter"/>
      <w:lvlText w:val="%8."/>
      <w:lvlJc w:val="left"/>
      <w:pPr>
        <w:ind w:left="5577" w:hanging="360"/>
      </w:pPr>
    </w:lvl>
    <w:lvl w:ilvl="8" w:tplc="040C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5" w15:restartNumberingAfterBreak="0">
    <w:nsid w:val="3A9B0FFB"/>
    <w:multiLevelType w:val="hybridMultilevel"/>
    <w:tmpl w:val="90B63D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5510D"/>
    <w:multiLevelType w:val="hybridMultilevel"/>
    <w:tmpl w:val="39666366"/>
    <w:lvl w:ilvl="0" w:tplc="A62C50F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ascii="Amiri" w:eastAsiaTheme="minorHAnsi" w:hAnsi="Amiri" w:cs="Amiri" w:hint="default"/>
        <w:b w:val="0"/>
        <w:bCs w:val="0"/>
      </w:rPr>
    </w:lvl>
    <w:lvl w:ilvl="1" w:tplc="87BA5022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  <w:lang w:bidi="ar-DZ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8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C6776"/>
    <w:multiLevelType w:val="hybridMultilevel"/>
    <w:tmpl w:val="8E08305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57BA4"/>
    <w:multiLevelType w:val="hybridMultilevel"/>
    <w:tmpl w:val="0054E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F5638"/>
    <w:multiLevelType w:val="hybridMultilevel"/>
    <w:tmpl w:val="7C6E1290"/>
    <w:lvl w:ilvl="0" w:tplc="01440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16906"/>
    <w:multiLevelType w:val="hybridMultilevel"/>
    <w:tmpl w:val="90B63D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6" w15:restartNumberingAfterBreak="0">
    <w:nsid w:val="5B465AE7"/>
    <w:multiLevelType w:val="hybridMultilevel"/>
    <w:tmpl w:val="7C6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C7863"/>
    <w:multiLevelType w:val="hybridMultilevel"/>
    <w:tmpl w:val="7C6E1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3505B"/>
    <w:multiLevelType w:val="hybridMultilevel"/>
    <w:tmpl w:val="7AF45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F363292"/>
    <w:multiLevelType w:val="hybridMultilevel"/>
    <w:tmpl w:val="1BF276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8538F"/>
    <w:multiLevelType w:val="hybridMultilevel"/>
    <w:tmpl w:val="9B1046EC"/>
    <w:lvl w:ilvl="0" w:tplc="FFFFFFFF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7" w:hanging="360"/>
      </w:pPr>
    </w:lvl>
    <w:lvl w:ilvl="2" w:tplc="FFFFFFFF" w:tentative="1">
      <w:start w:val="1"/>
      <w:numFmt w:val="lowerRoman"/>
      <w:lvlText w:val="%3."/>
      <w:lvlJc w:val="right"/>
      <w:pPr>
        <w:ind w:left="1977" w:hanging="180"/>
      </w:pPr>
    </w:lvl>
    <w:lvl w:ilvl="3" w:tplc="FFFFFFFF" w:tentative="1">
      <w:start w:val="1"/>
      <w:numFmt w:val="decimal"/>
      <w:lvlText w:val="%4."/>
      <w:lvlJc w:val="left"/>
      <w:pPr>
        <w:ind w:left="2697" w:hanging="360"/>
      </w:pPr>
    </w:lvl>
    <w:lvl w:ilvl="4" w:tplc="FFFFFFFF" w:tentative="1">
      <w:start w:val="1"/>
      <w:numFmt w:val="lowerLetter"/>
      <w:lvlText w:val="%5."/>
      <w:lvlJc w:val="left"/>
      <w:pPr>
        <w:ind w:left="3417" w:hanging="360"/>
      </w:pPr>
    </w:lvl>
    <w:lvl w:ilvl="5" w:tplc="FFFFFFFF" w:tentative="1">
      <w:start w:val="1"/>
      <w:numFmt w:val="lowerRoman"/>
      <w:lvlText w:val="%6."/>
      <w:lvlJc w:val="right"/>
      <w:pPr>
        <w:ind w:left="4137" w:hanging="180"/>
      </w:pPr>
    </w:lvl>
    <w:lvl w:ilvl="6" w:tplc="FFFFFFFF" w:tentative="1">
      <w:start w:val="1"/>
      <w:numFmt w:val="decimal"/>
      <w:lvlText w:val="%7."/>
      <w:lvlJc w:val="left"/>
      <w:pPr>
        <w:ind w:left="4857" w:hanging="360"/>
      </w:pPr>
    </w:lvl>
    <w:lvl w:ilvl="7" w:tplc="FFFFFFFF" w:tentative="1">
      <w:start w:val="1"/>
      <w:numFmt w:val="lowerLetter"/>
      <w:lvlText w:val="%8."/>
      <w:lvlJc w:val="left"/>
      <w:pPr>
        <w:ind w:left="5577" w:hanging="360"/>
      </w:pPr>
    </w:lvl>
    <w:lvl w:ilvl="8" w:tplc="FFFFFFFF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45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6" w15:restartNumberingAfterBreak="0">
    <w:nsid w:val="776C2F5C"/>
    <w:multiLevelType w:val="hybridMultilevel"/>
    <w:tmpl w:val="0054E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37180145">
    <w:abstractNumId w:val="12"/>
  </w:num>
  <w:num w:numId="2" w16cid:durableId="584461586">
    <w:abstractNumId w:val="30"/>
  </w:num>
  <w:num w:numId="3" w16cid:durableId="1002857701">
    <w:abstractNumId w:val="31"/>
  </w:num>
  <w:num w:numId="4" w16cid:durableId="1283268148">
    <w:abstractNumId w:val="2"/>
  </w:num>
  <w:num w:numId="5" w16cid:durableId="733623680">
    <w:abstractNumId w:val="45"/>
  </w:num>
  <w:num w:numId="6" w16cid:durableId="595670283">
    <w:abstractNumId w:val="6"/>
  </w:num>
  <w:num w:numId="7" w16cid:durableId="1097561516">
    <w:abstractNumId w:val="14"/>
  </w:num>
  <w:num w:numId="8" w16cid:durableId="2084717201">
    <w:abstractNumId w:val="1"/>
  </w:num>
  <w:num w:numId="9" w16cid:durableId="1965457287">
    <w:abstractNumId w:val="7"/>
  </w:num>
  <w:num w:numId="10" w16cid:durableId="176357642">
    <w:abstractNumId w:val="19"/>
  </w:num>
  <w:num w:numId="11" w16cid:durableId="1266764765">
    <w:abstractNumId w:val="26"/>
  </w:num>
  <w:num w:numId="12" w16cid:durableId="1455758284">
    <w:abstractNumId w:val="18"/>
  </w:num>
  <w:num w:numId="13" w16cid:durableId="1180659470">
    <w:abstractNumId w:val="47"/>
  </w:num>
  <w:num w:numId="14" w16cid:durableId="1315254488">
    <w:abstractNumId w:val="37"/>
  </w:num>
  <w:num w:numId="15" w16cid:durableId="188689573">
    <w:abstractNumId w:val="0"/>
  </w:num>
  <w:num w:numId="16" w16cid:durableId="2078237877">
    <w:abstractNumId w:val="28"/>
  </w:num>
  <w:num w:numId="17" w16cid:durableId="1534416411">
    <w:abstractNumId w:val="35"/>
  </w:num>
  <w:num w:numId="18" w16cid:durableId="1004698760">
    <w:abstractNumId w:val="40"/>
  </w:num>
  <w:num w:numId="19" w16cid:durableId="436559025">
    <w:abstractNumId w:val="15"/>
  </w:num>
  <w:num w:numId="20" w16cid:durableId="1593974168">
    <w:abstractNumId w:val="3"/>
  </w:num>
  <w:num w:numId="21" w16cid:durableId="961691805">
    <w:abstractNumId w:val="43"/>
  </w:num>
  <w:num w:numId="22" w16cid:durableId="387808142">
    <w:abstractNumId w:val="21"/>
  </w:num>
  <w:num w:numId="23" w16cid:durableId="25759628">
    <w:abstractNumId w:val="41"/>
  </w:num>
  <w:num w:numId="24" w16cid:durableId="2020424781">
    <w:abstractNumId w:val="39"/>
  </w:num>
  <w:num w:numId="25" w16cid:durableId="2047556162">
    <w:abstractNumId w:val="29"/>
  </w:num>
  <w:num w:numId="26" w16cid:durableId="374737920">
    <w:abstractNumId w:val="10"/>
  </w:num>
  <w:num w:numId="27" w16cid:durableId="748891235">
    <w:abstractNumId w:val="9"/>
  </w:num>
  <w:num w:numId="28" w16cid:durableId="2093695159">
    <w:abstractNumId w:val="13"/>
  </w:num>
  <w:num w:numId="29" w16cid:durableId="1991669640">
    <w:abstractNumId w:val="33"/>
  </w:num>
  <w:num w:numId="30" w16cid:durableId="2006323404">
    <w:abstractNumId w:val="8"/>
  </w:num>
  <w:num w:numId="31" w16cid:durableId="619413053">
    <w:abstractNumId w:val="24"/>
  </w:num>
  <w:num w:numId="32" w16cid:durableId="1613588911">
    <w:abstractNumId w:val="27"/>
  </w:num>
  <w:num w:numId="33" w16cid:durableId="1027757077">
    <w:abstractNumId w:val="5"/>
  </w:num>
  <w:num w:numId="34" w16cid:durableId="1297445171">
    <w:abstractNumId w:val="42"/>
  </w:num>
  <w:num w:numId="35" w16cid:durableId="2144036895">
    <w:abstractNumId w:val="20"/>
  </w:num>
  <w:num w:numId="36" w16cid:durableId="370037628">
    <w:abstractNumId w:val="16"/>
  </w:num>
  <w:num w:numId="37" w16cid:durableId="726415604">
    <w:abstractNumId w:val="22"/>
  </w:num>
  <w:num w:numId="38" w16cid:durableId="1186745158">
    <w:abstractNumId w:val="34"/>
  </w:num>
  <w:num w:numId="39" w16cid:durableId="452751069">
    <w:abstractNumId w:val="32"/>
  </w:num>
  <w:num w:numId="40" w16cid:durableId="873731225">
    <w:abstractNumId w:val="17"/>
  </w:num>
  <w:num w:numId="41" w16cid:durableId="1240865703">
    <w:abstractNumId w:val="23"/>
  </w:num>
  <w:num w:numId="42" w16cid:durableId="1824733832">
    <w:abstractNumId w:val="4"/>
  </w:num>
  <w:num w:numId="43" w16cid:durableId="428158250">
    <w:abstractNumId w:val="46"/>
  </w:num>
  <w:num w:numId="44" w16cid:durableId="1243678198">
    <w:abstractNumId w:val="25"/>
  </w:num>
  <w:num w:numId="45" w16cid:durableId="943417767">
    <w:abstractNumId w:val="11"/>
  </w:num>
  <w:num w:numId="46" w16cid:durableId="1261571109">
    <w:abstractNumId w:val="44"/>
  </w:num>
  <w:num w:numId="47" w16cid:durableId="665282992">
    <w:abstractNumId w:val="36"/>
  </w:num>
  <w:num w:numId="48" w16cid:durableId="78866656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33564"/>
    <w:rsid w:val="000448B3"/>
    <w:rsid w:val="0005485F"/>
    <w:rsid w:val="00080A18"/>
    <w:rsid w:val="000869A9"/>
    <w:rsid w:val="00087ECD"/>
    <w:rsid w:val="001101A3"/>
    <w:rsid w:val="001159FD"/>
    <w:rsid w:val="0012061E"/>
    <w:rsid w:val="00175A27"/>
    <w:rsid w:val="001A1E8F"/>
    <w:rsid w:val="001D0AFA"/>
    <w:rsid w:val="002250DD"/>
    <w:rsid w:val="00252A3F"/>
    <w:rsid w:val="002915CE"/>
    <w:rsid w:val="00305590"/>
    <w:rsid w:val="003365F5"/>
    <w:rsid w:val="00347F55"/>
    <w:rsid w:val="003500B5"/>
    <w:rsid w:val="003D5BFF"/>
    <w:rsid w:val="003F1B6C"/>
    <w:rsid w:val="0042346F"/>
    <w:rsid w:val="0042747E"/>
    <w:rsid w:val="0043501B"/>
    <w:rsid w:val="004653BE"/>
    <w:rsid w:val="0046792D"/>
    <w:rsid w:val="004968E8"/>
    <w:rsid w:val="004B0977"/>
    <w:rsid w:val="004C2F53"/>
    <w:rsid w:val="00560BBD"/>
    <w:rsid w:val="00645C77"/>
    <w:rsid w:val="006858DB"/>
    <w:rsid w:val="006F5DCB"/>
    <w:rsid w:val="007134E2"/>
    <w:rsid w:val="0072668B"/>
    <w:rsid w:val="00792B9B"/>
    <w:rsid w:val="00812F94"/>
    <w:rsid w:val="008251D7"/>
    <w:rsid w:val="00834B18"/>
    <w:rsid w:val="00847BBD"/>
    <w:rsid w:val="00847C30"/>
    <w:rsid w:val="00873428"/>
    <w:rsid w:val="00876C9D"/>
    <w:rsid w:val="00895F3F"/>
    <w:rsid w:val="008C10C7"/>
    <w:rsid w:val="008F3252"/>
    <w:rsid w:val="0096214E"/>
    <w:rsid w:val="00981E9C"/>
    <w:rsid w:val="009C76F1"/>
    <w:rsid w:val="00A44B62"/>
    <w:rsid w:val="00A704EB"/>
    <w:rsid w:val="00A846CF"/>
    <w:rsid w:val="00AC4AAE"/>
    <w:rsid w:val="00AC74A8"/>
    <w:rsid w:val="00BC1043"/>
    <w:rsid w:val="00BD3362"/>
    <w:rsid w:val="00BE6698"/>
    <w:rsid w:val="00C2649B"/>
    <w:rsid w:val="00C419C2"/>
    <w:rsid w:val="00C448DD"/>
    <w:rsid w:val="00C73D0D"/>
    <w:rsid w:val="00C73F85"/>
    <w:rsid w:val="00C81718"/>
    <w:rsid w:val="00CA3C1E"/>
    <w:rsid w:val="00CA4226"/>
    <w:rsid w:val="00CA5119"/>
    <w:rsid w:val="00D60CA1"/>
    <w:rsid w:val="00D935F4"/>
    <w:rsid w:val="00DA4F13"/>
    <w:rsid w:val="00DB6768"/>
    <w:rsid w:val="00DF3C71"/>
    <w:rsid w:val="00E60A10"/>
    <w:rsid w:val="00E97003"/>
    <w:rsid w:val="00EA6A8F"/>
    <w:rsid w:val="00EC70C0"/>
    <w:rsid w:val="00ED3865"/>
    <w:rsid w:val="00F4222D"/>
    <w:rsid w:val="00F443AD"/>
    <w:rsid w:val="00FB5A89"/>
    <w:rsid w:val="00FC57B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paragraph" w:styleId="Paragraphedeliste">
    <w:name w:val="List Paragraph"/>
    <w:basedOn w:val="Normal"/>
    <w:link w:val="ParagraphedelisteCar"/>
    <w:uiPriority w:val="34"/>
    <w:qFormat/>
    <w:rsid w:val="00FC57B1"/>
    <w:pPr>
      <w:ind w:left="720"/>
      <w:contextualSpacing/>
    </w:pPr>
    <w:rPr>
      <w:rFonts w:ascii="Amiri" w:hAnsi="Amiri" w:cs="Amiri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C57B1"/>
    <w:rPr>
      <w:rFonts w:ascii="Amiri" w:hAnsi="Amiri" w:cs="Amiri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E970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oleObject" Target="embeddings/oleObject165.bin"/><Relationship Id="rId671" Type="http://schemas.openxmlformats.org/officeDocument/2006/relationships/oleObject" Target="embeddings/oleObject417.bin"/><Relationship Id="rId21" Type="http://schemas.openxmlformats.org/officeDocument/2006/relationships/image" Target="media/image8.wmf"/><Relationship Id="rId63" Type="http://schemas.openxmlformats.org/officeDocument/2006/relationships/image" Target="media/image25.wmf"/><Relationship Id="rId159" Type="http://schemas.openxmlformats.org/officeDocument/2006/relationships/image" Target="media/image66.wmf"/><Relationship Id="rId324" Type="http://schemas.openxmlformats.org/officeDocument/2006/relationships/oleObject" Target="embeddings/oleObject179.bin"/><Relationship Id="rId366" Type="http://schemas.openxmlformats.org/officeDocument/2006/relationships/oleObject" Target="embeddings/oleObject201.bin"/><Relationship Id="rId531" Type="http://schemas.openxmlformats.org/officeDocument/2006/relationships/oleObject" Target="embeddings/oleObject291.bin"/><Relationship Id="rId573" Type="http://schemas.openxmlformats.org/officeDocument/2006/relationships/oleObject" Target="embeddings/oleObject319.bin"/><Relationship Id="rId629" Type="http://schemas.openxmlformats.org/officeDocument/2006/relationships/oleObject" Target="embeddings/oleObject375.bin"/><Relationship Id="rId170" Type="http://schemas.openxmlformats.org/officeDocument/2006/relationships/oleObject" Target="embeddings/oleObject93.bin"/><Relationship Id="rId226" Type="http://schemas.openxmlformats.org/officeDocument/2006/relationships/oleObject" Target="embeddings/oleObject124.bin"/><Relationship Id="rId433" Type="http://schemas.openxmlformats.org/officeDocument/2006/relationships/oleObject" Target="embeddings/oleObject237.bin"/><Relationship Id="rId268" Type="http://schemas.openxmlformats.org/officeDocument/2006/relationships/oleObject" Target="embeddings/oleObject147.bin"/><Relationship Id="rId475" Type="http://schemas.openxmlformats.org/officeDocument/2006/relationships/image" Target="media/image209.wmf"/><Relationship Id="rId640" Type="http://schemas.openxmlformats.org/officeDocument/2006/relationships/oleObject" Target="embeddings/oleObject386.bin"/><Relationship Id="rId682" Type="http://schemas.openxmlformats.org/officeDocument/2006/relationships/oleObject" Target="embeddings/oleObject428.bin"/><Relationship Id="rId32" Type="http://schemas.openxmlformats.org/officeDocument/2006/relationships/image" Target="media/image12.wmf"/><Relationship Id="rId74" Type="http://schemas.openxmlformats.org/officeDocument/2006/relationships/image" Target="media/image30.wmf"/><Relationship Id="rId128" Type="http://schemas.openxmlformats.org/officeDocument/2006/relationships/oleObject" Target="embeddings/oleObject69.bin"/><Relationship Id="rId335" Type="http://schemas.openxmlformats.org/officeDocument/2006/relationships/image" Target="media/image145.wmf"/><Relationship Id="rId377" Type="http://schemas.openxmlformats.org/officeDocument/2006/relationships/image" Target="media/image165.wmf"/><Relationship Id="rId500" Type="http://schemas.openxmlformats.org/officeDocument/2006/relationships/image" Target="media/image221.wmf"/><Relationship Id="rId542" Type="http://schemas.openxmlformats.org/officeDocument/2006/relationships/image" Target="media/image239.wmf"/><Relationship Id="rId584" Type="http://schemas.openxmlformats.org/officeDocument/2006/relationships/oleObject" Target="embeddings/oleObject330.bin"/><Relationship Id="rId5" Type="http://schemas.openxmlformats.org/officeDocument/2006/relationships/footnotes" Target="footnotes.xml"/><Relationship Id="rId181" Type="http://schemas.openxmlformats.org/officeDocument/2006/relationships/image" Target="media/image77.wmf"/><Relationship Id="rId237" Type="http://schemas.openxmlformats.org/officeDocument/2006/relationships/image" Target="media/image102.wmf"/><Relationship Id="rId402" Type="http://schemas.openxmlformats.org/officeDocument/2006/relationships/oleObject" Target="embeddings/oleObject220.bin"/><Relationship Id="rId279" Type="http://schemas.openxmlformats.org/officeDocument/2006/relationships/image" Target="media/image121.wmf"/><Relationship Id="rId444" Type="http://schemas.openxmlformats.org/officeDocument/2006/relationships/oleObject" Target="embeddings/oleObject244.bin"/><Relationship Id="rId486" Type="http://schemas.openxmlformats.org/officeDocument/2006/relationships/oleObject" Target="embeddings/oleObject266.bin"/><Relationship Id="rId651" Type="http://schemas.openxmlformats.org/officeDocument/2006/relationships/oleObject" Target="embeddings/oleObject397.bin"/><Relationship Id="rId693" Type="http://schemas.openxmlformats.org/officeDocument/2006/relationships/oleObject" Target="embeddings/oleObject439.bin"/><Relationship Id="rId707" Type="http://schemas.openxmlformats.org/officeDocument/2006/relationships/oleObject" Target="embeddings/oleObject453.bin"/><Relationship Id="rId43" Type="http://schemas.openxmlformats.org/officeDocument/2006/relationships/oleObject" Target="embeddings/oleObject23.bin"/><Relationship Id="rId139" Type="http://schemas.openxmlformats.org/officeDocument/2006/relationships/image" Target="media/image59.wmf"/><Relationship Id="rId290" Type="http://schemas.openxmlformats.org/officeDocument/2006/relationships/image" Target="media/image124.wmf"/><Relationship Id="rId304" Type="http://schemas.openxmlformats.org/officeDocument/2006/relationships/image" Target="media/image131.wmf"/><Relationship Id="rId346" Type="http://schemas.openxmlformats.org/officeDocument/2006/relationships/oleObject" Target="embeddings/oleObject191.bin"/><Relationship Id="rId388" Type="http://schemas.openxmlformats.org/officeDocument/2006/relationships/oleObject" Target="embeddings/oleObject212.bin"/><Relationship Id="rId511" Type="http://schemas.openxmlformats.org/officeDocument/2006/relationships/image" Target="media/image226.wmf"/><Relationship Id="rId553" Type="http://schemas.openxmlformats.org/officeDocument/2006/relationships/oleObject" Target="embeddings/oleObject303.bin"/><Relationship Id="rId609" Type="http://schemas.openxmlformats.org/officeDocument/2006/relationships/oleObject" Target="embeddings/oleObject355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82.bin"/><Relationship Id="rId192" Type="http://schemas.openxmlformats.org/officeDocument/2006/relationships/oleObject" Target="embeddings/oleObject105.bin"/><Relationship Id="rId206" Type="http://schemas.openxmlformats.org/officeDocument/2006/relationships/image" Target="media/image88.wmf"/><Relationship Id="rId413" Type="http://schemas.openxmlformats.org/officeDocument/2006/relationships/image" Target="media/image181.wmf"/><Relationship Id="rId595" Type="http://schemas.openxmlformats.org/officeDocument/2006/relationships/oleObject" Target="embeddings/oleObject341.bin"/><Relationship Id="rId248" Type="http://schemas.openxmlformats.org/officeDocument/2006/relationships/oleObject" Target="embeddings/oleObject135.bin"/><Relationship Id="rId455" Type="http://schemas.openxmlformats.org/officeDocument/2006/relationships/image" Target="media/image200.wmf"/><Relationship Id="rId497" Type="http://schemas.openxmlformats.org/officeDocument/2006/relationships/oleObject" Target="embeddings/oleObject272.bin"/><Relationship Id="rId620" Type="http://schemas.openxmlformats.org/officeDocument/2006/relationships/oleObject" Target="embeddings/oleObject366.bin"/><Relationship Id="rId662" Type="http://schemas.openxmlformats.org/officeDocument/2006/relationships/oleObject" Target="embeddings/oleObject408.bin"/><Relationship Id="rId718" Type="http://schemas.openxmlformats.org/officeDocument/2006/relationships/header" Target="header1.xml"/><Relationship Id="rId12" Type="http://schemas.openxmlformats.org/officeDocument/2006/relationships/image" Target="media/image4.wmf"/><Relationship Id="rId108" Type="http://schemas.openxmlformats.org/officeDocument/2006/relationships/image" Target="media/image44.wmf"/><Relationship Id="rId315" Type="http://schemas.openxmlformats.org/officeDocument/2006/relationships/oleObject" Target="embeddings/oleObject174.bin"/><Relationship Id="rId357" Type="http://schemas.openxmlformats.org/officeDocument/2006/relationships/oleObject" Target="embeddings/oleObject196.bin"/><Relationship Id="rId522" Type="http://schemas.openxmlformats.org/officeDocument/2006/relationships/oleObject" Target="embeddings/oleObject285.bin"/><Relationship Id="rId54" Type="http://schemas.openxmlformats.org/officeDocument/2006/relationships/oleObject" Target="embeddings/oleObject28.bin"/><Relationship Id="rId96" Type="http://schemas.openxmlformats.org/officeDocument/2006/relationships/image" Target="media/image39.wmf"/><Relationship Id="rId161" Type="http://schemas.openxmlformats.org/officeDocument/2006/relationships/image" Target="media/image67.wmf"/><Relationship Id="rId217" Type="http://schemas.openxmlformats.org/officeDocument/2006/relationships/image" Target="media/image92.wmf"/><Relationship Id="rId399" Type="http://schemas.openxmlformats.org/officeDocument/2006/relationships/oleObject" Target="embeddings/oleObject218.bin"/><Relationship Id="rId564" Type="http://schemas.openxmlformats.org/officeDocument/2006/relationships/oleObject" Target="embeddings/oleObject310.bin"/><Relationship Id="rId259" Type="http://schemas.openxmlformats.org/officeDocument/2006/relationships/oleObject" Target="embeddings/oleObject142.bin"/><Relationship Id="rId424" Type="http://schemas.openxmlformats.org/officeDocument/2006/relationships/image" Target="media/image186.wmf"/><Relationship Id="rId466" Type="http://schemas.openxmlformats.org/officeDocument/2006/relationships/oleObject" Target="embeddings/oleObject255.bin"/><Relationship Id="rId631" Type="http://schemas.openxmlformats.org/officeDocument/2006/relationships/oleObject" Target="embeddings/oleObject377.bin"/><Relationship Id="rId673" Type="http://schemas.openxmlformats.org/officeDocument/2006/relationships/oleObject" Target="embeddings/oleObject41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4.bin"/><Relationship Id="rId270" Type="http://schemas.openxmlformats.org/officeDocument/2006/relationships/oleObject" Target="embeddings/oleObject148.bin"/><Relationship Id="rId326" Type="http://schemas.openxmlformats.org/officeDocument/2006/relationships/oleObject" Target="embeddings/oleObject180.bin"/><Relationship Id="rId533" Type="http://schemas.openxmlformats.org/officeDocument/2006/relationships/oleObject" Target="embeddings/oleObject292.bin"/><Relationship Id="rId65" Type="http://schemas.openxmlformats.org/officeDocument/2006/relationships/image" Target="media/image26.wmf"/><Relationship Id="rId130" Type="http://schemas.openxmlformats.org/officeDocument/2006/relationships/oleObject" Target="embeddings/oleObject70.bin"/><Relationship Id="rId368" Type="http://schemas.openxmlformats.org/officeDocument/2006/relationships/oleObject" Target="embeddings/oleObject202.bin"/><Relationship Id="rId575" Type="http://schemas.openxmlformats.org/officeDocument/2006/relationships/oleObject" Target="embeddings/oleObject321.bin"/><Relationship Id="rId172" Type="http://schemas.openxmlformats.org/officeDocument/2006/relationships/oleObject" Target="embeddings/oleObject94.bin"/><Relationship Id="rId228" Type="http://schemas.openxmlformats.org/officeDocument/2006/relationships/oleObject" Target="embeddings/oleObject125.bin"/><Relationship Id="rId435" Type="http://schemas.openxmlformats.org/officeDocument/2006/relationships/oleObject" Target="embeddings/oleObject238.bin"/><Relationship Id="rId477" Type="http://schemas.openxmlformats.org/officeDocument/2006/relationships/image" Target="media/image210.wmf"/><Relationship Id="rId600" Type="http://schemas.openxmlformats.org/officeDocument/2006/relationships/oleObject" Target="embeddings/oleObject346.bin"/><Relationship Id="rId642" Type="http://schemas.openxmlformats.org/officeDocument/2006/relationships/oleObject" Target="embeddings/oleObject388.bin"/><Relationship Id="rId684" Type="http://schemas.openxmlformats.org/officeDocument/2006/relationships/oleObject" Target="embeddings/oleObject430.bin"/><Relationship Id="rId281" Type="http://schemas.openxmlformats.org/officeDocument/2006/relationships/oleObject" Target="embeddings/oleObject154.bin"/><Relationship Id="rId337" Type="http://schemas.openxmlformats.org/officeDocument/2006/relationships/oleObject" Target="embeddings/oleObject186.bin"/><Relationship Id="rId502" Type="http://schemas.openxmlformats.org/officeDocument/2006/relationships/oleObject" Target="embeddings/oleObject275.bin"/><Relationship Id="rId34" Type="http://schemas.openxmlformats.org/officeDocument/2006/relationships/image" Target="media/image13.wmf"/><Relationship Id="rId76" Type="http://schemas.openxmlformats.org/officeDocument/2006/relationships/image" Target="media/image31.wmf"/><Relationship Id="rId141" Type="http://schemas.openxmlformats.org/officeDocument/2006/relationships/image" Target="media/image60.wmf"/><Relationship Id="rId379" Type="http://schemas.openxmlformats.org/officeDocument/2006/relationships/image" Target="media/image166.wmf"/><Relationship Id="rId544" Type="http://schemas.openxmlformats.org/officeDocument/2006/relationships/image" Target="media/image240.wmf"/><Relationship Id="rId586" Type="http://schemas.openxmlformats.org/officeDocument/2006/relationships/oleObject" Target="embeddings/oleObject332.bin"/><Relationship Id="rId7" Type="http://schemas.openxmlformats.org/officeDocument/2006/relationships/image" Target="media/image1.png"/><Relationship Id="rId183" Type="http://schemas.openxmlformats.org/officeDocument/2006/relationships/image" Target="media/image78.wmf"/><Relationship Id="rId239" Type="http://schemas.openxmlformats.org/officeDocument/2006/relationships/image" Target="media/image103.wmf"/><Relationship Id="rId390" Type="http://schemas.openxmlformats.org/officeDocument/2006/relationships/oleObject" Target="embeddings/oleObject213.bin"/><Relationship Id="rId404" Type="http://schemas.openxmlformats.org/officeDocument/2006/relationships/image" Target="media/image177.wmf"/><Relationship Id="rId446" Type="http://schemas.openxmlformats.org/officeDocument/2006/relationships/oleObject" Target="embeddings/oleObject245.bin"/><Relationship Id="rId611" Type="http://schemas.openxmlformats.org/officeDocument/2006/relationships/oleObject" Target="embeddings/oleObject357.bin"/><Relationship Id="rId653" Type="http://schemas.openxmlformats.org/officeDocument/2006/relationships/oleObject" Target="embeddings/oleObject399.bin"/><Relationship Id="rId250" Type="http://schemas.openxmlformats.org/officeDocument/2006/relationships/oleObject" Target="embeddings/oleObject137.bin"/><Relationship Id="rId292" Type="http://schemas.openxmlformats.org/officeDocument/2006/relationships/image" Target="media/image125.wmf"/><Relationship Id="rId306" Type="http://schemas.openxmlformats.org/officeDocument/2006/relationships/image" Target="media/image132.wmf"/><Relationship Id="rId488" Type="http://schemas.openxmlformats.org/officeDocument/2006/relationships/oleObject" Target="embeddings/oleObject267.bin"/><Relationship Id="rId695" Type="http://schemas.openxmlformats.org/officeDocument/2006/relationships/oleObject" Target="embeddings/oleObject441.bin"/><Relationship Id="rId709" Type="http://schemas.openxmlformats.org/officeDocument/2006/relationships/oleObject" Target="embeddings/oleObject455.bin"/><Relationship Id="rId45" Type="http://schemas.openxmlformats.org/officeDocument/2006/relationships/image" Target="media/image16.wmf"/><Relationship Id="rId87" Type="http://schemas.openxmlformats.org/officeDocument/2006/relationships/image" Target="media/image36.wmf"/><Relationship Id="rId110" Type="http://schemas.openxmlformats.org/officeDocument/2006/relationships/image" Target="media/image45.wmf"/><Relationship Id="rId348" Type="http://schemas.openxmlformats.org/officeDocument/2006/relationships/oleObject" Target="embeddings/oleObject192.bin"/><Relationship Id="rId513" Type="http://schemas.openxmlformats.org/officeDocument/2006/relationships/image" Target="media/image227.wmf"/><Relationship Id="rId555" Type="http://schemas.openxmlformats.org/officeDocument/2006/relationships/oleObject" Target="embeddings/oleObject304.bin"/><Relationship Id="rId597" Type="http://schemas.openxmlformats.org/officeDocument/2006/relationships/oleObject" Target="embeddings/oleObject343.bin"/><Relationship Id="rId720" Type="http://schemas.openxmlformats.org/officeDocument/2006/relationships/fontTable" Target="fontTable.xml"/><Relationship Id="rId152" Type="http://schemas.openxmlformats.org/officeDocument/2006/relationships/image" Target="media/image63.wmf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4.bin"/><Relationship Id="rId415" Type="http://schemas.openxmlformats.org/officeDocument/2006/relationships/image" Target="media/image182.wmf"/><Relationship Id="rId457" Type="http://schemas.openxmlformats.org/officeDocument/2006/relationships/image" Target="media/image201.wmf"/><Relationship Id="rId622" Type="http://schemas.openxmlformats.org/officeDocument/2006/relationships/oleObject" Target="embeddings/oleObject368.bin"/><Relationship Id="rId261" Type="http://schemas.openxmlformats.org/officeDocument/2006/relationships/image" Target="media/image112.wmf"/><Relationship Id="rId499" Type="http://schemas.openxmlformats.org/officeDocument/2006/relationships/oleObject" Target="embeddings/oleObject273.bin"/><Relationship Id="rId664" Type="http://schemas.openxmlformats.org/officeDocument/2006/relationships/oleObject" Target="embeddings/oleObject410.bin"/><Relationship Id="rId14" Type="http://schemas.openxmlformats.org/officeDocument/2006/relationships/image" Target="media/image5.wmf"/><Relationship Id="rId56" Type="http://schemas.openxmlformats.org/officeDocument/2006/relationships/oleObject" Target="embeddings/oleObject29.bin"/><Relationship Id="rId317" Type="http://schemas.openxmlformats.org/officeDocument/2006/relationships/image" Target="media/image136.wmf"/><Relationship Id="rId359" Type="http://schemas.openxmlformats.org/officeDocument/2006/relationships/image" Target="media/image156.wmf"/><Relationship Id="rId524" Type="http://schemas.openxmlformats.org/officeDocument/2006/relationships/oleObject" Target="embeddings/oleObject286.bin"/><Relationship Id="rId566" Type="http://schemas.openxmlformats.org/officeDocument/2006/relationships/oleObject" Target="embeddings/oleObject312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5.bin"/><Relationship Id="rId163" Type="http://schemas.openxmlformats.org/officeDocument/2006/relationships/image" Target="media/image68.wmf"/><Relationship Id="rId219" Type="http://schemas.openxmlformats.org/officeDocument/2006/relationships/image" Target="media/image93.wmf"/><Relationship Id="rId370" Type="http://schemas.openxmlformats.org/officeDocument/2006/relationships/oleObject" Target="embeddings/oleObject203.bin"/><Relationship Id="rId426" Type="http://schemas.openxmlformats.org/officeDocument/2006/relationships/image" Target="media/image187.wmf"/><Relationship Id="rId633" Type="http://schemas.openxmlformats.org/officeDocument/2006/relationships/oleObject" Target="embeddings/oleObject379.bin"/><Relationship Id="rId230" Type="http://schemas.openxmlformats.org/officeDocument/2006/relationships/oleObject" Target="embeddings/oleObject126.bin"/><Relationship Id="rId468" Type="http://schemas.openxmlformats.org/officeDocument/2006/relationships/oleObject" Target="embeddings/oleObject256.bin"/><Relationship Id="rId675" Type="http://schemas.openxmlformats.org/officeDocument/2006/relationships/oleObject" Target="embeddings/oleObject421.bin"/><Relationship Id="rId25" Type="http://schemas.openxmlformats.org/officeDocument/2006/relationships/image" Target="media/image10.wmf"/><Relationship Id="rId67" Type="http://schemas.openxmlformats.org/officeDocument/2006/relationships/image" Target="media/image27.wmf"/><Relationship Id="rId272" Type="http://schemas.openxmlformats.org/officeDocument/2006/relationships/oleObject" Target="embeddings/oleObject149.bin"/><Relationship Id="rId328" Type="http://schemas.openxmlformats.org/officeDocument/2006/relationships/oleObject" Target="embeddings/oleObject181.bin"/><Relationship Id="rId535" Type="http://schemas.openxmlformats.org/officeDocument/2006/relationships/oleObject" Target="embeddings/oleObject293.bin"/><Relationship Id="rId577" Type="http://schemas.openxmlformats.org/officeDocument/2006/relationships/oleObject" Target="embeddings/oleObject323.bin"/><Relationship Id="rId700" Type="http://schemas.openxmlformats.org/officeDocument/2006/relationships/oleObject" Target="embeddings/oleObject446.bin"/><Relationship Id="rId132" Type="http://schemas.openxmlformats.org/officeDocument/2006/relationships/oleObject" Target="embeddings/oleObject71.bin"/><Relationship Id="rId174" Type="http://schemas.openxmlformats.org/officeDocument/2006/relationships/oleObject" Target="embeddings/oleObject95.bin"/><Relationship Id="rId381" Type="http://schemas.openxmlformats.org/officeDocument/2006/relationships/image" Target="media/image167.wmf"/><Relationship Id="rId602" Type="http://schemas.openxmlformats.org/officeDocument/2006/relationships/oleObject" Target="embeddings/oleObject348.bin"/><Relationship Id="rId241" Type="http://schemas.openxmlformats.org/officeDocument/2006/relationships/image" Target="media/image104.wmf"/><Relationship Id="rId437" Type="http://schemas.openxmlformats.org/officeDocument/2006/relationships/oleObject" Target="embeddings/oleObject239.bin"/><Relationship Id="rId479" Type="http://schemas.openxmlformats.org/officeDocument/2006/relationships/image" Target="media/image211.wmf"/><Relationship Id="rId644" Type="http://schemas.openxmlformats.org/officeDocument/2006/relationships/oleObject" Target="embeddings/oleObject390.bin"/><Relationship Id="rId686" Type="http://schemas.openxmlformats.org/officeDocument/2006/relationships/oleObject" Target="embeddings/oleObject432.bin"/><Relationship Id="rId36" Type="http://schemas.openxmlformats.org/officeDocument/2006/relationships/oleObject" Target="embeddings/oleObject17.bin"/><Relationship Id="rId283" Type="http://schemas.openxmlformats.org/officeDocument/2006/relationships/oleObject" Target="embeddings/oleObject156.bin"/><Relationship Id="rId339" Type="http://schemas.openxmlformats.org/officeDocument/2006/relationships/image" Target="media/image146.wmf"/><Relationship Id="rId490" Type="http://schemas.openxmlformats.org/officeDocument/2006/relationships/oleObject" Target="embeddings/oleObject268.bin"/><Relationship Id="rId504" Type="http://schemas.openxmlformats.org/officeDocument/2006/relationships/oleObject" Target="embeddings/oleObject276.bin"/><Relationship Id="rId546" Type="http://schemas.openxmlformats.org/officeDocument/2006/relationships/image" Target="media/image241.wmf"/><Relationship Id="rId711" Type="http://schemas.openxmlformats.org/officeDocument/2006/relationships/oleObject" Target="embeddings/oleObject457.bin"/><Relationship Id="rId78" Type="http://schemas.openxmlformats.org/officeDocument/2006/relationships/image" Target="media/image32.wmf"/><Relationship Id="rId101" Type="http://schemas.openxmlformats.org/officeDocument/2006/relationships/image" Target="media/image41.wmf"/><Relationship Id="rId143" Type="http://schemas.openxmlformats.org/officeDocument/2006/relationships/oleObject" Target="embeddings/oleObject77.bin"/><Relationship Id="rId185" Type="http://schemas.openxmlformats.org/officeDocument/2006/relationships/image" Target="media/image79.wmf"/><Relationship Id="rId350" Type="http://schemas.openxmlformats.org/officeDocument/2006/relationships/image" Target="media/image152.wmf"/><Relationship Id="rId406" Type="http://schemas.openxmlformats.org/officeDocument/2006/relationships/oleObject" Target="embeddings/oleObject223.bin"/><Relationship Id="rId588" Type="http://schemas.openxmlformats.org/officeDocument/2006/relationships/oleObject" Target="embeddings/oleObject334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5.bin"/><Relationship Id="rId392" Type="http://schemas.openxmlformats.org/officeDocument/2006/relationships/oleObject" Target="embeddings/oleObject214.bin"/><Relationship Id="rId448" Type="http://schemas.openxmlformats.org/officeDocument/2006/relationships/oleObject" Target="embeddings/oleObject246.bin"/><Relationship Id="rId613" Type="http://schemas.openxmlformats.org/officeDocument/2006/relationships/oleObject" Target="embeddings/oleObject359.bin"/><Relationship Id="rId655" Type="http://schemas.openxmlformats.org/officeDocument/2006/relationships/oleObject" Target="embeddings/oleObject401.bin"/><Relationship Id="rId697" Type="http://schemas.openxmlformats.org/officeDocument/2006/relationships/oleObject" Target="embeddings/oleObject443.bin"/><Relationship Id="rId252" Type="http://schemas.openxmlformats.org/officeDocument/2006/relationships/oleObject" Target="embeddings/oleObject138.bin"/><Relationship Id="rId294" Type="http://schemas.openxmlformats.org/officeDocument/2006/relationships/image" Target="media/image126.wmf"/><Relationship Id="rId308" Type="http://schemas.openxmlformats.org/officeDocument/2006/relationships/image" Target="media/image133.wmf"/><Relationship Id="rId515" Type="http://schemas.openxmlformats.org/officeDocument/2006/relationships/image" Target="media/image228.wmf"/><Relationship Id="rId47" Type="http://schemas.openxmlformats.org/officeDocument/2006/relationships/image" Target="media/image17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46.wmf"/><Relationship Id="rId154" Type="http://schemas.openxmlformats.org/officeDocument/2006/relationships/image" Target="media/image64.wmf"/><Relationship Id="rId361" Type="http://schemas.openxmlformats.org/officeDocument/2006/relationships/image" Target="media/image157.wmf"/><Relationship Id="rId557" Type="http://schemas.openxmlformats.org/officeDocument/2006/relationships/image" Target="media/image246.wmf"/><Relationship Id="rId599" Type="http://schemas.openxmlformats.org/officeDocument/2006/relationships/oleObject" Target="embeddings/oleObject345.bin"/><Relationship Id="rId196" Type="http://schemas.openxmlformats.org/officeDocument/2006/relationships/oleObject" Target="embeddings/oleObject107.bin"/><Relationship Id="rId417" Type="http://schemas.openxmlformats.org/officeDocument/2006/relationships/image" Target="media/image183.wmf"/><Relationship Id="rId459" Type="http://schemas.openxmlformats.org/officeDocument/2006/relationships/image" Target="media/image202.wmf"/><Relationship Id="rId624" Type="http://schemas.openxmlformats.org/officeDocument/2006/relationships/oleObject" Target="embeddings/oleObject370.bin"/><Relationship Id="rId666" Type="http://schemas.openxmlformats.org/officeDocument/2006/relationships/oleObject" Target="embeddings/oleObject412.bin"/><Relationship Id="rId16" Type="http://schemas.openxmlformats.org/officeDocument/2006/relationships/image" Target="media/image6.wmf"/><Relationship Id="rId221" Type="http://schemas.openxmlformats.org/officeDocument/2006/relationships/image" Target="media/image94.wmf"/><Relationship Id="rId263" Type="http://schemas.openxmlformats.org/officeDocument/2006/relationships/image" Target="media/image113.wmf"/><Relationship Id="rId319" Type="http://schemas.openxmlformats.org/officeDocument/2006/relationships/image" Target="media/image137.wmf"/><Relationship Id="rId470" Type="http://schemas.openxmlformats.org/officeDocument/2006/relationships/oleObject" Target="embeddings/oleObject258.bin"/><Relationship Id="rId526" Type="http://schemas.openxmlformats.org/officeDocument/2006/relationships/oleObject" Target="embeddings/oleObject287.bin"/><Relationship Id="rId58" Type="http://schemas.openxmlformats.org/officeDocument/2006/relationships/oleObject" Target="embeddings/oleObject30.bin"/><Relationship Id="rId123" Type="http://schemas.openxmlformats.org/officeDocument/2006/relationships/oleObject" Target="embeddings/oleObject66.bin"/><Relationship Id="rId330" Type="http://schemas.openxmlformats.org/officeDocument/2006/relationships/oleObject" Target="embeddings/oleObject182.bin"/><Relationship Id="rId568" Type="http://schemas.openxmlformats.org/officeDocument/2006/relationships/oleObject" Target="embeddings/oleObject314.bin"/><Relationship Id="rId165" Type="http://schemas.openxmlformats.org/officeDocument/2006/relationships/image" Target="media/image69.wmf"/><Relationship Id="rId372" Type="http://schemas.openxmlformats.org/officeDocument/2006/relationships/oleObject" Target="embeddings/oleObject204.bin"/><Relationship Id="rId428" Type="http://schemas.openxmlformats.org/officeDocument/2006/relationships/image" Target="media/image188.wmf"/><Relationship Id="rId635" Type="http://schemas.openxmlformats.org/officeDocument/2006/relationships/oleObject" Target="embeddings/oleObject381.bin"/><Relationship Id="rId677" Type="http://schemas.openxmlformats.org/officeDocument/2006/relationships/oleObject" Target="embeddings/oleObject423.bin"/><Relationship Id="rId232" Type="http://schemas.openxmlformats.org/officeDocument/2006/relationships/oleObject" Target="embeddings/oleObject127.bin"/><Relationship Id="rId274" Type="http://schemas.openxmlformats.org/officeDocument/2006/relationships/oleObject" Target="embeddings/oleObject150.bin"/><Relationship Id="rId481" Type="http://schemas.openxmlformats.org/officeDocument/2006/relationships/image" Target="media/image212.wmf"/><Relationship Id="rId702" Type="http://schemas.openxmlformats.org/officeDocument/2006/relationships/oleObject" Target="embeddings/oleObject448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6.bin"/><Relationship Id="rId134" Type="http://schemas.openxmlformats.org/officeDocument/2006/relationships/oleObject" Target="embeddings/oleObject72.bin"/><Relationship Id="rId537" Type="http://schemas.openxmlformats.org/officeDocument/2006/relationships/oleObject" Target="embeddings/oleObject294.bin"/><Relationship Id="rId579" Type="http://schemas.openxmlformats.org/officeDocument/2006/relationships/oleObject" Target="embeddings/oleObject325.bin"/><Relationship Id="rId80" Type="http://schemas.openxmlformats.org/officeDocument/2006/relationships/oleObject" Target="embeddings/oleObject42.bin"/><Relationship Id="rId176" Type="http://schemas.openxmlformats.org/officeDocument/2006/relationships/oleObject" Target="embeddings/oleObject96.bin"/><Relationship Id="rId341" Type="http://schemas.openxmlformats.org/officeDocument/2006/relationships/image" Target="media/image147.wmf"/><Relationship Id="rId383" Type="http://schemas.openxmlformats.org/officeDocument/2006/relationships/image" Target="media/image168.wmf"/><Relationship Id="rId439" Type="http://schemas.openxmlformats.org/officeDocument/2006/relationships/oleObject" Target="embeddings/oleObject240.bin"/><Relationship Id="rId590" Type="http://schemas.openxmlformats.org/officeDocument/2006/relationships/oleObject" Target="embeddings/oleObject336.bin"/><Relationship Id="rId604" Type="http://schemas.openxmlformats.org/officeDocument/2006/relationships/oleObject" Target="embeddings/oleObject350.bin"/><Relationship Id="rId646" Type="http://schemas.openxmlformats.org/officeDocument/2006/relationships/oleObject" Target="embeddings/oleObject392.bin"/><Relationship Id="rId201" Type="http://schemas.openxmlformats.org/officeDocument/2006/relationships/oleObject" Target="embeddings/oleObject110.bin"/><Relationship Id="rId243" Type="http://schemas.openxmlformats.org/officeDocument/2006/relationships/image" Target="media/image105.wmf"/><Relationship Id="rId285" Type="http://schemas.openxmlformats.org/officeDocument/2006/relationships/oleObject" Target="embeddings/oleObject158.bin"/><Relationship Id="rId450" Type="http://schemas.openxmlformats.org/officeDocument/2006/relationships/oleObject" Target="embeddings/oleObject247.bin"/><Relationship Id="rId506" Type="http://schemas.openxmlformats.org/officeDocument/2006/relationships/oleObject" Target="embeddings/oleObject277.bin"/><Relationship Id="rId688" Type="http://schemas.openxmlformats.org/officeDocument/2006/relationships/oleObject" Target="embeddings/oleObject434.bin"/><Relationship Id="rId38" Type="http://schemas.openxmlformats.org/officeDocument/2006/relationships/oleObject" Target="embeddings/oleObject19.bin"/><Relationship Id="rId103" Type="http://schemas.openxmlformats.org/officeDocument/2006/relationships/image" Target="media/image42.wmf"/><Relationship Id="rId310" Type="http://schemas.openxmlformats.org/officeDocument/2006/relationships/oleObject" Target="embeddings/oleObject171.bin"/><Relationship Id="rId492" Type="http://schemas.openxmlformats.org/officeDocument/2006/relationships/oleObject" Target="embeddings/oleObject269.bin"/><Relationship Id="rId548" Type="http://schemas.openxmlformats.org/officeDocument/2006/relationships/image" Target="media/image242.wmf"/><Relationship Id="rId713" Type="http://schemas.openxmlformats.org/officeDocument/2006/relationships/oleObject" Target="embeddings/oleObject459.bin"/><Relationship Id="rId91" Type="http://schemas.openxmlformats.org/officeDocument/2006/relationships/oleObject" Target="embeddings/oleObject49.bin"/><Relationship Id="rId145" Type="http://schemas.openxmlformats.org/officeDocument/2006/relationships/oleObject" Target="embeddings/oleObject78.bin"/><Relationship Id="rId187" Type="http://schemas.openxmlformats.org/officeDocument/2006/relationships/image" Target="media/image80.wmf"/><Relationship Id="rId352" Type="http://schemas.openxmlformats.org/officeDocument/2006/relationships/image" Target="media/image153.wmf"/><Relationship Id="rId394" Type="http://schemas.openxmlformats.org/officeDocument/2006/relationships/image" Target="media/image173.wmf"/><Relationship Id="rId408" Type="http://schemas.openxmlformats.org/officeDocument/2006/relationships/oleObject" Target="embeddings/oleObject224.bin"/><Relationship Id="rId615" Type="http://schemas.openxmlformats.org/officeDocument/2006/relationships/oleObject" Target="embeddings/oleObject361.bin"/><Relationship Id="rId212" Type="http://schemas.openxmlformats.org/officeDocument/2006/relationships/oleObject" Target="embeddings/oleObject116.bin"/><Relationship Id="rId254" Type="http://schemas.openxmlformats.org/officeDocument/2006/relationships/oleObject" Target="embeddings/oleObject139.bin"/><Relationship Id="rId657" Type="http://schemas.openxmlformats.org/officeDocument/2006/relationships/oleObject" Target="embeddings/oleObject403.bin"/><Relationship Id="rId699" Type="http://schemas.openxmlformats.org/officeDocument/2006/relationships/oleObject" Target="embeddings/oleObject445.bin"/><Relationship Id="rId49" Type="http://schemas.openxmlformats.org/officeDocument/2006/relationships/image" Target="media/image18.wmf"/><Relationship Id="rId114" Type="http://schemas.openxmlformats.org/officeDocument/2006/relationships/image" Target="media/image47.wmf"/><Relationship Id="rId296" Type="http://schemas.openxmlformats.org/officeDocument/2006/relationships/image" Target="media/image127.wmf"/><Relationship Id="rId461" Type="http://schemas.openxmlformats.org/officeDocument/2006/relationships/image" Target="media/image203.wmf"/><Relationship Id="rId517" Type="http://schemas.openxmlformats.org/officeDocument/2006/relationships/image" Target="media/image229.wmf"/><Relationship Id="rId559" Type="http://schemas.openxmlformats.org/officeDocument/2006/relationships/image" Target="media/image247.wmf"/><Relationship Id="rId60" Type="http://schemas.openxmlformats.org/officeDocument/2006/relationships/oleObject" Target="embeddings/oleObject31.bin"/><Relationship Id="rId156" Type="http://schemas.openxmlformats.org/officeDocument/2006/relationships/oleObject" Target="embeddings/oleObject86.bin"/><Relationship Id="rId198" Type="http://schemas.openxmlformats.org/officeDocument/2006/relationships/oleObject" Target="embeddings/oleObject108.bin"/><Relationship Id="rId321" Type="http://schemas.openxmlformats.org/officeDocument/2006/relationships/image" Target="media/image138.wmf"/><Relationship Id="rId363" Type="http://schemas.openxmlformats.org/officeDocument/2006/relationships/image" Target="media/image158.wmf"/><Relationship Id="rId419" Type="http://schemas.openxmlformats.org/officeDocument/2006/relationships/image" Target="media/image184.wmf"/><Relationship Id="rId570" Type="http://schemas.openxmlformats.org/officeDocument/2006/relationships/oleObject" Target="embeddings/oleObject316.bin"/><Relationship Id="rId626" Type="http://schemas.openxmlformats.org/officeDocument/2006/relationships/oleObject" Target="embeddings/oleObject372.bin"/><Relationship Id="rId223" Type="http://schemas.openxmlformats.org/officeDocument/2006/relationships/image" Target="media/image95.wmf"/><Relationship Id="rId430" Type="http://schemas.openxmlformats.org/officeDocument/2006/relationships/image" Target="media/image189.wmf"/><Relationship Id="rId668" Type="http://schemas.openxmlformats.org/officeDocument/2006/relationships/oleObject" Target="embeddings/oleObject414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14.wmf"/><Relationship Id="rId472" Type="http://schemas.openxmlformats.org/officeDocument/2006/relationships/oleObject" Target="embeddings/oleObject259.bin"/><Relationship Id="rId528" Type="http://schemas.openxmlformats.org/officeDocument/2006/relationships/oleObject" Target="embeddings/oleObject288.bin"/><Relationship Id="rId125" Type="http://schemas.openxmlformats.org/officeDocument/2006/relationships/image" Target="media/image52.wmf"/><Relationship Id="rId167" Type="http://schemas.openxmlformats.org/officeDocument/2006/relationships/image" Target="media/image70.wmf"/><Relationship Id="rId332" Type="http://schemas.openxmlformats.org/officeDocument/2006/relationships/oleObject" Target="embeddings/oleObject183.bin"/><Relationship Id="rId374" Type="http://schemas.openxmlformats.org/officeDocument/2006/relationships/oleObject" Target="embeddings/oleObject205.bin"/><Relationship Id="rId581" Type="http://schemas.openxmlformats.org/officeDocument/2006/relationships/oleObject" Target="embeddings/oleObject327.bin"/><Relationship Id="rId71" Type="http://schemas.openxmlformats.org/officeDocument/2006/relationships/oleObject" Target="embeddings/oleObject37.bin"/><Relationship Id="rId234" Type="http://schemas.openxmlformats.org/officeDocument/2006/relationships/oleObject" Target="embeddings/oleObject128.bin"/><Relationship Id="rId637" Type="http://schemas.openxmlformats.org/officeDocument/2006/relationships/oleObject" Target="embeddings/oleObject383.bin"/><Relationship Id="rId679" Type="http://schemas.openxmlformats.org/officeDocument/2006/relationships/oleObject" Target="embeddings/oleObject42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51.bin"/><Relationship Id="rId441" Type="http://schemas.openxmlformats.org/officeDocument/2006/relationships/image" Target="media/image194.wmf"/><Relationship Id="rId483" Type="http://schemas.openxmlformats.org/officeDocument/2006/relationships/image" Target="media/image213.wmf"/><Relationship Id="rId539" Type="http://schemas.openxmlformats.org/officeDocument/2006/relationships/oleObject" Target="embeddings/oleObject296.bin"/><Relationship Id="rId690" Type="http://schemas.openxmlformats.org/officeDocument/2006/relationships/oleObject" Target="embeddings/oleObject436.bin"/><Relationship Id="rId704" Type="http://schemas.openxmlformats.org/officeDocument/2006/relationships/oleObject" Target="embeddings/oleObject450.bin"/><Relationship Id="rId40" Type="http://schemas.openxmlformats.org/officeDocument/2006/relationships/image" Target="media/image14.wmf"/><Relationship Id="rId136" Type="http://schemas.openxmlformats.org/officeDocument/2006/relationships/oleObject" Target="embeddings/oleObject73.bin"/><Relationship Id="rId178" Type="http://schemas.openxmlformats.org/officeDocument/2006/relationships/oleObject" Target="embeddings/oleObject97.bin"/><Relationship Id="rId301" Type="http://schemas.openxmlformats.org/officeDocument/2006/relationships/oleObject" Target="embeddings/oleObject166.bin"/><Relationship Id="rId343" Type="http://schemas.openxmlformats.org/officeDocument/2006/relationships/image" Target="media/image148.wmf"/><Relationship Id="rId550" Type="http://schemas.openxmlformats.org/officeDocument/2006/relationships/image" Target="media/image243.wmf"/><Relationship Id="rId82" Type="http://schemas.openxmlformats.org/officeDocument/2006/relationships/oleObject" Target="embeddings/oleObject43.bin"/><Relationship Id="rId203" Type="http://schemas.openxmlformats.org/officeDocument/2006/relationships/oleObject" Target="embeddings/oleObject111.bin"/><Relationship Id="rId385" Type="http://schemas.openxmlformats.org/officeDocument/2006/relationships/image" Target="media/image169.wmf"/><Relationship Id="rId592" Type="http://schemas.openxmlformats.org/officeDocument/2006/relationships/oleObject" Target="embeddings/oleObject338.bin"/><Relationship Id="rId606" Type="http://schemas.openxmlformats.org/officeDocument/2006/relationships/oleObject" Target="embeddings/oleObject352.bin"/><Relationship Id="rId648" Type="http://schemas.openxmlformats.org/officeDocument/2006/relationships/oleObject" Target="embeddings/oleObject394.bin"/><Relationship Id="rId245" Type="http://schemas.openxmlformats.org/officeDocument/2006/relationships/image" Target="media/image106.wmf"/><Relationship Id="rId287" Type="http://schemas.openxmlformats.org/officeDocument/2006/relationships/oleObject" Target="embeddings/oleObject159.bin"/><Relationship Id="rId410" Type="http://schemas.openxmlformats.org/officeDocument/2006/relationships/oleObject" Target="embeddings/oleObject225.bin"/><Relationship Id="rId452" Type="http://schemas.openxmlformats.org/officeDocument/2006/relationships/oleObject" Target="embeddings/oleObject248.bin"/><Relationship Id="rId494" Type="http://schemas.openxmlformats.org/officeDocument/2006/relationships/oleObject" Target="embeddings/oleObject270.bin"/><Relationship Id="rId508" Type="http://schemas.openxmlformats.org/officeDocument/2006/relationships/oleObject" Target="embeddings/oleObject278.bin"/><Relationship Id="rId715" Type="http://schemas.openxmlformats.org/officeDocument/2006/relationships/oleObject" Target="embeddings/oleObject461.bin"/><Relationship Id="rId105" Type="http://schemas.openxmlformats.org/officeDocument/2006/relationships/image" Target="media/image43.wmf"/><Relationship Id="rId147" Type="http://schemas.openxmlformats.org/officeDocument/2006/relationships/oleObject" Target="embeddings/oleObject79.bin"/><Relationship Id="rId312" Type="http://schemas.openxmlformats.org/officeDocument/2006/relationships/image" Target="media/image134.wmf"/><Relationship Id="rId354" Type="http://schemas.openxmlformats.org/officeDocument/2006/relationships/image" Target="media/image154.wmf"/><Relationship Id="rId51" Type="http://schemas.openxmlformats.org/officeDocument/2006/relationships/image" Target="media/image19.wmf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103.bin"/><Relationship Id="rId396" Type="http://schemas.openxmlformats.org/officeDocument/2006/relationships/image" Target="media/image174.wmf"/><Relationship Id="rId561" Type="http://schemas.openxmlformats.org/officeDocument/2006/relationships/oleObject" Target="embeddings/oleObject308.bin"/><Relationship Id="rId617" Type="http://schemas.openxmlformats.org/officeDocument/2006/relationships/oleObject" Target="embeddings/oleObject363.bin"/><Relationship Id="rId659" Type="http://schemas.openxmlformats.org/officeDocument/2006/relationships/oleObject" Target="embeddings/oleObject405.bin"/><Relationship Id="rId3" Type="http://schemas.openxmlformats.org/officeDocument/2006/relationships/settings" Target="settings.xml"/><Relationship Id="rId214" Type="http://schemas.openxmlformats.org/officeDocument/2006/relationships/oleObject" Target="embeddings/oleObject117.bin"/><Relationship Id="rId235" Type="http://schemas.openxmlformats.org/officeDocument/2006/relationships/image" Target="media/image101.wmf"/><Relationship Id="rId256" Type="http://schemas.openxmlformats.org/officeDocument/2006/relationships/oleObject" Target="embeddings/oleObject140.bin"/><Relationship Id="rId277" Type="http://schemas.openxmlformats.org/officeDocument/2006/relationships/image" Target="media/image120.wmf"/><Relationship Id="rId298" Type="http://schemas.openxmlformats.org/officeDocument/2006/relationships/image" Target="media/image128.wmf"/><Relationship Id="rId400" Type="http://schemas.openxmlformats.org/officeDocument/2006/relationships/oleObject" Target="embeddings/oleObject219.bin"/><Relationship Id="rId421" Type="http://schemas.openxmlformats.org/officeDocument/2006/relationships/oleObject" Target="embeddings/oleObject231.bin"/><Relationship Id="rId442" Type="http://schemas.openxmlformats.org/officeDocument/2006/relationships/oleObject" Target="embeddings/oleObject242.bin"/><Relationship Id="rId463" Type="http://schemas.openxmlformats.org/officeDocument/2006/relationships/image" Target="media/image204.wmf"/><Relationship Id="rId484" Type="http://schemas.openxmlformats.org/officeDocument/2006/relationships/oleObject" Target="embeddings/oleObject265.bin"/><Relationship Id="rId519" Type="http://schemas.openxmlformats.org/officeDocument/2006/relationships/image" Target="media/image230.wmf"/><Relationship Id="rId670" Type="http://schemas.openxmlformats.org/officeDocument/2006/relationships/oleObject" Target="embeddings/oleObject416.bin"/><Relationship Id="rId705" Type="http://schemas.openxmlformats.org/officeDocument/2006/relationships/oleObject" Target="embeddings/oleObject451.bin"/><Relationship Id="rId116" Type="http://schemas.openxmlformats.org/officeDocument/2006/relationships/image" Target="media/image48.wmf"/><Relationship Id="rId137" Type="http://schemas.openxmlformats.org/officeDocument/2006/relationships/image" Target="media/image58.wmf"/><Relationship Id="rId158" Type="http://schemas.openxmlformats.org/officeDocument/2006/relationships/oleObject" Target="embeddings/oleObject87.bin"/><Relationship Id="rId302" Type="http://schemas.openxmlformats.org/officeDocument/2006/relationships/image" Target="media/image130.wmf"/><Relationship Id="rId323" Type="http://schemas.openxmlformats.org/officeDocument/2006/relationships/image" Target="media/image139.wmf"/><Relationship Id="rId344" Type="http://schemas.openxmlformats.org/officeDocument/2006/relationships/oleObject" Target="embeddings/oleObject190.bin"/><Relationship Id="rId530" Type="http://schemas.openxmlformats.org/officeDocument/2006/relationships/oleObject" Target="embeddings/oleObject290.bin"/><Relationship Id="rId691" Type="http://schemas.openxmlformats.org/officeDocument/2006/relationships/oleObject" Target="embeddings/oleObject43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4.wmf"/><Relationship Id="rId179" Type="http://schemas.openxmlformats.org/officeDocument/2006/relationships/image" Target="media/image76.wmf"/><Relationship Id="rId365" Type="http://schemas.openxmlformats.org/officeDocument/2006/relationships/image" Target="media/image159.wmf"/><Relationship Id="rId386" Type="http://schemas.openxmlformats.org/officeDocument/2006/relationships/oleObject" Target="embeddings/oleObject211.bin"/><Relationship Id="rId551" Type="http://schemas.openxmlformats.org/officeDocument/2006/relationships/oleObject" Target="embeddings/oleObject302.bin"/><Relationship Id="rId572" Type="http://schemas.openxmlformats.org/officeDocument/2006/relationships/oleObject" Target="embeddings/oleObject318.bin"/><Relationship Id="rId593" Type="http://schemas.openxmlformats.org/officeDocument/2006/relationships/oleObject" Target="embeddings/oleObject339.bin"/><Relationship Id="rId607" Type="http://schemas.openxmlformats.org/officeDocument/2006/relationships/oleObject" Target="embeddings/oleObject353.bin"/><Relationship Id="rId628" Type="http://schemas.openxmlformats.org/officeDocument/2006/relationships/oleObject" Target="embeddings/oleObject374.bin"/><Relationship Id="rId649" Type="http://schemas.openxmlformats.org/officeDocument/2006/relationships/oleObject" Target="embeddings/oleObject395.bin"/><Relationship Id="rId190" Type="http://schemas.openxmlformats.org/officeDocument/2006/relationships/oleObject" Target="embeddings/oleObject104.bin"/><Relationship Id="rId204" Type="http://schemas.openxmlformats.org/officeDocument/2006/relationships/image" Target="media/image87.wmf"/><Relationship Id="rId225" Type="http://schemas.openxmlformats.org/officeDocument/2006/relationships/image" Target="media/image96.wmf"/><Relationship Id="rId246" Type="http://schemas.openxmlformats.org/officeDocument/2006/relationships/oleObject" Target="embeddings/oleObject134.bin"/><Relationship Id="rId267" Type="http://schemas.openxmlformats.org/officeDocument/2006/relationships/image" Target="media/image115.wmf"/><Relationship Id="rId288" Type="http://schemas.openxmlformats.org/officeDocument/2006/relationships/image" Target="media/image123.wmf"/><Relationship Id="rId411" Type="http://schemas.openxmlformats.org/officeDocument/2006/relationships/image" Target="media/image180.wmf"/><Relationship Id="rId432" Type="http://schemas.openxmlformats.org/officeDocument/2006/relationships/image" Target="media/image190.wmf"/><Relationship Id="rId453" Type="http://schemas.openxmlformats.org/officeDocument/2006/relationships/image" Target="media/image199.wmf"/><Relationship Id="rId474" Type="http://schemas.openxmlformats.org/officeDocument/2006/relationships/oleObject" Target="embeddings/oleObject260.bin"/><Relationship Id="rId509" Type="http://schemas.openxmlformats.org/officeDocument/2006/relationships/image" Target="media/image225.wmf"/><Relationship Id="rId660" Type="http://schemas.openxmlformats.org/officeDocument/2006/relationships/oleObject" Target="embeddings/oleObject406.bin"/><Relationship Id="rId106" Type="http://schemas.openxmlformats.org/officeDocument/2006/relationships/oleObject" Target="embeddings/oleObject57.bin"/><Relationship Id="rId127" Type="http://schemas.openxmlformats.org/officeDocument/2006/relationships/image" Target="media/image53.wmf"/><Relationship Id="rId313" Type="http://schemas.openxmlformats.org/officeDocument/2006/relationships/oleObject" Target="embeddings/oleObject173.bin"/><Relationship Id="rId495" Type="http://schemas.openxmlformats.org/officeDocument/2006/relationships/image" Target="media/image219.wmf"/><Relationship Id="rId681" Type="http://schemas.openxmlformats.org/officeDocument/2006/relationships/oleObject" Target="embeddings/oleObject427.bin"/><Relationship Id="rId716" Type="http://schemas.openxmlformats.org/officeDocument/2006/relationships/oleObject" Target="embeddings/oleObject4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38.bin"/><Relationship Id="rId94" Type="http://schemas.openxmlformats.org/officeDocument/2006/relationships/image" Target="media/image38.wmf"/><Relationship Id="rId148" Type="http://schemas.openxmlformats.org/officeDocument/2006/relationships/oleObject" Target="embeddings/oleObject80.bin"/><Relationship Id="rId169" Type="http://schemas.openxmlformats.org/officeDocument/2006/relationships/image" Target="media/image71.wmf"/><Relationship Id="rId334" Type="http://schemas.openxmlformats.org/officeDocument/2006/relationships/oleObject" Target="embeddings/oleObject184.bin"/><Relationship Id="rId355" Type="http://schemas.openxmlformats.org/officeDocument/2006/relationships/oleObject" Target="embeddings/oleObject195.bin"/><Relationship Id="rId376" Type="http://schemas.openxmlformats.org/officeDocument/2006/relationships/oleObject" Target="embeddings/oleObject206.bin"/><Relationship Id="rId397" Type="http://schemas.openxmlformats.org/officeDocument/2006/relationships/oleObject" Target="embeddings/oleObject217.bin"/><Relationship Id="rId520" Type="http://schemas.openxmlformats.org/officeDocument/2006/relationships/oleObject" Target="embeddings/oleObject284.bin"/><Relationship Id="rId541" Type="http://schemas.openxmlformats.org/officeDocument/2006/relationships/oleObject" Target="embeddings/oleObject297.bin"/><Relationship Id="rId562" Type="http://schemas.openxmlformats.org/officeDocument/2006/relationships/image" Target="media/image248.wmf"/><Relationship Id="rId583" Type="http://schemas.openxmlformats.org/officeDocument/2006/relationships/oleObject" Target="embeddings/oleObject329.bin"/><Relationship Id="rId618" Type="http://schemas.openxmlformats.org/officeDocument/2006/relationships/oleObject" Target="embeddings/oleObject364.bin"/><Relationship Id="rId639" Type="http://schemas.openxmlformats.org/officeDocument/2006/relationships/oleObject" Target="embeddings/oleObject38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8.bin"/><Relationship Id="rId215" Type="http://schemas.openxmlformats.org/officeDocument/2006/relationships/oleObject" Target="embeddings/oleObject118.bin"/><Relationship Id="rId236" Type="http://schemas.openxmlformats.org/officeDocument/2006/relationships/oleObject" Target="embeddings/oleObject129.bin"/><Relationship Id="rId257" Type="http://schemas.openxmlformats.org/officeDocument/2006/relationships/image" Target="media/image111.wmf"/><Relationship Id="rId278" Type="http://schemas.openxmlformats.org/officeDocument/2006/relationships/oleObject" Target="embeddings/oleObject152.bin"/><Relationship Id="rId401" Type="http://schemas.openxmlformats.org/officeDocument/2006/relationships/image" Target="media/image176.wmf"/><Relationship Id="rId422" Type="http://schemas.openxmlformats.org/officeDocument/2006/relationships/image" Target="media/image185.wmf"/><Relationship Id="rId443" Type="http://schemas.openxmlformats.org/officeDocument/2006/relationships/oleObject" Target="embeddings/oleObject243.bin"/><Relationship Id="rId464" Type="http://schemas.openxmlformats.org/officeDocument/2006/relationships/oleObject" Target="embeddings/oleObject254.bin"/><Relationship Id="rId650" Type="http://schemas.openxmlformats.org/officeDocument/2006/relationships/oleObject" Target="embeddings/oleObject396.bin"/><Relationship Id="rId303" Type="http://schemas.openxmlformats.org/officeDocument/2006/relationships/oleObject" Target="embeddings/oleObject167.bin"/><Relationship Id="rId485" Type="http://schemas.openxmlformats.org/officeDocument/2006/relationships/image" Target="media/image214.wmf"/><Relationship Id="rId692" Type="http://schemas.openxmlformats.org/officeDocument/2006/relationships/oleObject" Target="embeddings/oleObject438.bin"/><Relationship Id="rId706" Type="http://schemas.openxmlformats.org/officeDocument/2006/relationships/oleObject" Target="embeddings/oleObject452.bin"/><Relationship Id="rId42" Type="http://schemas.openxmlformats.org/officeDocument/2006/relationships/oleObject" Target="embeddings/oleObject22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4.bin"/><Relationship Id="rId345" Type="http://schemas.openxmlformats.org/officeDocument/2006/relationships/image" Target="media/image149.wmf"/><Relationship Id="rId387" Type="http://schemas.openxmlformats.org/officeDocument/2006/relationships/image" Target="media/image170.wmf"/><Relationship Id="rId510" Type="http://schemas.openxmlformats.org/officeDocument/2006/relationships/oleObject" Target="embeddings/oleObject279.bin"/><Relationship Id="rId552" Type="http://schemas.openxmlformats.org/officeDocument/2006/relationships/image" Target="media/image244.wmf"/><Relationship Id="rId594" Type="http://schemas.openxmlformats.org/officeDocument/2006/relationships/oleObject" Target="embeddings/oleObject340.bin"/><Relationship Id="rId608" Type="http://schemas.openxmlformats.org/officeDocument/2006/relationships/oleObject" Target="embeddings/oleObject354.bin"/><Relationship Id="rId191" Type="http://schemas.openxmlformats.org/officeDocument/2006/relationships/image" Target="media/image81.wmf"/><Relationship Id="rId205" Type="http://schemas.openxmlformats.org/officeDocument/2006/relationships/oleObject" Target="embeddings/oleObject112.bin"/><Relationship Id="rId247" Type="http://schemas.openxmlformats.org/officeDocument/2006/relationships/image" Target="media/image107.wmf"/><Relationship Id="rId412" Type="http://schemas.openxmlformats.org/officeDocument/2006/relationships/oleObject" Target="embeddings/oleObject226.bin"/><Relationship Id="rId107" Type="http://schemas.openxmlformats.org/officeDocument/2006/relationships/oleObject" Target="embeddings/oleObject58.bin"/><Relationship Id="rId289" Type="http://schemas.openxmlformats.org/officeDocument/2006/relationships/oleObject" Target="embeddings/oleObject160.bin"/><Relationship Id="rId454" Type="http://schemas.openxmlformats.org/officeDocument/2006/relationships/oleObject" Target="embeddings/oleObject249.bin"/><Relationship Id="rId496" Type="http://schemas.openxmlformats.org/officeDocument/2006/relationships/oleObject" Target="embeddings/oleObject271.bin"/><Relationship Id="rId661" Type="http://schemas.openxmlformats.org/officeDocument/2006/relationships/oleObject" Target="embeddings/oleObject407.bin"/><Relationship Id="rId717" Type="http://schemas.openxmlformats.org/officeDocument/2006/relationships/oleObject" Target="embeddings/oleObject463.bin"/><Relationship Id="rId11" Type="http://schemas.openxmlformats.org/officeDocument/2006/relationships/oleObject" Target="embeddings/oleObject2.bin"/><Relationship Id="rId53" Type="http://schemas.openxmlformats.org/officeDocument/2006/relationships/image" Target="media/image20.wmf"/><Relationship Id="rId149" Type="http://schemas.openxmlformats.org/officeDocument/2006/relationships/oleObject" Target="embeddings/oleObject81.bin"/><Relationship Id="rId314" Type="http://schemas.openxmlformats.org/officeDocument/2006/relationships/image" Target="media/image135.wmf"/><Relationship Id="rId356" Type="http://schemas.openxmlformats.org/officeDocument/2006/relationships/image" Target="media/image155.wmf"/><Relationship Id="rId398" Type="http://schemas.openxmlformats.org/officeDocument/2006/relationships/image" Target="media/image175.wmf"/><Relationship Id="rId521" Type="http://schemas.openxmlformats.org/officeDocument/2006/relationships/image" Target="media/image231.wmf"/><Relationship Id="rId563" Type="http://schemas.openxmlformats.org/officeDocument/2006/relationships/oleObject" Target="embeddings/oleObject309.bin"/><Relationship Id="rId619" Type="http://schemas.openxmlformats.org/officeDocument/2006/relationships/oleObject" Target="embeddings/oleObject365.bin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8.bin"/><Relationship Id="rId216" Type="http://schemas.openxmlformats.org/officeDocument/2006/relationships/oleObject" Target="embeddings/oleObject119.bin"/><Relationship Id="rId423" Type="http://schemas.openxmlformats.org/officeDocument/2006/relationships/oleObject" Target="embeddings/oleObject232.bin"/><Relationship Id="rId258" Type="http://schemas.openxmlformats.org/officeDocument/2006/relationships/oleObject" Target="embeddings/oleObject141.bin"/><Relationship Id="rId465" Type="http://schemas.openxmlformats.org/officeDocument/2006/relationships/image" Target="media/image205.wmf"/><Relationship Id="rId630" Type="http://schemas.openxmlformats.org/officeDocument/2006/relationships/oleObject" Target="embeddings/oleObject376.bin"/><Relationship Id="rId672" Type="http://schemas.openxmlformats.org/officeDocument/2006/relationships/oleObject" Target="embeddings/oleObject418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3.bin"/><Relationship Id="rId118" Type="http://schemas.openxmlformats.org/officeDocument/2006/relationships/image" Target="media/image49.wmf"/><Relationship Id="rId325" Type="http://schemas.openxmlformats.org/officeDocument/2006/relationships/image" Target="media/image140.wmf"/><Relationship Id="rId367" Type="http://schemas.openxmlformats.org/officeDocument/2006/relationships/image" Target="media/image160.wmf"/><Relationship Id="rId532" Type="http://schemas.openxmlformats.org/officeDocument/2006/relationships/image" Target="media/image235.wmf"/><Relationship Id="rId574" Type="http://schemas.openxmlformats.org/officeDocument/2006/relationships/oleObject" Target="embeddings/oleObject320.bin"/><Relationship Id="rId171" Type="http://schemas.openxmlformats.org/officeDocument/2006/relationships/image" Target="media/image72.wmf"/><Relationship Id="rId227" Type="http://schemas.openxmlformats.org/officeDocument/2006/relationships/image" Target="media/image97.wmf"/><Relationship Id="rId269" Type="http://schemas.openxmlformats.org/officeDocument/2006/relationships/image" Target="media/image116.wmf"/><Relationship Id="rId434" Type="http://schemas.openxmlformats.org/officeDocument/2006/relationships/image" Target="media/image191.wmf"/><Relationship Id="rId476" Type="http://schemas.openxmlformats.org/officeDocument/2006/relationships/oleObject" Target="embeddings/oleObject261.bin"/><Relationship Id="rId641" Type="http://schemas.openxmlformats.org/officeDocument/2006/relationships/oleObject" Target="embeddings/oleObject387.bin"/><Relationship Id="rId683" Type="http://schemas.openxmlformats.org/officeDocument/2006/relationships/oleObject" Target="embeddings/oleObject429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54.wmf"/><Relationship Id="rId280" Type="http://schemas.openxmlformats.org/officeDocument/2006/relationships/oleObject" Target="embeddings/oleObject153.bin"/><Relationship Id="rId336" Type="http://schemas.openxmlformats.org/officeDocument/2006/relationships/oleObject" Target="embeddings/oleObject185.bin"/><Relationship Id="rId501" Type="http://schemas.openxmlformats.org/officeDocument/2006/relationships/oleObject" Target="embeddings/oleObject274.bin"/><Relationship Id="rId543" Type="http://schemas.openxmlformats.org/officeDocument/2006/relationships/oleObject" Target="embeddings/oleObject298.bin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75.bin"/><Relationship Id="rId182" Type="http://schemas.openxmlformats.org/officeDocument/2006/relationships/oleObject" Target="embeddings/oleObject99.bin"/><Relationship Id="rId378" Type="http://schemas.openxmlformats.org/officeDocument/2006/relationships/oleObject" Target="embeddings/oleObject207.bin"/><Relationship Id="rId403" Type="http://schemas.openxmlformats.org/officeDocument/2006/relationships/oleObject" Target="embeddings/oleObject221.bin"/><Relationship Id="rId585" Type="http://schemas.openxmlformats.org/officeDocument/2006/relationships/oleObject" Target="embeddings/oleObject331.bin"/><Relationship Id="rId6" Type="http://schemas.openxmlformats.org/officeDocument/2006/relationships/endnotes" Target="endnotes.xml"/><Relationship Id="rId238" Type="http://schemas.openxmlformats.org/officeDocument/2006/relationships/oleObject" Target="embeddings/oleObject130.bin"/><Relationship Id="rId445" Type="http://schemas.openxmlformats.org/officeDocument/2006/relationships/image" Target="media/image195.wmf"/><Relationship Id="rId487" Type="http://schemas.openxmlformats.org/officeDocument/2006/relationships/image" Target="media/image215.wmf"/><Relationship Id="rId610" Type="http://schemas.openxmlformats.org/officeDocument/2006/relationships/oleObject" Target="embeddings/oleObject356.bin"/><Relationship Id="rId652" Type="http://schemas.openxmlformats.org/officeDocument/2006/relationships/oleObject" Target="embeddings/oleObject398.bin"/><Relationship Id="rId694" Type="http://schemas.openxmlformats.org/officeDocument/2006/relationships/oleObject" Target="embeddings/oleObject440.bin"/><Relationship Id="rId708" Type="http://schemas.openxmlformats.org/officeDocument/2006/relationships/oleObject" Target="embeddings/oleObject454.bin"/><Relationship Id="rId291" Type="http://schemas.openxmlformats.org/officeDocument/2006/relationships/oleObject" Target="embeddings/oleObject161.bin"/><Relationship Id="rId305" Type="http://schemas.openxmlformats.org/officeDocument/2006/relationships/oleObject" Target="embeddings/oleObject168.bin"/><Relationship Id="rId347" Type="http://schemas.openxmlformats.org/officeDocument/2006/relationships/image" Target="media/image150.wmf"/><Relationship Id="rId512" Type="http://schemas.openxmlformats.org/officeDocument/2006/relationships/oleObject" Target="embeddings/oleObject280.bin"/><Relationship Id="rId44" Type="http://schemas.openxmlformats.org/officeDocument/2006/relationships/image" Target="media/image15.png"/><Relationship Id="rId86" Type="http://schemas.openxmlformats.org/officeDocument/2006/relationships/oleObject" Target="embeddings/oleObject45.bin"/><Relationship Id="rId151" Type="http://schemas.openxmlformats.org/officeDocument/2006/relationships/oleObject" Target="embeddings/oleObject83.bin"/><Relationship Id="rId389" Type="http://schemas.openxmlformats.org/officeDocument/2006/relationships/image" Target="media/image171.wmf"/><Relationship Id="rId554" Type="http://schemas.openxmlformats.org/officeDocument/2006/relationships/image" Target="media/image245.wmf"/><Relationship Id="rId596" Type="http://schemas.openxmlformats.org/officeDocument/2006/relationships/oleObject" Target="embeddings/oleObject342.bin"/><Relationship Id="rId193" Type="http://schemas.openxmlformats.org/officeDocument/2006/relationships/image" Target="media/image82.wmf"/><Relationship Id="rId207" Type="http://schemas.openxmlformats.org/officeDocument/2006/relationships/oleObject" Target="embeddings/oleObject113.bin"/><Relationship Id="rId249" Type="http://schemas.openxmlformats.org/officeDocument/2006/relationships/oleObject" Target="embeddings/oleObject136.bin"/><Relationship Id="rId414" Type="http://schemas.openxmlformats.org/officeDocument/2006/relationships/oleObject" Target="embeddings/oleObject227.bin"/><Relationship Id="rId456" Type="http://schemas.openxmlformats.org/officeDocument/2006/relationships/oleObject" Target="embeddings/oleObject250.bin"/><Relationship Id="rId498" Type="http://schemas.openxmlformats.org/officeDocument/2006/relationships/image" Target="media/image220.wmf"/><Relationship Id="rId621" Type="http://schemas.openxmlformats.org/officeDocument/2006/relationships/oleObject" Target="embeddings/oleObject367.bin"/><Relationship Id="rId663" Type="http://schemas.openxmlformats.org/officeDocument/2006/relationships/oleObject" Target="embeddings/oleObject409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9.bin"/><Relationship Id="rId260" Type="http://schemas.openxmlformats.org/officeDocument/2006/relationships/oleObject" Target="embeddings/oleObject143.bin"/><Relationship Id="rId316" Type="http://schemas.openxmlformats.org/officeDocument/2006/relationships/oleObject" Target="embeddings/oleObject175.bin"/><Relationship Id="rId523" Type="http://schemas.openxmlformats.org/officeDocument/2006/relationships/image" Target="media/image232.wmf"/><Relationship Id="rId719" Type="http://schemas.openxmlformats.org/officeDocument/2006/relationships/footer" Target="footer1.xml"/><Relationship Id="rId55" Type="http://schemas.openxmlformats.org/officeDocument/2006/relationships/image" Target="media/image21.wmf"/><Relationship Id="rId97" Type="http://schemas.openxmlformats.org/officeDocument/2006/relationships/oleObject" Target="embeddings/oleObject52.bin"/><Relationship Id="rId120" Type="http://schemas.openxmlformats.org/officeDocument/2006/relationships/image" Target="media/image50.wmf"/><Relationship Id="rId358" Type="http://schemas.openxmlformats.org/officeDocument/2006/relationships/oleObject" Target="embeddings/oleObject197.bin"/><Relationship Id="rId565" Type="http://schemas.openxmlformats.org/officeDocument/2006/relationships/oleObject" Target="embeddings/oleObject311.bin"/><Relationship Id="rId162" Type="http://schemas.openxmlformats.org/officeDocument/2006/relationships/oleObject" Target="embeddings/oleObject89.bin"/><Relationship Id="rId218" Type="http://schemas.openxmlformats.org/officeDocument/2006/relationships/oleObject" Target="embeddings/oleObject120.bin"/><Relationship Id="rId425" Type="http://schemas.openxmlformats.org/officeDocument/2006/relationships/oleObject" Target="embeddings/oleObject233.bin"/><Relationship Id="rId467" Type="http://schemas.openxmlformats.org/officeDocument/2006/relationships/image" Target="media/image206.wmf"/><Relationship Id="rId632" Type="http://schemas.openxmlformats.org/officeDocument/2006/relationships/oleObject" Target="embeddings/oleObject378.bin"/><Relationship Id="rId271" Type="http://schemas.openxmlformats.org/officeDocument/2006/relationships/image" Target="media/image117.wmf"/><Relationship Id="rId674" Type="http://schemas.openxmlformats.org/officeDocument/2006/relationships/oleObject" Target="embeddings/oleObject420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4.bin"/><Relationship Id="rId131" Type="http://schemas.openxmlformats.org/officeDocument/2006/relationships/image" Target="media/image55.wmf"/><Relationship Id="rId327" Type="http://schemas.openxmlformats.org/officeDocument/2006/relationships/image" Target="media/image141.wmf"/><Relationship Id="rId369" Type="http://schemas.openxmlformats.org/officeDocument/2006/relationships/image" Target="media/image161.wmf"/><Relationship Id="rId534" Type="http://schemas.openxmlformats.org/officeDocument/2006/relationships/image" Target="media/image236.wmf"/><Relationship Id="rId576" Type="http://schemas.openxmlformats.org/officeDocument/2006/relationships/oleObject" Target="embeddings/oleObject322.bin"/><Relationship Id="rId173" Type="http://schemas.openxmlformats.org/officeDocument/2006/relationships/image" Target="media/image73.wmf"/><Relationship Id="rId229" Type="http://schemas.openxmlformats.org/officeDocument/2006/relationships/image" Target="media/image98.wmf"/><Relationship Id="rId380" Type="http://schemas.openxmlformats.org/officeDocument/2006/relationships/oleObject" Target="embeddings/oleObject208.bin"/><Relationship Id="rId436" Type="http://schemas.openxmlformats.org/officeDocument/2006/relationships/image" Target="media/image192.wmf"/><Relationship Id="rId601" Type="http://schemas.openxmlformats.org/officeDocument/2006/relationships/oleObject" Target="embeddings/oleObject347.bin"/><Relationship Id="rId643" Type="http://schemas.openxmlformats.org/officeDocument/2006/relationships/oleObject" Target="embeddings/oleObject389.bin"/><Relationship Id="rId240" Type="http://schemas.openxmlformats.org/officeDocument/2006/relationships/oleObject" Target="embeddings/oleObject131.bin"/><Relationship Id="rId478" Type="http://schemas.openxmlformats.org/officeDocument/2006/relationships/oleObject" Target="embeddings/oleObject262.bin"/><Relationship Id="rId685" Type="http://schemas.openxmlformats.org/officeDocument/2006/relationships/oleObject" Target="embeddings/oleObject431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4.bin"/><Relationship Id="rId282" Type="http://schemas.openxmlformats.org/officeDocument/2006/relationships/oleObject" Target="embeddings/oleObject155.bin"/><Relationship Id="rId338" Type="http://schemas.openxmlformats.org/officeDocument/2006/relationships/oleObject" Target="embeddings/oleObject187.bin"/><Relationship Id="rId503" Type="http://schemas.openxmlformats.org/officeDocument/2006/relationships/image" Target="media/image222.wmf"/><Relationship Id="rId545" Type="http://schemas.openxmlformats.org/officeDocument/2006/relationships/oleObject" Target="embeddings/oleObject299.bin"/><Relationship Id="rId587" Type="http://schemas.openxmlformats.org/officeDocument/2006/relationships/oleObject" Target="embeddings/oleObject333.bin"/><Relationship Id="rId710" Type="http://schemas.openxmlformats.org/officeDocument/2006/relationships/oleObject" Target="embeddings/oleObject456.bin"/><Relationship Id="rId8" Type="http://schemas.openxmlformats.org/officeDocument/2006/relationships/image" Target="media/image2.wmf"/><Relationship Id="rId142" Type="http://schemas.openxmlformats.org/officeDocument/2006/relationships/oleObject" Target="embeddings/oleObject76.bin"/><Relationship Id="rId184" Type="http://schemas.openxmlformats.org/officeDocument/2006/relationships/oleObject" Target="embeddings/oleObject100.bin"/><Relationship Id="rId391" Type="http://schemas.openxmlformats.org/officeDocument/2006/relationships/image" Target="media/image172.wmf"/><Relationship Id="rId405" Type="http://schemas.openxmlformats.org/officeDocument/2006/relationships/oleObject" Target="embeddings/oleObject222.bin"/><Relationship Id="rId447" Type="http://schemas.openxmlformats.org/officeDocument/2006/relationships/image" Target="media/image196.wmf"/><Relationship Id="rId612" Type="http://schemas.openxmlformats.org/officeDocument/2006/relationships/oleObject" Target="embeddings/oleObject358.bin"/><Relationship Id="rId251" Type="http://schemas.openxmlformats.org/officeDocument/2006/relationships/image" Target="media/image108.wmf"/><Relationship Id="rId489" Type="http://schemas.openxmlformats.org/officeDocument/2006/relationships/image" Target="media/image216.wmf"/><Relationship Id="rId654" Type="http://schemas.openxmlformats.org/officeDocument/2006/relationships/oleObject" Target="embeddings/oleObject400.bin"/><Relationship Id="rId696" Type="http://schemas.openxmlformats.org/officeDocument/2006/relationships/oleObject" Target="embeddings/oleObject442.bin"/><Relationship Id="rId46" Type="http://schemas.openxmlformats.org/officeDocument/2006/relationships/oleObject" Target="embeddings/oleObject24.bin"/><Relationship Id="rId293" Type="http://schemas.openxmlformats.org/officeDocument/2006/relationships/oleObject" Target="embeddings/oleObject162.bin"/><Relationship Id="rId307" Type="http://schemas.openxmlformats.org/officeDocument/2006/relationships/oleObject" Target="embeddings/oleObject169.bin"/><Relationship Id="rId349" Type="http://schemas.openxmlformats.org/officeDocument/2006/relationships/image" Target="media/image151.wmf"/><Relationship Id="rId514" Type="http://schemas.openxmlformats.org/officeDocument/2006/relationships/oleObject" Target="embeddings/oleObject281.bin"/><Relationship Id="rId556" Type="http://schemas.openxmlformats.org/officeDocument/2006/relationships/oleObject" Target="embeddings/oleObject305.bin"/><Relationship Id="rId721" Type="http://schemas.openxmlformats.org/officeDocument/2006/relationships/theme" Target="theme/theme1.xml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60.bin"/><Relationship Id="rId153" Type="http://schemas.openxmlformats.org/officeDocument/2006/relationships/oleObject" Target="embeddings/oleObject84.bin"/><Relationship Id="rId195" Type="http://schemas.openxmlformats.org/officeDocument/2006/relationships/image" Target="media/image83.wmf"/><Relationship Id="rId209" Type="http://schemas.openxmlformats.org/officeDocument/2006/relationships/image" Target="media/image89.wmf"/><Relationship Id="rId360" Type="http://schemas.openxmlformats.org/officeDocument/2006/relationships/oleObject" Target="embeddings/oleObject198.bin"/><Relationship Id="rId416" Type="http://schemas.openxmlformats.org/officeDocument/2006/relationships/oleObject" Target="embeddings/oleObject228.bin"/><Relationship Id="rId598" Type="http://schemas.openxmlformats.org/officeDocument/2006/relationships/oleObject" Target="embeddings/oleObject344.bin"/><Relationship Id="rId220" Type="http://schemas.openxmlformats.org/officeDocument/2006/relationships/oleObject" Target="embeddings/oleObject121.bin"/><Relationship Id="rId458" Type="http://schemas.openxmlformats.org/officeDocument/2006/relationships/oleObject" Target="embeddings/oleObject251.bin"/><Relationship Id="rId623" Type="http://schemas.openxmlformats.org/officeDocument/2006/relationships/oleObject" Target="embeddings/oleObject369.bin"/><Relationship Id="rId665" Type="http://schemas.openxmlformats.org/officeDocument/2006/relationships/oleObject" Target="embeddings/oleObject411.bin"/><Relationship Id="rId15" Type="http://schemas.openxmlformats.org/officeDocument/2006/relationships/oleObject" Target="embeddings/oleObject4.bin"/><Relationship Id="rId57" Type="http://schemas.openxmlformats.org/officeDocument/2006/relationships/image" Target="media/image22.wmf"/><Relationship Id="rId262" Type="http://schemas.openxmlformats.org/officeDocument/2006/relationships/oleObject" Target="embeddings/oleObject144.bin"/><Relationship Id="rId318" Type="http://schemas.openxmlformats.org/officeDocument/2006/relationships/oleObject" Target="embeddings/oleObject176.bin"/><Relationship Id="rId525" Type="http://schemas.openxmlformats.org/officeDocument/2006/relationships/image" Target="media/image233.wmf"/><Relationship Id="rId567" Type="http://schemas.openxmlformats.org/officeDocument/2006/relationships/oleObject" Target="embeddings/oleObject313.bin"/><Relationship Id="rId99" Type="http://schemas.openxmlformats.org/officeDocument/2006/relationships/image" Target="media/image40.wmf"/><Relationship Id="rId122" Type="http://schemas.openxmlformats.org/officeDocument/2006/relationships/image" Target="media/image51.wmf"/><Relationship Id="rId164" Type="http://schemas.openxmlformats.org/officeDocument/2006/relationships/oleObject" Target="embeddings/oleObject90.bin"/><Relationship Id="rId371" Type="http://schemas.openxmlformats.org/officeDocument/2006/relationships/image" Target="media/image162.wmf"/><Relationship Id="rId427" Type="http://schemas.openxmlformats.org/officeDocument/2006/relationships/oleObject" Target="embeddings/oleObject234.bin"/><Relationship Id="rId469" Type="http://schemas.openxmlformats.org/officeDocument/2006/relationships/oleObject" Target="embeddings/oleObject257.bin"/><Relationship Id="rId634" Type="http://schemas.openxmlformats.org/officeDocument/2006/relationships/oleObject" Target="embeddings/oleObject380.bin"/><Relationship Id="rId676" Type="http://schemas.openxmlformats.org/officeDocument/2006/relationships/oleObject" Target="embeddings/oleObject42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9.wmf"/><Relationship Id="rId273" Type="http://schemas.openxmlformats.org/officeDocument/2006/relationships/image" Target="media/image118.wmf"/><Relationship Id="rId329" Type="http://schemas.openxmlformats.org/officeDocument/2006/relationships/image" Target="media/image142.wmf"/><Relationship Id="rId480" Type="http://schemas.openxmlformats.org/officeDocument/2006/relationships/oleObject" Target="embeddings/oleObject263.bin"/><Relationship Id="rId536" Type="http://schemas.openxmlformats.org/officeDocument/2006/relationships/image" Target="media/image237.wmf"/><Relationship Id="rId701" Type="http://schemas.openxmlformats.org/officeDocument/2006/relationships/oleObject" Target="embeddings/oleObject447.bin"/><Relationship Id="rId68" Type="http://schemas.openxmlformats.org/officeDocument/2006/relationships/oleObject" Target="embeddings/oleObject35.bin"/><Relationship Id="rId133" Type="http://schemas.openxmlformats.org/officeDocument/2006/relationships/image" Target="media/image56.wmf"/><Relationship Id="rId175" Type="http://schemas.openxmlformats.org/officeDocument/2006/relationships/image" Target="media/image74.wmf"/><Relationship Id="rId340" Type="http://schemas.openxmlformats.org/officeDocument/2006/relationships/oleObject" Target="embeddings/oleObject188.bin"/><Relationship Id="rId578" Type="http://schemas.openxmlformats.org/officeDocument/2006/relationships/oleObject" Target="embeddings/oleObject324.bin"/><Relationship Id="rId200" Type="http://schemas.openxmlformats.org/officeDocument/2006/relationships/image" Target="media/image85.wmf"/><Relationship Id="rId382" Type="http://schemas.openxmlformats.org/officeDocument/2006/relationships/oleObject" Target="embeddings/oleObject209.bin"/><Relationship Id="rId438" Type="http://schemas.openxmlformats.org/officeDocument/2006/relationships/image" Target="media/image193.wmf"/><Relationship Id="rId603" Type="http://schemas.openxmlformats.org/officeDocument/2006/relationships/oleObject" Target="embeddings/oleObject349.bin"/><Relationship Id="rId645" Type="http://schemas.openxmlformats.org/officeDocument/2006/relationships/oleObject" Target="embeddings/oleObject391.bin"/><Relationship Id="rId687" Type="http://schemas.openxmlformats.org/officeDocument/2006/relationships/oleObject" Target="embeddings/oleObject433.bin"/><Relationship Id="rId242" Type="http://schemas.openxmlformats.org/officeDocument/2006/relationships/oleObject" Target="embeddings/oleObject132.bin"/><Relationship Id="rId284" Type="http://schemas.openxmlformats.org/officeDocument/2006/relationships/oleObject" Target="embeddings/oleObject157.bin"/><Relationship Id="rId491" Type="http://schemas.openxmlformats.org/officeDocument/2006/relationships/image" Target="media/image217.wmf"/><Relationship Id="rId505" Type="http://schemas.openxmlformats.org/officeDocument/2006/relationships/image" Target="media/image223.wmf"/><Relationship Id="rId712" Type="http://schemas.openxmlformats.org/officeDocument/2006/relationships/oleObject" Target="embeddings/oleObject458.bin"/><Relationship Id="rId37" Type="http://schemas.openxmlformats.org/officeDocument/2006/relationships/oleObject" Target="embeddings/oleObject18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5.bin"/><Relationship Id="rId144" Type="http://schemas.openxmlformats.org/officeDocument/2006/relationships/image" Target="media/image61.wmf"/><Relationship Id="rId547" Type="http://schemas.openxmlformats.org/officeDocument/2006/relationships/oleObject" Target="embeddings/oleObject300.bin"/><Relationship Id="rId589" Type="http://schemas.openxmlformats.org/officeDocument/2006/relationships/oleObject" Target="embeddings/oleObject335.bin"/><Relationship Id="rId90" Type="http://schemas.openxmlformats.org/officeDocument/2006/relationships/oleObject" Target="embeddings/oleObject48.bin"/><Relationship Id="rId186" Type="http://schemas.openxmlformats.org/officeDocument/2006/relationships/oleObject" Target="embeddings/oleObject101.bin"/><Relationship Id="rId351" Type="http://schemas.openxmlformats.org/officeDocument/2006/relationships/oleObject" Target="embeddings/oleObject193.bin"/><Relationship Id="rId393" Type="http://schemas.openxmlformats.org/officeDocument/2006/relationships/oleObject" Target="embeddings/oleObject215.bin"/><Relationship Id="rId407" Type="http://schemas.openxmlformats.org/officeDocument/2006/relationships/image" Target="media/image178.wmf"/><Relationship Id="rId449" Type="http://schemas.openxmlformats.org/officeDocument/2006/relationships/image" Target="media/image197.wmf"/><Relationship Id="rId614" Type="http://schemas.openxmlformats.org/officeDocument/2006/relationships/oleObject" Target="embeddings/oleObject360.bin"/><Relationship Id="rId656" Type="http://schemas.openxmlformats.org/officeDocument/2006/relationships/oleObject" Target="embeddings/oleObject402.bin"/><Relationship Id="rId211" Type="http://schemas.openxmlformats.org/officeDocument/2006/relationships/image" Target="media/image90.wmf"/><Relationship Id="rId253" Type="http://schemas.openxmlformats.org/officeDocument/2006/relationships/image" Target="media/image109.wmf"/><Relationship Id="rId295" Type="http://schemas.openxmlformats.org/officeDocument/2006/relationships/oleObject" Target="embeddings/oleObject163.bin"/><Relationship Id="rId309" Type="http://schemas.openxmlformats.org/officeDocument/2006/relationships/oleObject" Target="embeddings/oleObject170.bin"/><Relationship Id="rId460" Type="http://schemas.openxmlformats.org/officeDocument/2006/relationships/oleObject" Target="embeddings/oleObject252.bin"/><Relationship Id="rId516" Type="http://schemas.openxmlformats.org/officeDocument/2006/relationships/oleObject" Target="embeddings/oleObject282.bin"/><Relationship Id="rId698" Type="http://schemas.openxmlformats.org/officeDocument/2006/relationships/oleObject" Target="embeddings/oleObject444.bin"/><Relationship Id="rId48" Type="http://schemas.openxmlformats.org/officeDocument/2006/relationships/oleObject" Target="embeddings/oleObject25.bin"/><Relationship Id="rId113" Type="http://schemas.openxmlformats.org/officeDocument/2006/relationships/oleObject" Target="embeddings/oleObject61.bin"/><Relationship Id="rId320" Type="http://schemas.openxmlformats.org/officeDocument/2006/relationships/oleObject" Target="embeddings/oleObject177.bin"/><Relationship Id="rId558" Type="http://schemas.openxmlformats.org/officeDocument/2006/relationships/oleObject" Target="embeddings/oleObject306.bin"/><Relationship Id="rId155" Type="http://schemas.openxmlformats.org/officeDocument/2006/relationships/oleObject" Target="embeddings/oleObject85.bin"/><Relationship Id="rId197" Type="http://schemas.openxmlformats.org/officeDocument/2006/relationships/image" Target="media/image84.wmf"/><Relationship Id="rId362" Type="http://schemas.openxmlformats.org/officeDocument/2006/relationships/oleObject" Target="embeddings/oleObject199.bin"/><Relationship Id="rId418" Type="http://schemas.openxmlformats.org/officeDocument/2006/relationships/oleObject" Target="embeddings/oleObject229.bin"/><Relationship Id="rId625" Type="http://schemas.openxmlformats.org/officeDocument/2006/relationships/oleObject" Target="embeddings/oleObject371.bin"/><Relationship Id="rId222" Type="http://schemas.openxmlformats.org/officeDocument/2006/relationships/oleObject" Target="embeddings/oleObject122.bin"/><Relationship Id="rId264" Type="http://schemas.openxmlformats.org/officeDocument/2006/relationships/oleObject" Target="embeddings/oleObject145.bin"/><Relationship Id="rId471" Type="http://schemas.openxmlformats.org/officeDocument/2006/relationships/image" Target="media/image207.wmf"/><Relationship Id="rId667" Type="http://schemas.openxmlformats.org/officeDocument/2006/relationships/oleObject" Target="embeddings/oleObject413.bin"/><Relationship Id="rId17" Type="http://schemas.openxmlformats.org/officeDocument/2006/relationships/oleObject" Target="embeddings/oleObject5.bin"/><Relationship Id="rId59" Type="http://schemas.openxmlformats.org/officeDocument/2006/relationships/image" Target="media/image23.wmf"/><Relationship Id="rId124" Type="http://schemas.openxmlformats.org/officeDocument/2006/relationships/oleObject" Target="embeddings/oleObject67.bin"/><Relationship Id="rId527" Type="http://schemas.openxmlformats.org/officeDocument/2006/relationships/image" Target="media/image234.wmf"/><Relationship Id="rId569" Type="http://schemas.openxmlformats.org/officeDocument/2006/relationships/oleObject" Target="embeddings/oleObject315.bin"/><Relationship Id="rId70" Type="http://schemas.openxmlformats.org/officeDocument/2006/relationships/image" Target="media/image28.wmf"/><Relationship Id="rId166" Type="http://schemas.openxmlformats.org/officeDocument/2006/relationships/oleObject" Target="embeddings/oleObject91.bin"/><Relationship Id="rId331" Type="http://schemas.openxmlformats.org/officeDocument/2006/relationships/image" Target="media/image143.wmf"/><Relationship Id="rId373" Type="http://schemas.openxmlformats.org/officeDocument/2006/relationships/image" Target="media/image163.wmf"/><Relationship Id="rId429" Type="http://schemas.openxmlformats.org/officeDocument/2006/relationships/oleObject" Target="embeddings/oleObject235.bin"/><Relationship Id="rId580" Type="http://schemas.openxmlformats.org/officeDocument/2006/relationships/oleObject" Target="embeddings/oleObject326.bin"/><Relationship Id="rId636" Type="http://schemas.openxmlformats.org/officeDocument/2006/relationships/oleObject" Target="embeddings/oleObject382.bin"/><Relationship Id="rId1" Type="http://schemas.openxmlformats.org/officeDocument/2006/relationships/numbering" Target="numbering.xml"/><Relationship Id="rId233" Type="http://schemas.openxmlformats.org/officeDocument/2006/relationships/image" Target="media/image100.wmf"/><Relationship Id="rId440" Type="http://schemas.openxmlformats.org/officeDocument/2006/relationships/oleObject" Target="embeddings/oleObject241.bin"/><Relationship Id="rId678" Type="http://schemas.openxmlformats.org/officeDocument/2006/relationships/oleObject" Target="embeddings/oleObject424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19.wmf"/><Relationship Id="rId300" Type="http://schemas.openxmlformats.org/officeDocument/2006/relationships/image" Target="media/image129.wmf"/><Relationship Id="rId482" Type="http://schemas.openxmlformats.org/officeDocument/2006/relationships/oleObject" Target="embeddings/oleObject264.bin"/><Relationship Id="rId538" Type="http://schemas.openxmlformats.org/officeDocument/2006/relationships/oleObject" Target="embeddings/oleObject295.bin"/><Relationship Id="rId703" Type="http://schemas.openxmlformats.org/officeDocument/2006/relationships/oleObject" Target="embeddings/oleObject449.bin"/><Relationship Id="rId81" Type="http://schemas.openxmlformats.org/officeDocument/2006/relationships/image" Target="media/image33.wmf"/><Relationship Id="rId135" Type="http://schemas.openxmlformats.org/officeDocument/2006/relationships/image" Target="media/image57.wmf"/><Relationship Id="rId177" Type="http://schemas.openxmlformats.org/officeDocument/2006/relationships/image" Target="media/image75.wmf"/><Relationship Id="rId342" Type="http://schemas.openxmlformats.org/officeDocument/2006/relationships/oleObject" Target="embeddings/oleObject189.bin"/><Relationship Id="rId384" Type="http://schemas.openxmlformats.org/officeDocument/2006/relationships/oleObject" Target="embeddings/oleObject210.bin"/><Relationship Id="rId591" Type="http://schemas.openxmlformats.org/officeDocument/2006/relationships/oleObject" Target="embeddings/oleObject337.bin"/><Relationship Id="rId605" Type="http://schemas.openxmlformats.org/officeDocument/2006/relationships/oleObject" Target="embeddings/oleObject351.bin"/><Relationship Id="rId202" Type="http://schemas.openxmlformats.org/officeDocument/2006/relationships/image" Target="media/image86.wmf"/><Relationship Id="rId244" Type="http://schemas.openxmlformats.org/officeDocument/2006/relationships/oleObject" Target="embeddings/oleObject133.bin"/><Relationship Id="rId647" Type="http://schemas.openxmlformats.org/officeDocument/2006/relationships/oleObject" Target="embeddings/oleObject393.bin"/><Relationship Id="rId689" Type="http://schemas.openxmlformats.org/officeDocument/2006/relationships/oleObject" Target="embeddings/oleObject435.bin"/><Relationship Id="rId39" Type="http://schemas.openxmlformats.org/officeDocument/2006/relationships/oleObject" Target="embeddings/oleObject20.bin"/><Relationship Id="rId286" Type="http://schemas.openxmlformats.org/officeDocument/2006/relationships/image" Target="media/image122.wmf"/><Relationship Id="rId451" Type="http://schemas.openxmlformats.org/officeDocument/2006/relationships/image" Target="media/image198.wmf"/><Relationship Id="rId493" Type="http://schemas.openxmlformats.org/officeDocument/2006/relationships/image" Target="media/image218.wmf"/><Relationship Id="rId507" Type="http://schemas.openxmlformats.org/officeDocument/2006/relationships/image" Target="media/image224.wmf"/><Relationship Id="rId549" Type="http://schemas.openxmlformats.org/officeDocument/2006/relationships/oleObject" Target="embeddings/oleObject301.bin"/><Relationship Id="rId714" Type="http://schemas.openxmlformats.org/officeDocument/2006/relationships/oleObject" Target="embeddings/oleObject460.bin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6.bin"/><Relationship Id="rId146" Type="http://schemas.openxmlformats.org/officeDocument/2006/relationships/image" Target="media/image62.wmf"/><Relationship Id="rId188" Type="http://schemas.openxmlformats.org/officeDocument/2006/relationships/oleObject" Target="embeddings/oleObject102.bin"/><Relationship Id="rId311" Type="http://schemas.openxmlformats.org/officeDocument/2006/relationships/oleObject" Target="embeddings/oleObject172.bin"/><Relationship Id="rId353" Type="http://schemas.openxmlformats.org/officeDocument/2006/relationships/oleObject" Target="embeddings/oleObject194.bin"/><Relationship Id="rId395" Type="http://schemas.openxmlformats.org/officeDocument/2006/relationships/oleObject" Target="embeddings/oleObject216.bin"/><Relationship Id="rId409" Type="http://schemas.openxmlformats.org/officeDocument/2006/relationships/image" Target="media/image179.wmf"/><Relationship Id="rId560" Type="http://schemas.openxmlformats.org/officeDocument/2006/relationships/oleObject" Target="embeddings/oleObject307.bin"/><Relationship Id="rId92" Type="http://schemas.openxmlformats.org/officeDocument/2006/relationships/image" Target="media/image37.wmf"/><Relationship Id="rId213" Type="http://schemas.openxmlformats.org/officeDocument/2006/relationships/image" Target="media/image91.wmf"/><Relationship Id="rId420" Type="http://schemas.openxmlformats.org/officeDocument/2006/relationships/oleObject" Target="embeddings/oleObject230.bin"/><Relationship Id="rId616" Type="http://schemas.openxmlformats.org/officeDocument/2006/relationships/oleObject" Target="embeddings/oleObject362.bin"/><Relationship Id="rId658" Type="http://schemas.openxmlformats.org/officeDocument/2006/relationships/oleObject" Target="embeddings/oleObject404.bin"/><Relationship Id="rId255" Type="http://schemas.openxmlformats.org/officeDocument/2006/relationships/image" Target="media/image110.wmf"/><Relationship Id="rId297" Type="http://schemas.openxmlformats.org/officeDocument/2006/relationships/oleObject" Target="embeddings/oleObject164.bin"/><Relationship Id="rId462" Type="http://schemas.openxmlformats.org/officeDocument/2006/relationships/oleObject" Target="embeddings/oleObject253.bin"/><Relationship Id="rId518" Type="http://schemas.openxmlformats.org/officeDocument/2006/relationships/oleObject" Target="embeddings/oleObject283.bin"/><Relationship Id="rId115" Type="http://schemas.openxmlformats.org/officeDocument/2006/relationships/oleObject" Target="embeddings/oleObject62.bin"/><Relationship Id="rId157" Type="http://schemas.openxmlformats.org/officeDocument/2006/relationships/image" Target="media/image65.wmf"/><Relationship Id="rId322" Type="http://schemas.openxmlformats.org/officeDocument/2006/relationships/oleObject" Target="embeddings/oleObject178.bin"/><Relationship Id="rId364" Type="http://schemas.openxmlformats.org/officeDocument/2006/relationships/oleObject" Target="embeddings/oleObject200.bin"/><Relationship Id="rId61" Type="http://schemas.openxmlformats.org/officeDocument/2006/relationships/image" Target="media/image24.wmf"/><Relationship Id="rId199" Type="http://schemas.openxmlformats.org/officeDocument/2006/relationships/oleObject" Target="embeddings/oleObject109.bin"/><Relationship Id="rId571" Type="http://schemas.openxmlformats.org/officeDocument/2006/relationships/oleObject" Target="embeddings/oleObject317.bin"/><Relationship Id="rId627" Type="http://schemas.openxmlformats.org/officeDocument/2006/relationships/oleObject" Target="embeddings/oleObject373.bin"/><Relationship Id="rId669" Type="http://schemas.openxmlformats.org/officeDocument/2006/relationships/oleObject" Target="embeddings/oleObject41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23.bin"/><Relationship Id="rId266" Type="http://schemas.openxmlformats.org/officeDocument/2006/relationships/oleObject" Target="embeddings/oleObject146.bin"/><Relationship Id="rId431" Type="http://schemas.openxmlformats.org/officeDocument/2006/relationships/oleObject" Target="embeddings/oleObject236.bin"/><Relationship Id="rId473" Type="http://schemas.openxmlformats.org/officeDocument/2006/relationships/image" Target="media/image208.wmf"/><Relationship Id="rId529" Type="http://schemas.openxmlformats.org/officeDocument/2006/relationships/oleObject" Target="embeddings/oleObject289.bin"/><Relationship Id="rId680" Type="http://schemas.openxmlformats.org/officeDocument/2006/relationships/oleObject" Target="embeddings/oleObject426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8.bin"/><Relationship Id="rId168" Type="http://schemas.openxmlformats.org/officeDocument/2006/relationships/oleObject" Target="embeddings/oleObject92.bin"/><Relationship Id="rId333" Type="http://schemas.openxmlformats.org/officeDocument/2006/relationships/image" Target="media/image144.wmf"/><Relationship Id="rId540" Type="http://schemas.openxmlformats.org/officeDocument/2006/relationships/image" Target="media/image238.wmf"/><Relationship Id="rId72" Type="http://schemas.openxmlformats.org/officeDocument/2006/relationships/image" Target="media/image29.wmf"/><Relationship Id="rId375" Type="http://schemas.openxmlformats.org/officeDocument/2006/relationships/image" Target="media/image164.wmf"/><Relationship Id="rId582" Type="http://schemas.openxmlformats.org/officeDocument/2006/relationships/oleObject" Target="embeddings/oleObject328.bin"/><Relationship Id="rId638" Type="http://schemas.openxmlformats.org/officeDocument/2006/relationships/oleObject" Target="embeddings/oleObject38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barki.math3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49</TotalTime>
  <Pages>12</Pages>
  <Words>3424</Words>
  <Characters>18832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14</cp:revision>
  <dcterms:created xsi:type="dcterms:W3CDTF">2024-10-11T20:42:00Z</dcterms:created>
  <dcterms:modified xsi:type="dcterms:W3CDTF">2024-11-16T10:53:00Z</dcterms:modified>
</cp:coreProperties>
</file>