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AA4B2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373CEAD9" w14:textId="717C702A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7148832" wp14:editId="59B9B2BD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 w:rsidR="004D60A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963E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052970">
        <w:rPr>
          <w:rFonts w:asciiTheme="minorHAnsi" w:hAnsiTheme="minorHAnsi" w:cstheme="minorHAnsi"/>
          <w:b/>
          <w:bCs/>
          <w:sz w:val="28"/>
          <w:szCs w:val="28"/>
        </w:rPr>
        <w:t>………………………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</w:t>
      </w:r>
    </w:p>
    <w:p w14:paraId="370A6ACA" w14:textId="660365B1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4D60A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 ع 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="00963E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313F2A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1</w:t>
      </w:r>
      <w:r w:rsidR="00963E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5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25AF86B3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59CF4729" w14:textId="77777777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</w:p>
    <w:p w14:paraId="7FE9CA54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70401EF" w14:textId="77777777" w:rsidR="001B3AFA" w:rsidRPr="005D0C5B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5D0C5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7FCB0CC1" w14:textId="77777777" w:rsidR="002553DD" w:rsidRPr="005D0C5B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5D0C5B">
        <w:rPr>
          <w:rFonts w:eastAsia="Calibri" w:cstheme="minorHAnsi"/>
          <w:sz w:val="28"/>
          <w:szCs w:val="28"/>
        </w:rPr>
        <w:t xml:space="preserve">    </w:t>
      </w:r>
    </w:p>
    <w:p w14:paraId="5E846081" w14:textId="17AEB792" w:rsidR="00513111" w:rsidRPr="005D0C5B" w:rsidRDefault="00513111" w:rsidP="00513111">
      <w:pPr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5D0C5B">
        <w:rPr>
          <w:rFonts w:eastAsia="Calibri" w:cstheme="minorHAnsi"/>
          <w:sz w:val="28"/>
          <w:szCs w:val="28"/>
        </w:rPr>
        <w:t xml:space="preserve">          </w:t>
      </w:r>
      <w:r w:rsidR="00725CD1" w:rsidRPr="005D0C5B">
        <w:rPr>
          <w:rFonts w:eastAsia="Calibri" w:cstheme="minorHAnsi"/>
          <w:sz w:val="28"/>
          <w:szCs w:val="28"/>
          <w:rtl/>
        </w:rPr>
        <w:t xml:space="preserve"> </w:t>
      </w:r>
      <w:r w:rsidRPr="005D0C5B">
        <w:rPr>
          <w:rFonts w:cstheme="minorHAnsi"/>
          <w:sz w:val="28"/>
          <w:szCs w:val="28"/>
        </w:rPr>
        <w:t>P(x)</w:t>
      </w:r>
      <w:r w:rsidRPr="005D0C5B">
        <w:rPr>
          <w:rFonts w:cstheme="minorHAnsi"/>
          <w:sz w:val="28"/>
          <w:szCs w:val="28"/>
          <w:rtl/>
          <w:lang w:bidi="ar-DZ"/>
        </w:rPr>
        <w:t xml:space="preserve"> كثير حدود معرف بالعبارة :  </w:t>
      </w:r>
      <w:r w:rsidRPr="005D0C5B">
        <w:rPr>
          <w:rFonts w:cstheme="minorHAnsi"/>
          <w:position w:val="-10"/>
          <w:sz w:val="28"/>
          <w:szCs w:val="28"/>
        </w:rPr>
        <w:object w:dxaOrig="2460" w:dyaOrig="360" w14:anchorId="672DA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8pt" o:ole="">
            <v:imagedata r:id="rId7" o:title=""/>
          </v:shape>
          <o:OLEObject Type="Embed" ProgID="Equation.DSMT4" ShapeID="_x0000_i1025" DrawAspect="Content" ObjectID="_1792858506" r:id="rId8"/>
        </w:object>
      </w:r>
      <w:r w:rsidRPr="005D0C5B">
        <w:rPr>
          <w:rFonts w:cstheme="minorHAnsi"/>
          <w:sz w:val="28"/>
          <w:szCs w:val="28"/>
          <w:rtl/>
          <w:lang w:bidi="ar-DZ"/>
        </w:rPr>
        <w:t xml:space="preserve"> </w:t>
      </w:r>
      <w:r w:rsidRPr="005D0C5B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17771320" w14:textId="662F175F" w:rsidR="00513111" w:rsidRPr="005D0C5B" w:rsidRDefault="00513111" w:rsidP="00513111">
      <w:pPr>
        <w:pStyle w:val="Paragraphedeliste"/>
        <w:numPr>
          <w:ilvl w:val="0"/>
          <w:numId w:val="25"/>
        </w:numPr>
        <w:bidi/>
        <w:rPr>
          <w:rFonts w:eastAsiaTheme="minorEastAsia" w:cstheme="minorHAnsi"/>
          <w:sz w:val="28"/>
          <w:szCs w:val="28"/>
          <w:rtl/>
        </w:rPr>
      </w:pPr>
      <w:r w:rsidRPr="005D0C5B">
        <w:rPr>
          <w:rFonts w:eastAsiaTheme="minorEastAsia" w:cstheme="minorHAnsi"/>
          <w:sz w:val="28"/>
          <w:szCs w:val="28"/>
          <w:rtl/>
          <w:lang w:bidi="ar-DZ"/>
        </w:rPr>
        <w:t xml:space="preserve">بين أن العدد 4 جذر لكثير الحدود </w:t>
      </w:r>
      <w:r w:rsidRPr="005D0C5B">
        <w:rPr>
          <w:rFonts w:eastAsiaTheme="minorEastAsia" w:cstheme="minorHAnsi"/>
          <w:sz w:val="28"/>
          <w:szCs w:val="28"/>
          <w:lang w:bidi="ar-DZ"/>
        </w:rPr>
        <w:t>P(x)</w:t>
      </w:r>
      <w:r w:rsidRPr="005D0C5B">
        <w:rPr>
          <w:rFonts w:eastAsiaTheme="minorEastAsia" w:cstheme="minorHAnsi"/>
          <w:sz w:val="28"/>
          <w:szCs w:val="28"/>
          <w:rtl/>
        </w:rPr>
        <w:t>.</w:t>
      </w:r>
    </w:p>
    <w:p w14:paraId="032B8259" w14:textId="12C299C5" w:rsidR="00513111" w:rsidRPr="005D0C5B" w:rsidRDefault="00513111" w:rsidP="00513111">
      <w:pPr>
        <w:pStyle w:val="Paragraphedeliste"/>
        <w:numPr>
          <w:ilvl w:val="0"/>
          <w:numId w:val="25"/>
        </w:numPr>
        <w:bidi/>
        <w:rPr>
          <w:rFonts w:eastAsiaTheme="minorEastAsia" w:cstheme="minorHAnsi"/>
          <w:sz w:val="28"/>
          <w:szCs w:val="28"/>
        </w:rPr>
      </w:pPr>
      <w:r w:rsidRPr="005D0C5B">
        <w:rPr>
          <w:rFonts w:eastAsiaTheme="minorEastAsia" w:cstheme="minorHAnsi"/>
          <w:sz w:val="28"/>
          <w:szCs w:val="28"/>
          <w:rtl/>
        </w:rPr>
        <w:t xml:space="preserve">عين الأعداد الحقيقية </w:t>
      </w:r>
      <w:r w:rsidR="00313F2A" w:rsidRPr="005D0C5B">
        <w:rPr>
          <w:rFonts w:eastAsiaTheme="minorEastAsia" w:cstheme="minorHAnsi"/>
          <w:sz w:val="28"/>
          <w:szCs w:val="28"/>
          <w:lang w:bidi="ar-DZ"/>
        </w:rPr>
        <w:t>a</w:t>
      </w:r>
      <w:r w:rsidR="00313F2A" w:rsidRPr="005D0C5B">
        <w:rPr>
          <w:rFonts w:eastAsiaTheme="minorEastAsia" w:cstheme="minorHAnsi" w:hint="cs"/>
          <w:sz w:val="28"/>
          <w:szCs w:val="28"/>
          <w:rtl/>
        </w:rPr>
        <w:t>،</w:t>
      </w:r>
      <w:r w:rsidRPr="005D0C5B">
        <w:rPr>
          <w:rFonts w:eastAsiaTheme="minorEastAsia" w:cstheme="minorHAnsi"/>
          <w:sz w:val="28"/>
          <w:szCs w:val="28"/>
          <w:rtl/>
        </w:rPr>
        <w:t xml:space="preserve"> </w:t>
      </w:r>
      <w:r w:rsidRPr="005D0C5B">
        <w:rPr>
          <w:rFonts w:eastAsiaTheme="minorEastAsia" w:cstheme="minorHAnsi"/>
          <w:sz w:val="28"/>
          <w:szCs w:val="28"/>
          <w:lang w:bidi="ar-DZ"/>
        </w:rPr>
        <w:t>b</w:t>
      </w:r>
      <w:r w:rsidRPr="005D0C5B">
        <w:rPr>
          <w:rFonts w:eastAsiaTheme="minorEastAsia" w:cstheme="minorHAnsi"/>
          <w:sz w:val="28"/>
          <w:szCs w:val="28"/>
          <w:rtl/>
        </w:rPr>
        <w:t xml:space="preserve"> </w:t>
      </w:r>
      <w:r w:rsidR="00313F2A" w:rsidRPr="005D0C5B">
        <w:rPr>
          <w:rFonts w:eastAsiaTheme="minorEastAsia" w:cstheme="minorHAnsi" w:hint="cs"/>
          <w:sz w:val="28"/>
          <w:szCs w:val="28"/>
          <w:rtl/>
        </w:rPr>
        <w:t>و</w:t>
      </w:r>
      <w:r w:rsidR="00313F2A" w:rsidRPr="005D0C5B">
        <w:rPr>
          <w:rFonts w:eastAsiaTheme="minorEastAsia" w:cstheme="minorHAnsi" w:hint="cs"/>
          <w:sz w:val="28"/>
          <w:szCs w:val="28"/>
        </w:rPr>
        <w:t>c</w:t>
      </w:r>
      <w:r w:rsidRPr="005D0C5B">
        <w:rPr>
          <w:rFonts w:eastAsiaTheme="minorEastAsia" w:cstheme="minorHAnsi"/>
          <w:sz w:val="28"/>
          <w:szCs w:val="28"/>
          <w:rtl/>
        </w:rPr>
        <w:t xml:space="preserve"> حيث:  </w:t>
      </w:r>
      <w:r w:rsidRPr="005D0C5B">
        <w:rPr>
          <w:rFonts w:cstheme="minorHAnsi"/>
          <w:position w:val="-10"/>
          <w:sz w:val="28"/>
          <w:szCs w:val="28"/>
        </w:rPr>
        <w:object w:dxaOrig="2640" w:dyaOrig="360" w14:anchorId="1681C57B">
          <v:shape id="_x0000_i1026" type="#_x0000_t75" style="width:132pt;height:18pt" o:ole="">
            <v:imagedata r:id="rId9" o:title=""/>
          </v:shape>
          <o:OLEObject Type="Embed" ProgID="Equation.DSMT4" ShapeID="_x0000_i1026" DrawAspect="Content" ObjectID="_1792858507" r:id="rId10"/>
        </w:object>
      </w:r>
    </w:p>
    <w:p w14:paraId="4E25796F" w14:textId="6D758884" w:rsidR="00513111" w:rsidRPr="005D0C5B" w:rsidRDefault="00513111" w:rsidP="00513111">
      <w:pPr>
        <w:pStyle w:val="Paragraphedeliste"/>
        <w:numPr>
          <w:ilvl w:val="0"/>
          <w:numId w:val="25"/>
        </w:numPr>
        <w:bidi/>
        <w:rPr>
          <w:rFonts w:eastAsiaTheme="minorEastAsia" w:cstheme="minorHAnsi"/>
          <w:sz w:val="28"/>
          <w:szCs w:val="28"/>
        </w:rPr>
      </w:pPr>
      <w:r w:rsidRPr="005D0C5B">
        <w:rPr>
          <w:rFonts w:eastAsiaTheme="minorEastAsia" w:cstheme="minorHAnsi"/>
          <w:sz w:val="28"/>
          <w:szCs w:val="28"/>
          <w:rtl/>
          <w:lang w:bidi="ar-DZ"/>
        </w:rPr>
        <w:t xml:space="preserve">حل في </w:t>
      </w:r>
      <m:oMath>
        <m:r>
          <m:rPr>
            <m:scr m:val="double-struck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 w:rsidRPr="005D0C5B">
        <w:rPr>
          <w:rFonts w:eastAsiaTheme="minorEastAsia" w:cstheme="minorHAnsi"/>
          <w:sz w:val="28"/>
          <w:szCs w:val="28"/>
          <w:rtl/>
          <w:lang w:bidi="ar-DZ"/>
        </w:rPr>
        <w:t xml:space="preserve"> المعادلة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=0</m:t>
        </m:r>
      </m:oMath>
      <w:r w:rsidRPr="005D0C5B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1FEFA115" w14:textId="7ACF8055" w:rsidR="00513111" w:rsidRPr="005D0C5B" w:rsidRDefault="00513111" w:rsidP="00513111">
      <w:pPr>
        <w:pStyle w:val="Paragraphedeliste"/>
        <w:numPr>
          <w:ilvl w:val="0"/>
          <w:numId w:val="25"/>
        </w:numPr>
        <w:bidi/>
        <w:rPr>
          <w:rFonts w:eastAsiaTheme="minorEastAsia" w:cstheme="minorHAnsi"/>
          <w:sz w:val="28"/>
          <w:szCs w:val="28"/>
          <w:rtl/>
        </w:rPr>
      </w:pPr>
      <w:r w:rsidRPr="005D0C5B">
        <w:rPr>
          <w:rFonts w:eastAsiaTheme="minorEastAsia" w:cstheme="minorHAnsi"/>
          <w:sz w:val="28"/>
          <w:szCs w:val="28"/>
          <w:rtl/>
          <w:lang w:bidi="ar-DZ"/>
        </w:rPr>
        <w:t xml:space="preserve">استنتج حلول المتراجحة </w:t>
      </w:r>
      <w:r w:rsidRPr="005D0C5B">
        <w:rPr>
          <w:rFonts w:cstheme="minorHAnsi"/>
          <w:position w:val="-36"/>
          <w:sz w:val="28"/>
          <w:szCs w:val="28"/>
        </w:rPr>
        <w:object w:dxaOrig="1219" w:dyaOrig="740" w14:anchorId="79F8186D">
          <v:shape id="_x0000_i1027" type="#_x0000_t75" style="width:60.75pt;height:36.75pt" o:ole="">
            <v:imagedata r:id="rId11" o:title=""/>
          </v:shape>
          <o:OLEObject Type="Embed" ProgID="Equation.DSMT4" ShapeID="_x0000_i1027" DrawAspect="Content" ObjectID="_1792858508" r:id="rId12"/>
        </w:object>
      </w:r>
    </w:p>
    <w:p w14:paraId="2BB54DA3" w14:textId="408AC998" w:rsidR="002553DD" w:rsidRDefault="00513111" w:rsidP="00C00C4C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F57E29">
        <w:rPr>
          <w:rFonts w:eastAsia="Calibri" w:cstheme="minorHAnsi"/>
          <w:b/>
          <w:bCs/>
          <w:sz w:val="28"/>
          <w:szCs w:val="28"/>
          <w:u w:val="single"/>
          <w:rtl/>
        </w:rPr>
        <w:t>التمرين الثاني:</w:t>
      </w:r>
    </w:p>
    <w:p w14:paraId="2764B2F2" w14:textId="77777777" w:rsidR="00F57E29" w:rsidRPr="00F57E29" w:rsidRDefault="00F57E29" w:rsidP="00F57E29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7A8BC2F3" w14:textId="374F8A6E" w:rsidR="00C5492B" w:rsidRPr="005D0C5B" w:rsidRDefault="00C5492B" w:rsidP="00C5492B">
      <w:p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5D0C5B">
        <w:rPr>
          <w:rFonts w:eastAsia="Calibri" w:cstheme="minorHAnsi"/>
          <w:sz w:val="28"/>
          <w:szCs w:val="28"/>
          <w:rtl/>
        </w:rPr>
        <w:t xml:space="preserve"> لتكن الدالة </w:t>
      </w:r>
      <w:r w:rsidRPr="005D0C5B">
        <w:rPr>
          <w:rFonts w:eastAsia="Calibri" w:cstheme="minorHAnsi"/>
          <w:sz w:val="28"/>
          <w:szCs w:val="28"/>
          <w:lang w:bidi="ar-DZ"/>
        </w:rPr>
        <w:t>f</w:t>
      </w:r>
      <w:r w:rsidRPr="005D0C5B">
        <w:rPr>
          <w:rFonts w:eastAsia="Calibri" w:cstheme="minorHAnsi"/>
          <w:sz w:val="28"/>
          <w:szCs w:val="28"/>
          <w:rtl/>
        </w:rPr>
        <w:t xml:space="preserve"> معرفة على </w:t>
      </w:r>
      <w:bookmarkStart w:id="0" w:name="_Hlk119265225"/>
      <w:r w:rsidRPr="005D0C5B">
        <w:rPr>
          <w:rFonts w:cstheme="minorHAnsi"/>
          <w:position w:val="-4"/>
          <w:sz w:val="28"/>
          <w:szCs w:val="28"/>
        </w:rPr>
        <w:object w:dxaOrig="260" w:dyaOrig="260" w14:anchorId="25811805">
          <v:shape id="_x0000_i1028" type="#_x0000_t75" style="width:12.75pt;height:12.75pt" o:ole="">
            <v:imagedata r:id="rId13" o:title=""/>
          </v:shape>
          <o:OLEObject Type="Embed" ProgID="Equation.DSMT4" ShapeID="_x0000_i1028" DrawAspect="Content" ObjectID="_1792858509" r:id="rId14"/>
        </w:object>
      </w:r>
      <w:bookmarkEnd w:id="0"/>
      <w:r w:rsidRPr="005D0C5B">
        <w:rPr>
          <w:rFonts w:cstheme="minorHAnsi"/>
          <w:sz w:val="28"/>
          <w:szCs w:val="28"/>
          <w:rtl/>
        </w:rPr>
        <w:t xml:space="preserve"> </w:t>
      </w:r>
      <w:r w:rsidR="00F57E29" w:rsidRPr="005D0C5B">
        <w:rPr>
          <w:rFonts w:cstheme="minorHAnsi" w:hint="cs"/>
          <w:sz w:val="28"/>
          <w:szCs w:val="28"/>
          <w:rtl/>
        </w:rPr>
        <w:t>بالعبارة:</w:t>
      </w:r>
      <w:r w:rsidRPr="005D0C5B">
        <w:rPr>
          <w:rFonts w:cstheme="minorHAnsi"/>
          <w:sz w:val="28"/>
          <w:szCs w:val="28"/>
          <w:rtl/>
        </w:rPr>
        <w:t xml:space="preserve"> </w:t>
      </w:r>
      <w:r w:rsidRPr="005D0C5B">
        <w:rPr>
          <w:rFonts w:cstheme="minorHAnsi"/>
          <w:position w:val="-10"/>
          <w:sz w:val="28"/>
          <w:szCs w:val="28"/>
        </w:rPr>
        <w:object w:dxaOrig="1760" w:dyaOrig="360" w14:anchorId="4A15590E">
          <v:shape id="_x0000_i1029" type="#_x0000_t75" style="width:87.75pt;height:18pt" o:ole="">
            <v:imagedata r:id="rId15" o:title=""/>
          </v:shape>
          <o:OLEObject Type="Embed" ProgID="Equation.DSMT4" ShapeID="_x0000_i1029" DrawAspect="Content" ObjectID="_1792858510" r:id="rId16"/>
        </w:object>
      </w:r>
    </w:p>
    <w:p w14:paraId="157ED136" w14:textId="6DC09D69" w:rsidR="00513111" w:rsidRPr="005D0C5B" w:rsidRDefault="00513111" w:rsidP="00513111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5D0C5B">
        <w:rPr>
          <w:rFonts w:eastAsia="Calibri" w:cstheme="minorHAnsi"/>
          <w:sz w:val="28"/>
          <w:szCs w:val="28"/>
          <w:rtl/>
        </w:rPr>
        <w:t xml:space="preserve">في الشكل المقابل </w:t>
      </w:r>
      <w:bookmarkStart w:id="1" w:name="_Hlk119265706"/>
      <w:bookmarkStart w:id="2" w:name="_Hlk119265448"/>
      <w:r w:rsidRPr="005D0C5B">
        <w:rPr>
          <w:rFonts w:cstheme="minorHAnsi"/>
          <w:position w:val="-16"/>
          <w:sz w:val="28"/>
          <w:szCs w:val="28"/>
        </w:rPr>
        <w:object w:dxaOrig="540" w:dyaOrig="440" w14:anchorId="480EC407">
          <v:shape id="_x0000_i1030" type="#_x0000_t75" style="width:27pt;height:21.75pt" o:ole="">
            <v:imagedata r:id="rId17" o:title=""/>
          </v:shape>
          <o:OLEObject Type="Embed" ProgID="Equation.DSMT4" ShapeID="_x0000_i1030" DrawAspect="Content" ObjectID="_1792858511" r:id="rId18"/>
        </w:object>
      </w:r>
      <w:r w:rsidRPr="005D0C5B">
        <w:rPr>
          <w:rFonts w:cstheme="minorHAnsi"/>
          <w:sz w:val="28"/>
          <w:szCs w:val="28"/>
        </w:rPr>
        <w:t xml:space="preserve"> </w:t>
      </w:r>
      <w:bookmarkEnd w:id="1"/>
      <w:r w:rsidRPr="005D0C5B">
        <w:rPr>
          <w:rFonts w:cstheme="minorHAnsi"/>
          <w:sz w:val="28"/>
          <w:szCs w:val="28"/>
          <w:rtl/>
        </w:rPr>
        <w:t xml:space="preserve"> </w:t>
      </w:r>
      <w:bookmarkEnd w:id="2"/>
      <w:r w:rsidRPr="005D0C5B">
        <w:rPr>
          <w:rFonts w:cstheme="minorHAnsi"/>
          <w:sz w:val="28"/>
          <w:szCs w:val="28"/>
          <w:rtl/>
        </w:rPr>
        <w:t xml:space="preserve">هو التمثيل البياني </w:t>
      </w:r>
      <w:r w:rsidR="00C5492B" w:rsidRPr="005D0C5B">
        <w:rPr>
          <w:rFonts w:cstheme="minorHAnsi"/>
          <w:sz w:val="28"/>
          <w:szCs w:val="28"/>
          <w:rtl/>
        </w:rPr>
        <w:t xml:space="preserve">للدالة </w:t>
      </w:r>
      <w:r w:rsidR="00F57E29" w:rsidRPr="005D0C5B">
        <w:rPr>
          <w:rFonts w:cstheme="minorHAnsi"/>
          <w:sz w:val="28"/>
          <w:szCs w:val="28"/>
          <w:lang w:bidi="ar-DZ"/>
        </w:rPr>
        <w:t xml:space="preserve">f </w:t>
      </w:r>
      <w:r w:rsidR="00F57E29" w:rsidRPr="005D0C5B">
        <w:rPr>
          <w:rFonts w:cstheme="minorHAnsi" w:hint="cs"/>
          <w:sz w:val="28"/>
          <w:szCs w:val="28"/>
          <w:rtl/>
        </w:rPr>
        <w:t>في</w:t>
      </w:r>
      <w:r w:rsidR="00C5492B" w:rsidRPr="005D0C5B">
        <w:rPr>
          <w:rFonts w:cstheme="minorHAnsi"/>
          <w:sz w:val="28"/>
          <w:szCs w:val="28"/>
          <w:rtl/>
        </w:rPr>
        <w:t xml:space="preserve"> مستوي منسوب الى معلم متعامد ومتجانس </w:t>
      </w:r>
      <w:r w:rsidR="00C5492B" w:rsidRPr="005D0C5B">
        <w:rPr>
          <w:rFonts w:cstheme="minorHAnsi"/>
          <w:position w:val="-18"/>
          <w:sz w:val="28"/>
          <w:szCs w:val="28"/>
        </w:rPr>
        <w:object w:dxaOrig="800" w:dyaOrig="480" w14:anchorId="143B431F">
          <v:shape id="_x0000_i1031" type="#_x0000_t75" style="width:39.75pt;height:24pt" o:ole="">
            <v:imagedata r:id="rId19" o:title=""/>
          </v:shape>
          <o:OLEObject Type="Embed" ProgID="Equation.DSMT4" ShapeID="_x0000_i1031" DrawAspect="Content" ObjectID="_1792858512" r:id="rId20"/>
        </w:object>
      </w:r>
      <w:r w:rsidR="00C5492B" w:rsidRPr="005D0C5B">
        <w:rPr>
          <w:rFonts w:cstheme="minorHAnsi"/>
          <w:sz w:val="28"/>
          <w:szCs w:val="28"/>
          <w:rtl/>
        </w:rPr>
        <w:t xml:space="preserve">  </w:t>
      </w:r>
    </w:p>
    <w:p w14:paraId="0CA1D22D" w14:textId="328B96C1" w:rsidR="00C5492B" w:rsidRDefault="00C5492B" w:rsidP="00C5492B">
      <w:pPr>
        <w:bidi/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43"/>
        <w:gridCol w:w="4813"/>
      </w:tblGrid>
      <w:tr w:rsidR="004D60A7" w14:paraId="09F045A6" w14:textId="77777777" w:rsidTr="00313F2A"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851A2A1" w14:textId="4B44F884" w:rsidR="004D60A7" w:rsidRDefault="004D60A7" w:rsidP="004D60A7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left="286" w:hanging="142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F57E29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بقراءة بياني</w:t>
            </w: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ـــــــــــــــــــــــــ</w:t>
            </w:r>
            <w:r w:rsidRPr="00F57E29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ة عين:</w:t>
            </w:r>
          </w:p>
          <w:p w14:paraId="2FFEC2C9" w14:textId="77777777" w:rsidR="004D60A7" w:rsidRPr="00F57E29" w:rsidRDefault="004D60A7" w:rsidP="004D60A7">
            <w:pPr>
              <w:pStyle w:val="Paragraphedeliste"/>
              <w:bidi/>
              <w:spacing w:after="0" w:line="240" w:lineRule="auto"/>
              <w:ind w:left="286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ED8EB08" w14:textId="77777777" w:rsidR="004D60A7" w:rsidRPr="005D0C5B" w:rsidRDefault="004D60A7" w:rsidP="004D60A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 w:rsidRPr="005D0C5B">
              <w:rPr>
                <w:rFonts w:cstheme="minorHAnsi"/>
                <w:position w:val="-10"/>
                <w:sz w:val="28"/>
                <w:szCs w:val="28"/>
              </w:rPr>
              <w:object w:dxaOrig="520" w:dyaOrig="320" w14:anchorId="144D7588">
                <v:shape id="_x0000_i1032" type="#_x0000_t75" style="width:26.25pt;height:15.75pt" o:ole="">
                  <v:imagedata r:id="rId21" o:title=""/>
                </v:shape>
                <o:OLEObject Type="Embed" ProgID="Equation.DSMT4" ShapeID="_x0000_i1032" DrawAspect="Content" ObjectID="_1792858513" r:id="rId22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5D0C5B">
              <w:rPr>
                <w:rFonts w:cstheme="minorHAnsi"/>
                <w:position w:val="-10"/>
                <w:sz w:val="28"/>
                <w:szCs w:val="28"/>
              </w:rPr>
              <w:object w:dxaOrig="480" w:dyaOrig="320" w14:anchorId="7AA29701">
                <v:shape id="_x0000_i1033" type="#_x0000_t75" style="width:24pt;height:15.75pt" o:ole="">
                  <v:imagedata r:id="rId23" o:title=""/>
                </v:shape>
                <o:OLEObject Type="Embed" ProgID="Equation.DSMT4" ShapeID="_x0000_i1033" DrawAspect="Content" ObjectID="_1792858514" r:id="rId24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،  </w:t>
            </w:r>
            <w:r w:rsidRPr="005D0C5B">
              <w:rPr>
                <w:rFonts w:cstheme="minorHAnsi"/>
                <w:position w:val="-10"/>
                <w:sz w:val="28"/>
                <w:szCs w:val="28"/>
              </w:rPr>
              <w:object w:dxaOrig="639" w:dyaOrig="320" w14:anchorId="4A87EED5">
                <v:shape id="_x0000_i1034" type="#_x0000_t75" style="width:32.25pt;height:15.75pt" o:ole="">
                  <v:imagedata r:id="rId25" o:title=""/>
                </v:shape>
                <o:OLEObject Type="Embed" ProgID="Equation.DSMT4" ShapeID="_x0000_i1034" DrawAspect="Content" ObjectID="_1792858515" r:id="rId26"/>
              </w:object>
            </w:r>
          </w:p>
          <w:p w14:paraId="72BD6500" w14:textId="77777777" w:rsidR="004D60A7" w:rsidRPr="005D0C5B" w:rsidRDefault="004D60A7" w:rsidP="004D60A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 w:rsidRPr="005D0C5B">
              <w:rPr>
                <w:rFonts w:cstheme="minorHAnsi"/>
                <w:sz w:val="28"/>
                <w:szCs w:val="28"/>
                <w:rtl/>
              </w:rPr>
              <w:t xml:space="preserve"> اتجاه تغير الدالة </w:t>
            </w:r>
            <w:r w:rsidRPr="005D0C5B">
              <w:rPr>
                <w:rFonts w:cstheme="minorHAnsi"/>
                <w:sz w:val="28"/>
                <w:szCs w:val="28"/>
                <w:lang w:bidi="ar-DZ"/>
              </w:rPr>
              <w:t>f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ثم شكل جدول تغيراتها</w:t>
            </w:r>
          </w:p>
          <w:p w14:paraId="66D89BB2" w14:textId="77777777" w:rsidR="004D60A7" w:rsidRPr="005D0C5B" w:rsidRDefault="004D60A7" w:rsidP="004D60A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 w:rsidRPr="005D0C5B">
              <w:rPr>
                <w:rFonts w:eastAsia="Calibri" w:cstheme="minorHAnsi" w:hint="cs"/>
                <w:sz w:val="28"/>
                <w:szCs w:val="28"/>
                <w:rtl/>
              </w:rPr>
              <w:t xml:space="preserve">اشارة </w:t>
            </w:r>
            <w:r w:rsidRPr="005D0C5B">
              <w:rPr>
                <w:rFonts w:eastAsia="Calibri" w:cstheme="minorHAnsi" w:hint="cs"/>
                <w:sz w:val="28"/>
                <w:szCs w:val="28"/>
              </w:rPr>
              <w:t>f</w:t>
            </w:r>
            <w:r w:rsidRPr="005D0C5B">
              <w:rPr>
                <w:rFonts w:eastAsia="Calibri" w:cstheme="minorHAnsi"/>
                <w:sz w:val="28"/>
                <w:szCs w:val="28"/>
                <w:lang w:bidi="ar-DZ"/>
              </w:rPr>
              <w:t>(x)</w:t>
            </w:r>
            <w:r w:rsidRPr="005D0C5B">
              <w:rPr>
                <w:rFonts w:eastAsia="Calibri" w:cstheme="minorHAnsi"/>
                <w:sz w:val="28"/>
                <w:szCs w:val="28"/>
                <w:rtl/>
              </w:rPr>
              <w:t xml:space="preserve"> حسب قيم </w:t>
            </w:r>
            <w:r w:rsidRPr="005D0C5B">
              <w:rPr>
                <w:rFonts w:eastAsia="Calibri" w:cstheme="minorHAnsi"/>
                <w:sz w:val="28"/>
                <w:szCs w:val="28"/>
                <w:lang w:bidi="ar-DZ"/>
              </w:rPr>
              <w:t>x</w:t>
            </w:r>
            <w:r w:rsidRPr="005D0C5B">
              <w:rPr>
                <w:rFonts w:eastAsia="Calibri" w:cstheme="minorHAnsi"/>
                <w:sz w:val="28"/>
                <w:szCs w:val="28"/>
                <w:rtl/>
              </w:rPr>
              <w:t xml:space="preserve"> على </w:t>
            </w:r>
            <w:r w:rsidRPr="005D0C5B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5BE249C1">
                <v:shape id="_x0000_i1035" type="#_x0000_t75" style="width:12.75pt;height:12.75pt" o:ole="">
                  <v:imagedata r:id="rId13" o:title=""/>
                </v:shape>
                <o:OLEObject Type="Embed" ProgID="Equation.DSMT4" ShapeID="_x0000_i1035" DrawAspect="Content" ObjectID="_1792858516" r:id="rId27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ثم استنتج حلول المتراجحة </w:t>
            </w:r>
            <w:r w:rsidRPr="005D0C5B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13344BEE">
                <v:shape id="_x0000_i1036" type="#_x0000_t75" style="width:45pt;height:15.75pt" o:ole="">
                  <v:imagedata r:id="rId28" o:title=""/>
                </v:shape>
                <o:OLEObject Type="Embed" ProgID="Equation.DSMT4" ShapeID="_x0000_i1036" DrawAspect="Content" ObjectID="_1792858517" r:id="rId29"/>
              </w:object>
            </w:r>
          </w:p>
          <w:p w14:paraId="1ED9EEAE" w14:textId="5B8362E6" w:rsidR="004D60A7" w:rsidRPr="004D60A7" w:rsidRDefault="004D60A7" w:rsidP="004D60A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 w:rsidRPr="005D0C5B">
              <w:rPr>
                <w:rFonts w:cstheme="minorHAnsi"/>
                <w:sz w:val="28"/>
                <w:szCs w:val="28"/>
                <w:rtl/>
              </w:rPr>
              <w:t xml:space="preserve">باستعمال نتائج السؤال 1 عين العددين الحقيقين </w:t>
            </w:r>
            <w:r w:rsidRPr="005D0C5B">
              <w:rPr>
                <w:rFonts w:cstheme="minorHAnsi"/>
                <w:sz w:val="28"/>
                <w:szCs w:val="28"/>
                <w:lang w:bidi="ar-DZ"/>
              </w:rPr>
              <w:t>b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D0C5B">
              <w:rPr>
                <w:rFonts w:cstheme="minorHAnsi" w:hint="cs"/>
                <w:sz w:val="28"/>
                <w:szCs w:val="28"/>
                <w:rtl/>
              </w:rPr>
              <w:t>و</w:t>
            </w:r>
            <w:r w:rsidRPr="005D0C5B">
              <w:rPr>
                <w:rFonts w:cstheme="minorHAnsi" w:hint="cs"/>
                <w:sz w:val="28"/>
                <w:szCs w:val="28"/>
              </w:rPr>
              <w:t>c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5A75EF24" w14:textId="77777777" w:rsidR="004D60A7" w:rsidRPr="005D0C5B" w:rsidRDefault="004D60A7" w:rsidP="004D60A7">
            <w:pPr>
              <w:pStyle w:val="Paragraphedeliste"/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</w:p>
          <w:p w14:paraId="7088A640" w14:textId="1F2495BB" w:rsidR="004D60A7" w:rsidRPr="00313F2A" w:rsidRDefault="004D60A7" w:rsidP="004D60A7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left="145" w:firstLine="0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313F2A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 xml:space="preserve">بوضع </w:t>
            </w:r>
            <w:r w:rsidRPr="00313F2A">
              <w:rPr>
                <w:rFonts w:cstheme="minorHAnsi"/>
                <w:b/>
                <w:bCs/>
                <w:position w:val="-6"/>
                <w:sz w:val="28"/>
                <w:szCs w:val="28"/>
              </w:rPr>
              <w:object w:dxaOrig="680" w:dyaOrig="279" w14:anchorId="3A942C3D">
                <v:shape id="_x0000_i1037" type="#_x0000_t75" style="width:33.75pt;height:14.25pt" o:ole="">
                  <v:imagedata r:id="rId30" o:title=""/>
                </v:shape>
                <o:OLEObject Type="Embed" ProgID="Equation.DSMT4" ShapeID="_x0000_i1037" DrawAspect="Content" ObjectID="_1792858518" r:id="rId31"/>
              </w:object>
            </w:r>
            <w:r w:rsidRPr="00313F2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و  </w:t>
            </w:r>
            <w:r w:rsidRPr="00313F2A">
              <w:rPr>
                <w:rFonts w:cstheme="minorHAnsi"/>
                <w:b/>
                <w:bCs/>
                <w:position w:val="-6"/>
                <w:sz w:val="28"/>
                <w:szCs w:val="28"/>
              </w:rPr>
              <w:object w:dxaOrig="660" w:dyaOrig="279" w14:anchorId="6171F294">
                <v:shape id="_x0000_i1038" type="#_x0000_t75" style="width:33pt;height:14.25pt" o:ole="">
                  <v:imagedata r:id="rId32" o:title=""/>
                </v:shape>
                <o:OLEObject Type="Embed" ProgID="Equation.DSMT4" ShapeID="_x0000_i1038" DrawAspect="Content" ObjectID="_1792858519" r:id="rId33"/>
              </w:object>
            </w:r>
            <w:r w:rsidR="00313F2A"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</w:p>
          <w:p w14:paraId="455ED3EB" w14:textId="01B718C9" w:rsidR="004D60A7" w:rsidRPr="005D0C5B" w:rsidRDefault="004D60A7" w:rsidP="004D60A7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 w:rsidRPr="005D0C5B">
              <w:rPr>
                <w:rFonts w:cstheme="minorHAnsi"/>
                <w:sz w:val="28"/>
                <w:szCs w:val="28"/>
                <w:rtl/>
              </w:rPr>
              <w:t xml:space="preserve">بين أن النقطة  </w:t>
            </w:r>
            <w:r w:rsidR="00963E2E" w:rsidRPr="005D0C5B">
              <w:rPr>
                <w:rFonts w:cstheme="minorHAnsi"/>
                <w:position w:val="-10"/>
                <w:sz w:val="28"/>
                <w:szCs w:val="28"/>
              </w:rPr>
              <w:object w:dxaOrig="800" w:dyaOrig="320" w14:anchorId="6B741079">
                <v:shape id="_x0000_i1039" type="#_x0000_t75" style="width:39.75pt;height:15.75pt" o:ole="">
                  <v:imagedata r:id="rId34" o:title=""/>
                </v:shape>
                <o:OLEObject Type="Embed" ProgID="Equation.DSMT4" ShapeID="_x0000_i1039" DrawAspect="Content" ObjectID="_1792858520" r:id="rId35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مركز تناظر للمنحنى </w:t>
            </w:r>
            <w:r w:rsidRPr="005D0C5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5EA8E3B2">
                <v:shape id="_x0000_i1040" type="#_x0000_t75" style="width:27pt;height:21.75pt" o:ole="">
                  <v:imagedata r:id="rId17" o:title=""/>
                </v:shape>
                <o:OLEObject Type="Embed" ProgID="Equation.DSMT4" ShapeID="_x0000_i1040" DrawAspect="Content" ObjectID="_1792858521" r:id="rId36"/>
              </w:object>
            </w:r>
            <w:r w:rsidRPr="005D0C5B">
              <w:rPr>
                <w:rFonts w:cstheme="minorHAnsi"/>
                <w:sz w:val="28"/>
                <w:szCs w:val="28"/>
              </w:rPr>
              <w:t xml:space="preserve"> 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61F4C326" w14:textId="077E9262" w:rsidR="004D60A7" w:rsidRPr="005D0C5B" w:rsidRDefault="004D60A7" w:rsidP="004D60A7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 w:rsidRPr="005D0C5B">
              <w:rPr>
                <w:rFonts w:cstheme="minorHAnsi"/>
                <w:sz w:val="28"/>
                <w:szCs w:val="28"/>
                <w:rtl/>
              </w:rPr>
              <w:t xml:space="preserve">لتكن الدالة </w:t>
            </w:r>
            <w:r w:rsidRPr="005D0C5B">
              <w:rPr>
                <w:rFonts w:cstheme="minorHAnsi"/>
                <w:sz w:val="28"/>
                <w:szCs w:val="28"/>
                <w:lang w:bidi="ar-DZ"/>
              </w:rPr>
              <w:t>h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معرفة على </w:t>
            </w:r>
            <w:r w:rsidRPr="005D0C5B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103419AE">
                <v:shape id="_x0000_i1041" type="#_x0000_t75" style="width:12.75pt;height:12.75pt" o:ole="">
                  <v:imagedata r:id="rId13" o:title=""/>
                </v:shape>
                <o:OLEObject Type="Embed" ProgID="Equation.DSMT4" ShapeID="_x0000_i1041" DrawAspect="Content" ObjectID="_1792858522" r:id="rId37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كمايلي:  </w:t>
            </w:r>
            <w:r w:rsidRPr="005D0C5B">
              <w:rPr>
                <w:rFonts w:cstheme="minorHAnsi"/>
                <w:position w:val="-16"/>
                <w:sz w:val="28"/>
                <w:szCs w:val="28"/>
              </w:rPr>
              <w:object w:dxaOrig="1480" w:dyaOrig="440" w14:anchorId="39C9DEE9">
                <v:shape id="_x0000_i1042" type="#_x0000_t75" style="width:74.25pt;height:21.75pt" o:ole="">
                  <v:imagedata r:id="rId38" o:title=""/>
                </v:shape>
                <o:OLEObject Type="Embed" ProgID="Equation.DSMT4" ShapeID="_x0000_i1042" DrawAspect="Content" ObjectID="_1792858523" r:id="rId39"/>
              </w:object>
            </w:r>
            <w:r w:rsidRPr="005D0C5B">
              <w:rPr>
                <w:rFonts w:cstheme="minorHAnsi"/>
                <w:sz w:val="28"/>
                <w:szCs w:val="28"/>
              </w:rPr>
              <w:t xml:space="preserve">  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5D0C5B">
              <w:rPr>
                <w:rFonts w:cstheme="minorHAnsi"/>
                <w:position w:val="-14"/>
                <w:sz w:val="28"/>
                <w:szCs w:val="28"/>
              </w:rPr>
              <w:object w:dxaOrig="520" w:dyaOrig="400" w14:anchorId="10795B0D">
                <v:shape id="_x0000_i1043" type="#_x0000_t75" style="width:26.25pt;height:20.25pt" o:ole="">
                  <v:imagedata r:id="rId40" o:title=""/>
                </v:shape>
                <o:OLEObject Type="Embed" ProgID="Equation.DSMT4" ShapeID="_x0000_i1043" DrawAspect="Content" ObjectID="_1792858524" r:id="rId41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تمثيلها البياني في نفس المعلم السابق.</w:t>
            </w:r>
            <w:r w:rsidRPr="005D0C5B">
              <w:rPr>
                <w:rFonts w:cstheme="minorHAnsi"/>
                <w:sz w:val="28"/>
                <w:szCs w:val="28"/>
                <w:rtl/>
              </w:rPr>
              <w:br/>
              <w:t>أ</w:t>
            </w:r>
            <w:r w:rsidRPr="005D0C5B">
              <w:rPr>
                <w:rFonts w:cstheme="minorHAnsi"/>
                <w:sz w:val="28"/>
                <w:szCs w:val="28"/>
                <w:rtl/>
                <w:lang w:bidi="ar-DZ"/>
              </w:rPr>
              <w:t xml:space="preserve">- بين أن الدالة </w:t>
            </w:r>
            <w:r w:rsidRPr="005D0C5B">
              <w:rPr>
                <w:rFonts w:cstheme="minorHAnsi"/>
                <w:sz w:val="28"/>
                <w:szCs w:val="28"/>
                <w:lang w:bidi="ar-DZ"/>
              </w:rPr>
              <w:t>h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دالة زوجية.</w:t>
            </w:r>
          </w:p>
          <w:p w14:paraId="05EF6E69" w14:textId="77777777" w:rsidR="004D60A7" w:rsidRPr="005D0C5B" w:rsidRDefault="004D60A7" w:rsidP="004D60A7">
            <w:pPr>
              <w:pStyle w:val="Paragraphedeliste"/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5D0C5B">
              <w:rPr>
                <w:rFonts w:cstheme="minorHAnsi"/>
                <w:sz w:val="28"/>
                <w:szCs w:val="28"/>
                <w:rtl/>
              </w:rPr>
              <w:t>ب</w:t>
            </w:r>
            <w:r w:rsidRPr="005D0C5B">
              <w:rPr>
                <w:rFonts w:cstheme="minorHAnsi"/>
                <w:sz w:val="28"/>
                <w:szCs w:val="28"/>
                <w:rtl/>
                <w:lang w:bidi="ar-DZ"/>
              </w:rPr>
              <w:t xml:space="preserve">- أكتب عبارة </w:t>
            </w:r>
            <w:r w:rsidRPr="005D0C5B">
              <w:rPr>
                <w:rFonts w:cstheme="minorHAnsi"/>
                <w:sz w:val="28"/>
                <w:szCs w:val="28"/>
                <w:lang w:bidi="ar-DZ"/>
              </w:rPr>
              <w:t>h(x)</w: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دون رمز القيمة المطلقة.</w:t>
            </w:r>
            <w:r w:rsidRPr="005D0C5B">
              <w:rPr>
                <w:rFonts w:cstheme="minorHAnsi"/>
                <w:sz w:val="28"/>
                <w:szCs w:val="28"/>
                <w:rtl/>
              </w:rPr>
              <w:br/>
              <w:t>ج</w:t>
            </w:r>
            <w:r w:rsidRPr="005D0C5B">
              <w:rPr>
                <w:rFonts w:cstheme="minorHAnsi"/>
                <w:sz w:val="28"/>
                <w:szCs w:val="28"/>
                <w:rtl/>
                <w:lang w:bidi="ar-DZ"/>
              </w:rPr>
              <w:t xml:space="preserve">- اشرح كيف يمكن إنشاء </w:t>
            </w:r>
            <w:r w:rsidRPr="005D0C5B">
              <w:rPr>
                <w:rFonts w:cstheme="minorHAnsi"/>
                <w:position w:val="-14"/>
                <w:sz w:val="28"/>
                <w:szCs w:val="28"/>
              </w:rPr>
              <w:object w:dxaOrig="520" w:dyaOrig="400" w14:anchorId="1AA6C35D">
                <v:shape id="_x0000_i1044" type="#_x0000_t75" style="width:26.25pt;height:20.25pt" o:ole="">
                  <v:imagedata r:id="rId40" o:title=""/>
                </v:shape>
                <o:OLEObject Type="Embed" ProgID="Equation.DSMT4" ShapeID="_x0000_i1044" DrawAspect="Content" ObjectID="_1792858525" r:id="rId42"/>
              </w:object>
            </w:r>
            <w:r w:rsidRPr="005D0C5B">
              <w:rPr>
                <w:rFonts w:cstheme="minorHAnsi"/>
                <w:sz w:val="28"/>
                <w:szCs w:val="28"/>
                <w:rtl/>
              </w:rPr>
              <w:t xml:space="preserve"> انطلاقا من </w:t>
            </w:r>
            <w:r w:rsidRPr="005D0C5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0AA17EC3">
                <v:shape id="_x0000_i1045" type="#_x0000_t75" style="width:27pt;height:21.75pt" o:ole="">
                  <v:imagedata r:id="rId17" o:title=""/>
                </v:shape>
                <o:OLEObject Type="Embed" ProgID="Equation.DSMT4" ShapeID="_x0000_i1045" DrawAspect="Content" ObjectID="_1792858526" r:id="rId43"/>
              </w:object>
            </w:r>
          </w:p>
          <w:p w14:paraId="66000B96" w14:textId="77777777" w:rsidR="004D60A7" w:rsidRPr="00313F2A" w:rsidRDefault="004D60A7" w:rsidP="004D60A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5EFCD34" w14:textId="0DA6C61C" w:rsidR="004D60A7" w:rsidRDefault="004D60A7" w:rsidP="004D60A7">
            <w:pPr>
              <w:bidi/>
              <w:jc w:val="right"/>
              <w:rPr>
                <w:rFonts w:cstheme="minorHAnsi"/>
                <w:sz w:val="28"/>
                <w:szCs w:val="28"/>
              </w:rPr>
            </w:pPr>
            <w:r w:rsidRPr="004D60A7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520AC9FC" wp14:editId="0AE4A7B2">
                  <wp:extent cx="2905125" cy="36576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534" cy="36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8AC30" w14:textId="77777777" w:rsidR="004D60A7" w:rsidRDefault="004D60A7" w:rsidP="004D60A7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2AC95C8D" w14:textId="2D274E04" w:rsidR="004D60A7" w:rsidRDefault="004D60A7" w:rsidP="004D60A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BB01F72" w14:textId="1D73E6E5" w:rsidR="002553DD" w:rsidRPr="00307C81" w:rsidRDefault="002553DD" w:rsidP="004D60A7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0EB33999" w14:textId="4E91C44D" w:rsidR="002553DD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9249E7B" w14:textId="1EB10B32" w:rsidR="00313F2A" w:rsidRPr="00313F2A" w:rsidRDefault="00313F2A" w:rsidP="00313F2A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13F2A">
        <w:rPr>
          <w:rFonts w:eastAsia="Calibri" w:cstheme="minorHAnsi" w:hint="cs"/>
          <w:b/>
          <w:bCs/>
          <w:sz w:val="28"/>
          <w:szCs w:val="28"/>
          <w:rtl/>
        </w:rPr>
        <w:t>مع تمنيات أسات</w:t>
      </w:r>
      <w:r w:rsidRPr="00313F2A">
        <w:rPr>
          <w:rFonts w:eastAsia="Calibri" w:cstheme="minorHAnsi" w:hint="cs"/>
          <w:b/>
          <w:bCs/>
          <w:sz w:val="28"/>
          <w:szCs w:val="28"/>
          <w:rtl/>
          <w:lang w:bidi="ar-DZ"/>
        </w:rPr>
        <w:t>ذة المادة لكم بالتوفيق</w:t>
      </w:r>
    </w:p>
    <w:p w14:paraId="0CB56C9D" w14:textId="77777777" w:rsidR="000E6A3C" w:rsidRPr="00307C81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6E4"/>
    <w:multiLevelType w:val="hybridMultilevel"/>
    <w:tmpl w:val="E458B1E2"/>
    <w:lvl w:ilvl="0" w:tplc="4A54CEB8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2F603170"/>
    <w:multiLevelType w:val="hybridMultilevel"/>
    <w:tmpl w:val="FDC0741A"/>
    <w:lvl w:ilvl="0" w:tplc="502CF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03DA"/>
    <w:multiLevelType w:val="hybridMultilevel"/>
    <w:tmpl w:val="CCBCFB2A"/>
    <w:lvl w:ilvl="0" w:tplc="731EAA8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3BCA6F33"/>
    <w:multiLevelType w:val="hybridMultilevel"/>
    <w:tmpl w:val="F6D270B2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1"/>
  </w:num>
  <w:num w:numId="2" w16cid:durableId="747768038">
    <w:abstractNumId w:val="17"/>
  </w:num>
  <w:num w:numId="3" w16cid:durableId="1215199537">
    <w:abstractNumId w:val="12"/>
  </w:num>
  <w:num w:numId="4" w16cid:durableId="1679889374">
    <w:abstractNumId w:val="0"/>
  </w:num>
  <w:num w:numId="5" w16cid:durableId="948394399">
    <w:abstractNumId w:val="18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3"/>
  </w:num>
  <w:num w:numId="10" w16cid:durableId="1190264848">
    <w:abstractNumId w:val="11"/>
  </w:num>
  <w:num w:numId="11" w16cid:durableId="1885095571">
    <w:abstractNumId w:val="7"/>
  </w:num>
  <w:num w:numId="12" w16cid:durableId="340284481">
    <w:abstractNumId w:val="20"/>
  </w:num>
  <w:num w:numId="13" w16cid:durableId="227957912">
    <w:abstractNumId w:val="23"/>
  </w:num>
  <w:num w:numId="14" w16cid:durableId="795951552">
    <w:abstractNumId w:val="14"/>
  </w:num>
  <w:num w:numId="15" w16cid:durableId="990905399">
    <w:abstractNumId w:val="24"/>
  </w:num>
  <w:num w:numId="16" w16cid:durableId="2079011332">
    <w:abstractNumId w:val="25"/>
  </w:num>
  <w:num w:numId="17" w16cid:durableId="776948316">
    <w:abstractNumId w:val="15"/>
  </w:num>
  <w:num w:numId="18" w16cid:durableId="1876430385">
    <w:abstractNumId w:val="26"/>
  </w:num>
  <w:num w:numId="19" w16cid:durableId="1152213110">
    <w:abstractNumId w:val="19"/>
  </w:num>
  <w:num w:numId="20" w16cid:durableId="408573841">
    <w:abstractNumId w:val="9"/>
  </w:num>
  <w:num w:numId="21" w16cid:durableId="533999708">
    <w:abstractNumId w:val="27"/>
  </w:num>
  <w:num w:numId="22" w16cid:durableId="255597304">
    <w:abstractNumId w:val="22"/>
  </w:num>
  <w:num w:numId="23" w16cid:durableId="1221791678">
    <w:abstractNumId w:val="4"/>
  </w:num>
  <w:num w:numId="24" w16cid:durableId="555312302">
    <w:abstractNumId w:val="2"/>
  </w:num>
  <w:num w:numId="25" w16cid:durableId="623118760">
    <w:abstractNumId w:val="8"/>
  </w:num>
  <w:num w:numId="26" w16cid:durableId="216746263">
    <w:abstractNumId w:val="10"/>
  </w:num>
  <w:num w:numId="27" w16cid:durableId="656104865">
    <w:abstractNumId w:val="16"/>
  </w:num>
  <w:num w:numId="28" w16cid:durableId="123700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11"/>
    <w:rsid w:val="00052970"/>
    <w:rsid w:val="000A02D4"/>
    <w:rsid w:val="000E6A3C"/>
    <w:rsid w:val="00190432"/>
    <w:rsid w:val="001B3AFA"/>
    <w:rsid w:val="002553DD"/>
    <w:rsid w:val="00295BD0"/>
    <w:rsid w:val="00307C81"/>
    <w:rsid w:val="00313F2A"/>
    <w:rsid w:val="003F7B0E"/>
    <w:rsid w:val="004D60A7"/>
    <w:rsid w:val="00513111"/>
    <w:rsid w:val="00524B82"/>
    <w:rsid w:val="005D0C5B"/>
    <w:rsid w:val="00725CD1"/>
    <w:rsid w:val="00737178"/>
    <w:rsid w:val="007A7356"/>
    <w:rsid w:val="008A1E42"/>
    <w:rsid w:val="009160ED"/>
    <w:rsid w:val="00963E2E"/>
    <w:rsid w:val="009B1980"/>
    <w:rsid w:val="009F4F73"/>
    <w:rsid w:val="00AC19AF"/>
    <w:rsid w:val="00AF2CF1"/>
    <w:rsid w:val="00C00C4C"/>
    <w:rsid w:val="00C24FD6"/>
    <w:rsid w:val="00C317FA"/>
    <w:rsid w:val="00C5492B"/>
    <w:rsid w:val="00D34058"/>
    <w:rsid w:val="00F57E29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D402"/>
  <w15:docId w15:val="{3924EB1F-3870-48B1-973C-B80968BD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13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53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5</cp:revision>
  <cp:lastPrinted>2022-11-13T20:15:00Z</cp:lastPrinted>
  <dcterms:created xsi:type="dcterms:W3CDTF">2022-11-13T19:32:00Z</dcterms:created>
  <dcterms:modified xsi:type="dcterms:W3CDTF">2024-11-11T18:28:00Z</dcterms:modified>
</cp:coreProperties>
</file>