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DB3" w14:textId="1C95B7ED" w:rsidR="00307C81" w:rsidRPr="003B2EB0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035AB1B8" w14:textId="77777777" w:rsidR="00307C81" w:rsidRPr="003B2EB0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2A947FE" wp14:editId="101A6F86">
            <wp:simplePos x="0" y="0"/>
            <wp:positionH relativeFrom="column">
              <wp:posOffset>3257550</wp:posOffset>
            </wp:positionH>
            <wp:positionV relativeFrom="paragraph">
              <wp:posOffset>114935</wp:posOffset>
            </wp:positionV>
            <wp:extent cx="561363" cy="4286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67" cy="42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ثانوية حميتو الحاج علي الشلالة     </w:t>
      </w:r>
    </w:p>
    <w:p w14:paraId="4960A155" w14:textId="0C286473" w:rsidR="009160ED" w:rsidRPr="003B2EB0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3B2EB0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1.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ج. ادا</w:t>
      </w:r>
      <w:r w:rsidR="00790E2C" w:rsidRPr="003B2EB0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ب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20696B" w:rsidRPr="0020696B">
        <w:rPr>
          <w:rFonts w:asciiTheme="minorHAnsi" w:hAnsiTheme="minorHAnsi" w:cstheme="minorHAnsi" w:hint="cs"/>
          <w:b/>
          <w:bCs/>
          <w:sz w:val="22"/>
          <w:szCs w:val="22"/>
          <w:rtl/>
          <w:lang w:bidi="ar-DZ"/>
        </w:rPr>
        <w:t>1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</w:t>
      </w:r>
      <w:r w:rsidR="00790E2C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اريخ: 1</w:t>
      </w:r>
      <w:r w:rsidR="0034223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9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1B1A0A48" w14:textId="77777777" w:rsidR="009160ED" w:rsidRPr="003B2EB0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51091BCF" w14:textId="77777777" w:rsidR="00307C81" w:rsidRPr="003B2EB0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</w:p>
    <w:p w14:paraId="657CC21E" w14:textId="2A2DC86C" w:rsidR="001B3AFA" w:rsidRPr="003B2EB0" w:rsidRDefault="00155B62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7AA62" wp14:editId="7985C6FD">
                <wp:simplePos x="0" y="0"/>
                <wp:positionH relativeFrom="column">
                  <wp:posOffset>-329610</wp:posOffset>
                </wp:positionH>
                <wp:positionV relativeFrom="paragraph">
                  <wp:posOffset>105321</wp:posOffset>
                </wp:positionV>
                <wp:extent cx="1669311" cy="1285875"/>
                <wp:effectExtent l="0" t="0" r="26670" b="28575"/>
                <wp:wrapNone/>
                <wp:docPr id="1" name="Parchemin 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1" cy="12858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12601" w14:textId="52E71A80" w:rsidR="00155B62" w:rsidRP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55B6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العلام</w:t>
                            </w:r>
                            <w:r w:rsidRPr="00155B6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ة:</w:t>
                            </w:r>
                            <w:r w:rsidRPr="00155B6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321F3DFC" w14:textId="7399C8EE" w:rsid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BE513D" w14:textId="77777777" w:rsidR="00155B62" w:rsidRP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E7AA6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1" o:spid="_x0000_s1026" type="#_x0000_t97" style="position:absolute;left:0;text-align:left;margin-left:-25.95pt;margin-top:8.3pt;width:131.45pt;height:101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" fillcolor="white [3201]" strokecolor="#f79646 [3209]" strokeweight="2pt">
                <v:textbox>
                  <w:txbxContent>
                    <w:p w14:paraId="77F12601" w14:textId="52E71A80" w:rsidR="00155B62" w:rsidRP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55B6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العلام</w:t>
                      </w:r>
                      <w:r w:rsidRPr="00155B6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ة:</w:t>
                      </w:r>
                      <w:r w:rsidRPr="00155B6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321F3DFC" w14:textId="7399C8EE" w:rsid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BE513D" w14:textId="77777777" w:rsidR="00155B62" w:rsidRP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2B6B2" w14:textId="396EA0F7" w:rsidR="00272B37" w:rsidRDefault="003800D6" w:rsidP="002B2A8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762B1" wp14:editId="272F136A">
                <wp:simplePos x="0" y="0"/>
                <wp:positionH relativeFrom="column">
                  <wp:posOffset>3455581</wp:posOffset>
                </wp:positionH>
                <wp:positionV relativeFrom="paragraph">
                  <wp:posOffset>79537</wp:posOffset>
                </wp:positionV>
                <wp:extent cx="3132839" cy="533400"/>
                <wp:effectExtent l="0" t="0" r="10795" b="95250"/>
                <wp:wrapNone/>
                <wp:docPr id="2" name="Bulle narrative : 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839" cy="5334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362F" w14:textId="34A4705D" w:rsidR="004C1104" w:rsidRPr="004C1104" w:rsidRDefault="004C1104" w:rsidP="004C1104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1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  <w:r w:rsidRPr="004C110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واللقب</w:t>
                            </w:r>
                            <w:r w:rsidRPr="004C11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4762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2" o:spid="_x0000_s1027" type="#_x0000_t62" style="position:absolute;left:0;text-align:left;margin-left:272.1pt;margin-top:6.25pt;width:246.7pt;height:4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" adj="6300,24300" fillcolor="white [3201]" strokecolor="#f79646 [3209]" strokeweight="2pt">
                <v:textbox>
                  <w:txbxContent>
                    <w:p w14:paraId="3902362F" w14:textId="34A4705D" w:rsidR="004C1104" w:rsidRPr="004C1104" w:rsidRDefault="004C1104" w:rsidP="004C1104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C11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</w:t>
                      </w:r>
                      <w:r w:rsidRPr="004C110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واللقب</w:t>
                      </w:r>
                      <w:r w:rsidRPr="004C11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E46E5B8" w14:textId="77777777" w:rsidR="00272B37" w:rsidRDefault="00272B37" w:rsidP="00272B3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94EA155" w14:textId="77777777" w:rsidR="003E4734" w:rsidRDefault="003E4734" w:rsidP="00272B3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59FC193" w14:textId="77777777" w:rsidR="003E4734" w:rsidRDefault="003E4734" w:rsidP="003E47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A804FF3" w14:textId="788FF465" w:rsidR="002B2A8D" w:rsidRDefault="001B3AFA" w:rsidP="003E47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B2EB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174109A8" w14:textId="77777777" w:rsidR="002B2A8D" w:rsidRDefault="002B2A8D" w:rsidP="002B2A8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1EF4C28" w14:textId="757B795A" w:rsidR="00393BAA" w:rsidRPr="002B2A8D" w:rsidRDefault="00393BAA" w:rsidP="002B2A8D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ind w:left="260" w:hanging="142"/>
        <w:rPr>
          <w:rFonts w:eastAsia="Calibri" w:cstheme="minorHAnsi"/>
          <w:b/>
          <w:bCs/>
          <w:sz w:val="28"/>
          <w:szCs w:val="28"/>
          <w:lang w:bidi="ar-DZ"/>
        </w:rPr>
      </w:pPr>
      <w:r w:rsidRPr="003B2EB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B759B" wp14:editId="6856BACA">
                <wp:simplePos x="0" y="0"/>
                <wp:positionH relativeFrom="column">
                  <wp:posOffset>732790</wp:posOffset>
                </wp:positionH>
                <wp:positionV relativeFrom="paragraph">
                  <wp:posOffset>425450</wp:posOffset>
                </wp:positionV>
                <wp:extent cx="1095375" cy="485775"/>
                <wp:effectExtent l="0" t="0" r="28575" b="28575"/>
                <wp:wrapNone/>
                <wp:docPr id="31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9537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89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5" o:spid="_x0000_s1026" type="#_x0000_t32" style="position:absolute;margin-left:57.7pt;margin-top:33.5pt;width:86.25pt;height:38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">
                <o:lock v:ext="edit" shapetype="f"/>
              </v:shape>
            </w:pict>
          </mc:Fallback>
        </mc:AlternateConten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أكمل الجدول المقابل بوضع العلامة </w:t>
      </w:r>
      <w:r w:rsidR="003B2EB0" w:rsidRPr="003B2EB0">
        <w:rPr>
          <w:position w:val="-4"/>
          <w:lang w:bidi="ar-DZ"/>
        </w:rPr>
        <w:object w:dxaOrig="180" w:dyaOrig="200" w14:anchorId="77DE7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DSMT4" ShapeID="_x0000_i1025" DrawAspect="Content" ObjectID="_1761992550" r:id="rId8"/>
        </w:objec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="003B2EB0"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عند أصغر مجموعة اعداد ينتمي إليها كل </w:t>
      </w:r>
      <w:r w:rsidR="006355D1" w:rsidRPr="002B2A8D">
        <w:rPr>
          <w:rFonts w:eastAsiaTheme="minorEastAsia" w:cstheme="minorHAnsi" w:hint="cs"/>
          <w:sz w:val="28"/>
          <w:szCs w:val="28"/>
          <w:rtl/>
          <w:lang w:bidi="ar-DZ"/>
        </w:rPr>
        <w:t>عدد:</w: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3E4734" w:rsidRPr="00BC567C">
        <w:rPr>
          <w:rFonts w:eastAsiaTheme="minorEastAsia" w:cstheme="minorHAnsi"/>
          <w:b/>
          <w:bCs/>
          <w:color w:val="FF0000"/>
          <w:sz w:val="28"/>
          <w:szCs w:val="28"/>
        </w:rPr>
        <w:t>)</w:t>
      </w:r>
      <w:r w:rsidR="003E4734"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0.</w:t>
      </w:r>
      <w:r w:rsidR="00367C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7</w:t>
      </w:r>
      <w:r w:rsidR="003E4734"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5ن×4</w:t>
      </w:r>
      <w:r w:rsidR="003E4734" w:rsidRPr="00BC567C">
        <w:rPr>
          <w:rFonts w:eastAsiaTheme="minorEastAsia" w:cstheme="minorHAnsi"/>
          <w:b/>
          <w:bCs/>
          <w:color w:val="FF0000"/>
          <w:sz w:val="28"/>
          <w:szCs w:val="28"/>
        </w:rPr>
        <w:t>(</w:t>
      </w:r>
    </w:p>
    <w:p w14:paraId="25385833" w14:textId="77777777" w:rsidR="002B2A8D" w:rsidRPr="002B2A8D" w:rsidRDefault="002B2A8D" w:rsidP="002B2A8D">
      <w:pPr>
        <w:pStyle w:val="Paragraphedeliste"/>
        <w:tabs>
          <w:tab w:val="left" w:pos="3874"/>
        </w:tabs>
        <w:bidi/>
        <w:spacing w:after="0" w:line="240" w:lineRule="auto"/>
        <w:ind w:left="260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01"/>
        <w:gridCol w:w="1387"/>
        <w:gridCol w:w="1113"/>
        <w:gridCol w:w="1237"/>
        <w:gridCol w:w="1747"/>
      </w:tblGrid>
      <w:tr w:rsidR="00393BAA" w:rsidRPr="003B2EB0" w14:paraId="3B4018F6" w14:textId="77777777" w:rsidTr="00393BAA">
        <w:trPr>
          <w:trHeight w:val="671"/>
        </w:trPr>
        <w:tc>
          <w:tcPr>
            <w:tcW w:w="1219" w:type="dxa"/>
            <w:vAlign w:val="center"/>
          </w:tcPr>
          <w:p w14:paraId="44495E31" w14:textId="77777777" w:rsidR="00393BAA" w:rsidRPr="003B2EB0" w:rsidRDefault="00393BAA" w:rsidP="00393BAA">
            <w:pPr>
              <w:tabs>
                <w:tab w:val="left" w:pos="350"/>
                <w:tab w:val="center" w:pos="501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R</w:t>
            </w:r>
          </w:p>
        </w:tc>
        <w:tc>
          <w:tcPr>
            <w:tcW w:w="1301" w:type="dxa"/>
            <w:vAlign w:val="center"/>
          </w:tcPr>
          <w:p w14:paraId="4DAF5877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10"/>
                <w:sz w:val="28"/>
                <w:szCs w:val="28"/>
                <w:lang w:bidi="ar-DZ"/>
              </w:rPr>
              <w:t>Q</w:t>
            </w:r>
          </w:p>
        </w:tc>
        <w:tc>
          <w:tcPr>
            <w:tcW w:w="1387" w:type="dxa"/>
            <w:vAlign w:val="center"/>
          </w:tcPr>
          <w:p w14:paraId="5AE19ED3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4"/>
                <w:sz w:val="28"/>
                <w:szCs w:val="28"/>
                <w:lang w:bidi="ar-DZ"/>
              </w:rPr>
              <w:object w:dxaOrig="260" w:dyaOrig="260" w14:anchorId="01E0916B">
                <v:shape id="_x0000_i1026" type="#_x0000_t75" style="width:12.75pt;height:12.75pt" o:ole="">
                  <v:imagedata r:id="rId9" o:title=""/>
                </v:shape>
                <o:OLEObject Type="Embed" ProgID="Equation.3" ShapeID="_x0000_i1026" DrawAspect="Content" ObjectID="_1761992551" r:id="rId10"/>
              </w:object>
            </w:r>
          </w:p>
        </w:tc>
        <w:tc>
          <w:tcPr>
            <w:tcW w:w="1113" w:type="dxa"/>
            <w:vAlign w:val="center"/>
          </w:tcPr>
          <w:p w14:paraId="1C96FD70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Z</w:t>
            </w:r>
          </w:p>
        </w:tc>
        <w:tc>
          <w:tcPr>
            <w:tcW w:w="1237" w:type="dxa"/>
            <w:vAlign w:val="center"/>
          </w:tcPr>
          <w:p w14:paraId="6785840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6"/>
                <w:sz w:val="28"/>
                <w:szCs w:val="28"/>
                <w:lang w:bidi="ar-DZ"/>
              </w:rPr>
              <w:t>N</w:t>
            </w:r>
          </w:p>
        </w:tc>
        <w:tc>
          <w:tcPr>
            <w:tcW w:w="1700" w:type="dxa"/>
          </w:tcPr>
          <w:p w14:paraId="082718A7" w14:textId="775AA0E9" w:rsidR="00393BAA" w:rsidRPr="003B2EB0" w:rsidRDefault="00393BAA" w:rsidP="00393BAA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المجموعة              </w:t>
            </w:r>
          </w:p>
          <w:p w14:paraId="5EE967CD" w14:textId="77777777" w:rsidR="00393BAA" w:rsidRPr="003B2EB0" w:rsidRDefault="00393BAA" w:rsidP="00393BAA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 </w:t>
            </w: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العدد    </w:t>
            </w:r>
          </w:p>
        </w:tc>
      </w:tr>
      <w:tr w:rsidR="00393BAA" w:rsidRPr="003B2EB0" w14:paraId="1EF3E599" w14:textId="77777777" w:rsidTr="00393BAA">
        <w:tc>
          <w:tcPr>
            <w:tcW w:w="1219" w:type="dxa"/>
          </w:tcPr>
          <w:p w14:paraId="250A680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B45225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464348F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1E53BC2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D66A88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365CBE0E" w14:textId="1373C07F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400" w:dyaOrig="620" w14:anchorId="1F3761B5">
                <v:shape id="_x0000_i1027" type="#_x0000_t75" style="width:21pt;height:30.75pt" o:ole="">
                  <v:imagedata r:id="rId11" o:title=""/>
                </v:shape>
                <o:OLEObject Type="Embed" ProgID="Equation.DSMT4" ShapeID="_x0000_i1027" DrawAspect="Content" ObjectID="_1761992552" r:id="rId12"/>
              </w:object>
            </w:r>
          </w:p>
        </w:tc>
      </w:tr>
      <w:tr w:rsidR="00393BAA" w:rsidRPr="003B2EB0" w14:paraId="68577FFB" w14:textId="77777777" w:rsidTr="00393BAA">
        <w:tc>
          <w:tcPr>
            <w:tcW w:w="1219" w:type="dxa"/>
          </w:tcPr>
          <w:p w14:paraId="0DBBCF2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7906402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7FD86BE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2CB0D623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1713C65F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6CADF331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</w:rPr>
              <w:object w:dxaOrig="660" w:dyaOrig="320" w14:anchorId="2AAC1A33">
                <v:shape id="_x0000_i1028" type="#_x0000_t75" style="width:33pt;height:15.75pt" o:ole="">
                  <v:imagedata r:id="rId13" o:title=""/>
                </v:shape>
                <o:OLEObject Type="Embed" ProgID="Equation.DSMT4" ShapeID="_x0000_i1028" DrawAspect="Content" ObjectID="_1761992553" r:id="rId14"/>
              </w:object>
            </w:r>
          </w:p>
        </w:tc>
      </w:tr>
      <w:tr w:rsidR="00393BAA" w:rsidRPr="003B2EB0" w14:paraId="346CA17B" w14:textId="77777777" w:rsidTr="00393BAA">
        <w:tc>
          <w:tcPr>
            <w:tcW w:w="1219" w:type="dxa"/>
          </w:tcPr>
          <w:p w14:paraId="7FD5B0A6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43E6C2C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06CBD492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54A68AF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142D890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31EEE24E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480" w:dyaOrig="620" w14:anchorId="2775DEE9">
                <v:shape id="_x0000_i1029" type="#_x0000_t75" style="width:24pt;height:30.75pt" o:ole="">
                  <v:imagedata r:id="rId15" o:title=""/>
                </v:shape>
                <o:OLEObject Type="Embed" ProgID="Equation.DSMT4" ShapeID="_x0000_i1029" DrawAspect="Content" ObjectID="_1761992554" r:id="rId16"/>
              </w:object>
            </w:r>
            <w:r w:rsidRPr="003B2EB0">
              <w:rPr>
                <w:rFonts w:cstheme="minorHAnsi"/>
                <w:position w:val="-24"/>
                <w:rtl/>
              </w:rPr>
              <w:t xml:space="preserve"> </w:t>
            </w:r>
          </w:p>
        </w:tc>
      </w:tr>
      <w:tr w:rsidR="00393BAA" w:rsidRPr="003B2EB0" w14:paraId="6ACF36DD" w14:textId="77777777" w:rsidTr="00393BAA">
        <w:tc>
          <w:tcPr>
            <w:tcW w:w="1219" w:type="dxa"/>
          </w:tcPr>
          <w:p w14:paraId="467BA8AD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102C925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32EB512E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0896292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3B5960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68499B1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8"/>
              </w:rPr>
              <w:object w:dxaOrig="1680" w:dyaOrig="480" w14:anchorId="6FF555F3">
                <v:shape id="_x0000_i1030" type="#_x0000_t75" style="width:76.5pt;height:21.75pt" o:ole="">
                  <v:imagedata r:id="rId17" o:title=""/>
                </v:shape>
                <o:OLEObject Type="Embed" ProgID="Equation.DSMT4" ShapeID="_x0000_i1030" DrawAspect="Content" ObjectID="_1761992555" r:id="rId18"/>
              </w:object>
            </w:r>
          </w:p>
        </w:tc>
      </w:tr>
    </w:tbl>
    <w:p w14:paraId="72AA5545" w14:textId="1B4D3429" w:rsidR="003B2EB0" w:rsidRPr="003B2EB0" w:rsidRDefault="003B2EB0" w:rsidP="003B2EB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4DE9BC9" w14:textId="2D3BB09F" w:rsidR="003B2EB0" w:rsidRPr="002B2A8D" w:rsidRDefault="001B3AFA" w:rsidP="008D0EC4">
      <w:pPr>
        <w:bidi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B2EB0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  <w:r w:rsidRPr="003B2EB0">
        <w:rPr>
          <w:rFonts w:eastAsia="Calibri" w:cstheme="minorHAnsi"/>
          <w:sz w:val="28"/>
          <w:szCs w:val="28"/>
          <w:rtl/>
        </w:rPr>
        <w:t xml:space="preserve">  </w:t>
      </w:r>
      <w:r w:rsidR="002B2A8D">
        <w:rPr>
          <w:rFonts w:cstheme="minorHAnsi" w:hint="cs"/>
          <w:b/>
          <w:bCs/>
          <w:sz w:val="28"/>
          <w:szCs w:val="28"/>
          <w:rtl/>
          <w:lang w:bidi="ar-DZ"/>
        </w:rPr>
        <w:t>1</w:t>
      </w:r>
      <w:r w:rsidR="002B2A8D" w:rsidRPr="002B2A8D">
        <w:rPr>
          <w:rFonts w:cstheme="minorHAnsi" w:hint="cs"/>
          <w:b/>
          <w:bCs/>
          <w:sz w:val="28"/>
          <w:szCs w:val="28"/>
          <w:rtl/>
          <w:lang w:bidi="ar-DZ"/>
        </w:rPr>
        <w:t xml:space="preserve">. </w:t>
      </w:r>
      <w:r w:rsidR="003B2EB0" w:rsidRPr="002B2A8D">
        <w:rPr>
          <w:rFonts w:cstheme="minorHAnsi"/>
          <w:b/>
          <w:bCs/>
          <w:sz w:val="28"/>
          <w:szCs w:val="28"/>
          <w:rtl/>
          <w:lang w:bidi="ar-DZ"/>
        </w:rPr>
        <w:t xml:space="preserve">أ) حلل إلى جداء عوامل أولية كلا من </w:t>
      </w:r>
      <w:r w:rsidR="002B2A8D" w:rsidRPr="002B2A8D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العددين: </w:t>
      </w:r>
      <w:r w:rsidR="003B2EB0" w:rsidRPr="002B2A8D">
        <w:rPr>
          <w:b/>
          <w:bCs/>
          <w:noProof/>
          <w:position w:val="-6"/>
        </w:rPr>
        <w:object w:dxaOrig="300" w:dyaOrig="279" w14:anchorId="0FF61A0B">
          <v:shape id="_x0000_i1031" type="#_x0000_t75" style="width:18.75pt;height:17.25pt" o:ole="">
            <v:imagedata r:id="rId19" o:title=""/>
          </v:shape>
          <o:OLEObject Type="Embed" ProgID="Equation.DSMT4" ShapeID="_x0000_i1031" DrawAspect="Content" ObjectID="_1761992556" r:id="rId20"/>
        </w:object>
      </w:r>
      <w:r w:rsidR="003B2EB0" w:rsidRPr="002B2A8D">
        <w:rPr>
          <w:rFonts w:cstheme="minorHAnsi"/>
          <w:b/>
          <w:bCs/>
          <w:sz w:val="28"/>
          <w:szCs w:val="28"/>
          <w:rtl/>
          <w:lang w:bidi="ar-DZ"/>
        </w:rPr>
        <w:t xml:space="preserve"> ، </w:t>
      </w:r>
      <w:r w:rsidR="003B2EB0" w:rsidRPr="00BC567C">
        <w:rPr>
          <w:b/>
          <w:bCs/>
          <w:noProof/>
          <w:color w:val="FF0000"/>
          <w:position w:val="-6"/>
        </w:rPr>
        <w:object w:dxaOrig="440" w:dyaOrig="279" w14:anchorId="6F51DD74">
          <v:shape id="_x0000_i1032" type="#_x0000_t75" style="width:27pt;height:17.25pt" o:ole="">
            <v:imagedata r:id="rId21" o:title=""/>
          </v:shape>
          <o:OLEObject Type="Embed" ProgID="Equation.DSMT4" ShapeID="_x0000_i1032" DrawAspect="Content" ObjectID="_1761992557" r:id="rId22"/>
        </w:object>
      </w:r>
      <w:r w:rsidR="003B2EB0" w:rsidRPr="00BC567C">
        <w:rPr>
          <w:rFonts w:cstheme="minorHAnsi"/>
          <w:b/>
          <w:bCs/>
          <w:color w:val="FF0000"/>
          <w:rtl/>
        </w:rPr>
        <w:t xml:space="preserve"> </w:t>
      </w:r>
      <w:r w:rsidR="004F3802" w:rsidRPr="00BC567C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 </w:t>
      </w:r>
      <w:r w:rsidR="004F3802" w:rsidRPr="00BC567C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="004F3802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4F3802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="004F3802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0B0B45C4" w14:textId="77777777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4A801837" w14:textId="5AFC3BF7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  <w:r w:rsidRPr="003B2EB0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189EA" wp14:editId="3240D8EC">
                <wp:simplePos x="0" y="0"/>
                <wp:positionH relativeFrom="column">
                  <wp:posOffset>5313045</wp:posOffset>
                </wp:positionH>
                <wp:positionV relativeFrom="paragraph">
                  <wp:posOffset>12700</wp:posOffset>
                </wp:positionV>
                <wp:extent cx="635" cy="1169670"/>
                <wp:effectExtent l="0" t="0" r="18415" b="11430"/>
                <wp:wrapNone/>
                <wp:docPr id="30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169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055D" id=" 117" o:spid="_x0000_s1026" type="#_x0000_t32" style="position:absolute;margin-left:418.35pt;margin-top:1pt;width:.05pt;height:9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">
                <o:lock v:ext="edit" shapetype="f"/>
              </v:shape>
            </w:pict>
          </mc:Fallback>
        </mc:AlternateContent>
      </w:r>
      <w:r w:rsidRPr="003B2EB0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E16C17" wp14:editId="5592B7E4">
                <wp:simplePos x="0" y="0"/>
                <wp:positionH relativeFrom="column">
                  <wp:posOffset>4192905</wp:posOffset>
                </wp:positionH>
                <wp:positionV relativeFrom="paragraph">
                  <wp:posOffset>12700</wp:posOffset>
                </wp:positionV>
                <wp:extent cx="0" cy="1128395"/>
                <wp:effectExtent l="0" t="0" r="19050" b="14605"/>
                <wp:wrapNone/>
                <wp:docPr id="29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28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7A71D" id=" 116" o:spid="_x0000_s1026" type="#_x0000_t32" style="position:absolute;margin-left:330.15pt;margin-top:1pt;width:0;height:8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">
                <o:lock v:ext="edit" shapetype="f"/>
              </v:shape>
            </w:pict>
          </mc:Fallback>
        </mc:AlternateConten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Pr="003B2EB0">
        <w:rPr>
          <w:rFonts w:cstheme="minorHAnsi"/>
          <w:noProof/>
          <w:position w:val="-6"/>
        </w:rPr>
        <w:object w:dxaOrig="300" w:dyaOrig="279" w14:anchorId="32A99398">
          <v:shape id="_x0000_i1033" type="#_x0000_t75" style="width:18.75pt;height:17.25pt" o:ole="">
            <v:imagedata r:id="rId19" o:title=""/>
          </v:shape>
          <o:OLEObject Type="Embed" ProgID="Equation.DSMT4" ShapeID="_x0000_i1033" DrawAspect="Content" ObjectID="_1761992558" r:id="rId23"/>
        </w:objec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noProof/>
          <w:position w:val="-6"/>
        </w:rPr>
        <w:object w:dxaOrig="440" w:dyaOrig="279" w14:anchorId="2E8FE9CA">
          <v:shape id="_x0000_i1034" type="#_x0000_t75" style="width:27pt;height:17.25pt" o:ole="">
            <v:imagedata r:id="rId21" o:title=""/>
          </v:shape>
          <o:OLEObject Type="Embed" ProgID="Equation.DSMT4" ShapeID="_x0000_i1034" DrawAspect="Content" ObjectID="_1761992559" r:id="rId24"/>
        </w:object>
      </w:r>
      <w:r w:rsidRPr="003B2EB0">
        <w:rPr>
          <w:rFonts w:cstheme="minorHAnsi"/>
          <w:position w:val="-6"/>
          <w:rtl/>
        </w:rPr>
        <w:t xml:space="preserve">      </w:t>
      </w:r>
    </w:p>
    <w:p w14:paraId="2F2DCFAC" w14:textId="363C8FC0" w:rsidR="003B2EB0" w:rsidRPr="003B2EB0" w:rsidRDefault="003B2EB0" w:rsidP="003B2EB0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sz w:val="28"/>
          <w:szCs w:val="28"/>
          <w:rtl/>
          <w:lang w:bidi="ar-DZ"/>
        </w:rPr>
        <w:t>ومنه:</w:t>
      </w:r>
      <w:r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.........</w:t>
      </w:r>
      <w:r>
        <w:rPr>
          <w:rFonts w:cstheme="minorHAnsi" w:hint="cs"/>
          <w:sz w:val="28"/>
          <w:szCs w:val="28"/>
          <w:rtl/>
          <w:lang w:bidi="ar-DZ"/>
        </w:rPr>
        <w:t>................</w:t>
      </w:r>
      <w:r w:rsidRPr="003B2EB0">
        <w:rPr>
          <w:rFonts w:cstheme="minorHAnsi"/>
          <w:sz w:val="28"/>
          <w:szCs w:val="28"/>
          <w:rtl/>
          <w:lang w:bidi="ar-DZ"/>
        </w:rPr>
        <w:t>.................</w:t>
      </w:r>
      <w:r w:rsidRPr="003B2EB0">
        <w:rPr>
          <w:rFonts w:cstheme="minorHAnsi"/>
          <w:noProof/>
          <w:position w:val="-14"/>
        </w:rPr>
        <w:object w:dxaOrig="620" w:dyaOrig="360" w14:anchorId="6208AD5E">
          <v:shape id="_x0000_i1035" type="#_x0000_t75" style="width:31.5pt;height:18.75pt" o:ole="">
            <v:imagedata r:id="rId25" o:title=""/>
          </v:shape>
          <o:OLEObject Type="Embed" ProgID="Equation.DSMT4" ShapeID="_x0000_i1035" DrawAspect="Content" ObjectID="_1761992560" r:id="rId26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0B84BD39" w14:textId="333B6B23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                                         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 ......</w:t>
      </w:r>
      <w:r>
        <w:rPr>
          <w:rFonts w:cstheme="minorHAnsi" w:hint="cs"/>
          <w:sz w:val="28"/>
          <w:szCs w:val="28"/>
          <w:rtl/>
          <w:lang w:bidi="ar-DZ"/>
        </w:rPr>
        <w:t>...............</w:t>
      </w:r>
      <w:r w:rsidRPr="003B2EB0">
        <w:rPr>
          <w:rFonts w:cstheme="minorHAnsi"/>
          <w:sz w:val="28"/>
          <w:szCs w:val="28"/>
          <w:rtl/>
          <w:lang w:bidi="ar-DZ"/>
        </w:rPr>
        <w:t>....................</w:t>
      </w:r>
      <w:r w:rsidRPr="003B2EB0">
        <w:rPr>
          <w:rFonts w:cstheme="minorHAnsi"/>
          <w:noProof/>
          <w:position w:val="-14"/>
        </w:rPr>
        <w:object w:dxaOrig="780" w:dyaOrig="360" w14:anchorId="01EFD7D4">
          <v:shape id="_x0000_i1036" type="#_x0000_t75" style="width:39pt;height:18.75pt" o:ole="">
            <v:imagedata r:id="rId27" o:title=""/>
          </v:shape>
          <o:OLEObject Type="Embed" ProgID="Equation.DSMT4" ShapeID="_x0000_i1036" DrawAspect="Content" ObjectID="_1761992561" r:id="rId28"/>
        </w:object>
      </w:r>
    </w:p>
    <w:p w14:paraId="7E5BEEF9" w14:textId="77777777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27EBBA4C" w14:textId="444C48E9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574D4E31" w14:textId="77777777" w:rsidR="003B2EB0" w:rsidRPr="003B2EB0" w:rsidRDefault="003B2EB0" w:rsidP="00A20E0D">
      <w:pPr>
        <w:bidi/>
        <w:contextualSpacing/>
        <w:rPr>
          <w:rFonts w:cstheme="minorHAnsi"/>
          <w:sz w:val="28"/>
          <w:szCs w:val="28"/>
          <w:rtl/>
        </w:rPr>
      </w:pPr>
    </w:p>
    <w:p w14:paraId="4BBD8AA3" w14:textId="659FACBD" w:rsidR="003B2EB0" w:rsidRPr="002B2A8D" w:rsidRDefault="002B2A8D" w:rsidP="002B2A8D">
      <w:pPr>
        <w:bidi/>
        <w:ind w:left="543"/>
        <w:contextualSpacing/>
        <w:rPr>
          <w:rFonts w:cstheme="minorHAnsi"/>
          <w:b/>
          <w:bCs/>
          <w:sz w:val="28"/>
          <w:szCs w:val="28"/>
          <w:rtl/>
        </w:rPr>
      </w:pPr>
      <w:r w:rsidRPr="002B2A8D">
        <w:rPr>
          <w:rFonts w:cstheme="minorHAnsi" w:hint="cs"/>
          <w:b/>
          <w:bCs/>
          <w:sz w:val="28"/>
          <w:szCs w:val="28"/>
          <w:rtl/>
        </w:rPr>
        <w:t>2 .</w: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أ) أحسب كل </w:t>
      </w:r>
      <w:r w:rsidR="003B2EB0" w:rsidRPr="002B2A8D">
        <w:rPr>
          <w:rFonts w:cstheme="minorHAnsi" w:hint="cs"/>
          <w:b/>
          <w:bCs/>
          <w:sz w:val="28"/>
          <w:szCs w:val="28"/>
          <w:rtl/>
          <w:lang w:bidi="ar-DZ"/>
        </w:rPr>
        <w:t>من:</w: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</w:t>
      </w:r>
      <w:r w:rsidR="003B2EB0" w:rsidRPr="003B2EB0">
        <w:rPr>
          <w:rFonts w:cstheme="minorHAnsi"/>
          <w:b/>
          <w:bCs/>
          <w:noProof/>
          <w:position w:val="-14"/>
        </w:rPr>
        <w:object w:dxaOrig="1660" w:dyaOrig="400" w14:anchorId="466EEFB1">
          <v:shape id="_x0000_i1037" type="#_x0000_t75" style="width:83.25pt;height:19.5pt" o:ole="">
            <v:imagedata r:id="rId29" o:title=""/>
          </v:shape>
          <o:OLEObject Type="Embed" ProgID="Equation.DSMT4" ShapeID="_x0000_i1037" DrawAspect="Content" ObjectID="_1761992562" r:id="rId30"/>
        </w:objec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و </w:t>
      </w:r>
      <w:r w:rsidR="003B2EB0" w:rsidRPr="003B2EB0">
        <w:rPr>
          <w:rFonts w:cstheme="minorHAnsi"/>
          <w:b/>
          <w:bCs/>
          <w:noProof/>
          <w:position w:val="-14"/>
        </w:rPr>
        <w:object w:dxaOrig="1700" w:dyaOrig="400" w14:anchorId="28EE3B9C">
          <v:shape id="_x0000_i1038" type="#_x0000_t75" style="width:84.75pt;height:19.5pt" o:ole="">
            <v:imagedata r:id="rId31" o:title=""/>
          </v:shape>
          <o:OLEObject Type="Embed" ProgID="Equation.DSMT4" ShapeID="_x0000_i1038" DrawAspect="Content" ObjectID="_1761992563" r:id="rId32"/>
        </w:objec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</w:t>
      </w:r>
      <w:r w:rsidR="005368D5">
        <w:rPr>
          <w:rFonts w:cstheme="minorHAnsi"/>
          <w:b/>
          <w:bCs/>
          <w:sz w:val="28"/>
          <w:szCs w:val="28"/>
          <w:lang w:bidi="ar-DZ"/>
        </w:rPr>
        <w:t xml:space="preserve">  </w:t>
      </w:r>
      <w:r w:rsidR="005368D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5368D5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5368D5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="005368D5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67A82C0C" w14:textId="77777777" w:rsidR="006355D1" w:rsidRPr="003B2EB0" w:rsidRDefault="006355D1" w:rsidP="006355D1">
      <w:pPr>
        <w:bidi/>
        <w:ind w:left="1352"/>
        <w:contextualSpacing/>
        <w:rPr>
          <w:rFonts w:cstheme="minorHAnsi"/>
          <w:sz w:val="28"/>
          <w:szCs w:val="28"/>
          <w:rtl/>
          <w:lang w:bidi="ar-DZ"/>
        </w:rPr>
      </w:pPr>
    </w:p>
    <w:p w14:paraId="417C6B14" w14:textId="03D8FA61" w:rsidR="003B2EB0" w:rsidRPr="003B2EB0" w:rsidRDefault="003B2EB0" w:rsidP="003B2EB0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</w:t>
      </w:r>
      <w:r w:rsidR="006355D1" w:rsidRPr="003B2EB0">
        <w:rPr>
          <w:rFonts w:cstheme="minorHAnsi" w:hint="cs"/>
          <w:sz w:val="28"/>
          <w:szCs w:val="28"/>
          <w:rtl/>
          <w:lang w:bidi="ar-DZ"/>
        </w:rPr>
        <w:t>لدينا: ....................................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Pr="003B2EB0">
        <w:rPr>
          <w:rFonts w:cstheme="minorHAnsi"/>
          <w:noProof/>
          <w:position w:val="-14"/>
        </w:rPr>
        <w:object w:dxaOrig="1860" w:dyaOrig="400" w14:anchorId="56718F23">
          <v:shape id="_x0000_i1039" type="#_x0000_t75" style="width:93pt;height:19.5pt" o:ole="">
            <v:imagedata r:id="rId33" o:title=""/>
          </v:shape>
          <o:OLEObject Type="Embed" ProgID="Equation.DSMT4" ShapeID="_x0000_i1039" DrawAspect="Content" ObjectID="_1761992564" r:id="rId34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6355D1"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....</w:t>
      </w:r>
      <w:r w:rsidR="006355D1">
        <w:rPr>
          <w:rFonts w:cstheme="minorHAnsi" w:hint="cs"/>
          <w:sz w:val="28"/>
          <w:szCs w:val="28"/>
          <w:rtl/>
          <w:lang w:bidi="ar-DZ"/>
        </w:rPr>
        <w:t>.......</w:t>
      </w:r>
      <w:r w:rsidRPr="003B2EB0">
        <w:rPr>
          <w:rFonts w:cstheme="minorHAnsi"/>
          <w:sz w:val="28"/>
          <w:szCs w:val="28"/>
          <w:rtl/>
          <w:lang w:bidi="ar-DZ"/>
        </w:rPr>
        <w:t>.........</w:t>
      </w:r>
      <w:r w:rsidRPr="003B2EB0">
        <w:rPr>
          <w:rFonts w:cstheme="minorHAnsi"/>
          <w:position w:val="-6"/>
        </w:rPr>
        <w:t xml:space="preserve"> </w:t>
      </w:r>
      <w:r w:rsidRPr="003B2EB0">
        <w:rPr>
          <w:rFonts w:cstheme="minorHAnsi"/>
          <w:noProof/>
          <w:position w:val="-14"/>
        </w:rPr>
        <w:object w:dxaOrig="1860" w:dyaOrig="400" w14:anchorId="5D8D05C8">
          <v:shape id="_x0000_i1040" type="#_x0000_t75" style="width:93pt;height:19.5pt" o:ole="">
            <v:imagedata r:id="rId33" o:title=""/>
          </v:shape>
          <o:OLEObject Type="Embed" ProgID="Equation.DSMT4" ShapeID="_x0000_i1040" DrawAspect="Content" ObjectID="_1761992565" r:id="rId35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B28AE84" w14:textId="77777777" w:rsidR="006355D1" w:rsidRDefault="003B2EB0" w:rsidP="003B2EB0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</w:t>
      </w:r>
    </w:p>
    <w:p w14:paraId="052C55E0" w14:textId="0C60FE0E" w:rsidR="002B2A8D" w:rsidRDefault="006355D1" w:rsidP="008D0EC4">
      <w:pPr>
        <w:bidi/>
        <w:spacing w:after="0" w:line="240" w:lineRule="auto"/>
        <w:rPr>
          <w:rFonts w:cstheme="minorHAnsi"/>
          <w:noProof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  ...</w: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 .......</w:t>
      </w:r>
      <w:r>
        <w:rPr>
          <w:rFonts w:cstheme="minorHAnsi" w:hint="cs"/>
          <w:sz w:val="28"/>
          <w:szCs w:val="28"/>
          <w:rtl/>
          <w:lang w:bidi="ar-DZ"/>
        </w:rPr>
        <w:t>.........</w: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.................... </w:t>
      </w:r>
      <w:r w:rsidR="003B2EB0" w:rsidRPr="003B2EB0">
        <w:rPr>
          <w:rFonts w:cstheme="minorHAnsi"/>
          <w:noProof/>
          <w:position w:val="-14"/>
        </w:rPr>
        <w:object w:dxaOrig="1880" w:dyaOrig="400" w14:anchorId="0623C238">
          <v:shape id="_x0000_i1041" type="#_x0000_t75" style="width:94.5pt;height:19.5pt" o:ole="">
            <v:imagedata r:id="rId36" o:title=""/>
          </v:shape>
          <o:OLEObject Type="Embed" ProgID="Equation.DSMT4" ShapeID="_x0000_i1041" DrawAspect="Content" ObjectID="_1761992566" r:id="rId37"/>
        </w:objec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 ....</w:t>
      </w:r>
      <w:r>
        <w:rPr>
          <w:rFonts w:cstheme="minorHAnsi" w:hint="cs"/>
          <w:sz w:val="28"/>
          <w:szCs w:val="28"/>
          <w:rtl/>
          <w:lang w:bidi="ar-DZ"/>
        </w:rPr>
        <w:t>....</w:t>
      </w:r>
      <w:r w:rsidR="003B2EB0" w:rsidRPr="003B2EB0">
        <w:rPr>
          <w:rFonts w:cstheme="minorHAnsi"/>
          <w:sz w:val="28"/>
          <w:szCs w:val="28"/>
          <w:rtl/>
          <w:lang w:bidi="ar-DZ"/>
        </w:rPr>
        <w:t>.........</w:t>
      </w:r>
      <w:r w:rsidRPr="006355D1">
        <w:rPr>
          <w:rFonts w:cstheme="minorHAnsi"/>
          <w:noProof/>
        </w:rPr>
        <w:t xml:space="preserve"> </w:t>
      </w:r>
      <w:r w:rsidRPr="003B2EB0">
        <w:rPr>
          <w:rFonts w:cstheme="minorHAnsi"/>
          <w:noProof/>
          <w:position w:val="-14"/>
        </w:rPr>
        <w:object w:dxaOrig="1880" w:dyaOrig="400" w14:anchorId="27CF054F">
          <v:shape id="_x0000_i1042" type="#_x0000_t75" style="width:94.5pt;height:19.5pt" o:ole="">
            <v:imagedata r:id="rId36" o:title=""/>
          </v:shape>
          <o:OLEObject Type="Embed" ProgID="Equation.DSMT4" ShapeID="_x0000_i1042" DrawAspect="Content" ObjectID="_1761992567" r:id="rId38"/>
        </w:object>
      </w:r>
    </w:p>
    <w:p w14:paraId="35F7767F" w14:textId="71C33660" w:rsidR="00FB019B" w:rsidRDefault="005368D5" w:rsidP="005368D5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FB019B" w:rsidRPr="005368D5">
        <w:rPr>
          <w:rFonts w:cstheme="minorHAnsi"/>
          <w:sz w:val="28"/>
          <w:szCs w:val="28"/>
          <w:rtl/>
          <w:lang w:bidi="ar-DZ"/>
        </w:rPr>
        <w:t xml:space="preserve"> </w:t>
      </w:r>
      <w:r w:rsidR="00FB019B" w:rsidRPr="005368D5">
        <w:rPr>
          <w:rFonts w:cstheme="minorHAnsi"/>
          <w:b/>
          <w:bCs/>
          <w:sz w:val="28"/>
          <w:szCs w:val="28"/>
          <w:rtl/>
          <w:lang w:bidi="ar-DZ"/>
        </w:rPr>
        <w:t xml:space="preserve">ب) </w:t>
      </w:r>
      <w:r w:rsidR="00FB019B" w:rsidRPr="005368D5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اختزل الكسر </w:t>
      </w:r>
      <w:r w:rsidR="00FB019B" w:rsidRPr="003B2EB0">
        <w:rPr>
          <w:noProof/>
          <w:position w:val="-24"/>
        </w:rPr>
        <w:object w:dxaOrig="560" w:dyaOrig="620" w14:anchorId="7652BD2C">
          <v:shape id="_x0000_i1043" type="#_x0000_t75" style="width:28.5pt;height:31.5pt" o:ole="">
            <v:imagedata r:id="rId39" o:title=""/>
          </v:shape>
          <o:OLEObject Type="Embed" ProgID="Equation.DSMT4" ShapeID="_x0000_i1043" DrawAspect="Content" ObjectID="_1761992568" r:id="rId40"/>
        </w:object>
      </w:r>
      <w:r w:rsidR="00FB019B" w:rsidRPr="005368D5">
        <w:rPr>
          <w:rFonts w:cstheme="minorHAnsi"/>
          <w:b/>
          <w:bCs/>
          <w:sz w:val="28"/>
          <w:szCs w:val="28"/>
          <w:rtl/>
        </w:rPr>
        <w:t xml:space="preserve"> </w:t>
      </w:r>
      <w:r w:rsidR="00FB019B" w:rsidRPr="005368D5">
        <w:rPr>
          <w:rFonts w:cstheme="minorHAnsi" w:hint="cs"/>
          <w:b/>
          <w:bCs/>
          <w:sz w:val="28"/>
          <w:szCs w:val="28"/>
          <w:rtl/>
        </w:rPr>
        <w:t>وبسط</w:t>
      </w:r>
      <w:r w:rsidR="00FB019B" w:rsidRPr="005368D5">
        <w:rPr>
          <w:rFonts w:cstheme="minorHAnsi"/>
          <w:b/>
          <w:bCs/>
          <w:sz w:val="28"/>
          <w:szCs w:val="28"/>
          <w:rtl/>
        </w:rPr>
        <w:t xml:space="preserve">   </w:t>
      </w:r>
      <w:r w:rsidR="002F0241" w:rsidRPr="0059266D">
        <w:rPr>
          <w:position w:val="-28"/>
        </w:rPr>
        <w:object w:dxaOrig="1400" w:dyaOrig="680" w14:anchorId="5F303F16">
          <v:shape id="_x0000_i1044" type="#_x0000_t75" style="width:69.75pt;height:33.75pt" o:ole="">
            <v:imagedata r:id="rId41" o:title=""/>
          </v:shape>
          <o:OLEObject Type="Embed" ProgID="Equation.DSMT4" ShapeID="_x0000_i1044" DrawAspect="Content" ObjectID="_1761992569" r:id="rId42"/>
        </w:object>
      </w:r>
      <w:r w:rsidR="00BC567C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01ن+01.5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6909E5CD" w14:textId="77777777" w:rsidR="00A20E0D" w:rsidRPr="005368D5" w:rsidRDefault="00A20E0D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07EA91B5" w14:textId="77777777" w:rsidR="00A20E0D" w:rsidRDefault="00FB019B" w:rsidP="00FB019B">
      <w:pPr>
        <w:bidi/>
        <w:ind w:left="720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</w: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</w:t>
      </w:r>
      <w:r w:rsidRPr="003B2EB0">
        <w:rPr>
          <w:rFonts w:cstheme="minorHAnsi"/>
          <w:noProof/>
          <w:position w:val="-24"/>
        </w:rPr>
        <w:object w:dxaOrig="740" w:dyaOrig="620" w14:anchorId="58F123CE">
          <v:shape id="_x0000_i1045" type="#_x0000_t75" style="width:37.5pt;height:31.5pt" o:ole="">
            <v:imagedata r:id="rId43" o:title=""/>
          </v:shape>
          <o:OLEObject Type="Embed" ProgID="Equation.DSMT4" ShapeID="_x0000_i1045" DrawAspect="Content" ObjectID="_1761992570" r:id="rId44"/>
        </w:object>
      </w:r>
      <w:r w:rsidRPr="003B2EB0">
        <w:rPr>
          <w:rFonts w:cstheme="minorHAnsi"/>
          <w:sz w:val="28"/>
          <w:szCs w:val="28"/>
          <w:rtl/>
        </w:rPr>
        <w:t xml:space="preserve">        </w:t>
      </w:r>
    </w:p>
    <w:p w14:paraId="174B7940" w14:textId="1A163E3D" w:rsidR="00A20E0D" w:rsidRPr="00A20E0D" w:rsidRDefault="00A20E0D" w:rsidP="00A20E0D">
      <w:pPr>
        <w:bidi/>
        <w:ind w:left="720"/>
        <w:contextualSpacing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A20E0D">
        <w:rPr>
          <w:rFonts w:cstheme="minorHAnsi" w:hint="cs"/>
          <w:b/>
          <w:bCs/>
          <w:sz w:val="28"/>
          <w:szCs w:val="28"/>
          <w:u w:val="single"/>
          <w:rtl/>
        </w:rPr>
        <w:t>أقلب الصفحة</w:t>
      </w:r>
    </w:p>
    <w:p w14:paraId="7189A5C0" w14:textId="4CE48C71" w:rsidR="00FB019B" w:rsidRPr="003B2EB0" w:rsidRDefault="00FB019B" w:rsidP="00A20E0D">
      <w:pPr>
        <w:bidi/>
        <w:ind w:left="720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                                                           </w:t>
      </w:r>
    </w:p>
    <w:p w14:paraId="7FFF0AEA" w14:textId="3F2A074F" w:rsidR="00FB019B" w:rsidRPr="008D0EC4" w:rsidRDefault="005368D5" w:rsidP="00FB019B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.......................................................................................................................=</w:t>
      </w:r>
      <w:r w:rsidRPr="0059266D">
        <w:rPr>
          <w:position w:val="-28"/>
        </w:rPr>
        <w:object w:dxaOrig="1400" w:dyaOrig="680" w14:anchorId="094EC3C1">
          <v:shape id="_x0000_i1046" type="#_x0000_t75" style="width:69.75pt;height:33.75pt" o:ole="">
            <v:imagedata r:id="rId41" o:title=""/>
          </v:shape>
          <o:OLEObject Type="Embed" ProgID="Equation.DSMT4" ShapeID="_x0000_i1046" DrawAspect="Content" ObjectID="_1761992571" r:id="rId45"/>
        </w:object>
      </w:r>
    </w:p>
    <w:p w14:paraId="52D4B590" w14:textId="39B2B623" w:rsidR="003B2EB0" w:rsidRPr="003B2EB0" w:rsidRDefault="002F0241" w:rsidP="002F0241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2F0241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252F9985" w14:textId="4E55C559" w:rsidR="003B2EB0" w:rsidRPr="00CA506C" w:rsidRDefault="003B2EB0" w:rsidP="00CA506C">
      <w:pPr>
        <w:bidi/>
        <w:spacing w:line="360" w:lineRule="auto"/>
        <w:ind w:left="-307" w:right="-567"/>
        <w:rPr>
          <w:rFonts w:cstheme="minorHAnsi"/>
          <w:sz w:val="28"/>
          <w:szCs w:val="28"/>
        </w:rPr>
      </w:pPr>
      <w:r w:rsidRPr="003B2EB0">
        <w:rPr>
          <w:rFonts w:cstheme="minorHAnsi"/>
          <w:sz w:val="36"/>
          <w:szCs w:val="36"/>
          <w:rtl/>
          <w:lang w:bidi="ar-DZ"/>
        </w:rPr>
        <w:t xml:space="preserve">  </w:t>
      </w:r>
      <w:r w:rsidR="006355D1" w:rsidRPr="00CA506C">
        <w:rPr>
          <w:rFonts w:cstheme="minorHAnsi" w:hint="cs"/>
          <w:sz w:val="28"/>
          <w:szCs w:val="28"/>
          <w:rtl/>
          <w:lang w:bidi="ar-DZ"/>
        </w:rPr>
        <w:t xml:space="preserve">ب) </w:t>
      </w:r>
      <w:r w:rsidR="00367C7C" w:rsidRPr="00CA506C">
        <w:rPr>
          <w:rFonts w:cstheme="minorHAnsi" w:hint="cs"/>
          <w:sz w:val="28"/>
          <w:szCs w:val="28"/>
          <w:rtl/>
          <w:lang w:bidi="ar-DZ"/>
        </w:rPr>
        <w:t xml:space="preserve">أكتب الأعداد  </w:t>
      </w:r>
      <w:r w:rsidRPr="00CA506C">
        <w:rPr>
          <w:rFonts w:cstheme="minorHAnsi"/>
          <w:sz w:val="28"/>
          <w:szCs w:val="28"/>
          <w:rtl/>
          <w:lang w:bidi="ar-DZ"/>
        </w:rPr>
        <w:t xml:space="preserve"> </w:t>
      </w:r>
      <w:r w:rsidR="002F0241" w:rsidRPr="00CA506C">
        <w:rPr>
          <w:rFonts w:cstheme="minorHAnsi"/>
          <w:noProof/>
          <w:position w:val="-12"/>
          <w:sz w:val="28"/>
          <w:szCs w:val="28"/>
        </w:rPr>
        <w:object w:dxaOrig="660" w:dyaOrig="400" w14:anchorId="4C57AA29">
          <v:shape id="_x0000_i1047" type="#_x0000_t75" style="width:33pt;height:20.25pt" o:ole="">
            <v:imagedata r:id="rId46" o:title=""/>
          </v:shape>
          <o:OLEObject Type="Embed" ProgID="Equation.DSMT4" ShapeID="_x0000_i1047" DrawAspect="Content" ObjectID="_1761992572" r:id="rId47"/>
        </w:object>
      </w:r>
      <w:r w:rsidR="00367C7C" w:rsidRPr="00CA506C">
        <w:rPr>
          <w:rFonts w:cstheme="minorHAnsi"/>
          <w:sz w:val="28"/>
          <w:szCs w:val="28"/>
        </w:rPr>
        <w:t xml:space="preserve"> </w:t>
      </w:r>
      <w:r w:rsidR="00367C7C" w:rsidRPr="00CA506C">
        <w:rPr>
          <w:rFonts w:cstheme="minorHAnsi" w:hint="cs"/>
          <w:sz w:val="28"/>
          <w:szCs w:val="28"/>
          <w:rtl/>
        </w:rPr>
        <w:t xml:space="preserve"> ،  </w:t>
      </w:r>
      <w:r w:rsidR="00367C7C" w:rsidRPr="00CA506C">
        <w:rPr>
          <w:rFonts w:cstheme="minorHAnsi"/>
          <w:position w:val="-8"/>
          <w:sz w:val="28"/>
          <w:szCs w:val="28"/>
        </w:rPr>
        <w:object w:dxaOrig="1040" w:dyaOrig="360" w14:anchorId="7A8C4AEE">
          <v:shape id="_x0000_i1048" type="#_x0000_t75" style="width:51.75pt;height:18.75pt" o:ole="">
            <v:imagedata r:id="rId48" o:title=""/>
          </v:shape>
          <o:OLEObject Type="Embed" ProgID="Equation.DSMT4" ShapeID="_x0000_i1048" DrawAspect="Content" ObjectID="_1761992573" r:id="rId49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 ، </w:t>
      </w:r>
      <w:r w:rsidR="00367C7C" w:rsidRPr="00CA506C">
        <w:rPr>
          <w:rFonts w:cstheme="minorHAnsi"/>
          <w:position w:val="-8"/>
          <w:sz w:val="28"/>
          <w:szCs w:val="28"/>
        </w:rPr>
        <w:object w:dxaOrig="580" w:dyaOrig="420" w14:anchorId="14B1ECB0">
          <v:shape id="_x0000_i1049" type="#_x0000_t75" style="width:29.25pt;height:21pt" o:ole="">
            <v:imagedata r:id="rId50" o:title=""/>
          </v:shape>
          <o:OLEObject Type="Embed" ProgID="Equation.DSMT4" ShapeID="_x0000_i1049" DrawAspect="Content" ObjectID="_1761992574" r:id="rId51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على الشكل </w:t>
      </w:r>
      <w:r w:rsidR="00367C7C" w:rsidRPr="00CA506C">
        <w:rPr>
          <w:rFonts w:cstheme="minorHAnsi"/>
          <w:position w:val="-8"/>
          <w:sz w:val="28"/>
          <w:szCs w:val="28"/>
        </w:rPr>
        <w:object w:dxaOrig="499" w:dyaOrig="360" w14:anchorId="4DFF9586">
          <v:shape id="_x0000_i1050" type="#_x0000_t75" style="width:24.75pt;height:18.75pt" o:ole="">
            <v:imagedata r:id="rId52" o:title=""/>
          </v:shape>
          <o:OLEObject Type="Embed" ProgID="Equation.DSMT4" ShapeID="_x0000_i1050" DrawAspect="Content" ObjectID="_1761992575" r:id="rId53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حيث </w:t>
      </w:r>
      <w:r w:rsidR="00367C7C" w:rsidRPr="00CA506C">
        <w:rPr>
          <w:rFonts w:cstheme="minorHAnsi"/>
          <w:position w:val="-6"/>
          <w:sz w:val="28"/>
          <w:szCs w:val="28"/>
        </w:rPr>
        <w:object w:dxaOrig="200" w:dyaOrig="220" w14:anchorId="4ECA3C51">
          <v:shape id="_x0000_i1051" type="#_x0000_t75" style="width:9.75pt;height:11.25pt" o:ole="">
            <v:imagedata r:id="rId54" o:title=""/>
          </v:shape>
          <o:OLEObject Type="Embed" ProgID="Equation.DSMT4" ShapeID="_x0000_i1051" DrawAspect="Content" ObjectID="_1761992576" r:id="rId55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و </w:t>
      </w:r>
      <w:r w:rsidR="00367C7C" w:rsidRPr="00CA506C">
        <w:rPr>
          <w:rFonts w:cstheme="minorHAnsi"/>
          <w:position w:val="-6"/>
          <w:sz w:val="28"/>
          <w:szCs w:val="28"/>
        </w:rPr>
        <w:object w:dxaOrig="200" w:dyaOrig="279" w14:anchorId="37976ADA">
          <v:shape id="_x0000_i1052" type="#_x0000_t75" style="width:9.75pt;height:14.25pt" o:ole="">
            <v:imagedata r:id="rId56" o:title=""/>
          </v:shape>
          <o:OLEObject Type="Embed" ProgID="Equation.DSMT4" ShapeID="_x0000_i1052" DrawAspect="Content" ObjectID="_1761992577" r:id="rId57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عددان حقيقيان موجبان</w:t>
      </w:r>
      <w:r w:rsidR="00CA506C" w:rsidRPr="00CA506C">
        <w:rPr>
          <w:rFonts w:cstheme="minorHAnsi"/>
          <w:b/>
          <w:bCs/>
          <w:color w:val="FF0000"/>
          <w:sz w:val="28"/>
          <w:szCs w:val="28"/>
        </w:rPr>
        <w:t>)</w:t>
      </w:r>
      <w:r w:rsidR="00CA506C" w:rsidRPr="00CA506C">
        <w:rPr>
          <w:rFonts w:cstheme="minorHAnsi" w:hint="cs"/>
          <w:b/>
          <w:bCs/>
          <w:color w:val="FF0000"/>
          <w:sz w:val="28"/>
          <w:szCs w:val="28"/>
          <w:rtl/>
        </w:rPr>
        <w:t>01ن×3</w:t>
      </w:r>
      <w:r w:rsidR="00CA506C" w:rsidRPr="00CA506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2E214C26" w14:textId="4F184C70" w:rsidR="003B2EB0" w:rsidRDefault="003B2EB0" w:rsidP="00CA506C">
      <w:pPr>
        <w:bidi/>
        <w:spacing w:line="360" w:lineRule="auto"/>
        <w:rPr>
          <w:rFonts w:cstheme="minorHAnsi"/>
          <w:noProof/>
          <w:sz w:val="28"/>
          <w:szCs w:val="28"/>
        </w:rPr>
      </w:pPr>
      <w:r w:rsidRPr="003B2EB0">
        <w:rPr>
          <w:rFonts w:cstheme="minorHAnsi"/>
          <w:sz w:val="28"/>
          <w:szCs w:val="28"/>
          <w:rtl/>
        </w:rPr>
        <w:t xml:space="preserve">                </w:t>
      </w:r>
      <w:r w:rsidR="006355D1">
        <w:rPr>
          <w:rFonts w:cstheme="minorHAnsi" w:hint="cs"/>
          <w:sz w:val="28"/>
          <w:szCs w:val="28"/>
          <w:rtl/>
        </w:rPr>
        <w:t>............</w:t>
      </w:r>
      <w:r w:rsidR="00CA506C">
        <w:rPr>
          <w:rFonts w:cstheme="minorHAnsi" w:hint="cs"/>
          <w:sz w:val="28"/>
          <w:szCs w:val="28"/>
          <w:rtl/>
        </w:rPr>
        <w:t>........</w:t>
      </w:r>
      <w:r w:rsidR="006355D1">
        <w:rPr>
          <w:rFonts w:cstheme="minorHAnsi" w:hint="cs"/>
          <w:sz w:val="28"/>
          <w:szCs w:val="28"/>
          <w:rtl/>
        </w:rPr>
        <w:t>............................................................................................</w:t>
      </w:r>
      <w:r w:rsidR="002F0241" w:rsidRPr="003B2EB0">
        <w:rPr>
          <w:rFonts w:cstheme="minorHAnsi"/>
          <w:noProof/>
          <w:position w:val="-12"/>
          <w:sz w:val="28"/>
          <w:szCs w:val="28"/>
        </w:rPr>
        <w:object w:dxaOrig="840" w:dyaOrig="400" w14:anchorId="5A27C022">
          <v:shape id="_x0000_i1053" type="#_x0000_t75" style="width:42pt;height:20.25pt" o:ole="">
            <v:imagedata r:id="rId58" o:title=""/>
          </v:shape>
          <o:OLEObject Type="Embed" ProgID="Equation.DSMT4" ShapeID="_x0000_i1053" DrawAspect="Content" ObjectID="_1761992578" r:id="rId59"/>
        </w:object>
      </w:r>
    </w:p>
    <w:p w14:paraId="7AD75AB9" w14:textId="47D1E8C4" w:rsidR="00CA506C" w:rsidRPr="00CA506C" w:rsidRDefault="00CA506C" w:rsidP="00CA506C">
      <w:pPr>
        <w:bidi/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</w:t>
      </w:r>
      <w:r w:rsidRPr="00CA506C">
        <w:rPr>
          <w:rFonts w:cstheme="minorHAnsi" w:hint="cs"/>
          <w:sz w:val="28"/>
          <w:szCs w:val="28"/>
          <w:rtl/>
        </w:rPr>
        <w:t xml:space="preserve"> 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.....</w:t>
      </w:r>
      <w:r w:rsidRPr="00CA506C">
        <w:rPr>
          <w:rFonts w:cstheme="minorHAnsi" w:hint="cs"/>
          <w:sz w:val="28"/>
          <w:szCs w:val="28"/>
          <w:rtl/>
        </w:rPr>
        <w:t>.........................................=</w:t>
      </w:r>
      <w:r w:rsidRPr="00CA506C">
        <w:rPr>
          <w:rFonts w:cstheme="minorHAnsi"/>
          <w:position w:val="-8"/>
          <w:sz w:val="28"/>
          <w:szCs w:val="28"/>
        </w:rPr>
        <w:object w:dxaOrig="1040" w:dyaOrig="360" w14:anchorId="32C05CCD">
          <v:shape id="_x0000_i1054" type="#_x0000_t75" style="width:51.75pt;height:18.75pt" o:ole="">
            <v:imagedata r:id="rId48" o:title=""/>
          </v:shape>
          <o:OLEObject Type="Embed" ProgID="Equation.DSMT4" ShapeID="_x0000_i1054" DrawAspect="Content" ObjectID="_1761992579" r:id="rId60"/>
        </w:object>
      </w:r>
    </w:p>
    <w:p w14:paraId="4E73168F" w14:textId="2F5998A0" w:rsidR="003B2EB0" w:rsidRPr="003B2EB0" w:rsidRDefault="00CA506C" w:rsidP="00CA506C">
      <w:pPr>
        <w:bidi/>
        <w:spacing w:line="360" w:lineRule="auto"/>
        <w:rPr>
          <w:rFonts w:cstheme="minorHAnsi"/>
          <w:noProof/>
          <w:sz w:val="28"/>
          <w:szCs w:val="28"/>
          <w:rtl/>
        </w:rPr>
      </w:pPr>
      <w:r w:rsidRPr="00CA506C">
        <w:rPr>
          <w:rFonts w:cstheme="minorHAnsi" w:hint="cs"/>
          <w:sz w:val="28"/>
          <w:szCs w:val="28"/>
          <w:rtl/>
        </w:rPr>
        <w:t xml:space="preserve">           .................................................................................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.....</w:t>
      </w:r>
      <w:r w:rsidRPr="00CA506C">
        <w:rPr>
          <w:rFonts w:cstheme="minorHAnsi" w:hint="cs"/>
          <w:sz w:val="28"/>
          <w:szCs w:val="28"/>
          <w:rtl/>
        </w:rPr>
        <w:t>................................=</w:t>
      </w:r>
      <w:r w:rsidRPr="00CA506C">
        <w:rPr>
          <w:rFonts w:cstheme="minorHAnsi"/>
          <w:position w:val="-8"/>
          <w:sz w:val="28"/>
          <w:szCs w:val="28"/>
        </w:rPr>
        <w:object w:dxaOrig="580" w:dyaOrig="420" w14:anchorId="38E8595A">
          <v:shape id="_x0000_i1055" type="#_x0000_t75" style="width:29.25pt;height:21pt" o:ole="">
            <v:imagedata r:id="rId50" o:title=""/>
          </v:shape>
          <o:OLEObject Type="Embed" ProgID="Equation.DSMT4" ShapeID="_x0000_i1055" DrawAspect="Content" ObjectID="_1761992580" r:id="rId61"/>
        </w:object>
      </w:r>
      <w:r w:rsidR="003B2EB0" w:rsidRPr="003B2EB0">
        <w:rPr>
          <w:rFonts w:cstheme="minorHAnsi"/>
          <w:sz w:val="28"/>
          <w:szCs w:val="28"/>
          <w:rtl/>
        </w:rPr>
        <w:t xml:space="preserve">                                                        </w:t>
      </w:r>
    </w:p>
    <w:p w14:paraId="3035541A" w14:textId="35A29C87" w:rsidR="003B2EB0" w:rsidRPr="002B2A8D" w:rsidRDefault="003B2EB0" w:rsidP="002B2A8D">
      <w:pPr>
        <w:pStyle w:val="Paragraphedeliste"/>
        <w:numPr>
          <w:ilvl w:val="0"/>
          <w:numId w:val="27"/>
        </w:numPr>
        <w:tabs>
          <w:tab w:val="left" w:pos="3334"/>
        </w:tabs>
        <w:bidi/>
        <w:spacing w:line="480" w:lineRule="auto"/>
        <w:rPr>
          <w:rFonts w:cstheme="minorHAnsi"/>
          <w:b/>
          <w:bCs/>
          <w:sz w:val="28"/>
          <w:szCs w:val="28"/>
        </w:rPr>
      </w:pPr>
      <w:r w:rsidRPr="002B2A8D">
        <w:rPr>
          <w:rFonts w:cstheme="minorHAnsi"/>
          <w:b/>
          <w:bCs/>
          <w:sz w:val="28"/>
          <w:szCs w:val="28"/>
          <w:rtl/>
        </w:rPr>
        <w:t xml:space="preserve">هل العدد </w:t>
      </w:r>
      <w:r w:rsidR="00620AAB">
        <w:rPr>
          <w:rFonts w:cstheme="minorHAnsi" w:hint="cs"/>
          <w:b/>
          <w:bCs/>
          <w:noProof/>
          <w:sz w:val="28"/>
          <w:szCs w:val="28"/>
          <w:rtl/>
        </w:rPr>
        <w:t>211</w:t>
      </w:r>
      <w:r w:rsidRPr="002B2A8D">
        <w:rPr>
          <w:rFonts w:cstheme="minorHAnsi"/>
          <w:b/>
          <w:bCs/>
          <w:sz w:val="28"/>
          <w:szCs w:val="28"/>
          <w:rtl/>
        </w:rPr>
        <w:t xml:space="preserve">أولي مع </w:t>
      </w:r>
      <w:r w:rsidR="006355D1" w:rsidRPr="002B2A8D">
        <w:rPr>
          <w:rFonts w:cstheme="minorHAnsi" w:hint="cs"/>
          <w:b/>
          <w:bCs/>
          <w:sz w:val="28"/>
          <w:szCs w:val="28"/>
          <w:rtl/>
        </w:rPr>
        <w:t>التعليل؟</w:t>
      </w:r>
      <w:r w:rsidR="00BC567C">
        <w:rPr>
          <w:rFonts w:cstheme="minorHAnsi"/>
          <w:b/>
          <w:bCs/>
          <w:sz w:val="28"/>
          <w:szCs w:val="28"/>
        </w:rPr>
        <w:t xml:space="preserve"> </w:t>
      </w:r>
      <w:r w:rsidR="00BC567C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1.5ن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08E82F5B" w14:textId="7063EA03" w:rsidR="003B2EB0" w:rsidRP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</w:t>
      </w:r>
    </w:p>
    <w:p w14:paraId="4E6D7B97" w14:textId="183D26DF" w:rsidR="003B2EB0" w:rsidRP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.......................................................</w:t>
      </w:r>
    </w:p>
    <w:p w14:paraId="5B85D424" w14:textId="717CA3F1" w:rsid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.....................................................</w:t>
      </w:r>
    </w:p>
    <w:p w14:paraId="13E15122" w14:textId="246EF2DB" w:rsidR="006355D1" w:rsidRDefault="006355D1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78BF5" w14:textId="29E533B1" w:rsidR="002B2A8D" w:rsidRDefault="002B2A8D" w:rsidP="002B2A8D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3771139E" w14:textId="77777777" w:rsidR="006355D1" w:rsidRPr="003B2EB0" w:rsidRDefault="006355D1" w:rsidP="006355D1">
      <w:pPr>
        <w:tabs>
          <w:tab w:val="left" w:pos="3334"/>
        </w:tabs>
        <w:bidi/>
        <w:ind w:left="1069"/>
        <w:contextualSpacing/>
        <w:rPr>
          <w:rFonts w:cstheme="minorHAnsi"/>
          <w:sz w:val="28"/>
          <w:szCs w:val="28"/>
        </w:rPr>
      </w:pPr>
    </w:p>
    <w:p w14:paraId="3828568D" w14:textId="60FF98F7" w:rsidR="003B2EB0" w:rsidRPr="003B2EB0" w:rsidRDefault="003B2EB0" w:rsidP="003B2EB0">
      <w:pPr>
        <w:tabs>
          <w:tab w:val="left" w:pos="3334"/>
        </w:tabs>
        <w:bidi/>
        <w:spacing w:line="480" w:lineRule="auto"/>
        <w:rPr>
          <w:rFonts w:cstheme="minorHAnsi"/>
          <w:b/>
          <w:bCs/>
          <w:sz w:val="28"/>
          <w:szCs w:val="28"/>
          <w:u w:val="double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التمرين الثا</w:t>
      </w:r>
      <w:r w:rsidR="00BC567C">
        <w:rPr>
          <w:rFonts w:cstheme="minorHAnsi" w:hint="cs"/>
          <w:b/>
          <w:bCs/>
          <w:sz w:val="28"/>
          <w:szCs w:val="28"/>
          <w:u w:val="double"/>
          <w:rtl/>
          <w:lang w:bidi="ar-DZ"/>
        </w:rPr>
        <w:t>ني</w:t>
      </w:r>
      <w:r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:</w:t>
      </w:r>
    </w:p>
    <w:p w14:paraId="7E8D2128" w14:textId="30FB596E" w:rsidR="003B2EB0" w:rsidRPr="003B2EB0" w:rsidRDefault="003B2EB0" w:rsidP="003B2EB0">
      <w:pPr>
        <w:tabs>
          <w:tab w:val="left" w:pos="3334"/>
        </w:tabs>
        <w:bidi/>
        <w:spacing w:line="480" w:lineRule="auto"/>
        <w:ind w:left="885"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  <w:lang w:bidi="ar-DZ"/>
        </w:rPr>
        <w:t>أكمل الجدول التالي:</w:t>
      </w:r>
      <w:r w:rsidR="00BC567C">
        <w:rPr>
          <w:rFonts w:cstheme="minorHAnsi"/>
          <w:sz w:val="28"/>
          <w:szCs w:val="28"/>
          <w:lang w:bidi="ar-DZ"/>
        </w:rPr>
        <w:t xml:space="preserve"> </w:t>
      </w:r>
      <w:r w:rsidR="00BC567C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BC567C" w:rsidRPr="00BC567C">
        <w:rPr>
          <w:rFonts w:cstheme="minorHAnsi"/>
          <w:b/>
          <w:bCs/>
          <w:color w:val="FF0000"/>
          <w:sz w:val="28"/>
          <w:szCs w:val="28"/>
          <w:lang w:bidi="ar-DZ"/>
        </w:rPr>
        <w:t>)</w:t>
      </w:r>
      <w:r w:rsidR="00BC567C">
        <w:rPr>
          <w:rFonts w:cstheme="minorHAnsi" w:hint="cs"/>
          <w:b/>
          <w:bCs/>
          <w:color w:val="FF0000"/>
          <w:sz w:val="28"/>
          <w:szCs w:val="28"/>
          <w:rtl/>
        </w:rPr>
        <w:t>0.5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+0.</w:t>
      </w:r>
      <w:r w:rsidR="003800D6">
        <w:rPr>
          <w:rFonts w:cstheme="minorHAnsi" w:hint="cs"/>
          <w:b/>
          <w:bCs/>
          <w:color w:val="FF0000"/>
          <w:sz w:val="28"/>
          <w:szCs w:val="28"/>
          <w:rtl/>
        </w:rPr>
        <w:t>2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5+0.</w:t>
      </w:r>
      <w:r w:rsidR="003800D6">
        <w:rPr>
          <w:rFonts w:cstheme="minorHAnsi" w:hint="cs"/>
          <w:b/>
          <w:bCs/>
          <w:color w:val="FF0000"/>
          <w:sz w:val="28"/>
          <w:szCs w:val="28"/>
          <w:rtl/>
        </w:rPr>
        <w:t>2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5+0.5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×4</w:t>
      </w:r>
    </w:p>
    <w:tbl>
      <w:tblPr>
        <w:tblStyle w:val="Grilledutableau1"/>
        <w:bidiVisual/>
        <w:tblW w:w="10619" w:type="dxa"/>
        <w:tblInd w:w="-5" w:type="dxa"/>
        <w:tblLook w:val="04A0" w:firstRow="1" w:lastRow="0" w:firstColumn="1" w:lastColumn="0" w:noHBand="0" w:noVBand="1"/>
      </w:tblPr>
      <w:tblGrid>
        <w:gridCol w:w="1432"/>
        <w:gridCol w:w="2672"/>
        <w:gridCol w:w="1985"/>
        <w:gridCol w:w="2126"/>
        <w:gridCol w:w="2404"/>
      </w:tblGrid>
      <w:tr w:rsidR="00BC567C" w:rsidRPr="003B2EB0" w14:paraId="2F9CD4B0" w14:textId="6D5032FE" w:rsidTr="00BC567C">
        <w:trPr>
          <w:trHeight w:val="289"/>
        </w:trPr>
        <w:tc>
          <w:tcPr>
            <w:tcW w:w="1432" w:type="dxa"/>
            <w:vAlign w:val="bottom"/>
          </w:tcPr>
          <w:p w14:paraId="073DF5BE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672" w:type="dxa"/>
            <w:vAlign w:val="bottom"/>
          </w:tcPr>
          <w:p w14:paraId="6F093763" w14:textId="77777777" w:rsidR="00BC567C" w:rsidRPr="003B2EB0" w:rsidRDefault="00BC567C" w:rsidP="003B2EB0">
            <w:pPr>
              <w:spacing w:line="360" w:lineRule="auto"/>
              <w:jc w:val="center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الكتابة العلمية</w:t>
            </w:r>
          </w:p>
        </w:tc>
        <w:tc>
          <w:tcPr>
            <w:tcW w:w="1985" w:type="dxa"/>
            <w:vAlign w:val="bottom"/>
          </w:tcPr>
          <w:p w14:paraId="4F9EC81A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رتبة المقدار</w:t>
            </w:r>
          </w:p>
        </w:tc>
        <w:tc>
          <w:tcPr>
            <w:tcW w:w="2126" w:type="dxa"/>
            <w:vAlign w:val="bottom"/>
          </w:tcPr>
          <w:p w14:paraId="196F6018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الى الوحدة</w:t>
            </w:r>
          </w:p>
        </w:tc>
        <w:tc>
          <w:tcPr>
            <w:tcW w:w="2404" w:type="dxa"/>
            <w:vAlign w:val="bottom"/>
          </w:tcPr>
          <w:p w14:paraId="60C6399B" w14:textId="77777777" w:rsidR="00BC567C" w:rsidRPr="003B2EB0" w:rsidRDefault="00BC567C" w:rsidP="003B2EB0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28"/>
                <w:szCs w:val="28"/>
                <w:lang w:bidi="ar-DZ"/>
              </w:rPr>
              <w:object w:dxaOrig="440" w:dyaOrig="320" w14:anchorId="7E665D5B">
                <v:shape id="_x0000_i1056" type="#_x0000_t75" style="width:21.75pt;height:16.5pt" o:ole="">
                  <v:imagedata r:id="rId62" o:title=""/>
                </v:shape>
                <o:OLEObject Type="Embed" ProgID="Equation.DSMT4" ShapeID="_x0000_i1056" DrawAspect="Content" ObjectID="_1761992581" r:id="rId63"/>
              </w:object>
            </w: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إلى</w:t>
            </w:r>
          </w:p>
        </w:tc>
      </w:tr>
      <w:tr w:rsidR="00BC567C" w:rsidRPr="003B2EB0" w14:paraId="08CB24BF" w14:textId="648BF311" w:rsidTr="00BC567C">
        <w:tc>
          <w:tcPr>
            <w:tcW w:w="1432" w:type="dxa"/>
            <w:vAlign w:val="bottom"/>
          </w:tcPr>
          <w:p w14:paraId="2E983490" w14:textId="77777777" w:rsidR="00BC567C" w:rsidRPr="003B2EB0" w:rsidRDefault="00BC567C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880" w:dyaOrig="320" w14:anchorId="38185DA7">
                <v:shape id="_x0000_i1057" type="#_x0000_t75" style="width:44.25pt;height:16.5pt" o:ole="">
                  <v:imagedata r:id="rId64" o:title=""/>
                </v:shape>
                <o:OLEObject Type="Embed" ProgID="Equation.DSMT4" ShapeID="_x0000_i1057" DrawAspect="Content" ObjectID="_1761992582" r:id="rId65"/>
              </w:object>
            </w:r>
          </w:p>
        </w:tc>
        <w:tc>
          <w:tcPr>
            <w:tcW w:w="2672" w:type="dxa"/>
          </w:tcPr>
          <w:p w14:paraId="0805543F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20253CE0" w14:textId="2F91D0D5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4F9D1891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58C45F8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009254C8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6281DF88" w14:textId="4E0336BB" w:rsidTr="00BC567C">
        <w:tc>
          <w:tcPr>
            <w:tcW w:w="1432" w:type="dxa"/>
            <w:vAlign w:val="bottom"/>
          </w:tcPr>
          <w:p w14:paraId="744D6DAE" w14:textId="77777777" w:rsidR="00BC567C" w:rsidRPr="003B2EB0" w:rsidRDefault="00BC567C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680" w:dyaOrig="279" w14:anchorId="19CD913C">
                <v:shape id="_x0000_i1058" type="#_x0000_t75" style="width:33.75pt;height:14.25pt" o:ole="">
                  <v:imagedata r:id="rId66" o:title=""/>
                </v:shape>
                <o:OLEObject Type="Embed" ProgID="Equation.DSMT4" ShapeID="_x0000_i1058" DrawAspect="Content" ObjectID="_1761992583" r:id="rId67"/>
              </w:object>
            </w:r>
          </w:p>
        </w:tc>
        <w:tc>
          <w:tcPr>
            <w:tcW w:w="2672" w:type="dxa"/>
          </w:tcPr>
          <w:p w14:paraId="25236D44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59759DB0" w14:textId="4F7DB8B2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102F59B5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03913665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74E078A9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589E7F6E" w14:textId="7521B3D9" w:rsidTr="00BC567C">
        <w:tc>
          <w:tcPr>
            <w:tcW w:w="1432" w:type="dxa"/>
            <w:vAlign w:val="bottom"/>
          </w:tcPr>
          <w:p w14:paraId="2B69533A" w14:textId="77777777" w:rsidR="00BC567C" w:rsidRPr="003B2EB0" w:rsidRDefault="00BC567C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999" w:dyaOrig="320" w14:anchorId="7E495BCC">
                <v:shape id="_x0000_i1059" type="#_x0000_t75" style="width:49.5pt;height:16.5pt" o:ole="">
                  <v:imagedata r:id="rId68" o:title=""/>
                </v:shape>
                <o:OLEObject Type="Embed" ProgID="Equation.DSMT4" ShapeID="_x0000_i1059" DrawAspect="Content" ObjectID="_1761992584" r:id="rId69"/>
              </w:object>
            </w:r>
          </w:p>
        </w:tc>
        <w:tc>
          <w:tcPr>
            <w:tcW w:w="2672" w:type="dxa"/>
          </w:tcPr>
          <w:p w14:paraId="7ECD799E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02AAA45A" w14:textId="5B23930E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676FC0B9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4541639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78971F73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41C32297" w14:textId="1E93ADD1" w:rsidTr="00BC567C">
        <w:tc>
          <w:tcPr>
            <w:tcW w:w="1432" w:type="dxa"/>
            <w:vAlign w:val="bottom"/>
          </w:tcPr>
          <w:p w14:paraId="538B7427" w14:textId="77777777" w:rsidR="00BC567C" w:rsidRPr="003B2EB0" w:rsidRDefault="00BC567C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1200" w:dyaOrig="360" w14:anchorId="5F53995E">
                <v:shape id="_x0000_i1060" type="#_x0000_t75" style="width:60.75pt;height:18.75pt" o:ole="">
                  <v:imagedata r:id="rId70" o:title=""/>
                </v:shape>
                <o:OLEObject Type="Embed" ProgID="Equation.DSMT4" ShapeID="_x0000_i1060" DrawAspect="Content" ObjectID="_1761992585" r:id="rId71"/>
              </w:object>
            </w:r>
          </w:p>
        </w:tc>
        <w:tc>
          <w:tcPr>
            <w:tcW w:w="2672" w:type="dxa"/>
          </w:tcPr>
          <w:p w14:paraId="702EE543" w14:textId="77777777" w:rsidR="00DC369E" w:rsidRDefault="00DC369E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27F3EA2A" w14:textId="2BBF9411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536B199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4EC25308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0FF84030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14:paraId="7612DAB0" w14:textId="77777777" w:rsidR="003B2EB0" w:rsidRPr="003B2EB0" w:rsidRDefault="003B2EB0" w:rsidP="003B2EB0">
      <w:pPr>
        <w:bidi/>
        <w:rPr>
          <w:rFonts w:eastAsiaTheme="minorEastAsia" w:cstheme="minorHAnsi"/>
          <w:sz w:val="28"/>
          <w:szCs w:val="28"/>
          <w:rtl/>
          <w:lang w:bidi="ar-DZ"/>
        </w:rPr>
      </w:pPr>
    </w:p>
    <w:p w14:paraId="7A47451B" w14:textId="4629A108" w:rsidR="00790E2C" w:rsidRDefault="00981825" w:rsidP="0098182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/>
          <w:sz w:val="32"/>
          <w:szCs w:val="32"/>
          <w:rtl/>
          <w:lang w:bidi="ar-DZ"/>
        </w:rPr>
        <w:br/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             </w:t>
      </w:r>
      <w:r w:rsidRPr="00A20E0D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A20E0D" w:rsidRPr="00A20E0D">
        <w:rPr>
          <w:rFonts w:cstheme="minorHAnsi" w:hint="cs"/>
          <w:b/>
          <w:bCs/>
          <w:sz w:val="32"/>
          <w:szCs w:val="32"/>
          <w:rtl/>
          <w:lang w:bidi="ar-DZ"/>
        </w:rPr>
        <w:t>انتهى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       </w:t>
      </w:r>
      <w:r w:rsidR="00790E2C" w:rsidRPr="00981825">
        <w:rPr>
          <w:rFonts w:eastAsia="Calibri" w:cstheme="minorHAnsi" w:hint="cs"/>
          <w:b/>
          <w:bCs/>
          <w:color w:val="FF0000"/>
          <w:sz w:val="28"/>
          <w:szCs w:val="28"/>
          <w:rtl/>
          <w:lang w:bidi="ar-DZ"/>
        </w:rPr>
        <w:t>مع تمنياتنا لكم بالتوفيق</w:t>
      </w:r>
    </w:p>
    <w:p w14:paraId="6F841C4C" w14:textId="3A3E8F10" w:rsidR="00A20E0D" w:rsidRDefault="00A20E0D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</w:p>
    <w:p w14:paraId="0D03319B" w14:textId="1BEA7F47" w:rsidR="00A20E0D" w:rsidRDefault="00A20E0D" w:rsidP="00773F9C">
      <w:pPr>
        <w:shd w:val="clear" w:color="auto" w:fill="FBD4B4" w:themeFill="accent6" w:themeFillTint="66"/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color w:val="FF0000"/>
          <w:sz w:val="28"/>
          <w:szCs w:val="28"/>
          <w:rtl/>
          <w:lang w:bidi="ar-DZ"/>
        </w:rPr>
        <w:lastRenderedPageBreak/>
        <w:t>تصحيح الفرض الأول أولى اداب</w:t>
      </w:r>
    </w:p>
    <w:p w14:paraId="0E2180A4" w14:textId="3650CFBF" w:rsidR="00A20E0D" w:rsidRDefault="00A20E0D" w:rsidP="00A20E0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</w:p>
    <w:p w14:paraId="5D90CD3C" w14:textId="77777777" w:rsidR="00773F9C" w:rsidRPr="00B939BC" w:rsidRDefault="00773F9C" w:rsidP="00B939BC">
      <w:pPr>
        <w:shd w:val="clear" w:color="auto" w:fill="FBD4B4" w:themeFill="accent6" w:themeFillTint="66"/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B939BC"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  <w:t>التمرين الأول:</w:t>
      </w:r>
    </w:p>
    <w:p w14:paraId="171E71D5" w14:textId="77777777" w:rsidR="00773F9C" w:rsidRDefault="00773F9C" w:rsidP="00773F9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601B599" w14:textId="77777777" w:rsidR="00773F9C" w:rsidRPr="002B2A8D" w:rsidRDefault="00773F9C" w:rsidP="002E028D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  <w:r w:rsidRPr="003B2EB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016B92" wp14:editId="4C8894EF">
                <wp:simplePos x="0" y="0"/>
                <wp:positionH relativeFrom="column">
                  <wp:posOffset>732790</wp:posOffset>
                </wp:positionH>
                <wp:positionV relativeFrom="paragraph">
                  <wp:posOffset>425450</wp:posOffset>
                </wp:positionV>
                <wp:extent cx="1095375" cy="485775"/>
                <wp:effectExtent l="0" t="0" r="28575" b="28575"/>
                <wp:wrapNone/>
                <wp:docPr id="4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9537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DB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5" o:spid="_x0000_s1026" type="#_x0000_t32" style="position:absolute;margin-left:57.7pt;margin-top:33.5pt;width:86.25pt;height:38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">
                <o:lock v:ext="edit" shapetype="f"/>
              </v:shape>
            </w:pict>
          </mc:Fallback>
        </mc:AlternateConten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أكمل الجدول المقابل بوضع العلامة </w:t>
      </w:r>
      <w:r w:rsidRPr="003B2EB0">
        <w:rPr>
          <w:position w:val="-4"/>
          <w:lang w:bidi="ar-DZ"/>
        </w:rPr>
        <w:object w:dxaOrig="180" w:dyaOrig="200" w14:anchorId="05FFE774">
          <v:shape id="_x0000_i1061" type="#_x0000_t75" style="width:9pt;height:9.75pt" o:ole="">
            <v:imagedata r:id="rId7" o:title=""/>
          </v:shape>
          <o:OLEObject Type="Embed" ProgID="Equation.DSMT4" ShapeID="_x0000_i1061" DrawAspect="Content" ObjectID="_1761992586" r:id="rId72"/>
        </w:objec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 عند أصغر مجموعة اعداد ينتمي إليها كل </w:t>
      </w:r>
      <w:r w:rsidRPr="002B2A8D">
        <w:rPr>
          <w:rFonts w:eastAsiaTheme="minorEastAsia" w:cstheme="minorHAnsi" w:hint="cs"/>
          <w:sz w:val="28"/>
          <w:szCs w:val="28"/>
          <w:rtl/>
          <w:lang w:bidi="ar-DZ"/>
        </w:rPr>
        <w:t>عدد:</w: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BC567C">
        <w:rPr>
          <w:rFonts w:eastAsiaTheme="minorEastAsia" w:cstheme="minorHAnsi"/>
          <w:b/>
          <w:bCs/>
          <w:color w:val="FF0000"/>
          <w:sz w:val="28"/>
          <w:szCs w:val="28"/>
        </w:rPr>
        <w:t>)</w:t>
      </w:r>
      <w:r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0.</w:t>
      </w:r>
      <w:r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7</w:t>
      </w:r>
      <w:r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5ن×4</w:t>
      </w:r>
      <w:r w:rsidRPr="00BC567C">
        <w:rPr>
          <w:rFonts w:eastAsiaTheme="minorEastAsia" w:cstheme="minorHAnsi"/>
          <w:b/>
          <w:bCs/>
          <w:color w:val="FF0000"/>
          <w:sz w:val="28"/>
          <w:szCs w:val="28"/>
        </w:rPr>
        <w:t>(</w:t>
      </w:r>
    </w:p>
    <w:p w14:paraId="0AA0716C" w14:textId="77777777" w:rsidR="00773F9C" w:rsidRPr="002B2A8D" w:rsidRDefault="00773F9C" w:rsidP="00773F9C">
      <w:pPr>
        <w:pStyle w:val="Paragraphedeliste"/>
        <w:tabs>
          <w:tab w:val="left" w:pos="3874"/>
        </w:tabs>
        <w:bidi/>
        <w:spacing w:after="0" w:line="240" w:lineRule="auto"/>
        <w:ind w:left="260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01"/>
        <w:gridCol w:w="1387"/>
        <w:gridCol w:w="1113"/>
        <w:gridCol w:w="1237"/>
        <w:gridCol w:w="1747"/>
      </w:tblGrid>
      <w:tr w:rsidR="00773F9C" w:rsidRPr="003B2EB0" w14:paraId="18B3F8CB" w14:textId="77777777" w:rsidTr="00422780">
        <w:trPr>
          <w:trHeight w:val="671"/>
        </w:trPr>
        <w:tc>
          <w:tcPr>
            <w:tcW w:w="1219" w:type="dxa"/>
            <w:vAlign w:val="center"/>
          </w:tcPr>
          <w:p w14:paraId="482BF09C" w14:textId="77777777" w:rsidR="00773F9C" w:rsidRPr="003B2EB0" w:rsidRDefault="00773F9C" w:rsidP="00422780">
            <w:pPr>
              <w:tabs>
                <w:tab w:val="left" w:pos="350"/>
                <w:tab w:val="center" w:pos="501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R</w:t>
            </w:r>
          </w:p>
        </w:tc>
        <w:tc>
          <w:tcPr>
            <w:tcW w:w="1301" w:type="dxa"/>
            <w:vAlign w:val="center"/>
          </w:tcPr>
          <w:p w14:paraId="58BA693C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10"/>
                <w:sz w:val="28"/>
                <w:szCs w:val="28"/>
                <w:lang w:bidi="ar-DZ"/>
              </w:rPr>
              <w:t>Q</w:t>
            </w:r>
          </w:p>
        </w:tc>
        <w:tc>
          <w:tcPr>
            <w:tcW w:w="1387" w:type="dxa"/>
            <w:vAlign w:val="center"/>
          </w:tcPr>
          <w:p w14:paraId="02641777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4"/>
                <w:sz w:val="28"/>
                <w:szCs w:val="28"/>
                <w:lang w:bidi="ar-DZ"/>
              </w:rPr>
              <w:object w:dxaOrig="260" w:dyaOrig="260" w14:anchorId="455F01BE">
                <v:shape id="_x0000_i1062" type="#_x0000_t75" style="width:12.75pt;height:12.75pt" o:ole="">
                  <v:imagedata r:id="rId9" o:title=""/>
                </v:shape>
                <o:OLEObject Type="Embed" ProgID="Equation.3" ShapeID="_x0000_i1062" DrawAspect="Content" ObjectID="_1761992587" r:id="rId73"/>
              </w:object>
            </w:r>
          </w:p>
        </w:tc>
        <w:tc>
          <w:tcPr>
            <w:tcW w:w="1113" w:type="dxa"/>
            <w:vAlign w:val="center"/>
          </w:tcPr>
          <w:p w14:paraId="54E4DC96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Z</w:t>
            </w:r>
          </w:p>
        </w:tc>
        <w:tc>
          <w:tcPr>
            <w:tcW w:w="1237" w:type="dxa"/>
            <w:vAlign w:val="center"/>
          </w:tcPr>
          <w:p w14:paraId="6AEF54B6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6"/>
                <w:sz w:val="28"/>
                <w:szCs w:val="28"/>
                <w:lang w:bidi="ar-DZ"/>
              </w:rPr>
              <w:t>N</w:t>
            </w:r>
          </w:p>
        </w:tc>
        <w:tc>
          <w:tcPr>
            <w:tcW w:w="1700" w:type="dxa"/>
          </w:tcPr>
          <w:p w14:paraId="7A91C260" w14:textId="77777777" w:rsidR="00773F9C" w:rsidRPr="003B2EB0" w:rsidRDefault="00773F9C" w:rsidP="00422780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المجموعة              </w:t>
            </w:r>
          </w:p>
          <w:p w14:paraId="44DACB3F" w14:textId="77777777" w:rsidR="00773F9C" w:rsidRPr="003B2EB0" w:rsidRDefault="00773F9C" w:rsidP="00422780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 </w:t>
            </w: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العدد    </w:t>
            </w:r>
          </w:p>
        </w:tc>
      </w:tr>
      <w:tr w:rsidR="00773F9C" w:rsidRPr="003B2EB0" w14:paraId="52DEB70B" w14:textId="77777777" w:rsidTr="00422780">
        <w:tc>
          <w:tcPr>
            <w:tcW w:w="1219" w:type="dxa"/>
          </w:tcPr>
          <w:p w14:paraId="4B5C5378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2FFB06A0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4C39EE68" w14:textId="77CAC4A0" w:rsidR="00773F9C" w:rsidRPr="00773F9C" w:rsidRDefault="00773F9C" w:rsidP="004227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73F9C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113" w:type="dxa"/>
          </w:tcPr>
          <w:p w14:paraId="657BF428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5F527D58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7A9F7880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400" w:dyaOrig="620" w14:anchorId="68D29D21">
                <v:shape id="_x0000_i1063" type="#_x0000_t75" style="width:21pt;height:30.75pt" o:ole="">
                  <v:imagedata r:id="rId11" o:title=""/>
                </v:shape>
                <o:OLEObject Type="Embed" ProgID="Equation.DSMT4" ShapeID="_x0000_i1063" DrawAspect="Content" ObjectID="_1761992588" r:id="rId74"/>
              </w:object>
            </w:r>
          </w:p>
        </w:tc>
      </w:tr>
      <w:tr w:rsidR="00773F9C" w:rsidRPr="003B2EB0" w14:paraId="41E5598D" w14:textId="77777777" w:rsidTr="00422780">
        <w:tc>
          <w:tcPr>
            <w:tcW w:w="1219" w:type="dxa"/>
          </w:tcPr>
          <w:p w14:paraId="4520F43E" w14:textId="38E637EB" w:rsidR="00773F9C" w:rsidRPr="00773F9C" w:rsidRDefault="00773F9C" w:rsidP="004227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73F9C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301" w:type="dxa"/>
          </w:tcPr>
          <w:p w14:paraId="1C46C0CC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615F1684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17EFBFF0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63A328EF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0566555C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</w:rPr>
              <w:object w:dxaOrig="660" w:dyaOrig="320" w14:anchorId="72E2E349">
                <v:shape id="_x0000_i1064" type="#_x0000_t75" style="width:33pt;height:15.75pt" o:ole="">
                  <v:imagedata r:id="rId13" o:title=""/>
                </v:shape>
                <o:OLEObject Type="Embed" ProgID="Equation.DSMT4" ShapeID="_x0000_i1064" DrawAspect="Content" ObjectID="_1761992589" r:id="rId75"/>
              </w:object>
            </w:r>
          </w:p>
        </w:tc>
      </w:tr>
      <w:tr w:rsidR="00773F9C" w:rsidRPr="003B2EB0" w14:paraId="57CC0DE1" w14:textId="77777777" w:rsidTr="00422780">
        <w:tc>
          <w:tcPr>
            <w:tcW w:w="1219" w:type="dxa"/>
          </w:tcPr>
          <w:p w14:paraId="16A959BB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79E416CC" w14:textId="72FC0DB5" w:rsidR="00773F9C" w:rsidRPr="00773F9C" w:rsidRDefault="00773F9C" w:rsidP="0042278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73F9C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387" w:type="dxa"/>
          </w:tcPr>
          <w:p w14:paraId="3E4B9555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74ACB637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20D7621B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01DB5EAF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480" w:dyaOrig="620" w14:anchorId="053661BB">
                <v:shape id="_x0000_i1065" type="#_x0000_t75" style="width:24pt;height:30.75pt" o:ole="">
                  <v:imagedata r:id="rId15" o:title=""/>
                </v:shape>
                <o:OLEObject Type="Embed" ProgID="Equation.DSMT4" ShapeID="_x0000_i1065" DrawAspect="Content" ObjectID="_1761992590" r:id="rId76"/>
              </w:object>
            </w:r>
            <w:r w:rsidRPr="003B2EB0">
              <w:rPr>
                <w:rFonts w:cstheme="minorHAnsi"/>
                <w:position w:val="-24"/>
                <w:rtl/>
              </w:rPr>
              <w:t xml:space="preserve"> </w:t>
            </w:r>
          </w:p>
        </w:tc>
      </w:tr>
      <w:tr w:rsidR="00773F9C" w:rsidRPr="003B2EB0" w14:paraId="28C0AAD2" w14:textId="77777777" w:rsidTr="00422780">
        <w:tc>
          <w:tcPr>
            <w:tcW w:w="1219" w:type="dxa"/>
          </w:tcPr>
          <w:p w14:paraId="4A3D5452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2DD8A7A1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6BA39D28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7ED10748" w14:textId="4AA6C2B4" w:rsidR="00773F9C" w:rsidRPr="00773F9C" w:rsidRDefault="00773F9C" w:rsidP="004227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773F9C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237" w:type="dxa"/>
          </w:tcPr>
          <w:p w14:paraId="341149D2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1649D016" w14:textId="77777777" w:rsidR="00773F9C" w:rsidRPr="003B2EB0" w:rsidRDefault="00773F9C" w:rsidP="0042278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8"/>
              </w:rPr>
              <w:object w:dxaOrig="1680" w:dyaOrig="480" w14:anchorId="1250004E">
                <v:shape id="_x0000_i1066" type="#_x0000_t75" style="width:76.5pt;height:21.75pt" o:ole="">
                  <v:imagedata r:id="rId17" o:title=""/>
                </v:shape>
                <o:OLEObject Type="Embed" ProgID="Equation.DSMT4" ShapeID="_x0000_i1066" DrawAspect="Content" ObjectID="_1761992591" r:id="rId77"/>
              </w:object>
            </w:r>
          </w:p>
        </w:tc>
      </w:tr>
    </w:tbl>
    <w:p w14:paraId="0265F111" w14:textId="77777777" w:rsidR="00773F9C" w:rsidRPr="003B2EB0" w:rsidRDefault="00773F9C" w:rsidP="00773F9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BDDC430" w14:textId="7A4A4AB4" w:rsidR="00773F9C" w:rsidRDefault="00773F9C" w:rsidP="00773F9C">
      <w:pPr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  <w:r w:rsidRPr="003B2EB0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  <w:r w:rsidRPr="003B2EB0">
        <w:rPr>
          <w:rFonts w:eastAsia="Calibri" w:cstheme="minorHAnsi"/>
          <w:sz w:val="28"/>
          <w:szCs w:val="28"/>
          <w:rtl/>
        </w:rPr>
        <w:t xml:space="preserve">  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1. </w:t>
      </w:r>
      <w:r w:rsidRPr="00675D7A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أ) حلل إلى جداء عوامل أولية كلا من 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العددين: </w:t>
      </w:r>
      <w:r w:rsidR="00675D7A" w:rsidRPr="00675D7A">
        <w:rPr>
          <w:b/>
          <w:bCs/>
          <w:noProof/>
          <w:color w:val="FF0000"/>
          <w:position w:val="-6"/>
        </w:rPr>
        <w:object w:dxaOrig="300" w:dyaOrig="279" w14:anchorId="22285ABF">
          <v:shape id="_x0000_i1067" type="#_x0000_t75" style="width:18.75pt;height:17.25pt" o:ole="">
            <v:imagedata r:id="rId78" o:title=""/>
          </v:shape>
          <o:OLEObject Type="Embed" ProgID="Equation.DSMT4" ShapeID="_x0000_i1067" DrawAspect="Content" ObjectID="_1761992592" r:id="rId79"/>
        </w:object>
      </w:r>
      <w:r w:rsidRPr="00675D7A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 ، </w:t>
      </w:r>
      <w:r w:rsidR="00675D7A" w:rsidRPr="00675D7A">
        <w:rPr>
          <w:b/>
          <w:bCs/>
          <w:noProof/>
          <w:color w:val="FF0000"/>
          <w:position w:val="-6"/>
        </w:rPr>
        <w:object w:dxaOrig="440" w:dyaOrig="279" w14:anchorId="012E23E3">
          <v:shape id="_x0000_i1068" type="#_x0000_t75" style="width:27pt;height:17.25pt" o:ole="">
            <v:imagedata r:id="rId80" o:title=""/>
          </v:shape>
          <o:OLEObject Type="Embed" ProgID="Equation.DSMT4" ShapeID="_x0000_i1068" DrawAspect="Content" ObjectID="_1761992593" r:id="rId81"/>
        </w:object>
      </w:r>
      <w:r w:rsidRPr="00675D7A">
        <w:rPr>
          <w:rFonts w:cstheme="minorHAnsi"/>
          <w:b/>
          <w:bCs/>
          <w:color w:val="FF0000"/>
          <w:rtl/>
        </w:rPr>
        <w:t xml:space="preserve"> </w:t>
      </w:r>
      <w:r w:rsidRPr="00675D7A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 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Pr="00675D7A">
        <w:rPr>
          <w:rFonts w:cstheme="minorHAnsi"/>
          <w:b/>
          <w:bCs/>
          <w:color w:val="FF0000"/>
          <w:sz w:val="28"/>
          <w:szCs w:val="28"/>
        </w:rPr>
        <w:t>)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Pr="00675D7A">
        <w:rPr>
          <w:rFonts w:cstheme="minorHAnsi"/>
          <w:b/>
          <w:bCs/>
          <w:color w:val="FF0000"/>
          <w:sz w:val="28"/>
          <w:szCs w:val="28"/>
        </w:rPr>
        <w:t>(</w:t>
      </w:r>
    </w:p>
    <w:p w14:paraId="0A516A6D" w14:textId="77777777" w:rsidR="002E028D" w:rsidRDefault="002E028D" w:rsidP="002E028D">
      <w:pPr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</w:p>
    <w:tbl>
      <w:tblPr>
        <w:tblStyle w:val="Grilledutableau"/>
        <w:bidiVisual/>
        <w:tblW w:w="0" w:type="auto"/>
        <w:tblInd w:w="685" w:type="dxa"/>
        <w:tblLook w:val="04A0" w:firstRow="1" w:lastRow="0" w:firstColumn="1" w:lastColumn="0" w:noHBand="0" w:noVBand="1"/>
      </w:tblPr>
      <w:tblGrid>
        <w:gridCol w:w="558"/>
        <w:gridCol w:w="859"/>
        <w:gridCol w:w="1100"/>
        <w:gridCol w:w="2098"/>
        <w:gridCol w:w="848"/>
        <w:gridCol w:w="4308"/>
      </w:tblGrid>
      <w:tr w:rsidR="002E028D" w14:paraId="3AC87A5C" w14:textId="12FC4220" w:rsidTr="00675D7A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76A1D46" w14:textId="454DD8DC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</w:p>
          <w:p w14:paraId="56854557" w14:textId="1933066F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4EE5070D" w14:textId="64858CF0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727CB9FD" w14:textId="35F800D8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</w:p>
          <w:p w14:paraId="41A0BD81" w14:textId="77777777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7A5A3C" w14:textId="799E1A81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14:paraId="4AF7B8BC" w14:textId="77777777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sz w:val="28"/>
                <w:szCs w:val="28"/>
                <w:rtl/>
              </w:rPr>
              <w:t>90</w:t>
            </w:r>
          </w:p>
          <w:p w14:paraId="3D5A3E16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45</w:t>
            </w:r>
          </w:p>
          <w:p w14:paraId="5651A06D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15</w:t>
            </w:r>
          </w:p>
          <w:p w14:paraId="104507F0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</w:p>
          <w:p w14:paraId="0DE483DF" w14:textId="434E4673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4C3B3DE7" w14:textId="77777777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          2</w:t>
            </w:r>
          </w:p>
          <w:p w14:paraId="78491FB4" w14:textId="77777777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</w:p>
          <w:p w14:paraId="438085A9" w14:textId="77777777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3D96E7FD" w14:textId="77777777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53725693" w14:textId="77777777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12A3ADD9" w14:textId="64702FE0" w:rsidR="002E028D" w:rsidRPr="002E028D" w:rsidRDefault="002E028D" w:rsidP="002E028D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</w:tcPr>
          <w:p w14:paraId="270BF4F3" w14:textId="77777777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sz w:val="28"/>
                <w:szCs w:val="28"/>
                <w:rtl/>
              </w:rPr>
              <w:t>756</w:t>
            </w:r>
          </w:p>
          <w:p w14:paraId="57670DB6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378</w:t>
            </w:r>
          </w:p>
          <w:p w14:paraId="15AFD19B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189</w:t>
            </w:r>
          </w:p>
          <w:p w14:paraId="04540B27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63</w:t>
            </w:r>
          </w:p>
          <w:p w14:paraId="3D2B8E48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21</w:t>
            </w:r>
          </w:p>
          <w:p w14:paraId="34E49A54" w14:textId="77777777" w:rsidR="002E028D" w:rsidRPr="002E028D" w:rsidRDefault="002E028D" w:rsidP="002E02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7</w:t>
            </w:r>
          </w:p>
          <w:p w14:paraId="2C511B46" w14:textId="410157F1" w:rsidR="002E028D" w:rsidRPr="002E028D" w:rsidRDefault="002E028D" w:rsidP="002E02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3AD8DA" w14:textId="34F80738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</w:p>
          <w:p w14:paraId="2A39ADC3" w14:textId="01CBD115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0D1CC" w14:textId="788B709D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</w:t>
            </w:r>
          </w:p>
          <w:p w14:paraId="3E90242C" w14:textId="074896AD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ومنه:  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889B186" w14:textId="77777777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3428DA" w14:textId="77777777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28D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1359" w:dyaOrig="340" w14:anchorId="737F1722">
                <v:shape id="_x0000_i1069" type="#_x0000_t75" style="width:68.25pt;height:17.25pt" o:ole="">
                  <v:imagedata r:id="rId82" o:title=""/>
                </v:shape>
                <o:OLEObject Type="Embed" ProgID="Equation.DSMT4" ShapeID="_x0000_i1069" DrawAspect="Content" ObjectID="_1761992594" r:id="rId83"/>
              </w:object>
            </w:r>
          </w:p>
          <w:p w14:paraId="469DA8CD" w14:textId="77777777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817A72" w14:textId="512590CD" w:rsidR="002E028D" w:rsidRDefault="002E028D" w:rsidP="002E028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E028D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1579" w:dyaOrig="340" w14:anchorId="6B25DD72">
                <v:shape id="_x0000_i1070" type="#_x0000_t75" style="width:78.75pt;height:17.25pt" o:ole="">
                  <v:imagedata r:id="rId84" o:title=""/>
                </v:shape>
                <o:OLEObject Type="Embed" ProgID="Equation.DSMT4" ShapeID="_x0000_i1070" DrawAspect="Content" ObjectID="_1761992595" r:id="rId85"/>
              </w:object>
            </w:r>
          </w:p>
        </w:tc>
      </w:tr>
    </w:tbl>
    <w:p w14:paraId="1D4347B8" w14:textId="77777777" w:rsidR="002E028D" w:rsidRPr="002B2A8D" w:rsidRDefault="002E028D" w:rsidP="002E028D">
      <w:pPr>
        <w:bidi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12561B7" w14:textId="1BF9427F" w:rsidR="00773F9C" w:rsidRPr="002B2A8D" w:rsidRDefault="00AC1B08" w:rsidP="00AC1B08">
      <w:pPr>
        <w:bidi/>
        <w:contextualSpacing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773F9C" w:rsidRPr="00EB1845">
        <w:rPr>
          <w:rFonts w:cstheme="minorHAnsi" w:hint="cs"/>
          <w:b/>
          <w:bCs/>
          <w:color w:val="FF0000"/>
          <w:sz w:val="28"/>
          <w:szCs w:val="28"/>
          <w:rtl/>
        </w:rPr>
        <w:t>2 .</w:t>
      </w:r>
      <w:r w:rsidR="00773F9C" w:rsidRPr="00EB1845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أ) أحسب كل </w:t>
      </w:r>
      <w:r w:rsidR="00773F9C" w:rsidRPr="00EB1845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من:</w:t>
      </w:r>
      <w:r w:rsidR="00773F9C" w:rsidRPr="00EB1845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675D7A" w:rsidRPr="00EB1845">
        <w:rPr>
          <w:rFonts w:cstheme="minorHAnsi"/>
          <w:b/>
          <w:bCs/>
          <w:noProof/>
          <w:color w:val="FF0000"/>
          <w:position w:val="-14"/>
        </w:rPr>
        <w:object w:dxaOrig="1660" w:dyaOrig="400" w14:anchorId="29343E24">
          <v:shape id="_x0000_i1071" type="#_x0000_t75" style="width:83.25pt;height:19.5pt" o:ole="">
            <v:imagedata r:id="rId86" o:title=""/>
          </v:shape>
          <o:OLEObject Type="Embed" ProgID="Equation.DSMT4" ShapeID="_x0000_i1071" DrawAspect="Content" ObjectID="_1761992596" r:id="rId87"/>
        </w:object>
      </w:r>
      <w:r w:rsidR="00773F9C" w:rsidRPr="00EB1845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  و </w:t>
      </w:r>
      <w:r w:rsidR="00675D7A" w:rsidRPr="00EB1845">
        <w:rPr>
          <w:rFonts w:cstheme="minorHAnsi"/>
          <w:b/>
          <w:bCs/>
          <w:noProof/>
          <w:color w:val="FF0000"/>
          <w:position w:val="-14"/>
        </w:rPr>
        <w:object w:dxaOrig="1700" w:dyaOrig="400" w14:anchorId="5440C0CC">
          <v:shape id="_x0000_i1072" type="#_x0000_t75" style="width:84.75pt;height:19.5pt" o:ole="">
            <v:imagedata r:id="rId88" o:title=""/>
          </v:shape>
          <o:OLEObject Type="Embed" ProgID="Equation.DSMT4" ShapeID="_x0000_i1072" DrawAspect="Content" ObjectID="_1761992597" r:id="rId89"/>
        </w:object>
      </w:r>
      <w:r w:rsidR="00773F9C" w:rsidRPr="00EB1845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773F9C" w:rsidRPr="00EB1845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 </w:t>
      </w:r>
      <w:r w:rsidR="00773F9C" w:rsidRPr="00EB1845">
        <w:rPr>
          <w:rFonts w:cstheme="minorHAnsi" w:hint="cs"/>
          <w:b/>
          <w:bCs/>
          <w:color w:val="FF0000"/>
          <w:sz w:val="28"/>
          <w:szCs w:val="28"/>
          <w:rtl/>
        </w:rPr>
        <w:t xml:space="preserve"> </w:t>
      </w:r>
      <w:r w:rsidR="00773F9C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773F9C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="00773F9C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222287E4" w14:textId="77777777" w:rsidR="00773F9C" w:rsidRPr="003B2EB0" w:rsidRDefault="00773F9C" w:rsidP="00773F9C">
      <w:pPr>
        <w:bidi/>
        <w:ind w:left="1352"/>
        <w:contextualSpacing/>
        <w:rPr>
          <w:rFonts w:cstheme="minorHAnsi"/>
          <w:sz w:val="28"/>
          <w:szCs w:val="28"/>
          <w:rtl/>
          <w:lang w:bidi="ar-DZ"/>
        </w:rPr>
      </w:pPr>
    </w:p>
    <w:p w14:paraId="21C40A93" w14:textId="45FD37B6" w:rsidR="00773F9C" w:rsidRPr="003B2EB0" w:rsidRDefault="00773F9C" w:rsidP="00773F9C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</w:t>
      </w:r>
      <w:r w:rsidRPr="003B2EB0">
        <w:rPr>
          <w:rFonts w:cstheme="minorHAnsi" w:hint="cs"/>
          <w:sz w:val="28"/>
          <w:szCs w:val="28"/>
          <w:rtl/>
          <w:lang w:bidi="ar-DZ"/>
        </w:rPr>
        <w:t>لدينا:</w:t>
      </w:r>
      <w:r w:rsidR="00AC1B08">
        <w:rPr>
          <w:rFonts w:cstheme="minorHAnsi" w:hint="cs"/>
          <w:sz w:val="28"/>
          <w:szCs w:val="28"/>
          <w:rtl/>
          <w:lang w:bidi="ar-DZ"/>
        </w:rPr>
        <w:t xml:space="preserve">           </w:t>
      </w:r>
      <w:r w:rsidRPr="003B2EB0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AC1B08" w:rsidRPr="003B2EB0">
        <w:rPr>
          <w:rFonts w:cstheme="minorHAnsi"/>
          <w:noProof/>
          <w:position w:val="-14"/>
        </w:rPr>
        <w:object w:dxaOrig="2380" w:dyaOrig="400" w14:anchorId="53312428">
          <v:shape id="_x0000_i1073" type="#_x0000_t75" style="width:119.25pt;height:19.5pt" o:ole="">
            <v:imagedata r:id="rId90" o:title=""/>
          </v:shape>
          <o:OLEObject Type="Embed" ProgID="Equation.DSMT4" ShapeID="_x0000_i1073" DrawAspect="Content" ObjectID="_1761992598" r:id="rId91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AC1B08">
        <w:rPr>
          <w:rFonts w:cstheme="minorHAnsi" w:hint="cs"/>
          <w:sz w:val="28"/>
          <w:szCs w:val="28"/>
          <w:rtl/>
          <w:lang w:bidi="ar-DZ"/>
        </w:rPr>
        <w:t xml:space="preserve">                             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</w:t>
      </w:r>
      <w:r w:rsidR="00AC1B08" w:rsidRPr="003B2EB0">
        <w:rPr>
          <w:rFonts w:cstheme="minorHAnsi"/>
          <w:noProof/>
          <w:position w:val="-14"/>
        </w:rPr>
        <w:object w:dxaOrig="2100" w:dyaOrig="400" w14:anchorId="1F44E867">
          <v:shape id="_x0000_i1074" type="#_x0000_t75" style="width:105pt;height:19.5pt" o:ole="">
            <v:imagedata r:id="rId92" o:title=""/>
          </v:shape>
          <o:OLEObject Type="Embed" ProgID="Equation.DSMT4" ShapeID="_x0000_i1074" DrawAspect="Content" ObjectID="_1761992599" r:id="rId93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78D66D95" w14:textId="77777777" w:rsidR="00773F9C" w:rsidRDefault="00773F9C" w:rsidP="00773F9C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</w:t>
      </w:r>
    </w:p>
    <w:p w14:paraId="5536F892" w14:textId="2CED10EE" w:rsidR="00773F9C" w:rsidRDefault="00773F9C" w:rsidP="00773F9C">
      <w:pPr>
        <w:bidi/>
        <w:spacing w:after="0" w:line="240" w:lineRule="auto"/>
        <w:rPr>
          <w:rFonts w:cstheme="minorHAnsi"/>
          <w:noProof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</w:t>
      </w:r>
      <w:r w:rsidR="00AC1B08">
        <w:rPr>
          <w:rFonts w:cstheme="minorHAnsi" w:hint="cs"/>
          <w:sz w:val="28"/>
          <w:szCs w:val="28"/>
          <w:rtl/>
          <w:lang w:bidi="ar-DZ"/>
        </w:rPr>
        <w:t xml:space="preserve">  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AC1B08" w:rsidRPr="003B2EB0">
        <w:rPr>
          <w:rFonts w:cstheme="minorHAnsi"/>
          <w:noProof/>
          <w:position w:val="-14"/>
        </w:rPr>
        <w:object w:dxaOrig="3140" w:dyaOrig="400" w14:anchorId="3194710A">
          <v:shape id="_x0000_i1075" type="#_x0000_t75" style="width:157.5pt;height:19.5pt" o:ole="">
            <v:imagedata r:id="rId94" o:title=""/>
          </v:shape>
          <o:OLEObject Type="Embed" ProgID="Equation.DSMT4" ShapeID="_x0000_i1075" DrawAspect="Content" ObjectID="_1761992600" r:id="rId95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AC1B08">
        <w:rPr>
          <w:rFonts w:cstheme="minorHAnsi" w:hint="cs"/>
          <w:sz w:val="28"/>
          <w:szCs w:val="28"/>
          <w:rtl/>
          <w:lang w:bidi="ar-DZ"/>
        </w:rPr>
        <w:t xml:space="preserve">                         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AC1B08" w:rsidRPr="003B2EB0">
        <w:rPr>
          <w:rFonts w:cstheme="minorHAnsi"/>
          <w:noProof/>
          <w:position w:val="-14"/>
        </w:rPr>
        <w:object w:dxaOrig="2400" w:dyaOrig="400" w14:anchorId="26C15A43">
          <v:shape id="_x0000_i1076" type="#_x0000_t75" style="width:120.75pt;height:19.5pt" o:ole="">
            <v:imagedata r:id="rId96" o:title=""/>
          </v:shape>
          <o:OLEObject Type="Embed" ProgID="Equation.DSMT4" ShapeID="_x0000_i1076" DrawAspect="Content" ObjectID="_1761992601" r:id="rId97"/>
        </w:object>
      </w:r>
    </w:p>
    <w:p w14:paraId="38EAD43A" w14:textId="27225BC7" w:rsidR="00773F9C" w:rsidRDefault="00773F9C" w:rsidP="00773F9C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Pr="005368D5">
        <w:rPr>
          <w:rFonts w:cstheme="minorHAnsi"/>
          <w:sz w:val="28"/>
          <w:szCs w:val="28"/>
          <w:rtl/>
          <w:lang w:bidi="ar-DZ"/>
        </w:rPr>
        <w:t xml:space="preserve"> </w:t>
      </w:r>
      <w:r w:rsidRPr="00EB1845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ب) </w:t>
      </w:r>
      <w:r w:rsidRPr="00EB1845"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  <w:t>اختز</w:t>
      </w:r>
      <w:r w:rsidR="00EB1845" w:rsidRPr="00EB1845">
        <w:rPr>
          <w:rFonts w:eastAsia="Calibri" w:cstheme="minorHAnsi" w:hint="cs"/>
          <w:b/>
          <w:bCs/>
          <w:color w:val="FF0000"/>
          <w:sz w:val="28"/>
          <w:szCs w:val="28"/>
          <w:rtl/>
          <w:lang w:bidi="ar-DZ"/>
        </w:rPr>
        <w:t>ا</w:t>
      </w:r>
      <w:r w:rsidRPr="00EB1845"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  <w:t xml:space="preserve">ل الكسر </w:t>
      </w:r>
      <w:r w:rsidR="00675D7A" w:rsidRPr="00EB1845">
        <w:rPr>
          <w:noProof/>
          <w:color w:val="FF0000"/>
          <w:position w:val="-24"/>
        </w:rPr>
        <w:object w:dxaOrig="560" w:dyaOrig="620" w14:anchorId="62B076B5">
          <v:shape id="_x0000_i1077" type="#_x0000_t75" style="width:28.5pt;height:31.5pt" o:ole="">
            <v:imagedata r:id="rId98" o:title=""/>
          </v:shape>
          <o:OLEObject Type="Embed" ProgID="Equation.DSMT4" ShapeID="_x0000_i1077" DrawAspect="Content" ObjectID="_1761992602" r:id="rId99"/>
        </w:object>
      </w:r>
      <w:r w:rsidRPr="00EB1845">
        <w:rPr>
          <w:rFonts w:cstheme="minorHAnsi"/>
          <w:b/>
          <w:bCs/>
          <w:color w:val="FF0000"/>
          <w:sz w:val="28"/>
          <w:szCs w:val="28"/>
          <w:rtl/>
        </w:rPr>
        <w:t xml:space="preserve"> </w:t>
      </w:r>
      <w:r w:rsidRPr="00EB1845">
        <w:rPr>
          <w:rFonts w:cstheme="minorHAnsi" w:hint="cs"/>
          <w:b/>
          <w:bCs/>
          <w:color w:val="FF0000"/>
          <w:sz w:val="28"/>
          <w:szCs w:val="28"/>
          <w:rtl/>
        </w:rPr>
        <w:t>وبسط</w:t>
      </w:r>
      <w:r w:rsidRPr="00EB1845">
        <w:rPr>
          <w:rFonts w:cstheme="minorHAnsi"/>
          <w:b/>
          <w:bCs/>
          <w:color w:val="FF0000"/>
          <w:sz w:val="28"/>
          <w:szCs w:val="28"/>
          <w:rtl/>
        </w:rPr>
        <w:t xml:space="preserve">   </w:t>
      </w:r>
      <w:r w:rsidR="00675D7A" w:rsidRPr="00EB1845">
        <w:rPr>
          <w:color w:val="FF0000"/>
          <w:position w:val="-28"/>
        </w:rPr>
        <w:object w:dxaOrig="1400" w:dyaOrig="680" w14:anchorId="26C6EAB4">
          <v:shape id="_x0000_i1078" type="#_x0000_t75" style="width:69.75pt;height:33.75pt" o:ole="">
            <v:imagedata r:id="rId100" o:title=""/>
          </v:shape>
          <o:OLEObject Type="Embed" ProgID="Equation.DSMT4" ShapeID="_x0000_i1078" DrawAspect="Content" ObjectID="_1761992603" r:id="rId101"/>
        </w:object>
      </w:r>
      <w:r w:rsidRPr="00EB1845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EB1845">
        <w:rPr>
          <w:rFonts w:cstheme="minorHAnsi"/>
          <w:b/>
          <w:bCs/>
          <w:color w:val="FF0000"/>
          <w:sz w:val="28"/>
          <w:szCs w:val="28"/>
        </w:rPr>
        <w:t>)</w:t>
      </w:r>
      <w:r w:rsidRPr="00EB1845">
        <w:rPr>
          <w:rFonts w:cstheme="minorHAnsi" w:hint="cs"/>
          <w:b/>
          <w:bCs/>
          <w:color w:val="FF0000"/>
          <w:sz w:val="28"/>
          <w:szCs w:val="28"/>
          <w:rtl/>
        </w:rPr>
        <w:t>01ن+01.5</w:t>
      </w:r>
      <w:r w:rsidRPr="00EB1845">
        <w:rPr>
          <w:rFonts w:cstheme="minorHAnsi"/>
          <w:b/>
          <w:bCs/>
          <w:color w:val="FF0000"/>
          <w:sz w:val="28"/>
          <w:szCs w:val="28"/>
        </w:rPr>
        <w:t>(</w:t>
      </w:r>
    </w:p>
    <w:p w14:paraId="23DC9116" w14:textId="77777777" w:rsidR="00773F9C" w:rsidRPr="005368D5" w:rsidRDefault="00773F9C" w:rsidP="00773F9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5FB6AE90" w14:textId="6C755C1D" w:rsidR="00773F9C" w:rsidRDefault="00EB1845" w:rsidP="00EB1845">
      <w:pPr>
        <w:bidi/>
        <w:ind w:right="1276"/>
        <w:contextualSpacing/>
        <w:jc w:val="right"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noProof/>
          <w:position w:val="-24"/>
        </w:rPr>
        <w:object w:dxaOrig="2120" w:dyaOrig="620" w14:anchorId="3826B2EA">
          <v:shape id="_x0000_i1079" type="#_x0000_t75" style="width:107.25pt;height:31.5pt" o:ole="">
            <v:imagedata r:id="rId102" o:title=""/>
          </v:shape>
          <o:OLEObject Type="Embed" ProgID="Equation.DSMT4" ShapeID="_x0000_i1079" DrawAspect="Content" ObjectID="_1761992604" r:id="rId103"/>
        </w:object>
      </w:r>
      <w:r w:rsidR="00773F9C" w:rsidRPr="003B2EB0">
        <w:rPr>
          <w:rFonts w:cstheme="minorHAnsi"/>
          <w:sz w:val="28"/>
          <w:szCs w:val="28"/>
          <w:rtl/>
        </w:rPr>
        <w:t xml:space="preserve">        </w:t>
      </w:r>
    </w:p>
    <w:p w14:paraId="6ED22407" w14:textId="77777777" w:rsidR="00773F9C" w:rsidRPr="003B2EB0" w:rsidRDefault="00773F9C" w:rsidP="00773F9C">
      <w:pPr>
        <w:bidi/>
        <w:ind w:left="720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                                                           </w:t>
      </w:r>
    </w:p>
    <w:p w14:paraId="0EBD1FB3" w14:textId="4BBFC103" w:rsidR="00773F9C" w:rsidRPr="008D0EC4" w:rsidRDefault="00EB1845" w:rsidP="00EB1845">
      <w:pPr>
        <w:bidi/>
        <w:spacing w:after="0" w:line="240" w:lineRule="auto"/>
        <w:ind w:right="1276"/>
        <w:jc w:val="right"/>
        <w:rPr>
          <w:rFonts w:eastAsia="Calibri" w:cstheme="minorHAnsi"/>
          <w:sz w:val="28"/>
          <w:szCs w:val="28"/>
          <w:rtl/>
        </w:rPr>
      </w:pPr>
      <w:r w:rsidRPr="0059266D">
        <w:rPr>
          <w:position w:val="-28"/>
        </w:rPr>
        <w:object w:dxaOrig="4300" w:dyaOrig="680" w14:anchorId="3FAA8556">
          <v:shape id="_x0000_i1080" type="#_x0000_t75" style="width:214.5pt;height:33.75pt" o:ole="">
            <v:imagedata r:id="rId104" o:title=""/>
          </v:shape>
          <o:OLEObject Type="Embed" ProgID="Equation.DSMT4" ShapeID="_x0000_i1080" DrawAspect="Content" ObjectID="_1761992605" r:id="rId105"/>
        </w:object>
      </w:r>
    </w:p>
    <w:p w14:paraId="0875D2F3" w14:textId="77777777" w:rsidR="00773F9C" w:rsidRPr="003B2EB0" w:rsidRDefault="00773F9C" w:rsidP="00773F9C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2F0241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2B2A5B3E" w14:textId="5D76B873" w:rsidR="00773F9C" w:rsidRPr="00CA506C" w:rsidRDefault="00773F9C" w:rsidP="00773F9C">
      <w:pPr>
        <w:bidi/>
        <w:spacing w:line="360" w:lineRule="auto"/>
        <w:ind w:left="-307" w:right="-567"/>
        <w:rPr>
          <w:rFonts w:cstheme="minorHAnsi"/>
          <w:sz w:val="28"/>
          <w:szCs w:val="28"/>
        </w:rPr>
      </w:pPr>
      <w:r w:rsidRPr="003B2EB0">
        <w:rPr>
          <w:rFonts w:cstheme="minorHAnsi"/>
          <w:sz w:val="36"/>
          <w:szCs w:val="36"/>
          <w:rtl/>
          <w:lang w:bidi="ar-DZ"/>
        </w:rPr>
        <w:t xml:space="preserve">  </w:t>
      </w:r>
      <w:r w:rsidRPr="00EB1845">
        <w:rPr>
          <w:rFonts w:cstheme="minorHAnsi" w:hint="cs"/>
          <w:color w:val="FF0000"/>
          <w:sz w:val="28"/>
          <w:szCs w:val="28"/>
          <w:rtl/>
          <w:lang w:bidi="ar-DZ"/>
        </w:rPr>
        <w:t>ب) كت</w:t>
      </w:r>
      <w:r w:rsidR="00EB1845" w:rsidRPr="00EB1845">
        <w:rPr>
          <w:rFonts w:cstheme="minorHAnsi" w:hint="cs"/>
          <w:color w:val="FF0000"/>
          <w:sz w:val="28"/>
          <w:szCs w:val="28"/>
          <w:rtl/>
          <w:lang w:bidi="ar-DZ"/>
        </w:rPr>
        <w:t>ا</w:t>
      </w:r>
      <w:r w:rsidRPr="00EB1845">
        <w:rPr>
          <w:rFonts w:cstheme="minorHAnsi" w:hint="cs"/>
          <w:color w:val="FF0000"/>
          <w:sz w:val="28"/>
          <w:szCs w:val="28"/>
          <w:rtl/>
          <w:lang w:bidi="ar-DZ"/>
        </w:rPr>
        <w:t>ب</w:t>
      </w:r>
      <w:r w:rsidR="00EB1845" w:rsidRPr="00EB1845">
        <w:rPr>
          <w:rFonts w:cstheme="minorHAnsi" w:hint="cs"/>
          <w:color w:val="FF0000"/>
          <w:sz w:val="28"/>
          <w:szCs w:val="28"/>
          <w:rtl/>
          <w:lang w:bidi="ar-DZ"/>
        </w:rPr>
        <w:t xml:space="preserve">ة </w:t>
      </w:r>
      <w:r w:rsidRPr="00EB1845">
        <w:rPr>
          <w:rFonts w:cstheme="minorHAnsi" w:hint="cs"/>
          <w:color w:val="FF0000"/>
          <w:sz w:val="28"/>
          <w:szCs w:val="28"/>
          <w:rtl/>
          <w:lang w:bidi="ar-DZ"/>
        </w:rPr>
        <w:t xml:space="preserve">الأعداد  </w:t>
      </w:r>
      <w:r w:rsidRPr="00EB1845">
        <w:rPr>
          <w:rFonts w:cstheme="minorHAnsi"/>
          <w:color w:val="FF0000"/>
          <w:sz w:val="28"/>
          <w:szCs w:val="28"/>
          <w:rtl/>
          <w:lang w:bidi="ar-DZ"/>
        </w:rPr>
        <w:t xml:space="preserve"> </w:t>
      </w:r>
      <w:r w:rsidR="00675D7A" w:rsidRPr="00EB1845">
        <w:rPr>
          <w:rFonts w:cstheme="minorHAnsi"/>
          <w:noProof/>
          <w:color w:val="FF0000"/>
          <w:position w:val="-12"/>
          <w:sz w:val="28"/>
          <w:szCs w:val="28"/>
        </w:rPr>
        <w:object w:dxaOrig="660" w:dyaOrig="400" w14:anchorId="0BCA1547">
          <v:shape id="_x0000_i1081" type="#_x0000_t75" style="width:33pt;height:20.25pt" o:ole="">
            <v:imagedata r:id="rId106" o:title=""/>
          </v:shape>
          <o:OLEObject Type="Embed" ProgID="Equation.DSMT4" ShapeID="_x0000_i1081" DrawAspect="Content" ObjectID="_1761992606" r:id="rId107"/>
        </w:object>
      </w:r>
      <w:r w:rsidRPr="00EB1845">
        <w:rPr>
          <w:rFonts w:cstheme="minorHAnsi"/>
          <w:color w:val="FF0000"/>
          <w:sz w:val="28"/>
          <w:szCs w:val="28"/>
        </w:rPr>
        <w:t xml:space="preserve"> </w: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،  </w:t>
      </w:r>
      <w:r w:rsidR="00675D7A" w:rsidRPr="00EB1845">
        <w:rPr>
          <w:rFonts w:cstheme="minorHAnsi"/>
          <w:color w:val="FF0000"/>
          <w:position w:val="-8"/>
          <w:sz w:val="28"/>
          <w:szCs w:val="28"/>
        </w:rPr>
        <w:object w:dxaOrig="1040" w:dyaOrig="360" w14:anchorId="629F00E2">
          <v:shape id="_x0000_i1082" type="#_x0000_t75" style="width:51.75pt;height:18.75pt" o:ole="">
            <v:imagedata r:id="rId108" o:title=""/>
          </v:shape>
          <o:OLEObject Type="Embed" ProgID="Equation.DSMT4" ShapeID="_x0000_i1082" DrawAspect="Content" ObjectID="_1761992607" r:id="rId109"/>
        </w:objec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 ، </w:t>
      </w:r>
      <w:r w:rsidR="00675D7A" w:rsidRPr="00EB1845">
        <w:rPr>
          <w:rFonts w:cstheme="minorHAnsi"/>
          <w:color w:val="FF0000"/>
          <w:position w:val="-8"/>
          <w:sz w:val="28"/>
          <w:szCs w:val="28"/>
        </w:rPr>
        <w:object w:dxaOrig="580" w:dyaOrig="420" w14:anchorId="08F1D1DF">
          <v:shape id="_x0000_i1083" type="#_x0000_t75" style="width:29.25pt;height:21pt" o:ole="">
            <v:imagedata r:id="rId110" o:title=""/>
          </v:shape>
          <o:OLEObject Type="Embed" ProgID="Equation.DSMT4" ShapeID="_x0000_i1083" DrawAspect="Content" ObjectID="_1761992608" r:id="rId111"/>
        </w:objec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على الشكل </w:t>
      </w:r>
      <w:r w:rsidR="00675D7A" w:rsidRPr="00EB1845">
        <w:rPr>
          <w:rFonts w:cstheme="minorHAnsi"/>
          <w:color w:val="FF0000"/>
          <w:position w:val="-8"/>
          <w:sz w:val="28"/>
          <w:szCs w:val="28"/>
        </w:rPr>
        <w:object w:dxaOrig="499" w:dyaOrig="360" w14:anchorId="400CFD7A">
          <v:shape id="_x0000_i1084" type="#_x0000_t75" style="width:24.75pt;height:18.75pt" o:ole="">
            <v:imagedata r:id="rId112" o:title=""/>
          </v:shape>
          <o:OLEObject Type="Embed" ProgID="Equation.DSMT4" ShapeID="_x0000_i1084" DrawAspect="Content" ObjectID="_1761992609" r:id="rId113"/>
        </w:objec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حيث </w:t>
      </w:r>
      <w:r w:rsidR="00675D7A" w:rsidRPr="00EB1845">
        <w:rPr>
          <w:rFonts w:cstheme="minorHAnsi"/>
          <w:color w:val="FF0000"/>
          <w:position w:val="-6"/>
          <w:sz w:val="28"/>
          <w:szCs w:val="28"/>
        </w:rPr>
        <w:object w:dxaOrig="200" w:dyaOrig="220" w14:anchorId="4D650444">
          <v:shape id="_x0000_i1085" type="#_x0000_t75" style="width:9.75pt;height:11.25pt" o:ole="">
            <v:imagedata r:id="rId114" o:title=""/>
          </v:shape>
          <o:OLEObject Type="Embed" ProgID="Equation.DSMT4" ShapeID="_x0000_i1085" DrawAspect="Content" ObjectID="_1761992610" r:id="rId115"/>
        </w:objec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و </w:t>
      </w:r>
      <w:r w:rsidR="00675D7A" w:rsidRPr="00EB1845">
        <w:rPr>
          <w:rFonts w:cstheme="minorHAnsi"/>
          <w:color w:val="FF0000"/>
          <w:position w:val="-6"/>
          <w:sz w:val="28"/>
          <w:szCs w:val="28"/>
        </w:rPr>
        <w:object w:dxaOrig="200" w:dyaOrig="279" w14:anchorId="37618177">
          <v:shape id="_x0000_i1086" type="#_x0000_t75" style="width:9.75pt;height:14.25pt" o:ole="">
            <v:imagedata r:id="rId116" o:title=""/>
          </v:shape>
          <o:OLEObject Type="Embed" ProgID="Equation.DSMT4" ShapeID="_x0000_i1086" DrawAspect="Content" ObjectID="_1761992611" r:id="rId117"/>
        </w:object>
      </w:r>
      <w:r w:rsidRPr="00EB1845">
        <w:rPr>
          <w:rFonts w:cstheme="minorHAnsi" w:hint="cs"/>
          <w:color w:val="FF0000"/>
          <w:sz w:val="28"/>
          <w:szCs w:val="28"/>
          <w:rtl/>
        </w:rPr>
        <w:t xml:space="preserve"> عددان حقيقيان موجبان</w:t>
      </w:r>
      <w:r w:rsidRPr="00EB1845">
        <w:rPr>
          <w:rFonts w:cstheme="minorHAnsi"/>
          <w:b/>
          <w:bCs/>
          <w:color w:val="FF0000"/>
          <w:sz w:val="28"/>
          <w:szCs w:val="28"/>
        </w:rPr>
        <w:t>)</w:t>
      </w:r>
      <w:r w:rsidRPr="00EB1845">
        <w:rPr>
          <w:rFonts w:cstheme="minorHAnsi" w:hint="cs"/>
          <w:b/>
          <w:bCs/>
          <w:color w:val="FF0000"/>
          <w:sz w:val="28"/>
          <w:szCs w:val="28"/>
          <w:rtl/>
        </w:rPr>
        <w:t>01ن×3</w:t>
      </w:r>
      <w:r w:rsidRPr="00EB1845">
        <w:rPr>
          <w:rFonts w:cstheme="minorHAnsi"/>
          <w:b/>
          <w:bCs/>
          <w:color w:val="FF0000"/>
          <w:sz w:val="28"/>
          <w:szCs w:val="28"/>
        </w:rPr>
        <w:t>(</w:t>
      </w:r>
    </w:p>
    <w:p w14:paraId="12FB1E63" w14:textId="6DA45ACD" w:rsidR="00773F9C" w:rsidRDefault="00773F9C" w:rsidP="008F3420">
      <w:pPr>
        <w:bidi/>
        <w:spacing w:line="360" w:lineRule="auto"/>
        <w:ind w:right="851"/>
        <w:jc w:val="right"/>
        <w:rPr>
          <w:rFonts w:cstheme="minorHAnsi"/>
          <w:noProof/>
          <w:sz w:val="28"/>
          <w:szCs w:val="28"/>
        </w:rPr>
      </w:pPr>
      <w:r w:rsidRPr="003B2EB0">
        <w:rPr>
          <w:rFonts w:cstheme="minorHAnsi"/>
          <w:sz w:val="28"/>
          <w:szCs w:val="28"/>
          <w:rtl/>
        </w:rPr>
        <w:t xml:space="preserve">               </w:t>
      </w:r>
      <w:r w:rsidR="00EB1845" w:rsidRPr="003B2EB0">
        <w:rPr>
          <w:rFonts w:cstheme="minorHAnsi"/>
          <w:noProof/>
          <w:position w:val="-12"/>
          <w:sz w:val="28"/>
          <w:szCs w:val="28"/>
        </w:rPr>
        <w:object w:dxaOrig="4000" w:dyaOrig="440" w14:anchorId="32B08720">
          <v:shape id="_x0000_i1087" type="#_x0000_t75" style="width:200.25pt;height:22.5pt" o:ole="">
            <v:imagedata r:id="rId118" o:title=""/>
          </v:shape>
          <o:OLEObject Type="Embed" ProgID="Equation.DSMT4" ShapeID="_x0000_i1087" DrawAspect="Content" ObjectID="_1761992612" r:id="rId119"/>
        </w:object>
      </w:r>
    </w:p>
    <w:p w14:paraId="46C96CAB" w14:textId="18EE50AE" w:rsidR="00773F9C" w:rsidRPr="00CA506C" w:rsidRDefault="00773F9C" w:rsidP="008F3420">
      <w:pPr>
        <w:bidi/>
        <w:spacing w:line="360" w:lineRule="auto"/>
        <w:ind w:right="851"/>
        <w:jc w:val="right"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            </w:t>
      </w:r>
      <w:r w:rsidR="008F3420" w:rsidRPr="00CA506C">
        <w:rPr>
          <w:rFonts w:cstheme="minorHAnsi"/>
          <w:position w:val="-8"/>
          <w:sz w:val="28"/>
          <w:szCs w:val="28"/>
        </w:rPr>
        <w:object w:dxaOrig="6480" w:dyaOrig="420" w14:anchorId="393CA8BF">
          <v:shape id="_x0000_i1088" type="#_x0000_t75" style="width:322.5pt;height:21.75pt" o:ole="">
            <v:imagedata r:id="rId120" o:title=""/>
          </v:shape>
          <o:OLEObject Type="Embed" ProgID="Equation.DSMT4" ShapeID="_x0000_i1088" DrawAspect="Content" ObjectID="_1761992613" r:id="rId121"/>
        </w:object>
      </w:r>
    </w:p>
    <w:p w14:paraId="385AB882" w14:textId="2B7C9398" w:rsidR="00773F9C" w:rsidRPr="003B2EB0" w:rsidRDefault="00773F9C" w:rsidP="008F3420">
      <w:pPr>
        <w:bidi/>
        <w:spacing w:line="360" w:lineRule="auto"/>
        <w:ind w:right="709"/>
        <w:jc w:val="right"/>
        <w:rPr>
          <w:rFonts w:cstheme="minorHAnsi"/>
          <w:noProof/>
          <w:sz w:val="28"/>
          <w:szCs w:val="28"/>
          <w:rtl/>
        </w:rPr>
      </w:pPr>
      <w:r w:rsidRPr="00CA506C">
        <w:rPr>
          <w:rFonts w:cstheme="minorHAnsi" w:hint="cs"/>
          <w:sz w:val="28"/>
          <w:szCs w:val="28"/>
          <w:rtl/>
        </w:rPr>
        <w:t xml:space="preserve">      </w:t>
      </w:r>
      <w:r w:rsidR="00F12130" w:rsidRPr="00CA506C">
        <w:rPr>
          <w:rFonts w:cstheme="minorHAnsi"/>
          <w:position w:val="-8"/>
          <w:sz w:val="28"/>
          <w:szCs w:val="28"/>
        </w:rPr>
        <w:object w:dxaOrig="6440" w:dyaOrig="420" w14:anchorId="67228439">
          <v:shape id="_x0000_i1113" type="#_x0000_t75" style="width:325.5pt;height:21pt" o:ole="">
            <v:imagedata r:id="rId122" o:title=""/>
          </v:shape>
          <o:OLEObject Type="Embed" ProgID="Equation.DSMT4" ShapeID="_x0000_i1113" DrawAspect="Content" ObjectID="_1761992614" r:id="rId123"/>
        </w:object>
      </w:r>
      <w:r w:rsidRPr="003B2EB0">
        <w:rPr>
          <w:rFonts w:cstheme="minorHAnsi"/>
          <w:sz w:val="28"/>
          <w:szCs w:val="28"/>
          <w:rtl/>
        </w:rPr>
        <w:t xml:space="preserve">                                                        </w:t>
      </w:r>
    </w:p>
    <w:p w14:paraId="0B652BA5" w14:textId="4B1FD35C" w:rsidR="00773F9C" w:rsidRPr="00CE0608" w:rsidRDefault="00773F9C" w:rsidP="00773F9C">
      <w:pPr>
        <w:pStyle w:val="Paragraphedeliste"/>
        <w:numPr>
          <w:ilvl w:val="0"/>
          <w:numId w:val="27"/>
        </w:numPr>
        <w:tabs>
          <w:tab w:val="left" w:pos="3334"/>
        </w:tabs>
        <w:bidi/>
        <w:spacing w:line="480" w:lineRule="auto"/>
        <w:rPr>
          <w:rFonts w:cstheme="minorHAnsi"/>
          <w:b/>
          <w:bCs/>
          <w:color w:val="FF0000"/>
          <w:sz w:val="28"/>
          <w:szCs w:val="28"/>
        </w:rPr>
      </w:pPr>
      <w:r w:rsidRPr="00CE0608">
        <w:rPr>
          <w:rFonts w:cstheme="minorHAnsi"/>
          <w:b/>
          <w:bCs/>
          <w:color w:val="FF0000"/>
          <w:sz w:val="28"/>
          <w:szCs w:val="28"/>
          <w:rtl/>
        </w:rPr>
        <w:t xml:space="preserve">هل العدد </w:t>
      </w:r>
      <w:r w:rsidRPr="00CE0608">
        <w:rPr>
          <w:rFonts w:cstheme="minorHAnsi" w:hint="cs"/>
          <w:b/>
          <w:bCs/>
          <w:noProof/>
          <w:color w:val="FF0000"/>
          <w:sz w:val="28"/>
          <w:szCs w:val="28"/>
          <w:rtl/>
        </w:rPr>
        <w:t>211</w:t>
      </w:r>
      <w:r w:rsidRPr="00CE0608">
        <w:rPr>
          <w:rFonts w:cstheme="minorHAnsi"/>
          <w:b/>
          <w:bCs/>
          <w:color w:val="FF0000"/>
          <w:sz w:val="28"/>
          <w:szCs w:val="28"/>
          <w:rtl/>
        </w:rPr>
        <w:t xml:space="preserve">أولي مع </w:t>
      </w:r>
      <w:r w:rsidRPr="00CE0608">
        <w:rPr>
          <w:rFonts w:cstheme="minorHAnsi" w:hint="cs"/>
          <w:b/>
          <w:bCs/>
          <w:color w:val="FF0000"/>
          <w:sz w:val="28"/>
          <w:szCs w:val="28"/>
          <w:rtl/>
        </w:rPr>
        <w:t>التعليل؟</w:t>
      </w:r>
      <w:r w:rsidRPr="00CE0608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CE060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Pr="00CE0608">
        <w:rPr>
          <w:rFonts w:cstheme="minorHAnsi"/>
          <w:b/>
          <w:bCs/>
          <w:color w:val="FF0000"/>
          <w:sz w:val="28"/>
          <w:szCs w:val="28"/>
        </w:rPr>
        <w:t>)</w:t>
      </w:r>
      <w:r w:rsidRPr="00CE0608">
        <w:rPr>
          <w:rFonts w:cstheme="minorHAnsi" w:hint="cs"/>
          <w:b/>
          <w:bCs/>
          <w:color w:val="FF0000"/>
          <w:sz w:val="28"/>
          <w:szCs w:val="28"/>
          <w:rtl/>
        </w:rPr>
        <w:t>1.5ن</w:t>
      </w:r>
      <w:r w:rsidRPr="00CE0608">
        <w:rPr>
          <w:rFonts w:cstheme="minorHAnsi"/>
          <w:b/>
          <w:bCs/>
          <w:color w:val="FF0000"/>
          <w:sz w:val="28"/>
          <w:szCs w:val="28"/>
        </w:rPr>
        <w:t>(</w:t>
      </w:r>
    </w:p>
    <w:tbl>
      <w:tblPr>
        <w:tblStyle w:val="Grilledutableau"/>
        <w:bidiVisual/>
        <w:tblW w:w="0" w:type="auto"/>
        <w:tblInd w:w="832" w:type="dxa"/>
        <w:tblLook w:val="04A0" w:firstRow="1" w:lastRow="0" w:firstColumn="1" w:lastColumn="0" w:noHBand="0" w:noVBand="1"/>
      </w:tblPr>
      <w:tblGrid>
        <w:gridCol w:w="3398"/>
        <w:gridCol w:w="709"/>
        <w:gridCol w:w="851"/>
        <w:gridCol w:w="831"/>
        <w:gridCol w:w="728"/>
        <w:gridCol w:w="709"/>
        <w:gridCol w:w="708"/>
        <w:gridCol w:w="851"/>
      </w:tblGrid>
      <w:tr w:rsidR="008F3420" w14:paraId="6FFC35BA" w14:textId="77777777" w:rsidTr="008F3420">
        <w:tc>
          <w:tcPr>
            <w:tcW w:w="3398" w:type="dxa"/>
          </w:tcPr>
          <w:p w14:paraId="5407572B" w14:textId="38151855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هل العدد 211 يقبل القسمة على..</w:t>
            </w:r>
          </w:p>
        </w:tc>
        <w:tc>
          <w:tcPr>
            <w:tcW w:w="709" w:type="dxa"/>
          </w:tcPr>
          <w:p w14:paraId="38A7F06D" w14:textId="15EB9AF5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</w:tcPr>
          <w:p w14:paraId="1DBF5D57" w14:textId="0D2AA801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831" w:type="dxa"/>
          </w:tcPr>
          <w:p w14:paraId="516CA0FB" w14:textId="387BE776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728" w:type="dxa"/>
          </w:tcPr>
          <w:p w14:paraId="4F6896DF" w14:textId="046B5D15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709" w:type="dxa"/>
          </w:tcPr>
          <w:p w14:paraId="7A70D31B" w14:textId="68991C01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</w:tcPr>
          <w:p w14:paraId="555FBACD" w14:textId="6EFD8707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851" w:type="dxa"/>
          </w:tcPr>
          <w:p w14:paraId="548E3E63" w14:textId="34ADDE01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17</w:t>
            </w:r>
          </w:p>
        </w:tc>
      </w:tr>
      <w:tr w:rsidR="008F3420" w14:paraId="4BC4CAB6" w14:textId="77777777" w:rsidTr="008F3420">
        <w:tc>
          <w:tcPr>
            <w:tcW w:w="3398" w:type="dxa"/>
          </w:tcPr>
          <w:p w14:paraId="39A611A3" w14:textId="6A9DFA59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حاصل القسمة...</w:t>
            </w:r>
          </w:p>
        </w:tc>
        <w:tc>
          <w:tcPr>
            <w:tcW w:w="709" w:type="dxa"/>
          </w:tcPr>
          <w:p w14:paraId="32FF77CD" w14:textId="5472B3CE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105</w:t>
            </w:r>
          </w:p>
        </w:tc>
        <w:tc>
          <w:tcPr>
            <w:tcW w:w="851" w:type="dxa"/>
          </w:tcPr>
          <w:p w14:paraId="0DA3C84B" w14:textId="0EE2B647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70</w:t>
            </w:r>
          </w:p>
        </w:tc>
        <w:tc>
          <w:tcPr>
            <w:tcW w:w="831" w:type="dxa"/>
          </w:tcPr>
          <w:p w14:paraId="5F47B066" w14:textId="46952A50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42</w:t>
            </w:r>
          </w:p>
        </w:tc>
        <w:tc>
          <w:tcPr>
            <w:tcW w:w="728" w:type="dxa"/>
          </w:tcPr>
          <w:p w14:paraId="5C471A03" w14:textId="036F8F39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30</w:t>
            </w:r>
          </w:p>
        </w:tc>
        <w:tc>
          <w:tcPr>
            <w:tcW w:w="709" w:type="dxa"/>
          </w:tcPr>
          <w:p w14:paraId="2EBDC094" w14:textId="5B09B426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19</w:t>
            </w:r>
          </w:p>
        </w:tc>
        <w:tc>
          <w:tcPr>
            <w:tcW w:w="708" w:type="dxa"/>
          </w:tcPr>
          <w:p w14:paraId="4091BF4A" w14:textId="224E3B62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16</w:t>
            </w:r>
          </w:p>
        </w:tc>
        <w:tc>
          <w:tcPr>
            <w:tcW w:w="851" w:type="dxa"/>
          </w:tcPr>
          <w:p w14:paraId="32644556" w14:textId="1D77AE46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</w:tr>
      <w:tr w:rsidR="008F3420" w14:paraId="51977B8A" w14:textId="77777777" w:rsidTr="008F3420">
        <w:tc>
          <w:tcPr>
            <w:tcW w:w="3398" w:type="dxa"/>
          </w:tcPr>
          <w:p w14:paraId="57A1731F" w14:textId="433651C4" w:rsid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09" w:type="dxa"/>
          </w:tcPr>
          <w:p w14:paraId="67CA3F48" w14:textId="01D0130A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14:paraId="54EA90E3" w14:textId="41F238B1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31" w:type="dxa"/>
          </w:tcPr>
          <w:p w14:paraId="45C5253D" w14:textId="32DE31FC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28" w:type="dxa"/>
          </w:tcPr>
          <w:p w14:paraId="373267A8" w14:textId="078E1F3D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09" w:type="dxa"/>
          </w:tcPr>
          <w:p w14:paraId="23BF7159" w14:textId="2C0D55AC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08" w:type="dxa"/>
          </w:tcPr>
          <w:p w14:paraId="026C2A98" w14:textId="0CE66128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14:paraId="0AAAB2BC" w14:textId="4C4FF692" w:rsidR="008F3420" w:rsidRPr="008F3420" w:rsidRDefault="008F3420" w:rsidP="008F3420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</w:tr>
    </w:tbl>
    <w:p w14:paraId="509CFBF8" w14:textId="06737746" w:rsidR="00773F9C" w:rsidRPr="00CE0608" w:rsidRDefault="008F3420" w:rsidP="00CE0608">
      <w:pPr>
        <w:pStyle w:val="Paragraphedeliste"/>
        <w:tabs>
          <w:tab w:val="left" w:pos="3334"/>
        </w:tabs>
        <w:bidi/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/>
          <w:b/>
          <w:bCs/>
          <w:sz w:val="28"/>
          <w:szCs w:val="28"/>
          <w:rtl/>
        </w:rPr>
        <w:br/>
      </w:r>
      <w:r w:rsidRPr="00CE0608">
        <w:rPr>
          <w:rFonts w:cstheme="minorHAnsi"/>
          <w:b/>
          <w:bCs/>
          <w:sz w:val="28"/>
          <w:szCs w:val="28"/>
          <w:rtl/>
        </w:rPr>
        <w:t xml:space="preserve">نلاحظ ان:  </w:t>
      </w:r>
      <w:r w:rsidR="00CE0608" w:rsidRPr="00CE0608">
        <w:rPr>
          <w:rFonts w:cstheme="minorHAnsi"/>
          <w:position w:val="-6"/>
          <w:sz w:val="28"/>
          <w:szCs w:val="28"/>
        </w:rPr>
        <w:object w:dxaOrig="740" w:dyaOrig="279" w14:anchorId="76029BEE">
          <v:shape id="_x0000_i1090" type="#_x0000_t75" style="width:36.75pt;height:14.25pt" o:ole="">
            <v:imagedata r:id="rId124" o:title=""/>
          </v:shape>
          <o:OLEObject Type="Embed" ProgID="Equation.DSMT4" ShapeID="_x0000_i1090" DrawAspect="Content" ObjectID="_1761992615" r:id="rId125"/>
        </w:object>
      </w:r>
      <w:r w:rsidR="00CE0608" w:rsidRPr="00CE0608">
        <w:rPr>
          <w:rFonts w:cstheme="minorHAnsi"/>
          <w:sz w:val="28"/>
          <w:szCs w:val="28"/>
          <w:rtl/>
        </w:rPr>
        <w:t xml:space="preserve">  ومنه العدد </w:t>
      </w:r>
      <w:r w:rsidR="00CE0608" w:rsidRPr="00CE0608">
        <w:rPr>
          <w:rFonts w:cstheme="minorHAnsi" w:hint="cs"/>
          <w:sz w:val="28"/>
          <w:szCs w:val="28"/>
          <w:rtl/>
        </w:rPr>
        <w:t>211 عدد</w:t>
      </w:r>
      <w:r w:rsidR="00CE0608" w:rsidRPr="00CE0608">
        <w:rPr>
          <w:rFonts w:cstheme="minorHAnsi"/>
          <w:sz w:val="28"/>
          <w:szCs w:val="28"/>
          <w:rtl/>
        </w:rPr>
        <w:t xml:space="preserve"> اولي.</w:t>
      </w:r>
    </w:p>
    <w:p w14:paraId="317B4943" w14:textId="77777777" w:rsidR="00773F9C" w:rsidRPr="003B2EB0" w:rsidRDefault="00773F9C" w:rsidP="00CE0608">
      <w:pPr>
        <w:shd w:val="clear" w:color="auto" w:fill="FBD4B4" w:themeFill="accent6" w:themeFillTint="66"/>
        <w:tabs>
          <w:tab w:val="left" w:pos="3334"/>
        </w:tabs>
        <w:bidi/>
        <w:spacing w:line="240" w:lineRule="auto"/>
        <w:rPr>
          <w:rFonts w:cstheme="minorHAnsi"/>
          <w:b/>
          <w:bCs/>
          <w:sz w:val="28"/>
          <w:szCs w:val="28"/>
          <w:u w:val="double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</w:t>
      </w:r>
      <w:r w:rsidRPr="00CE0608">
        <w:rPr>
          <w:rFonts w:cstheme="minorHAnsi"/>
          <w:b/>
          <w:bCs/>
          <w:color w:val="FF0000"/>
          <w:sz w:val="28"/>
          <w:szCs w:val="28"/>
          <w:u w:val="double"/>
          <w:shd w:val="clear" w:color="auto" w:fill="FBD4B4" w:themeFill="accent6" w:themeFillTint="66"/>
          <w:rtl/>
          <w:lang w:bidi="ar-DZ"/>
        </w:rPr>
        <w:t>التمرين الثا</w:t>
      </w:r>
      <w:r w:rsidRPr="00CE0608">
        <w:rPr>
          <w:rFonts w:cstheme="minorHAnsi" w:hint="cs"/>
          <w:b/>
          <w:bCs/>
          <w:color w:val="FF0000"/>
          <w:sz w:val="28"/>
          <w:szCs w:val="28"/>
          <w:u w:val="double"/>
          <w:shd w:val="clear" w:color="auto" w:fill="FBD4B4" w:themeFill="accent6" w:themeFillTint="66"/>
          <w:rtl/>
          <w:lang w:bidi="ar-DZ"/>
        </w:rPr>
        <w:t>ني</w:t>
      </w:r>
      <w:r w:rsidRPr="00CE0608">
        <w:rPr>
          <w:rFonts w:cstheme="minorHAnsi"/>
          <w:b/>
          <w:bCs/>
          <w:color w:val="FF0000"/>
          <w:sz w:val="28"/>
          <w:szCs w:val="28"/>
          <w:u w:val="double"/>
          <w:shd w:val="clear" w:color="auto" w:fill="FBD4B4" w:themeFill="accent6" w:themeFillTint="66"/>
          <w:rtl/>
          <w:lang w:bidi="ar-DZ"/>
        </w:rPr>
        <w:t>:</w:t>
      </w:r>
    </w:p>
    <w:p w14:paraId="61B665F5" w14:textId="77777777" w:rsidR="00773F9C" w:rsidRPr="00675D7A" w:rsidRDefault="00773F9C" w:rsidP="00773F9C">
      <w:pPr>
        <w:tabs>
          <w:tab w:val="left" w:pos="3334"/>
        </w:tabs>
        <w:bidi/>
        <w:spacing w:line="480" w:lineRule="auto"/>
        <w:ind w:left="885"/>
        <w:rPr>
          <w:rFonts w:cstheme="minorHAnsi"/>
          <w:b/>
          <w:bCs/>
          <w:color w:val="FF0000"/>
          <w:sz w:val="28"/>
          <w:szCs w:val="28"/>
          <w:rtl/>
        </w:rPr>
      </w:pPr>
      <w:r w:rsidRPr="00675D7A">
        <w:rPr>
          <w:rFonts w:cstheme="minorHAnsi"/>
          <w:b/>
          <w:bCs/>
          <w:color w:val="FF0000"/>
          <w:sz w:val="28"/>
          <w:szCs w:val="28"/>
          <w:rtl/>
          <w:lang w:bidi="ar-DZ"/>
        </w:rPr>
        <w:t>أكمل الجدول التالي:</w:t>
      </w:r>
      <w:r w:rsidRPr="00675D7A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675D7A">
        <w:rPr>
          <w:rFonts w:cstheme="minorHAnsi"/>
          <w:b/>
          <w:bCs/>
          <w:color w:val="FF0000"/>
          <w:sz w:val="28"/>
          <w:szCs w:val="28"/>
          <w:lang w:bidi="ar-DZ"/>
        </w:rPr>
        <w:t>)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</w:rPr>
        <w:t>0.5+0.25+0.25+0.5</w:t>
      </w:r>
      <w:r w:rsidRPr="00675D7A">
        <w:rPr>
          <w:rFonts w:cstheme="minorHAnsi"/>
          <w:b/>
          <w:bCs/>
          <w:color w:val="FF0000"/>
          <w:sz w:val="28"/>
          <w:szCs w:val="28"/>
        </w:rPr>
        <w:t>(</w:t>
      </w:r>
      <w:r w:rsidRPr="00675D7A">
        <w:rPr>
          <w:rFonts w:cstheme="minorHAnsi" w:hint="cs"/>
          <w:b/>
          <w:bCs/>
          <w:color w:val="FF0000"/>
          <w:sz w:val="28"/>
          <w:szCs w:val="28"/>
          <w:rtl/>
        </w:rPr>
        <w:t>×4</w:t>
      </w:r>
    </w:p>
    <w:tbl>
      <w:tblPr>
        <w:tblStyle w:val="Grilledutableau1"/>
        <w:bidiVisual/>
        <w:tblW w:w="10619" w:type="dxa"/>
        <w:tblInd w:w="-5" w:type="dxa"/>
        <w:tblLook w:val="04A0" w:firstRow="1" w:lastRow="0" w:firstColumn="1" w:lastColumn="0" w:noHBand="0" w:noVBand="1"/>
      </w:tblPr>
      <w:tblGrid>
        <w:gridCol w:w="1432"/>
        <w:gridCol w:w="2672"/>
        <w:gridCol w:w="1985"/>
        <w:gridCol w:w="2126"/>
        <w:gridCol w:w="2404"/>
      </w:tblGrid>
      <w:tr w:rsidR="00773F9C" w:rsidRPr="003B2EB0" w14:paraId="0C826719" w14:textId="77777777" w:rsidTr="00422780">
        <w:trPr>
          <w:trHeight w:val="289"/>
        </w:trPr>
        <w:tc>
          <w:tcPr>
            <w:tcW w:w="1432" w:type="dxa"/>
            <w:vAlign w:val="bottom"/>
          </w:tcPr>
          <w:p w14:paraId="2D7240F2" w14:textId="77777777" w:rsidR="00773F9C" w:rsidRPr="003B2EB0" w:rsidRDefault="00773F9C" w:rsidP="00B939BC">
            <w:pPr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672" w:type="dxa"/>
            <w:vAlign w:val="bottom"/>
          </w:tcPr>
          <w:p w14:paraId="13324EB2" w14:textId="77777777" w:rsidR="00773F9C" w:rsidRPr="003B2EB0" w:rsidRDefault="00773F9C" w:rsidP="00B939BC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الكتابة العلمية</w:t>
            </w:r>
          </w:p>
        </w:tc>
        <w:tc>
          <w:tcPr>
            <w:tcW w:w="1985" w:type="dxa"/>
            <w:vAlign w:val="bottom"/>
          </w:tcPr>
          <w:p w14:paraId="0C01C0C8" w14:textId="77777777" w:rsidR="00773F9C" w:rsidRPr="003B2EB0" w:rsidRDefault="00773F9C" w:rsidP="00B939BC">
            <w:pPr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رتبة المقدار</w:t>
            </w:r>
          </w:p>
        </w:tc>
        <w:tc>
          <w:tcPr>
            <w:tcW w:w="2126" w:type="dxa"/>
            <w:vAlign w:val="bottom"/>
          </w:tcPr>
          <w:p w14:paraId="3A4D8263" w14:textId="77777777" w:rsidR="00773F9C" w:rsidRPr="003B2EB0" w:rsidRDefault="00773F9C" w:rsidP="00B939BC">
            <w:pPr>
              <w:jc w:val="right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الى الوحدة</w:t>
            </w:r>
          </w:p>
        </w:tc>
        <w:tc>
          <w:tcPr>
            <w:tcW w:w="2404" w:type="dxa"/>
            <w:vAlign w:val="bottom"/>
          </w:tcPr>
          <w:p w14:paraId="4A8FDF9D" w14:textId="77777777" w:rsidR="00773F9C" w:rsidRPr="003B2EB0" w:rsidRDefault="00773F9C" w:rsidP="00B939BC">
            <w:pPr>
              <w:jc w:val="center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28"/>
                <w:szCs w:val="28"/>
                <w:lang w:bidi="ar-DZ"/>
              </w:rPr>
              <w:object w:dxaOrig="440" w:dyaOrig="320" w14:anchorId="32375A92">
                <v:shape id="_x0000_i1091" type="#_x0000_t75" style="width:21.75pt;height:16.5pt" o:ole="">
                  <v:imagedata r:id="rId62" o:title=""/>
                </v:shape>
                <o:OLEObject Type="Embed" ProgID="Equation.DSMT4" ShapeID="_x0000_i1091" DrawAspect="Content" ObjectID="_1761992616" r:id="rId126"/>
              </w:object>
            </w: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إلى</w:t>
            </w:r>
          </w:p>
        </w:tc>
      </w:tr>
      <w:tr w:rsidR="00773F9C" w:rsidRPr="003B2EB0" w14:paraId="7D9AB8B8" w14:textId="77777777" w:rsidTr="00422780">
        <w:tc>
          <w:tcPr>
            <w:tcW w:w="1432" w:type="dxa"/>
            <w:vAlign w:val="bottom"/>
          </w:tcPr>
          <w:p w14:paraId="01B9F47D" w14:textId="77777777" w:rsidR="00773F9C" w:rsidRPr="003B2EB0" w:rsidRDefault="00773F9C" w:rsidP="00B939BC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880" w:dyaOrig="320" w14:anchorId="109A610B">
                <v:shape id="_x0000_i1092" type="#_x0000_t75" style="width:44.25pt;height:16.5pt" o:ole="">
                  <v:imagedata r:id="rId64" o:title=""/>
                </v:shape>
                <o:OLEObject Type="Embed" ProgID="Equation.DSMT4" ShapeID="_x0000_i1092" DrawAspect="Content" ObjectID="_1761992617" r:id="rId127"/>
              </w:object>
            </w:r>
          </w:p>
        </w:tc>
        <w:tc>
          <w:tcPr>
            <w:tcW w:w="2672" w:type="dxa"/>
          </w:tcPr>
          <w:p w14:paraId="5231A7B2" w14:textId="481F4CA4" w:rsidR="00773F9C" w:rsidRPr="003B2EB0" w:rsidRDefault="00B939BC" w:rsidP="00B939BC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B939BC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240" w:dyaOrig="279" w14:anchorId="3E607F12">
                <v:shape id="_x0000_i1093" type="#_x0000_t75" style="width:62.25pt;height:14.25pt" o:ole="">
                  <v:imagedata r:id="rId128" o:title=""/>
                </v:shape>
                <o:OLEObject Type="Embed" ProgID="Equation.DSMT4" ShapeID="_x0000_i1093" DrawAspect="Content" ObjectID="_1761992618" r:id="rId129"/>
              </w:object>
            </w:r>
          </w:p>
        </w:tc>
        <w:tc>
          <w:tcPr>
            <w:tcW w:w="1985" w:type="dxa"/>
          </w:tcPr>
          <w:p w14:paraId="55FB3C71" w14:textId="74843532" w:rsidR="00773F9C" w:rsidRPr="003B2EB0" w:rsidRDefault="00B939BC" w:rsidP="00B939BC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580" w:dyaOrig="279" w14:anchorId="5CD86414">
                <v:shape id="_x0000_i1094" type="#_x0000_t75" style="width:29.25pt;height:14.25pt" o:ole="">
                  <v:imagedata r:id="rId130" o:title=""/>
                </v:shape>
                <o:OLEObject Type="Embed" ProgID="Equation.DSMT4" ShapeID="_x0000_i1094" DrawAspect="Content" ObjectID="_1761992619" r:id="rId131"/>
              </w:object>
            </w:r>
          </w:p>
        </w:tc>
        <w:tc>
          <w:tcPr>
            <w:tcW w:w="2126" w:type="dxa"/>
          </w:tcPr>
          <w:p w14:paraId="224AA0A8" w14:textId="467B6D79" w:rsidR="00773F9C" w:rsidRPr="003B2EB0" w:rsidRDefault="00210496" w:rsidP="00B939BC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210496">
              <w:rPr>
                <w:rFonts w:cstheme="minorHAnsi"/>
                <w:b/>
                <w:bCs/>
                <w:noProof/>
                <w:position w:val="-6"/>
                <w:sz w:val="32"/>
                <w:szCs w:val="32"/>
                <w:lang w:bidi="ar-DZ"/>
              </w:rPr>
              <w:object w:dxaOrig="300" w:dyaOrig="279" w14:anchorId="26EBE948">
                <v:shape id="_x0000_i1095" type="#_x0000_t75" style="width:15pt;height:14.25pt" o:ole="">
                  <v:imagedata r:id="rId132" o:title=""/>
                </v:shape>
                <o:OLEObject Type="Embed" ProgID="Equation.DSMT4" ShapeID="_x0000_i1095" DrawAspect="Content" ObjectID="_1761992620" r:id="rId133"/>
              </w:object>
            </w:r>
          </w:p>
        </w:tc>
        <w:tc>
          <w:tcPr>
            <w:tcW w:w="2404" w:type="dxa"/>
          </w:tcPr>
          <w:p w14:paraId="24020C33" w14:textId="185D24FB" w:rsidR="00773F9C" w:rsidRPr="003B2EB0" w:rsidRDefault="00B123AB" w:rsidP="00B939BC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760" w:dyaOrig="320" w14:anchorId="61A9CEEA">
                <v:shape id="_x0000_i1096" type="#_x0000_t75" style="width:38.25pt;height:16.5pt" o:ole="">
                  <v:imagedata r:id="rId134" o:title=""/>
                </v:shape>
                <o:OLEObject Type="Embed" ProgID="Equation.DSMT4" ShapeID="_x0000_i1096" DrawAspect="Content" ObjectID="_1761992621" r:id="rId135"/>
              </w:object>
            </w:r>
          </w:p>
        </w:tc>
      </w:tr>
      <w:tr w:rsidR="00B123AB" w:rsidRPr="003B2EB0" w14:paraId="4FEF118D" w14:textId="77777777" w:rsidTr="00011205">
        <w:tc>
          <w:tcPr>
            <w:tcW w:w="1432" w:type="dxa"/>
            <w:vAlign w:val="bottom"/>
          </w:tcPr>
          <w:p w14:paraId="33AD73E4" w14:textId="77777777" w:rsidR="00B123AB" w:rsidRPr="003B2EB0" w:rsidRDefault="00B123AB" w:rsidP="00B123AB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680" w:dyaOrig="279" w14:anchorId="0D8999D9">
                <v:shape id="_x0000_i1097" type="#_x0000_t75" style="width:33.75pt;height:14.25pt" o:ole="">
                  <v:imagedata r:id="rId66" o:title=""/>
                </v:shape>
                <o:OLEObject Type="Embed" ProgID="Equation.DSMT4" ShapeID="_x0000_i1097" DrawAspect="Content" ObjectID="_1761992622" r:id="rId136"/>
              </w:object>
            </w:r>
          </w:p>
        </w:tc>
        <w:tc>
          <w:tcPr>
            <w:tcW w:w="2672" w:type="dxa"/>
          </w:tcPr>
          <w:p w14:paraId="5F712443" w14:textId="18CCDC07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1219" w:dyaOrig="320" w14:anchorId="2E5A25C5">
                <v:shape id="_x0000_i1098" type="#_x0000_t75" style="width:60.75pt;height:15.75pt" o:ole="">
                  <v:imagedata r:id="rId137" o:title=""/>
                </v:shape>
                <o:OLEObject Type="Embed" ProgID="Equation.DSMT4" ShapeID="_x0000_i1098" DrawAspect="Content" ObjectID="_1761992623" r:id="rId138"/>
              </w:object>
            </w:r>
          </w:p>
        </w:tc>
        <w:tc>
          <w:tcPr>
            <w:tcW w:w="1985" w:type="dxa"/>
          </w:tcPr>
          <w:p w14:paraId="128914A8" w14:textId="48854381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660" w:dyaOrig="320" w14:anchorId="49792B77">
                <v:shape id="_x0000_i1099" type="#_x0000_t75" style="width:33pt;height:15.75pt" o:ole="">
                  <v:imagedata r:id="rId139" o:title=""/>
                </v:shape>
                <o:OLEObject Type="Embed" ProgID="Equation.DSMT4" ShapeID="_x0000_i1099" DrawAspect="Content" ObjectID="_1761992624" r:id="rId140"/>
              </w:object>
            </w:r>
          </w:p>
        </w:tc>
        <w:tc>
          <w:tcPr>
            <w:tcW w:w="2126" w:type="dxa"/>
          </w:tcPr>
          <w:p w14:paraId="2FEA1D3E" w14:textId="0E5302C7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210496">
              <w:rPr>
                <w:rFonts w:cstheme="minorHAnsi"/>
                <w:b/>
                <w:bCs/>
                <w:noProof/>
                <w:position w:val="-6"/>
                <w:sz w:val="32"/>
                <w:szCs w:val="32"/>
                <w:lang w:bidi="ar-DZ"/>
              </w:rPr>
              <w:object w:dxaOrig="680" w:dyaOrig="279" w14:anchorId="74FFA885">
                <v:shape id="_x0000_i1100" type="#_x0000_t75" style="width:33.75pt;height:14.25pt" o:ole="">
                  <v:imagedata r:id="rId141" o:title=""/>
                </v:shape>
                <o:OLEObject Type="Embed" ProgID="Equation.DSMT4" ShapeID="_x0000_i1100" DrawAspect="Content" ObjectID="_1761992625" r:id="rId142"/>
              </w:object>
            </w:r>
          </w:p>
        </w:tc>
        <w:tc>
          <w:tcPr>
            <w:tcW w:w="2404" w:type="dxa"/>
            <w:vAlign w:val="bottom"/>
          </w:tcPr>
          <w:p w14:paraId="43708D71" w14:textId="4835F3F9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100" w:dyaOrig="279" w14:anchorId="6FE9B2BE">
                <v:shape id="_x0000_i1101" type="#_x0000_t75" style="width:54.75pt;height:14.25pt" o:ole="">
                  <v:imagedata r:id="rId143" o:title=""/>
                </v:shape>
                <o:OLEObject Type="Embed" ProgID="Equation.DSMT4" ShapeID="_x0000_i1101" DrawAspect="Content" ObjectID="_1761992626" r:id="rId144"/>
              </w:object>
            </w:r>
          </w:p>
        </w:tc>
      </w:tr>
      <w:tr w:rsidR="00B123AB" w:rsidRPr="003B2EB0" w14:paraId="6B392E3D" w14:textId="77777777" w:rsidTr="00011205">
        <w:tc>
          <w:tcPr>
            <w:tcW w:w="1432" w:type="dxa"/>
            <w:vAlign w:val="bottom"/>
          </w:tcPr>
          <w:p w14:paraId="21811E79" w14:textId="77777777" w:rsidR="00B123AB" w:rsidRPr="003B2EB0" w:rsidRDefault="00B123AB" w:rsidP="00B123AB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999" w:dyaOrig="320" w14:anchorId="72DFCBCE">
                <v:shape id="_x0000_i1102" type="#_x0000_t75" style="width:49.5pt;height:16.5pt" o:ole="">
                  <v:imagedata r:id="rId68" o:title=""/>
                </v:shape>
                <o:OLEObject Type="Embed" ProgID="Equation.DSMT4" ShapeID="_x0000_i1102" DrawAspect="Content" ObjectID="_1761992627" r:id="rId145"/>
              </w:object>
            </w:r>
          </w:p>
        </w:tc>
        <w:tc>
          <w:tcPr>
            <w:tcW w:w="2672" w:type="dxa"/>
          </w:tcPr>
          <w:p w14:paraId="0F8BDF6F" w14:textId="3B32CE99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1300" w:dyaOrig="320" w14:anchorId="5A3B9793">
                <v:shape id="_x0000_i1103" type="#_x0000_t75" style="width:65.25pt;height:15.75pt" o:ole="">
                  <v:imagedata r:id="rId146" o:title=""/>
                </v:shape>
                <o:OLEObject Type="Embed" ProgID="Equation.DSMT4" ShapeID="_x0000_i1103" DrawAspect="Content" ObjectID="_1761992628" r:id="rId147"/>
              </w:object>
            </w:r>
          </w:p>
        </w:tc>
        <w:tc>
          <w:tcPr>
            <w:tcW w:w="1985" w:type="dxa"/>
          </w:tcPr>
          <w:p w14:paraId="04076A0A" w14:textId="042C67A5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740" w:dyaOrig="320" w14:anchorId="195F9D90">
                <v:shape id="_x0000_i1104" type="#_x0000_t75" style="width:36.75pt;height:15.75pt" o:ole="">
                  <v:imagedata r:id="rId148" o:title=""/>
                </v:shape>
                <o:OLEObject Type="Embed" ProgID="Equation.DSMT4" ShapeID="_x0000_i1104" DrawAspect="Content" ObjectID="_1761992629" r:id="rId149"/>
              </w:object>
            </w:r>
          </w:p>
        </w:tc>
        <w:tc>
          <w:tcPr>
            <w:tcW w:w="2126" w:type="dxa"/>
          </w:tcPr>
          <w:p w14:paraId="2B7BA467" w14:textId="6821444C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210496">
              <w:rPr>
                <w:rFonts w:cstheme="minorHAnsi"/>
                <w:b/>
                <w:bCs/>
                <w:noProof/>
                <w:position w:val="-6"/>
                <w:sz w:val="32"/>
                <w:szCs w:val="32"/>
                <w:lang w:bidi="ar-DZ"/>
              </w:rPr>
              <w:object w:dxaOrig="200" w:dyaOrig="279" w14:anchorId="36D287AE">
                <v:shape id="_x0000_i1105" type="#_x0000_t75" style="width:9.75pt;height:14.25pt" o:ole="">
                  <v:imagedata r:id="rId150" o:title=""/>
                </v:shape>
                <o:OLEObject Type="Embed" ProgID="Equation.DSMT4" ShapeID="_x0000_i1105" DrawAspect="Content" ObjectID="_1761992630" r:id="rId151"/>
              </w:object>
            </w:r>
          </w:p>
        </w:tc>
        <w:tc>
          <w:tcPr>
            <w:tcW w:w="2404" w:type="dxa"/>
            <w:vAlign w:val="bottom"/>
          </w:tcPr>
          <w:p w14:paraId="415EC1AF" w14:textId="059F10FB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10"/>
                <w:sz w:val="32"/>
                <w:szCs w:val="32"/>
                <w:lang w:bidi="ar-DZ"/>
              </w:rPr>
              <w:object w:dxaOrig="620" w:dyaOrig="320" w14:anchorId="51770E45">
                <v:shape id="_x0000_i1106" type="#_x0000_t75" style="width:30.75pt;height:16.5pt" o:ole="">
                  <v:imagedata r:id="rId152" o:title=""/>
                </v:shape>
                <o:OLEObject Type="Embed" ProgID="Equation.DSMT4" ShapeID="_x0000_i1106" DrawAspect="Content" ObjectID="_1761992631" r:id="rId153"/>
              </w:object>
            </w:r>
          </w:p>
        </w:tc>
      </w:tr>
      <w:tr w:rsidR="00B123AB" w:rsidRPr="003B2EB0" w14:paraId="4231883D" w14:textId="77777777" w:rsidTr="00011205">
        <w:tc>
          <w:tcPr>
            <w:tcW w:w="1432" w:type="dxa"/>
            <w:vAlign w:val="bottom"/>
          </w:tcPr>
          <w:p w14:paraId="0BAFC7EF" w14:textId="3218CF07" w:rsidR="00B123AB" w:rsidRPr="003B2EB0" w:rsidRDefault="00B123AB" w:rsidP="00B123AB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B939BC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180" w:dyaOrig="320" w14:anchorId="0E9AA3F6">
                <v:shape id="_x0000_i1107" type="#_x0000_t75" style="width:60pt;height:16.5pt" o:ole="">
                  <v:imagedata r:id="rId154" o:title=""/>
                </v:shape>
                <o:OLEObject Type="Embed" ProgID="Equation.DSMT4" ShapeID="_x0000_i1107" DrawAspect="Content" ObjectID="_1761992632" r:id="rId155"/>
              </w:object>
            </w:r>
          </w:p>
        </w:tc>
        <w:tc>
          <w:tcPr>
            <w:tcW w:w="2672" w:type="dxa"/>
          </w:tcPr>
          <w:p w14:paraId="1BD9C7AA" w14:textId="3FA549DA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B939BC">
              <w:rPr>
                <w:position w:val="-6"/>
              </w:rPr>
              <w:object w:dxaOrig="1180" w:dyaOrig="320" w14:anchorId="436D646C">
                <v:shape id="_x0000_i1108" type="#_x0000_t75" style="width:59.25pt;height:15.75pt" o:ole="">
                  <v:imagedata r:id="rId156" o:title=""/>
                </v:shape>
                <o:OLEObject Type="Embed" ProgID="Equation.DSMT4" ShapeID="_x0000_i1108" DrawAspect="Content" ObjectID="_1761992633" r:id="rId157"/>
              </w:object>
            </w:r>
          </w:p>
        </w:tc>
        <w:tc>
          <w:tcPr>
            <w:tcW w:w="1985" w:type="dxa"/>
          </w:tcPr>
          <w:p w14:paraId="0CCD7F6E" w14:textId="57C5AF0E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422780">
              <w:rPr>
                <w:position w:val="-6"/>
              </w:rPr>
              <w:object w:dxaOrig="639" w:dyaOrig="320" w14:anchorId="56640FF9">
                <v:shape id="_x0000_i1109" type="#_x0000_t75" style="width:32.25pt;height:15.75pt" o:ole="">
                  <v:imagedata r:id="rId158" o:title=""/>
                </v:shape>
                <o:OLEObject Type="Embed" ProgID="Equation.DSMT4" ShapeID="_x0000_i1109" DrawAspect="Content" ObjectID="_1761992634" r:id="rId159"/>
              </w:object>
            </w:r>
          </w:p>
        </w:tc>
        <w:tc>
          <w:tcPr>
            <w:tcW w:w="2126" w:type="dxa"/>
          </w:tcPr>
          <w:p w14:paraId="429E5B0E" w14:textId="71D44992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210496">
              <w:rPr>
                <w:rFonts w:cstheme="minorHAnsi"/>
                <w:b/>
                <w:bCs/>
                <w:noProof/>
                <w:position w:val="-6"/>
                <w:sz w:val="32"/>
                <w:szCs w:val="32"/>
                <w:lang w:bidi="ar-DZ"/>
              </w:rPr>
              <w:object w:dxaOrig="900" w:dyaOrig="340" w14:anchorId="29C4A777">
                <v:shape id="_x0000_i1110" type="#_x0000_t75" style="width:45pt;height:17.25pt" o:ole="">
                  <v:imagedata r:id="rId160" o:title=""/>
                </v:shape>
                <o:OLEObject Type="Embed" ProgID="Equation.DSMT4" ShapeID="_x0000_i1110" DrawAspect="Content" ObjectID="_1761992635" r:id="rId161"/>
              </w:object>
            </w:r>
          </w:p>
        </w:tc>
        <w:tc>
          <w:tcPr>
            <w:tcW w:w="2404" w:type="dxa"/>
            <w:vAlign w:val="bottom"/>
          </w:tcPr>
          <w:p w14:paraId="5017F57C" w14:textId="64BF4D99" w:rsidR="00B123AB" w:rsidRPr="003B2EB0" w:rsidRDefault="00B123AB" w:rsidP="00B123AB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B939BC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00" w:dyaOrig="320" w14:anchorId="30BD0D44">
                <v:shape id="_x0000_i1111" type="#_x0000_t75" style="width:66pt;height:16.5pt" o:ole="">
                  <v:imagedata r:id="rId162" o:title=""/>
                </v:shape>
                <o:OLEObject Type="Embed" ProgID="Equation.DSMT4" ShapeID="_x0000_i1111" DrawAspect="Content" ObjectID="_1761992636" r:id="rId163"/>
              </w:object>
            </w:r>
          </w:p>
        </w:tc>
      </w:tr>
    </w:tbl>
    <w:p w14:paraId="01445F1C" w14:textId="77777777" w:rsidR="00773F9C" w:rsidRPr="003B2EB0" w:rsidRDefault="00773F9C" w:rsidP="00773F9C">
      <w:pPr>
        <w:bidi/>
        <w:rPr>
          <w:rFonts w:eastAsiaTheme="minorEastAsia" w:cstheme="minorHAnsi"/>
          <w:sz w:val="28"/>
          <w:szCs w:val="28"/>
          <w:rtl/>
          <w:lang w:bidi="ar-DZ"/>
        </w:rPr>
      </w:pPr>
    </w:p>
    <w:p w14:paraId="553EA6C1" w14:textId="77777777" w:rsidR="00A20E0D" w:rsidRDefault="00A20E0D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1F0ACEB8" w14:textId="076EDFD0" w:rsidR="00CF732F" w:rsidRPr="003B2EB0" w:rsidRDefault="00675D7A" w:rsidP="00675D7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438CE21D" wp14:editId="0ECB4B2E">
            <wp:extent cx="2408555" cy="2384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32F" w:rsidRPr="003B2EB0" w:rsidSect="00A20E0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E38"/>
    <w:multiLevelType w:val="hybridMultilevel"/>
    <w:tmpl w:val="DD3CF64C"/>
    <w:lvl w:ilvl="0" w:tplc="702E2D8E">
      <w:start w:val="1"/>
      <w:numFmt w:val="decimal"/>
      <w:lvlText w:val="%1)"/>
      <w:lvlJc w:val="left"/>
      <w:pPr>
        <w:ind w:left="1352" w:hanging="360"/>
      </w:pPr>
      <w:rPr>
        <w:rFonts w:asciiTheme="majorBidi" w:hAnsiTheme="majorBidi" w:cstheme="majorBidi" w:hint="default"/>
        <w:b w:val="0"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551C6"/>
    <w:multiLevelType w:val="hybridMultilevel"/>
    <w:tmpl w:val="D5607058"/>
    <w:lvl w:ilvl="0" w:tplc="8C4E23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53866"/>
    <w:multiLevelType w:val="hybridMultilevel"/>
    <w:tmpl w:val="4934DB7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82C22"/>
    <w:multiLevelType w:val="hybridMultilevel"/>
    <w:tmpl w:val="4934DB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C61B7"/>
    <w:multiLevelType w:val="hybridMultilevel"/>
    <w:tmpl w:val="797281C4"/>
    <w:lvl w:ilvl="0" w:tplc="3BD492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8"/>
  </w:num>
  <w:num w:numId="2" w16cid:durableId="747768038">
    <w:abstractNumId w:val="13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7"/>
  </w:num>
  <w:num w:numId="13" w16cid:durableId="227957912">
    <w:abstractNumId w:val="21"/>
  </w:num>
  <w:num w:numId="14" w16cid:durableId="795951552">
    <w:abstractNumId w:val="11"/>
  </w:num>
  <w:num w:numId="15" w16cid:durableId="990905399">
    <w:abstractNumId w:val="24"/>
  </w:num>
  <w:num w:numId="16" w16cid:durableId="2079011332">
    <w:abstractNumId w:val="25"/>
  </w:num>
  <w:num w:numId="17" w16cid:durableId="776948316">
    <w:abstractNumId w:val="12"/>
  </w:num>
  <w:num w:numId="18" w16cid:durableId="1876430385">
    <w:abstractNumId w:val="26"/>
  </w:num>
  <w:num w:numId="19" w16cid:durableId="1152213110">
    <w:abstractNumId w:val="16"/>
  </w:num>
  <w:num w:numId="20" w16cid:durableId="408573841">
    <w:abstractNumId w:val="7"/>
  </w:num>
  <w:num w:numId="21" w16cid:durableId="533999708">
    <w:abstractNumId w:val="28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840071886">
    <w:abstractNumId w:val="14"/>
  </w:num>
  <w:num w:numId="26" w16cid:durableId="801923020">
    <w:abstractNumId w:val="22"/>
  </w:num>
  <w:num w:numId="27" w16cid:durableId="1472288581">
    <w:abstractNumId w:val="19"/>
  </w:num>
  <w:num w:numId="28" w16cid:durableId="884751497">
    <w:abstractNumId w:val="27"/>
  </w:num>
  <w:num w:numId="29" w16cid:durableId="1163544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AA"/>
    <w:rsid w:val="000A02D4"/>
    <w:rsid w:val="000E6A3C"/>
    <w:rsid w:val="00155B62"/>
    <w:rsid w:val="00190432"/>
    <w:rsid w:val="001B3AFA"/>
    <w:rsid w:val="0020696B"/>
    <w:rsid w:val="00210496"/>
    <w:rsid w:val="002553DD"/>
    <w:rsid w:val="00272B37"/>
    <w:rsid w:val="002B2A8D"/>
    <w:rsid w:val="002E028D"/>
    <w:rsid w:val="002F0241"/>
    <w:rsid w:val="00307C81"/>
    <w:rsid w:val="00322078"/>
    <w:rsid w:val="0034223A"/>
    <w:rsid w:val="00367C7C"/>
    <w:rsid w:val="003800D6"/>
    <w:rsid w:val="00393BAA"/>
    <w:rsid w:val="003B2EB0"/>
    <w:rsid w:val="003E27A9"/>
    <w:rsid w:val="003E4734"/>
    <w:rsid w:val="003F7B0E"/>
    <w:rsid w:val="004C1104"/>
    <w:rsid w:val="004F3802"/>
    <w:rsid w:val="00524B82"/>
    <w:rsid w:val="005368D5"/>
    <w:rsid w:val="00620AAB"/>
    <w:rsid w:val="006355D1"/>
    <w:rsid w:val="0063561B"/>
    <w:rsid w:val="00675D7A"/>
    <w:rsid w:val="00725CD1"/>
    <w:rsid w:val="00737178"/>
    <w:rsid w:val="00773F9C"/>
    <w:rsid w:val="00790E2C"/>
    <w:rsid w:val="007A7356"/>
    <w:rsid w:val="008A1E42"/>
    <w:rsid w:val="008D0EC4"/>
    <w:rsid w:val="008F3420"/>
    <w:rsid w:val="009160ED"/>
    <w:rsid w:val="00981825"/>
    <w:rsid w:val="009B1980"/>
    <w:rsid w:val="009F4F73"/>
    <w:rsid w:val="00A20E0D"/>
    <w:rsid w:val="00A54874"/>
    <w:rsid w:val="00AC19AF"/>
    <w:rsid w:val="00AC1B08"/>
    <w:rsid w:val="00AF2CF1"/>
    <w:rsid w:val="00B07220"/>
    <w:rsid w:val="00B123AB"/>
    <w:rsid w:val="00B90550"/>
    <w:rsid w:val="00B939BC"/>
    <w:rsid w:val="00BC567C"/>
    <w:rsid w:val="00C00C4C"/>
    <w:rsid w:val="00C24FD6"/>
    <w:rsid w:val="00C317FA"/>
    <w:rsid w:val="00CA506C"/>
    <w:rsid w:val="00CE0608"/>
    <w:rsid w:val="00CF732F"/>
    <w:rsid w:val="00DC369E"/>
    <w:rsid w:val="00EB1845"/>
    <w:rsid w:val="00F12130"/>
    <w:rsid w:val="00F63CD3"/>
    <w:rsid w:val="00FA0596"/>
    <w:rsid w:val="00FB019B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5BD3"/>
  <w15:docId w15:val="{370DC38F-A125-4B77-B288-D4D1B04B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3B2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1.bin"/><Relationship Id="rId138" Type="http://schemas.openxmlformats.org/officeDocument/2006/relationships/oleObject" Target="embeddings/oleObject74.bin"/><Relationship Id="rId154" Type="http://schemas.openxmlformats.org/officeDocument/2006/relationships/image" Target="media/image67.wmf"/><Relationship Id="rId159" Type="http://schemas.openxmlformats.org/officeDocument/2006/relationships/oleObject" Target="embeddings/oleObject85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5.wmf"/><Relationship Id="rId144" Type="http://schemas.openxmlformats.org/officeDocument/2006/relationships/oleObject" Target="embeddings/oleObject77.bin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0.wmf"/><Relationship Id="rId165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1.wmf"/><Relationship Id="rId134" Type="http://schemas.openxmlformats.org/officeDocument/2006/relationships/image" Target="media/image58.wmf"/><Relationship Id="rId139" Type="http://schemas.openxmlformats.org/officeDocument/2006/relationships/image" Target="media/image60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83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3.wmf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6.bin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19" Type="http://schemas.openxmlformats.org/officeDocument/2006/relationships/oleObject" Target="embeddings/oleObject63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3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72.bin"/><Relationship Id="rId143" Type="http://schemas.openxmlformats.org/officeDocument/2006/relationships/image" Target="media/image62.wmf"/><Relationship Id="rId148" Type="http://schemas.openxmlformats.org/officeDocument/2006/relationships/image" Target="media/image64.wmf"/><Relationship Id="rId151" Type="http://schemas.openxmlformats.org/officeDocument/2006/relationships/oleObject" Target="embeddings/oleObject81.bin"/><Relationship Id="rId156" Type="http://schemas.openxmlformats.org/officeDocument/2006/relationships/image" Target="media/image68.wmf"/><Relationship Id="rId164" Type="http://schemas.openxmlformats.org/officeDocument/2006/relationships/image" Target="media/image72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61.wmf"/><Relationship Id="rId146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162" Type="http://schemas.openxmlformats.org/officeDocument/2006/relationships/image" Target="media/image7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4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3.wmf"/><Relationship Id="rId152" Type="http://schemas.openxmlformats.org/officeDocument/2006/relationships/image" Target="media/image66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7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0.wmf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282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29</cp:revision>
  <cp:lastPrinted>2023-11-19T17:41:00Z</cp:lastPrinted>
  <dcterms:created xsi:type="dcterms:W3CDTF">2023-11-14T21:06:00Z</dcterms:created>
  <dcterms:modified xsi:type="dcterms:W3CDTF">2023-11-20T13:35:00Z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