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B229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24E1AEBB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D644ABA" wp14:editId="3B93B8EF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00F8FBA0" w14:textId="5FFA9763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8B2628">
        <w:rPr>
          <w:rFonts w:asciiTheme="minorHAnsi" w:hAnsiTheme="minorHAnsi" w:cstheme="minorHAnsi" w:hint="cs"/>
          <w:b/>
          <w:bCs/>
          <w:sz w:val="28"/>
          <w:szCs w:val="28"/>
          <w:rtl/>
        </w:rPr>
        <w:t>2.ع.ت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r w:rsidR="00B91DE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06/11/2023</w:t>
      </w:r>
    </w:p>
    <w:p w14:paraId="6AD9EBBC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4535777F" w14:textId="786FC7EE" w:rsidR="00307C81" w:rsidRPr="00307C81" w:rsidRDefault="00307C81" w:rsidP="00B91DE8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B91DE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المدة: ساعة ونصف</w:t>
      </w:r>
    </w:p>
    <w:p w14:paraId="2F360D3E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7A6CFA7" w14:textId="7B0AACFA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39ADA72" w14:textId="77777777" w:rsidR="00D36787" w:rsidRPr="00307C81" w:rsidRDefault="00D36787" w:rsidP="00D3678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579021F" w14:textId="09119CB1" w:rsidR="002553DD" w:rsidRDefault="003D4C33" w:rsidP="003D4C3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1187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7" o:title=""/>
          </v:shape>
          <o:OLEObject Type="Embed" ProgID="Equation.DSMT4" ShapeID="_x0000_i1025" DrawAspect="Content" ObjectID="_1761117485" r:id="rId8"/>
        </w:object>
      </w:r>
      <w:r>
        <w:rPr>
          <w:rFonts w:eastAsia="Calibri" w:cstheme="minorHAnsi" w:hint="cs"/>
          <w:sz w:val="28"/>
          <w:szCs w:val="28"/>
          <w:rtl/>
        </w:rPr>
        <w:t xml:space="preserve">كثير حدود للمتغير الحقيقي </w:t>
      </w:r>
      <w:r w:rsidRPr="003D4C33">
        <w:rPr>
          <w:rFonts w:eastAsia="Calibri" w:cstheme="minorHAnsi"/>
          <w:position w:val="-6"/>
          <w:sz w:val="28"/>
          <w:szCs w:val="28"/>
        </w:rPr>
        <w:object w:dxaOrig="200" w:dyaOrig="220" w14:anchorId="0571DEB4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761117486" r:id="rId10"/>
        </w:object>
      </w:r>
      <w:r>
        <w:rPr>
          <w:rFonts w:eastAsia="Calibri" w:cstheme="minorHAnsi" w:hint="cs"/>
          <w:sz w:val="28"/>
          <w:szCs w:val="28"/>
          <w:rtl/>
        </w:rPr>
        <w:t xml:space="preserve"> حيث: </w:t>
      </w:r>
      <w:r w:rsidRPr="003D4C33">
        <w:rPr>
          <w:rFonts w:eastAsia="Calibri" w:cstheme="minorHAnsi"/>
          <w:position w:val="-10"/>
          <w:sz w:val="28"/>
          <w:szCs w:val="28"/>
        </w:rPr>
        <w:object w:dxaOrig="2180" w:dyaOrig="380" w14:anchorId="04FE73C9">
          <v:shape id="_x0000_i1027" type="#_x0000_t75" style="width:108.75pt;height:18.75pt" o:ole="">
            <v:imagedata r:id="rId11" o:title=""/>
          </v:shape>
          <o:OLEObject Type="Embed" ProgID="Equation.DSMT4" ShapeID="_x0000_i1027" DrawAspect="Content" ObjectID="_1761117487" r:id="rId12"/>
        </w:object>
      </w:r>
      <w:r>
        <w:rPr>
          <w:rFonts w:eastAsia="Calibri" w:cstheme="minorHAnsi" w:hint="cs"/>
          <w:sz w:val="28"/>
          <w:szCs w:val="28"/>
          <w:rtl/>
        </w:rPr>
        <w:t xml:space="preserve"> حيث </w:t>
      </w:r>
      <w:r w:rsidRPr="003D4C33">
        <w:rPr>
          <w:rFonts w:eastAsia="Calibri" w:cstheme="minorHAnsi"/>
          <w:position w:val="-6"/>
          <w:sz w:val="28"/>
          <w:szCs w:val="28"/>
        </w:rPr>
        <w:object w:dxaOrig="200" w:dyaOrig="279" w14:anchorId="17023CDC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761117488" r:id="rId14"/>
        </w:object>
      </w:r>
      <w:r>
        <w:rPr>
          <w:rFonts w:eastAsia="Calibri" w:cstheme="minorHAnsi" w:hint="cs"/>
          <w:sz w:val="28"/>
          <w:szCs w:val="28"/>
          <w:rtl/>
        </w:rPr>
        <w:t xml:space="preserve"> عدد حقيقي.</w:t>
      </w:r>
    </w:p>
    <w:p w14:paraId="4602A7DC" w14:textId="0750BFBF" w:rsidR="003D4C33" w:rsidRDefault="003D4C33" w:rsidP="003D4C3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عين قيمة </w:t>
      </w:r>
      <w:r w:rsidRPr="003D4C33">
        <w:rPr>
          <w:rFonts w:eastAsia="Calibri" w:cstheme="minorHAnsi"/>
          <w:position w:val="-6"/>
          <w:sz w:val="28"/>
          <w:szCs w:val="28"/>
        </w:rPr>
        <w:object w:dxaOrig="200" w:dyaOrig="279" w14:anchorId="614CF3A1">
          <v:shape id="_x0000_i1029" type="#_x0000_t75" style="width:9.75pt;height:14.25pt" o:ole="">
            <v:imagedata r:id="rId15" o:title=""/>
          </v:shape>
          <o:OLEObject Type="Embed" ProgID="Equation.DSMT4" ShapeID="_x0000_i1029" DrawAspect="Content" ObjectID="_1761117489" r:id="rId16"/>
        </w:object>
      </w:r>
      <w:r>
        <w:rPr>
          <w:rFonts w:eastAsia="Calibri" w:cstheme="minorHAnsi" w:hint="cs"/>
          <w:sz w:val="28"/>
          <w:szCs w:val="28"/>
          <w:rtl/>
        </w:rPr>
        <w:t xml:space="preserve"> حتى يكون العدد </w:t>
      </w:r>
      <w:r w:rsidRPr="003D4C33">
        <w:rPr>
          <w:rFonts w:eastAsia="Calibri" w:cstheme="minorHAnsi"/>
          <w:position w:val="-14"/>
          <w:sz w:val="28"/>
          <w:szCs w:val="28"/>
        </w:rPr>
        <w:object w:dxaOrig="499" w:dyaOrig="400" w14:anchorId="2667D580">
          <v:shape id="_x0000_i1030" type="#_x0000_t75" style="width:24.75pt;height:20.25pt" o:ole="">
            <v:imagedata r:id="rId17" o:title=""/>
          </v:shape>
          <o:OLEObject Type="Embed" ProgID="Equation.DSMT4" ShapeID="_x0000_i1030" DrawAspect="Content" ObjectID="_1761117490" r:id="rId18"/>
        </w:object>
      </w:r>
      <w:r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 w:hint="cs"/>
          <w:sz w:val="28"/>
          <w:szCs w:val="28"/>
          <w:rtl/>
        </w:rPr>
        <w:t xml:space="preserve"> جذر لكثير الحدود </w:t>
      </w:r>
      <w:r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2594C6FB">
          <v:shape id="_x0000_i1031" type="#_x0000_t75" style="width:24pt;height:15.75pt" o:ole="">
            <v:imagedata r:id="rId19" o:title=""/>
          </v:shape>
          <o:OLEObject Type="Embed" ProgID="Equation.DSMT4" ShapeID="_x0000_i1031" DrawAspect="Content" ObjectID="_1761117491" r:id="rId20"/>
        </w:object>
      </w:r>
      <w:r>
        <w:rPr>
          <w:rFonts w:eastAsia="Calibri" w:cstheme="minorHAnsi" w:hint="cs"/>
          <w:sz w:val="28"/>
          <w:szCs w:val="28"/>
          <w:rtl/>
        </w:rPr>
        <w:t>.</w:t>
      </w:r>
    </w:p>
    <w:p w14:paraId="3FD8B4E4" w14:textId="0C7F2255" w:rsidR="003D4C33" w:rsidRDefault="003D4C33" w:rsidP="003D4C33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نأخذ </w:t>
      </w:r>
      <w:r w:rsidRPr="003D4C33">
        <w:rPr>
          <w:rFonts w:eastAsia="Calibri" w:cstheme="minorHAnsi"/>
          <w:position w:val="-6"/>
          <w:sz w:val="28"/>
          <w:szCs w:val="28"/>
        </w:rPr>
        <w:object w:dxaOrig="680" w:dyaOrig="279" w14:anchorId="141EBEA2">
          <v:shape id="_x0000_i1032" type="#_x0000_t75" style="width:33.75pt;height:14.25pt" o:ole="">
            <v:imagedata r:id="rId21" o:title=""/>
          </v:shape>
          <o:OLEObject Type="Embed" ProgID="Equation.DSMT4" ShapeID="_x0000_i1032" DrawAspect="Content" ObjectID="_1761117492" r:id="rId22"/>
        </w:object>
      </w:r>
      <w:r>
        <w:rPr>
          <w:rFonts w:eastAsia="Calibri" w:cstheme="minorHAnsi"/>
          <w:sz w:val="28"/>
          <w:szCs w:val="28"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أ- أوجد الاعداد الحقيقية </w:t>
      </w:r>
      <w:r w:rsidRPr="003D4C33">
        <w:rPr>
          <w:rFonts w:eastAsia="Calibri" w:cstheme="minorHAnsi"/>
          <w:position w:val="-6"/>
          <w:sz w:val="28"/>
          <w:szCs w:val="28"/>
        </w:rPr>
        <w:object w:dxaOrig="200" w:dyaOrig="220" w14:anchorId="399F8517">
          <v:shape id="_x0000_i1033" type="#_x0000_t75" style="width:9.75pt;height:11.25pt" o:ole="">
            <v:imagedata r:id="rId23" o:title=""/>
          </v:shape>
          <o:OLEObject Type="Embed" ProgID="Equation.DSMT4" ShapeID="_x0000_i1033" DrawAspect="Content" ObjectID="_1761117493" r:id="rId24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3D4C33">
        <w:rPr>
          <w:rFonts w:eastAsia="Calibri" w:cstheme="minorHAnsi"/>
          <w:position w:val="-6"/>
          <w:sz w:val="28"/>
          <w:szCs w:val="28"/>
        </w:rPr>
        <w:object w:dxaOrig="200" w:dyaOrig="279" w14:anchorId="2F7CF38C">
          <v:shape id="_x0000_i1034" type="#_x0000_t75" style="width:9.75pt;height:14.25pt" o:ole="">
            <v:imagedata r:id="rId25" o:title=""/>
          </v:shape>
          <o:OLEObject Type="Embed" ProgID="Equation.DSMT4" ShapeID="_x0000_i1034" DrawAspect="Content" ObjectID="_1761117494" r:id="rId26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3D4C33">
        <w:rPr>
          <w:rFonts w:eastAsia="Calibri" w:cstheme="minorHAnsi"/>
          <w:position w:val="-6"/>
          <w:sz w:val="28"/>
          <w:szCs w:val="28"/>
        </w:rPr>
        <w:object w:dxaOrig="180" w:dyaOrig="220" w14:anchorId="79381528">
          <v:shape id="_x0000_i1035" type="#_x0000_t75" style="width:9pt;height:11.25pt" o:ole="">
            <v:imagedata r:id="rId27" o:title=""/>
          </v:shape>
          <o:OLEObject Type="Embed" ProgID="Equation.DSMT4" ShapeID="_x0000_i1035" DrawAspect="Content" ObjectID="_1761117495" r:id="rId28"/>
        </w:object>
      </w:r>
      <w:r>
        <w:rPr>
          <w:rFonts w:eastAsia="Calibri" w:cstheme="minorHAnsi" w:hint="cs"/>
          <w:sz w:val="28"/>
          <w:szCs w:val="28"/>
          <w:rtl/>
        </w:rPr>
        <w:t xml:space="preserve"> حيث:  </w:t>
      </w:r>
      <w:r w:rsidR="003D11FC" w:rsidRPr="003D4C33">
        <w:rPr>
          <w:rFonts w:eastAsia="Calibri" w:cstheme="minorHAnsi"/>
          <w:position w:val="-10"/>
          <w:sz w:val="28"/>
          <w:szCs w:val="28"/>
        </w:rPr>
        <w:object w:dxaOrig="2520" w:dyaOrig="380" w14:anchorId="5D91EAA8">
          <v:shape id="_x0000_i1036" type="#_x0000_t75" style="width:126pt;height:18.75pt" o:ole="">
            <v:imagedata r:id="rId29" o:title=""/>
          </v:shape>
          <o:OLEObject Type="Embed" ProgID="Equation.DSMT4" ShapeID="_x0000_i1036" DrawAspect="Content" ObjectID="_1761117496" r:id="rId30"/>
        </w:object>
      </w:r>
      <w:r w:rsidR="003D11FC">
        <w:rPr>
          <w:rFonts w:eastAsia="Calibri" w:cstheme="minorHAnsi"/>
          <w:sz w:val="28"/>
          <w:szCs w:val="28"/>
          <w:rtl/>
        </w:rPr>
        <w:br/>
      </w:r>
      <w:r w:rsidR="003D11FC">
        <w:rPr>
          <w:rFonts w:eastAsia="Calibri" w:cstheme="minorHAnsi" w:hint="cs"/>
          <w:sz w:val="28"/>
          <w:szCs w:val="28"/>
          <w:rtl/>
        </w:rPr>
        <w:t xml:space="preserve">ب- حل في </w:t>
      </w:r>
      <w:r w:rsidR="003D11FC" w:rsidRPr="003D11FC">
        <w:rPr>
          <w:rFonts w:eastAsia="Calibri" w:cstheme="minorHAnsi"/>
          <w:position w:val="-4"/>
          <w:sz w:val="28"/>
          <w:szCs w:val="28"/>
        </w:rPr>
        <w:object w:dxaOrig="260" w:dyaOrig="260" w14:anchorId="157217E4">
          <v:shape id="_x0000_i1037" type="#_x0000_t75" style="width:12.75pt;height:12.75pt" o:ole="">
            <v:imagedata r:id="rId31" o:title=""/>
          </v:shape>
          <o:OLEObject Type="Embed" ProgID="Equation.DSMT4" ShapeID="_x0000_i1037" DrawAspect="Content" ObjectID="_1761117497" r:id="rId32"/>
        </w:object>
      </w:r>
      <w:r w:rsidR="003D11FC">
        <w:rPr>
          <w:rFonts w:eastAsia="Calibri" w:cstheme="minorHAnsi"/>
          <w:sz w:val="28"/>
          <w:szCs w:val="28"/>
        </w:rPr>
        <w:t xml:space="preserve"> </w:t>
      </w:r>
      <w:r w:rsidR="003D11FC">
        <w:rPr>
          <w:rFonts w:eastAsia="Calibri" w:cstheme="minorHAnsi" w:hint="cs"/>
          <w:sz w:val="28"/>
          <w:szCs w:val="28"/>
          <w:rtl/>
        </w:rPr>
        <w:t xml:space="preserve"> المعادلة : </w:t>
      </w:r>
      <w:r w:rsidR="003D11FC" w:rsidRPr="003D11FC">
        <w:rPr>
          <w:rFonts w:eastAsia="Calibri" w:cstheme="minorHAnsi"/>
          <w:position w:val="-10"/>
          <w:sz w:val="28"/>
          <w:szCs w:val="28"/>
        </w:rPr>
        <w:object w:dxaOrig="820" w:dyaOrig="320" w14:anchorId="3CB4D41A">
          <v:shape id="_x0000_i1038" type="#_x0000_t75" style="width:41.25pt;height:15.75pt" o:ole="">
            <v:imagedata r:id="rId33" o:title=""/>
          </v:shape>
          <o:OLEObject Type="Embed" ProgID="Equation.DSMT4" ShapeID="_x0000_i1038" DrawAspect="Content" ObjectID="_1761117498" r:id="rId34"/>
        </w:object>
      </w:r>
      <w:r w:rsidR="003D11FC">
        <w:rPr>
          <w:rFonts w:eastAsia="Calibri" w:cstheme="minorHAnsi"/>
          <w:sz w:val="28"/>
          <w:szCs w:val="28"/>
        </w:rPr>
        <w:t xml:space="preserve"> </w:t>
      </w:r>
      <w:r w:rsidR="003D11FC">
        <w:rPr>
          <w:rFonts w:eastAsia="Calibri" w:cstheme="minorHAnsi" w:hint="cs"/>
          <w:sz w:val="28"/>
          <w:szCs w:val="28"/>
          <w:rtl/>
        </w:rPr>
        <w:t xml:space="preserve"> ثم استنتج حلول المتراجحة: </w:t>
      </w:r>
      <w:r w:rsidR="003D11FC" w:rsidRPr="003D11FC">
        <w:rPr>
          <w:rFonts w:eastAsia="Calibri" w:cstheme="minorHAnsi"/>
          <w:position w:val="-10"/>
          <w:sz w:val="28"/>
          <w:szCs w:val="28"/>
        </w:rPr>
        <w:object w:dxaOrig="820" w:dyaOrig="320" w14:anchorId="3F5F4400">
          <v:shape id="_x0000_i1039" type="#_x0000_t75" style="width:41.25pt;height:15.75pt" o:ole="">
            <v:imagedata r:id="rId35" o:title=""/>
          </v:shape>
          <o:OLEObject Type="Embed" ProgID="Equation.DSMT4" ShapeID="_x0000_i1039" DrawAspect="Content" ObjectID="_1761117499" r:id="rId36"/>
        </w:object>
      </w:r>
    </w:p>
    <w:p w14:paraId="4C26EDD7" w14:textId="57E71F0A" w:rsidR="00784B82" w:rsidRPr="003D4C33" w:rsidRDefault="00D36787" w:rsidP="00784B8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أ- </w:t>
      </w:r>
      <w:r w:rsidR="00D06E8F">
        <w:rPr>
          <w:rFonts w:eastAsia="Calibri" w:cstheme="minorHAnsi" w:hint="cs"/>
          <w:sz w:val="28"/>
          <w:szCs w:val="28"/>
          <w:rtl/>
        </w:rPr>
        <w:t>ع</w:t>
      </w:r>
      <w:r>
        <w:rPr>
          <w:rFonts w:eastAsia="Calibri" w:cstheme="minorHAnsi" w:hint="cs"/>
          <w:sz w:val="28"/>
          <w:szCs w:val="28"/>
          <w:rtl/>
        </w:rPr>
        <w:t xml:space="preserve">ين حلول المعادلة </w:t>
      </w:r>
      <w:r w:rsidR="0029105D" w:rsidRPr="00D36787">
        <w:rPr>
          <w:rFonts w:eastAsia="Calibri" w:cstheme="minorHAnsi"/>
          <w:position w:val="-10"/>
          <w:sz w:val="28"/>
          <w:szCs w:val="28"/>
        </w:rPr>
        <w:object w:dxaOrig="1140" w:dyaOrig="320" w14:anchorId="6D37B7E4">
          <v:shape id="_x0000_i1040" type="#_x0000_t75" style="width:57pt;height:15.75pt" o:ole="">
            <v:imagedata r:id="rId37" o:title=""/>
          </v:shape>
          <o:OLEObject Type="Embed" ProgID="Equation.DSMT4" ShapeID="_x0000_i1040" DrawAspect="Content" ObjectID="_1761117500" r:id="rId38"/>
        </w:object>
      </w:r>
      <w:r>
        <w:rPr>
          <w:rFonts w:eastAsia="Calibri" w:cstheme="minorHAnsi" w:hint="cs"/>
          <w:sz w:val="28"/>
          <w:szCs w:val="28"/>
          <w:rtl/>
        </w:rPr>
        <w:t xml:space="preserve"> ثم استنتج تحليلا لـــ </w:t>
      </w:r>
      <w:r w:rsidR="0029105D" w:rsidRPr="00D36787">
        <w:rPr>
          <w:rFonts w:eastAsia="Calibri" w:cstheme="minorHAnsi"/>
          <w:position w:val="-10"/>
          <w:sz w:val="28"/>
          <w:szCs w:val="28"/>
        </w:rPr>
        <w:object w:dxaOrig="800" w:dyaOrig="320" w14:anchorId="4968C009">
          <v:shape id="_x0000_i1041" type="#_x0000_t75" style="width:39.75pt;height:15.75pt" o:ole="">
            <v:imagedata r:id="rId39" o:title=""/>
          </v:shape>
          <o:OLEObject Type="Embed" ProgID="Equation.DSMT4" ShapeID="_x0000_i1041" DrawAspect="Content" ObjectID="_1761117501" r:id="rId40"/>
        </w:object>
      </w:r>
      <w:r>
        <w:rPr>
          <w:rFonts w:eastAsia="Calibri" w:cstheme="minorHAnsi"/>
          <w:sz w:val="28"/>
          <w:szCs w:val="28"/>
          <w:rtl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ب- ادرس إشارة </w:t>
      </w:r>
      <w:r w:rsidR="0029105D" w:rsidRPr="00D36787">
        <w:rPr>
          <w:rFonts w:eastAsia="Calibri" w:cstheme="minorHAnsi"/>
          <w:position w:val="-10"/>
          <w:sz w:val="28"/>
          <w:szCs w:val="28"/>
        </w:rPr>
        <w:object w:dxaOrig="800" w:dyaOrig="320" w14:anchorId="7912D22C">
          <v:shape id="_x0000_i1042" type="#_x0000_t75" style="width:39.75pt;height:15.75pt" o:ole="">
            <v:imagedata r:id="rId41" o:title=""/>
          </v:shape>
          <o:OLEObject Type="Embed" ProgID="Equation.DSMT4" ShapeID="_x0000_i1042" DrawAspect="Content" ObjectID="_1761117502" r:id="rId42"/>
        </w:object>
      </w:r>
      <w:r>
        <w:rPr>
          <w:rFonts w:eastAsia="Calibri" w:cstheme="minorHAnsi" w:hint="cs"/>
          <w:sz w:val="28"/>
          <w:szCs w:val="28"/>
          <w:rtl/>
        </w:rPr>
        <w:t xml:space="preserve"> ثم استنتج حلول المتراجحة </w:t>
      </w:r>
      <w:r w:rsidR="0029105D" w:rsidRPr="00D36787">
        <w:rPr>
          <w:rFonts w:eastAsia="Calibri" w:cstheme="minorHAnsi"/>
          <w:position w:val="-10"/>
          <w:sz w:val="28"/>
          <w:szCs w:val="28"/>
        </w:rPr>
        <w:object w:dxaOrig="1160" w:dyaOrig="320" w14:anchorId="05E09601">
          <v:shape id="_x0000_i1043" type="#_x0000_t75" style="width:57.75pt;height:15.75pt" o:ole="">
            <v:imagedata r:id="rId43" o:title=""/>
          </v:shape>
          <o:OLEObject Type="Embed" ProgID="Equation.DSMT4" ShapeID="_x0000_i1043" DrawAspect="Content" ObjectID="_1761117503" r:id="rId44"/>
        </w:object>
      </w:r>
    </w:p>
    <w:p w14:paraId="4EBC43F4" w14:textId="6D28CDE4" w:rsidR="001B3AFA" w:rsidRPr="00307C81" w:rsidRDefault="00725CD1" w:rsidP="00D42EAF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</w:t>
      </w:r>
    </w:p>
    <w:p w14:paraId="2787BC50" w14:textId="77777777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1D500648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4C995571" w14:textId="746C051A" w:rsidR="006F1866" w:rsidRDefault="006F1866" w:rsidP="006F1866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  <w:r w:rsidRPr="00EF5432">
        <w:rPr>
          <w:rFonts w:eastAsia="Calibri" w:cstheme="minorHAnsi"/>
          <w:sz w:val="28"/>
          <w:szCs w:val="28"/>
          <w:rtl/>
        </w:rPr>
        <w:t xml:space="preserve">لتكن الدالة </w:t>
      </w:r>
      <w:r w:rsidRPr="006F1866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5D8BCE9F">
          <v:shape id="_x0000_i1044" type="#_x0000_t75" style="width:12pt;height:15.75pt" o:ole="">
            <v:imagedata r:id="rId45" o:title=""/>
          </v:shape>
          <o:OLEObject Type="Embed" ProgID="Equation.DSMT4" ShapeID="_x0000_i1044" DrawAspect="Content" ObjectID="_1761117504" r:id="rId46"/>
        </w:objec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EF5432">
        <w:rPr>
          <w:rFonts w:eastAsia="Calibri" w:cstheme="minorHAnsi"/>
          <w:sz w:val="28"/>
          <w:szCs w:val="28"/>
          <w:rtl/>
        </w:rPr>
        <w:t xml:space="preserve">معرفة على </w:t>
      </w:r>
      <w:bookmarkStart w:id="0" w:name="_Hlk118134222"/>
      <w:r w:rsidRPr="00EF5432">
        <w:rPr>
          <w:rFonts w:cstheme="minorHAnsi"/>
          <w:position w:val="-14"/>
          <w:sz w:val="28"/>
          <w:szCs w:val="28"/>
        </w:rPr>
        <w:object w:dxaOrig="900" w:dyaOrig="400" w14:anchorId="59A1E65B">
          <v:shape id="_x0000_i1045" type="#_x0000_t75" style="width:45pt;height:20.25pt" o:ole="">
            <v:imagedata r:id="rId47" o:title=""/>
          </v:shape>
          <o:OLEObject Type="Embed" ProgID="Equation.DSMT4" ShapeID="_x0000_i1045" DrawAspect="Content" ObjectID="_1761117505" r:id="rId48"/>
        </w:object>
      </w:r>
      <w:bookmarkEnd w:id="0"/>
      <w:r w:rsidRPr="00EF5432">
        <w:rPr>
          <w:rFonts w:cstheme="minorHAnsi"/>
          <w:sz w:val="28"/>
          <w:szCs w:val="28"/>
          <w:rtl/>
        </w:rPr>
        <w:t xml:space="preserve"> </w:t>
      </w:r>
      <w:r w:rsidRPr="00EF5432">
        <w:rPr>
          <w:rFonts w:cstheme="minorHAnsi" w:hint="cs"/>
          <w:sz w:val="28"/>
          <w:szCs w:val="28"/>
          <w:rtl/>
        </w:rPr>
        <w:t>بــــــــ:</w:t>
      </w:r>
      <w:r w:rsidRPr="00EF5432">
        <w:rPr>
          <w:rFonts w:cstheme="minorHAnsi"/>
          <w:sz w:val="28"/>
          <w:szCs w:val="28"/>
          <w:rtl/>
        </w:rPr>
        <w:t xml:space="preserve">  </w:t>
      </w:r>
      <w:r w:rsidRPr="00EF5432">
        <w:rPr>
          <w:rFonts w:cstheme="minorHAnsi"/>
          <w:position w:val="-24"/>
          <w:sz w:val="28"/>
          <w:szCs w:val="28"/>
        </w:rPr>
        <w:object w:dxaOrig="1480" w:dyaOrig="620" w14:anchorId="330F1F94">
          <v:shape id="_x0000_i1046" type="#_x0000_t75" style="width:74.25pt;height:30.75pt" o:ole="">
            <v:imagedata r:id="rId49" o:title=""/>
          </v:shape>
          <o:OLEObject Type="Embed" ProgID="Equation.DSMT4" ShapeID="_x0000_i1046" DrawAspect="Content" ObjectID="_1761117506" r:id="rId50"/>
        </w:object>
      </w:r>
      <w:r w:rsidRPr="00EF5432">
        <w:rPr>
          <w:rFonts w:cstheme="minorHAnsi"/>
          <w:sz w:val="28"/>
          <w:szCs w:val="28"/>
          <w:rtl/>
        </w:rPr>
        <w:t xml:space="preserve">  ، </w:t>
      </w:r>
      <w:bookmarkStart w:id="1" w:name="_Hlk149988946"/>
      <w:r w:rsidRPr="006F1866">
        <w:rPr>
          <w:rFonts w:cstheme="minorHAnsi"/>
          <w:position w:val="-6"/>
          <w:sz w:val="28"/>
          <w:szCs w:val="28"/>
        </w:rPr>
        <w:object w:dxaOrig="200" w:dyaOrig="220" w14:anchorId="3F32AB54">
          <v:shape id="_x0000_i1047" type="#_x0000_t75" style="width:9.75pt;height:11.25pt" o:ole="">
            <v:imagedata r:id="rId51" o:title=""/>
          </v:shape>
          <o:OLEObject Type="Embed" ProgID="Equation.DSMT4" ShapeID="_x0000_i1047" DrawAspect="Content" ObjectID="_1761117507" r:id="rId52"/>
        </w:object>
      </w:r>
      <w:r>
        <w:rPr>
          <w:rFonts w:cstheme="minorHAnsi"/>
          <w:sz w:val="28"/>
          <w:szCs w:val="28"/>
        </w:rPr>
        <w:t> </w:t>
      </w:r>
      <w:r>
        <w:rPr>
          <w:rFonts w:cstheme="minorHAnsi" w:hint="cs"/>
          <w:sz w:val="28"/>
          <w:szCs w:val="28"/>
          <w:rtl/>
        </w:rPr>
        <w:t xml:space="preserve"> و </w:t>
      </w:r>
      <w:r w:rsidRPr="006F1866">
        <w:rPr>
          <w:rFonts w:cstheme="minorHAnsi"/>
          <w:position w:val="-10"/>
          <w:sz w:val="28"/>
          <w:szCs w:val="28"/>
        </w:rPr>
        <w:object w:dxaOrig="220" w:dyaOrig="320" w14:anchorId="50F5745D">
          <v:shape id="_x0000_i1048" type="#_x0000_t75" style="width:11.25pt;height:15.75pt" o:ole="">
            <v:imagedata r:id="rId53" o:title=""/>
          </v:shape>
          <o:OLEObject Type="Embed" ProgID="Equation.DSMT4" ShapeID="_x0000_i1048" DrawAspect="Content" ObjectID="_1761117508" r:id="rId54"/>
        </w:object>
      </w:r>
      <w:bookmarkEnd w:id="1"/>
      <w:r>
        <w:rPr>
          <w:rFonts w:cstheme="minorHAnsi"/>
          <w:sz w:val="28"/>
          <w:szCs w:val="28"/>
        </w:rPr>
        <w:t xml:space="preserve"> </w:t>
      </w:r>
      <w:r>
        <w:rPr>
          <w:rFonts w:cstheme="minorHAnsi" w:hint="cs"/>
          <w:sz w:val="28"/>
          <w:szCs w:val="28"/>
          <w:rtl/>
        </w:rPr>
        <w:t>عددان حقيقيان.</w:t>
      </w:r>
    </w:p>
    <w:p w14:paraId="25F6C325" w14:textId="45558FBD" w:rsidR="006F1866" w:rsidRDefault="006F1866" w:rsidP="006F1866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Pr="00EF5432">
        <w:rPr>
          <w:rFonts w:cstheme="minorHAnsi"/>
          <w:sz w:val="28"/>
          <w:szCs w:val="28"/>
          <w:rtl/>
        </w:rPr>
        <w:t xml:space="preserve"> </w:t>
      </w:r>
      <w:bookmarkStart w:id="2" w:name="_Hlk118134451"/>
      <w:r w:rsidRPr="00EF5432">
        <w:rPr>
          <w:rFonts w:cstheme="minorHAnsi"/>
          <w:position w:val="-16"/>
          <w:sz w:val="28"/>
          <w:szCs w:val="28"/>
        </w:rPr>
        <w:object w:dxaOrig="540" w:dyaOrig="440" w14:anchorId="663B4788">
          <v:shape id="_x0000_i1049" type="#_x0000_t75" style="width:27pt;height:21.75pt" o:ole="">
            <v:imagedata r:id="rId55" o:title=""/>
          </v:shape>
          <o:OLEObject Type="Embed" ProgID="Equation.DSMT4" ShapeID="_x0000_i1049" DrawAspect="Content" ObjectID="_1761117509" r:id="rId56"/>
        </w:object>
      </w:r>
      <w:bookmarkEnd w:id="2"/>
      <w:r w:rsidRPr="00EF5432">
        <w:rPr>
          <w:rFonts w:cstheme="minorHAnsi"/>
          <w:sz w:val="28"/>
          <w:szCs w:val="28"/>
          <w:rtl/>
        </w:rPr>
        <w:t xml:space="preserve">تمثيلها البياني في معلم متعامد ومتجانس </w:t>
      </w:r>
      <w:r w:rsidRPr="00EF5432">
        <w:rPr>
          <w:rFonts w:cstheme="minorHAnsi"/>
          <w:position w:val="-18"/>
          <w:sz w:val="28"/>
          <w:szCs w:val="28"/>
        </w:rPr>
        <w:object w:dxaOrig="800" w:dyaOrig="480" w14:anchorId="0B341349">
          <v:shape id="_x0000_i1050" type="#_x0000_t75" style="width:39.75pt;height:24pt" o:ole="">
            <v:imagedata r:id="rId57" o:title=""/>
          </v:shape>
          <o:OLEObject Type="Embed" ProgID="Equation.DSMT4" ShapeID="_x0000_i1050" DrawAspect="Content" ObjectID="_1761117510" r:id="rId58"/>
        </w:object>
      </w:r>
    </w:p>
    <w:p w14:paraId="7E782AF6" w14:textId="6961B9FA" w:rsidR="006F1866" w:rsidRDefault="006F1866" w:rsidP="000C4D03">
      <w:pPr>
        <w:pStyle w:val="Paragraphedeliste"/>
        <w:numPr>
          <w:ilvl w:val="0"/>
          <w:numId w:val="27"/>
        </w:numPr>
        <w:bidi/>
        <w:spacing w:after="0" w:line="240" w:lineRule="auto"/>
        <w:ind w:left="260" w:hanging="141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عين العددين </w:t>
      </w:r>
      <w:r w:rsidRPr="006F1866">
        <w:rPr>
          <w:rFonts w:cstheme="minorHAnsi"/>
          <w:position w:val="-6"/>
          <w:sz w:val="28"/>
          <w:szCs w:val="28"/>
        </w:rPr>
        <w:object w:dxaOrig="200" w:dyaOrig="220" w14:anchorId="3A03CB33">
          <v:shape id="_x0000_i1051" type="#_x0000_t75" style="width:9.75pt;height:11.25pt" o:ole="">
            <v:imagedata r:id="rId51" o:title=""/>
          </v:shape>
          <o:OLEObject Type="Embed" ProgID="Equation.DSMT4" ShapeID="_x0000_i1051" DrawAspect="Content" ObjectID="_1761117511" r:id="rId59"/>
        </w:object>
      </w:r>
      <w:r>
        <w:rPr>
          <w:rFonts w:cstheme="minorHAnsi"/>
          <w:sz w:val="28"/>
          <w:szCs w:val="28"/>
        </w:rPr>
        <w:t> </w:t>
      </w:r>
      <w:r>
        <w:rPr>
          <w:rFonts w:cstheme="minorHAnsi" w:hint="cs"/>
          <w:sz w:val="28"/>
          <w:szCs w:val="28"/>
          <w:rtl/>
        </w:rPr>
        <w:t xml:space="preserve"> و </w:t>
      </w:r>
      <w:r w:rsidRPr="006F1866">
        <w:rPr>
          <w:rFonts w:cstheme="minorHAnsi"/>
          <w:position w:val="-10"/>
          <w:sz w:val="28"/>
          <w:szCs w:val="28"/>
        </w:rPr>
        <w:object w:dxaOrig="220" w:dyaOrig="320" w14:anchorId="3E97471C">
          <v:shape id="_x0000_i1052" type="#_x0000_t75" style="width:11.25pt;height:15.75pt" o:ole="">
            <v:imagedata r:id="rId53" o:title=""/>
          </v:shape>
          <o:OLEObject Type="Embed" ProgID="Equation.DSMT4" ShapeID="_x0000_i1052" DrawAspect="Content" ObjectID="_1761117512" r:id="rId60"/>
        </w:object>
      </w:r>
      <w:r>
        <w:rPr>
          <w:rFonts w:cstheme="minorHAnsi" w:hint="cs"/>
          <w:sz w:val="28"/>
          <w:szCs w:val="28"/>
          <w:rtl/>
        </w:rPr>
        <w:t xml:space="preserve">بحيث </w:t>
      </w:r>
      <w:r w:rsidRPr="00EF5432">
        <w:rPr>
          <w:rFonts w:cstheme="minorHAnsi"/>
          <w:position w:val="-16"/>
          <w:sz w:val="28"/>
          <w:szCs w:val="28"/>
        </w:rPr>
        <w:object w:dxaOrig="540" w:dyaOrig="440" w14:anchorId="0FAA5B70">
          <v:shape id="_x0000_i1053" type="#_x0000_t75" style="width:27pt;height:21.75pt" o:ole="">
            <v:imagedata r:id="rId55" o:title=""/>
          </v:shape>
          <o:OLEObject Type="Embed" ProgID="Equation.DSMT4" ShapeID="_x0000_i1053" DrawAspect="Content" ObjectID="_1761117513" r:id="rId61"/>
        </w:object>
      </w:r>
      <w:r>
        <w:rPr>
          <w:rFonts w:cstheme="minorHAnsi" w:hint="cs"/>
          <w:sz w:val="28"/>
          <w:szCs w:val="28"/>
          <w:rtl/>
        </w:rPr>
        <w:t xml:space="preserve"> يقطع محور الفواصل في النقطة </w:t>
      </w:r>
      <w:r w:rsidR="00DF0E6F" w:rsidRPr="006F1866">
        <w:rPr>
          <w:rFonts w:cstheme="minorHAnsi"/>
          <w:position w:val="-14"/>
          <w:sz w:val="28"/>
          <w:szCs w:val="28"/>
        </w:rPr>
        <w:object w:dxaOrig="720" w:dyaOrig="400" w14:anchorId="4850240A">
          <v:shape id="_x0000_i1054" type="#_x0000_t75" style="width:36pt;height:20.25pt" o:ole="">
            <v:imagedata r:id="rId62" o:title=""/>
          </v:shape>
          <o:OLEObject Type="Embed" ProgID="Equation.DSMT4" ShapeID="_x0000_i1054" DrawAspect="Content" ObjectID="_1761117514" r:id="rId63"/>
        </w:object>
      </w:r>
      <w:r w:rsidR="00DF0E6F">
        <w:rPr>
          <w:rFonts w:cstheme="minorHAnsi" w:hint="cs"/>
          <w:sz w:val="28"/>
          <w:szCs w:val="28"/>
          <w:rtl/>
        </w:rPr>
        <w:t xml:space="preserve"> ومحور التراتيب </w:t>
      </w:r>
      <w:r w:rsidR="00DF0E6F" w:rsidRPr="00DF0E6F">
        <w:rPr>
          <w:rFonts w:cstheme="minorHAnsi"/>
          <w:position w:val="-24"/>
          <w:sz w:val="28"/>
          <w:szCs w:val="28"/>
        </w:rPr>
        <w:object w:dxaOrig="720" w:dyaOrig="620" w14:anchorId="0F419201">
          <v:shape id="_x0000_i1055" type="#_x0000_t75" style="width:36pt;height:30.75pt" o:ole="">
            <v:imagedata r:id="rId64" o:title=""/>
          </v:shape>
          <o:OLEObject Type="Embed" ProgID="Equation.DSMT4" ShapeID="_x0000_i1055" DrawAspect="Content" ObjectID="_1761117515" r:id="rId65"/>
        </w:object>
      </w:r>
    </w:p>
    <w:p w14:paraId="6528AD38" w14:textId="1EEA3989" w:rsidR="000C4D03" w:rsidRDefault="000C4D03" w:rsidP="000C4D03">
      <w:pPr>
        <w:pStyle w:val="Paragraphedeliste"/>
        <w:numPr>
          <w:ilvl w:val="0"/>
          <w:numId w:val="27"/>
        </w:numPr>
        <w:bidi/>
        <w:spacing w:after="0" w:line="240" w:lineRule="auto"/>
        <w:ind w:left="260" w:hanging="141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نضع: </w:t>
      </w:r>
      <w:r w:rsidRPr="000C4D03">
        <w:rPr>
          <w:rFonts w:cstheme="minorHAnsi"/>
          <w:position w:val="-6"/>
          <w:sz w:val="28"/>
          <w:szCs w:val="28"/>
        </w:rPr>
        <w:object w:dxaOrig="660" w:dyaOrig="279" w14:anchorId="34B3D8A8">
          <v:shape id="_x0000_i1056" type="#_x0000_t75" style="width:33pt;height:14.25pt" o:ole="">
            <v:imagedata r:id="rId66" o:title=""/>
          </v:shape>
          <o:OLEObject Type="Embed" ProgID="Equation.DSMT4" ShapeID="_x0000_i1056" DrawAspect="Content" ObjectID="_1761117516" r:id="rId67"/>
        </w:object>
      </w:r>
      <w:r>
        <w:rPr>
          <w:rFonts w:cstheme="minorHAnsi" w:hint="cs"/>
          <w:sz w:val="28"/>
          <w:szCs w:val="28"/>
          <w:rtl/>
        </w:rPr>
        <w:t xml:space="preserve"> ،  </w:t>
      </w:r>
      <w:r w:rsidRPr="000C4D03">
        <w:rPr>
          <w:rFonts w:cstheme="minorHAnsi"/>
          <w:position w:val="-10"/>
          <w:sz w:val="28"/>
          <w:szCs w:val="28"/>
        </w:rPr>
        <w:object w:dxaOrig="520" w:dyaOrig="320" w14:anchorId="43D21C88">
          <v:shape id="_x0000_i1057" type="#_x0000_t75" style="width:26.25pt;height:15.75pt" o:ole="">
            <v:imagedata r:id="rId68" o:title=""/>
          </v:shape>
          <o:OLEObject Type="Embed" ProgID="Equation.DSMT4" ShapeID="_x0000_i1057" DrawAspect="Content" ObjectID="_1761117517" r:id="rId69"/>
        </w:object>
      </w:r>
    </w:p>
    <w:p w14:paraId="06A92C06" w14:textId="27C5A715" w:rsidR="006F1866" w:rsidRPr="00C92498" w:rsidRDefault="006F1866" w:rsidP="00C92498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C92498">
        <w:rPr>
          <w:rFonts w:eastAsia="Calibri" w:cstheme="minorHAnsi"/>
          <w:sz w:val="28"/>
          <w:szCs w:val="28"/>
          <w:rtl/>
        </w:rPr>
        <w:t xml:space="preserve">عين العددين </w:t>
      </w:r>
      <w:r w:rsidRPr="00C92498">
        <w:rPr>
          <w:rFonts w:eastAsia="Calibri" w:cstheme="minorHAnsi"/>
          <w:sz w:val="28"/>
          <w:szCs w:val="28"/>
          <w:lang w:bidi="ar-DZ"/>
        </w:rPr>
        <w:t>a</w:t>
      </w:r>
      <w:r w:rsidRPr="00C92498">
        <w:rPr>
          <w:rFonts w:eastAsia="Calibri" w:cstheme="minorHAnsi"/>
          <w:sz w:val="28"/>
          <w:szCs w:val="28"/>
          <w:rtl/>
        </w:rPr>
        <w:t xml:space="preserve"> </w:t>
      </w:r>
      <w:r w:rsidRPr="00C92498">
        <w:rPr>
          <w:rFonts w:eastAsia="Calibri" w:cstheme="minorHAnsi" w:hint="cs"/>
          <w:sz w:val="28"/>
          <w:szCs w:val="28"/>
          <w:rtl/>
        </w:rPr>
        <w:t>و</w:t>
      </w:r>
      <w:r w:rsidRPr="00C92498">
        <w:rPr>
          <w:rFonts w:eastAsia="Calibri" w:cstheme="minorHAnsi" w:hint="cs"/>
          <w:sz w:val="28"/>
          <w:szCs w:val="28"/>
        </w:rPr>
        <w:t>b</w:t>
      </w:r>
      <w:r w:rsidRPr="00C92498">
        <w:rPr>
          <w:rFonts w:eastAsia="Calibri" w:cstheme="minorHAnsi"/>
          <w:sz w:val="28"/>
          <w:szCs w:val="28"/>
          <w:rtl/>
        </w:rPr>
        <w:t xml:space="preserve"> حيث من اجل كل عدد حقيقي </w:t>
      </w:r>
      <w:r w:rsidRPr="00C92498">
        <w:rPr>
          <w:rFonts w:eastAsia="Calibri" w:cstheme="minorHAnsi"/>
          <w:sz w:val="28"/>
          <w:szCs w:val="28"/>
          <w:lang w:bidi="ar-DZ"/>
        </w:rPr>
        <w:t>x</w:t>
      </w:r>
      <w:r w:rsidRPr="00C92498">
        <w:rPr>
          <w:rFonts w:eastAsia="Calibri" w:cstheme="minorHAnsi"/>
          <w:sz w:val="28"/>
          <w:szCs w:val="28"/>
          <w:rtl/>
        </w:rPr>
        <w:t xml:space="preserve"> من </w:t>
      </w:r>
      <w:r w:rsidR="00C92498" w:rsidRPr="004A408C">
        <w:rPr>
          <w:position w:val="-14"/>
        </w:rPr>
        <w:object w:dxaOrig="900" w:dyaOrig="400" w14:anchorId="67D49A0E">
          <v:shape id="_x0000_i1058" type="#_x0000_t75" style="width:45pt;height:20.25pt" o:ole="">
            <v:imagedata r:id="rId70" o:title=""/>
          </v:shape>
          <o:OLEObject Type="Embed" ProgID="Equation.DSMT4" ShapeID="_x0000_i1058" DrawAspect="Content" ObjectID="_1761117518" r:id="rId71"/>
        </w:object>
      </w:r>
      <w:r w:rsidRPr="00C92498">
        <w:rPr>
          <w:rFonts w:cstheme="minorHAnsi"/>
          <w:sz w:val="28"/>
          <w:szCs w:val="28"/>
          <w:rtl/>
        </w:rPr>
        <w:t xml:space="preserve">:  </w:t>
      </w:r>
      <w:r w:rsidR="00C92498" w:rsidRPr="004A408C">
        <w:rPr>
          <w:position w:val="-24"/>
        </w:rPr>
        <w:object w:dxaOrig="1620" w:dyaOrig="620" w14:anchorId="6226F050">
          <v:shape id="_x0000_i1059" type="#_x0000_t75" style="width:81pt;height:30.75pt" o:ole="">
            <v:imagedata r:id="rId72" o:title=""/>
          </v:shape>
          <o:OLEObject Type="Embed" ProgID="Equation.DSMT4" ShapeID="_x0000_i1059" DrawAspect="Content" ObjectID="_1761117519" r:id="rId73"/>
        </w:object>
      </w:r>
      <w:r w:rsidRPr="00C92498">
        <w:rPr>
          <w:rFonts w:cstheme="minorHAnsi"/>
          <w:sz w:val="28"/>
          <w:szCs w:val="28"/>
          <w:rtl/>
        </w:rPr>
        <w:t>.</w:t>
      </w:r>
    </w:p>
    <w:p w14:paraId="230AA3E5" w14:textId="0CDEF937" w:rsidR="006F1866" w:rsidRPr="004A408C" w:rsidRDefault="006F1866" w:rsidP="006F186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cstheme="minorHAnsi"/>
          <w:sz w:val="28"/>
          <w:szCs w:val="28"/>
          <w:rtl/>
        </w:rPr>
        <w:t xml:space="preserve">أ- فكك الدالة </w:t>
      </w:r>
      <w:r w:rsidRPr="004A408C">
        <w:rPr>
          <w:rFonts w:cstheme="minorHAnsi"/>
          <w:sz w:val="28"/>
          <w:szCs w:val="28"/>
          <w:lang w:bidi="ar-DZ"/>
        </w:rPr>
        <w:t>f</w:t>
      </w:r>
      <w:r w:rsidRPr="004A408C">
        <w:rPr>
          <w:rFonts w:cstheme="minorHAnsi"/>
          <w:sz w:val="28"/>
          <w:szCs w:val="28"/>
          <w:rtl/>
        </w:rPr>
        <w:t xml:space="preserve"> إلى مركب دالتين </w:t>
      </w:r>
      <w:r>
        <w:rPr>
          <w:rFonts w:cstheme="minorHAnsi" w:hint="cs"/>
          <w:sz w:val="28"/>
          <w:szCs w:val="28"/>
          <w:rtl/>
        </w:rPr>
        <w:t xml:space="preserve">بسيطتين </w:t>
      </w:r>
      <w:r w:rsidR="006E1BC7" w:rsidRPr="006E1BC7">
        <w:rPr>
          <w:rFonts w:cstheme="minorHAnsi"/>
          <w:position w:val="-6"/>
          <w:sz w:val="28"/>
          <w:szCs w:val="28"/>
        </w:rPr>
        <w:object w:dxaOrig="200" w:dyaOrig="220" w14:anchorId="2C6BBD13">
          <v:shape id="_x0000_i1060" type="#_x0000_t75" style="width:9.75pt;height:11.25pt" o:ole="">
            <v:imagedata r:id="rId74" o:title=""/>
          </v:shape>
          <o:OLEObject Type="Embed" ProgID="Equation.DSMT4" ShapeID="_x0000_i1060" DrawAspect="Content" ObjectID="_1761117520" r:id="rId75"/>
        </w:object>
      </w:r>
      <w:r w:rsidR="006E1BC7">
        <w:rPr>
          <w:rFonts w:cstheme="minorHAnsi" w:hint="cs"/>
          <w:sz w:val="28"/>
          <w:szCs w:val="28"/>
          <w:rtl/>
        </w:rPr>
        <w:t xml:space="preserve"> و </w:t>
      </w:r>
      <w:r w:rsidR="006E1BC7" w:rsidRPr="006E1BC7">
        <w:rPr>
          <w:rFonts w:cstheme="minorHAnsi"/>
          <w:position w:val="-6"/>
          <w:sz w:val="28"/>
          <w:szCs w:val="28"/>
        </w:rPr>
        <w:object w:dxaOrig="180" w:dyaOrig="220" w14:anchorId="510D1E0D">
          <v:shape id="_x0000_i1061" type="#_x0000_t75" style="width:9pt;height:11.25pt" o:ole="">
            <v:imagedata r:id="rId76" o:title=""/>
          </v:shape>
          <o:OLEObject Type="Embed" ProgID="Equation.DSMT4" ShapeID="_x0000_i1061" DrawAspect="Content" ObjectID="_1761117521" r:id="rId77"/>
        </w:object>
      </w:r>
      <w:r w:rsidR="006E1BC7">
        <w:rPr>
          <w:rFonts w:cstheme="minorHAnsi" w:hint="cs"/>
          <w:sz w:val="28"/>
          <w:szCs w:val="28"/>
          <w:rtl/>
        </w:rPr>
        <w:t xml:space="preserve"> </w:t>
      </w:r>
      <w:r w:rsidRPr="004A408C">
        <w:rPr>
          <w:rFonts w:cstheme="minorHAnsi"/>
          <w:sz w:val="28"/>
          <w:szCs w:val="28"/>
          <w:rtl/>
        </w:rPr>
        <w:t>يطلب تعيينهما.</w:t>
      </w:r>
      <w:r w:rsidRPr="004A408C">
        <w:rPr>
          <w:rFonts w:cstheme="minorHAnsi"/>
          <w:sz w:val="28"/>
          <w:szCs w:val="28"/>
          <w:rtl/>
        </w:rPr>
        <w:br/>
        <w:t>ب</w:t>
      </w:r>
      <w:r w:rsidRPr="004A408C">
        <w:rPr>
          <w:rFonts w:cstheme="minorHAnsi"/>
          <w:sz w:val="28"/>
          <w:szCs w:val="28"/>
          <w:rtl/>
          <w:lang w:bidi="ar-DZ"/>
        </w:rPr>
        <w:t xml:space="preserve">- استنتج اتجاه تغير الدالة </w:t>
      </w:r>
      <w:r w:rsidRPr="004A408C">
        <w:rPr>
          <w:rFonts w:cstheme="minorHAnsi"/>
          <w:sz w:val="28"/>
          <w:szCs w:val="28"/>
          <w:lang w:bidi="ar-DZ"/>
        </w:rPr>
        <w:t>f</w:t>
      </w:r>
      <w:r w:rsidRPr="004A408C">
        <w:rPr>
          <w:rFonts w:cstheme="minorHAnsi"/>
          <w:sz w:val="28"/>
          <w:szCs w:val="28"/>
          <w:rtl/>
        </w:rPr>
        <w:t xml:space="preserve"> على المجالين </w:t>
      </w:r>
      <w:r w:rsidR="00614057" w:rsidRPr="004A408C">
        <w:rPr>
          <w:rFonts w:cstheme="minorHAnsi"/>
          <w:position w:val="-14"/>
          <w:sz w:val="28"/>
          <w:szCs w:val="28"/>
        </w:rPr>
        <w:object w:dxaOrig="880" w:dyaOrig="400" w14:anchorId="0ADE161E">
          <v:shape id="_x0000_i1062" type="#_x0000_t75" style="width:43.5pt;height:20.25pt" o:ole="">
            <v:imagedata r:id="rId78" o:title=""/>
          </v:shape>
          <o:OLEObject Type="Embed" ProgID="Equation.DSMT4" ShapeID="_x0000_i1062" DrawAspect="Content" ObjectID="_1761117522" r:id="rId79"/>
        </w:object>
      </w:r>
      <w:r w:rsidRPr="004A408C">
        <w:rPr>
          <w:rFonts w:cstheme="minorHAnsi"/>
          <w:sz w:val="28"/>
          <w:szCs w:val="28"/>
          <w:rtl/>
        </w:rPr>
        <w:t xml:space="preserve">  و  </w:t>
      </w:r>
      <w:r w:rsidR="00614057" w:rsidRPr="004A408C">
        <w:rPr>
          <w:rFonts w:cstheme="minorHAnsi"/>
          <w:position w:val="-14"/>
          <w:sz w:val="28"/>
          <w:szCs w:val="28"/>
        </w:rPr>
        <w:object w:dxaOrig="880" w:dyaOrig="400" w14:anchorId="05032357">
          <v:shape id="_x0000_i1063" type="#_x0000_t75" style="width:43.5pt;height:20.25pt" o:ole="">
            <v:imagedata r:id="rId80" o:title=""/>
          </v:shape>
          <o:OLEObject Type="Embed" ProgID="Equation.DSMT4" ShapeID="_x0000_i1063" DrawAspect="Content" ObjectID="_1761117523" r:id="rId81"/>
        </w:object>
      </w:r>
      <w:r w:rsidRPr="004A408C">
        <w:rPr>
          <w:rFonts w:cstheme="minorHAnsi"/>
          <w:sz w:val="28"/>
          <w:szCs w:val="28"/>
          <w:rtl/>
        </w:rPr>
        <w:t>.</w:t>
      </w:r>
      <w:r w:rsidRPr="004A408C">
        <w:rPr>
          <w:rFonts w:cstheme="minorHAnsi"/>
          <w:sz w:val="28"/>
          <w:szCs w:val="28"/>
          <w:rtl/>
        </w:rPr>
        <w:br/>
        <w:t xml:space="preserve">ج- اشرح كيف يمكن إنشاء المنحنى </w:t>
      </w:r>
      <w:r w:rsidRPr="004A408C">
        <w:rPr>
          <w:rFonts w:cstheme="minorHAnsi"/>
          <w:position w:val="-16"/>
          <w:sz w:val="28"/>
          <w:szCs w:val="28"/>
        </w:rPr>
        <w:object w:dxaOrig="540" w:dyaOrig="440" w14:anchorId="646F7B0C">
          <v:shape id="_x0000_i1064" type="#_x0000_t75" style="width:27pt;height:21.75pt" o:ole="">
            <v:imagedata r:id="rId55" o:title=""/>
          </v:shape>
          <o:OLEObject Type="Embed" ProgID="Equation.DSMT4" ShapeID="_x0000_i1064" DrawAspect="Content" ObjectID="_1761117524" r:id="rId82"/>
        </w:object>
      </w:r>
      <w:r w:rsidRPr="004A408C">
        <w:rPr>
          <w:rFonts w:cstheme="minorHAnsi"/>
          <w:sz w:val="28"/>
          <w:szCs w:val="28"/>
          <w:rtl/>
        </w:rPr>
        <w:t xml:space="preserve"> انطلاقا من </w:t>
      </w:r>
      <w:r w:rsidRPr="004A408C">
        <w:rPr>
          <w:rFonts w:cstheme="minorHAnsi"/>
          <w:position w:val="-14"/>
          <w:sz w:val="28"/>
          <w:szCs w:val="28"/>
        </w:rPr>
        <w:object w:dxaOrig="420" w:dyaOrig="400" w14:anchorId="23D06F47">
          <v:shape id="_x0000_i1065" type="#_x0000_t75" style="width:21pt;height:20.25pt" o:ole="">
            <v:imagedata r:id="rId83" o:title=""/>
          </v:shape>
          <o:OLEObject Type="Embed" ProgID="Equation.DSMT4" ShapeID="_x0000_i1065" DrawAspect="Content" ObjectID="_1761117525" r:id="rId84"/>
        </w:object>
      </w:r>
      <w:r w:rsidRPr="004A408C">
        <w:rPr>
          <w:rFonts w:cstheme="minorHAnsi"/>
          <w:sz w:val="28"/>
          <w:szCs w:val="28"/>
          <w:rtl/>
        </w:rPr>
        <w:t xml:space="preserve"> منحنى الدالة </w:t>
      </w:r>
      <w:r w:rsidR="00003F82" w:rsidRPr="00003F82">
        <w:rPr>
          <w:rFonts w:cstheme="minorHAnsi"/>
          <w:position w:val="-24"/>
          <w:sz w:val="28"/>
          <w:szCs w:val="28"/>
        </w:rPr>
        <w:object w:dxaOrig="700" w:dyaOrig="620" w14:anchorId="15A921BF">
          <v:shape id="_x0000_i1066" type="#_x0000_t75" style="width:35.25pt;height:30.75pt" o:ole="">
            <v:imagedata r:id="rId85" o:title=""/>
          </v:shape>
          <o:OLEObject Type="Embed" ProgID="Equation.DSMT4" ShapeID="_x0000_i1066" DrawAspect="Content" ObjectID="_1761117526" r:id="rId86"/>
        </w:object>
      </w:r>
      <w:r w:rsidR="00003F82">
        <w:rPr>
          <w:rFonts w:cstheme="minorHAnsi"/>
          <w:sz w:val="28"/>
          <w:szCs w:val="28"/>
        </w:rPr>
        <w:t>)</w:t>
      </w:r>
      <w:r w:rsidR="00003F82" w:rsidRPr="00003F82">
        <w:rPr>
          <w:rFonts w:cstheme="minorHAnsi" w:hint="cs"/>
          <w:b/>
          <w:bCs/>
          <w:sz w:val="28"/>
          <w:szCs w:val="28"/>
          <w:rtl/>
        </w:rPr>
        <w:t xml:space="preserve"> انظ</w:t>
      </w:r>
      <w:r w:rsidR="00003F82" w:rsidRPr="00003F82">
        <w:rPr>
          <w:rFonts w:cstheme="minorHAnsi" w:hint="eastAsia"/>
          <w:b/>
          <w:bCs/>
          <w:sz w:val="28"/>
          <w:szCs w:val="28"/>
          <w:rtl/>
        </w:rPr>
        <w:t>ر</w:t>
      </w:r>
      <w:r w:rsidR="00003F82" w:rsidRPr="00003F82">
        <w:rPr>
          <w:rFonts w:cstheme="minorHAnsi" w:hint="cs"/>
          <w:b/>
          <w:bCs/>
          <w:sz w:val="28"/>
          <w:szCs w:val="28"/>
          <w:rtl/>
        </w:rPr>
        <w:t xml:space="preserve"> الوثيقة المرفقة</w:t>
      </w:r>
      <w:r w:rsidR="00003F82" w:rsidRPr="00003F82">
        <w:rPr>
          <w:rFonts w:cstheme="minorHAnsi"/>
          <w:b/>
          <w:bCs/>
          <w:sz w:val="28"/>
          <w:szCs w:val="28"/>
        </w:rPr>
        <w:t xml:space="preserve"> (</w:t>
      </w:r>
    </w:p>
    <w:p w14:paraId="723BAD01" w14:textId="6C821415" w:rsidR="006F1866" w:rsidRPr="004A408C" w:rsidRDefault="006F1866" w:rsidP="006F186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cstheme="minorHAnsi"/>
          <w:sz w:val="28"/>
          <w:szCs w:val="28"/>
          <w:rtl/>
        </w:rPr>
        <w:t xml:space="preserve">برهن أن النقطة </w:t>
      </w:r>
      <w:r w:rsidR="00D42EAF" w:rsidRPr="004A408C">
        <w:rPr>
          <w:rFonts w:cstheme="minorHAnsi"/>
          <w:position w:val="-10"/>
          <w:sz w:val="28"/>
          <w:szCs w:val="28"/>
        </w:rPr>
        <w:object w:dxaOrig="980" w:dyaOrig="320" w14:anchorId="3B130ADE">
          <v:shape id="_x0000_i1067" type="#_x0000_t75" style="width:49.5pt;height:15.75pt" o:ole="">
            <v:imagedata r:id="rId87" o:title=""/>
          </v:shape>
          <o:OLEObject Type="Embed" ProgID="Equation.DSMT4" ShapeID="_x0000_i1067" DrawAspect="Content" ObjectID="_1761117527" r:id="rId88"/>
        </w:object>
      </w:r>
      <w:r w:rsidRPr="004A408C">
        <w:rPr>
          <w:rFonts w:cstheme="minorHAnsi"/>
          <w:sz w:val="28"/>
          <w:szCs w:val="28"/>
          <w:rtl/>
        </w:rPr>
        <w:t xml:space="preserve"> مركز تناظر للمنحنى </w:t>
      </w:r>
      <w:bookmarkStart w:id="3" w:name="_Hlk118134972"/>
      <w:r w:rsidRPr="004A408C">
        <w:rPr>
          <w:rFonts w:cstheme="minorHAnsi"/>
          <w:position w:val="-16"/>
          <w:sz w:val="28"/>
          <w:szCs w:val="28"/>
        </w:rPr>
        <w:object w:dxaOrig="540" w:dyaOrig="440" w14:anchorId="6494C428">
          <v:shape id="_x0000_i1068" type="#_x0000_t75" style="width:27pt;height:21.75pt" o:ole="">
            <v:imagedata r:id="rId55" o:title=""/>
          </v:shape>
          <o:OLEObject Type="Embed" ProgID="Equation.DSMT4" ShapeID="_x0000_i1068" DrawAspect="Content" ObjectID="_1761117528" r:id="rId89"/>
        </w:object>
      </w:r>
      <w:bookmarkEnd w:id="3"/>
    </w:p>
    <w:p w14:paraId="7668EE67" w14:textId="07682ABF" w:rsidR="006F1866" w:rsidRPr="00526806" w:rsidRDefault="006F1866" w:rsidP="006F186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 w:rsidRPr="004A408C">
        <w:rPr>
          <w:rFonts w:eastAsia="Calibri" w:cstheme="minorHAnsi"/>
          <w:sz w:val="28"/>
          <w:szCs w:val="28"/>
          <w:lang w:bidi="ar-DZ"/>
        </w:rPr>
        <w:t>g</w:t>
      </w:r>
      <w:r w:rsidRPr="004A408C">
        <w:rPr>
          <w:rFonts w:eastAsia="Calibri" w:cstheme="minorHAnsi"/>
          <w:sz w:val="28"/>
          <w:szCs w:val="28"/>
          <w:rtl/>
        </w:rPr>
        <w:t xml:space="preserve"> </w:t>
      </w:r>
      <w:r w:rsidR="00526806">
        <w:rPr>
          <w:rFonts w:eastAsia="Calibri" w:cstheme="minorHAnsi" w:hint="cs"/>
          <w:sz w:val="28"/>
          <w:szCs w:val="28"/>
          <w:rtl/>
        </w:rPr>
        <w:t xml:space="preserve"> </w:t>
      </w:r>
      <w:r w:rsidRPr="004A408C">
        <w:rPr>
          <w:rFonts w:eastAsia="Calibri" w:cstheme="minorHAnsi"/>
          <w:sz w:val="28"/>
          <w:szCs w:val="28"/>
          <w:rtl/>
        </w:rPr>
        <w:t>دالة</w:t>
      </w:r>
      <w:proofErr w:type="gramEnd"/>
      <w:r w:rsidRPr="004A408C">
        <w:rPr>
          <w:rFonts w:eastAsia="Calibri" w:cstheme="minorHAnsi"/>
          <w:sz w:val="28"/>
          <w:szCs w:val="28"/>
          <w:rtl/>
        </w:rPr>
        <w:t xml:space="preserve"> معرفة على </w:t>
      </w:r>
      <w:r w:rsidRPr="004A408C">
        <w:rPr>
          <w:rFonts w:cstheme="minorHAnsi"/>
          <w:position w:val="-4"/>
          <w:sz w:val="28"/>
          <w:szCs w:val="28"/>
        </w:rPr>
        <w:object w:dxaOrig="260" w:dyaOrig="260" w14:anchorId="3A3626BF">
          <v:shape id="_x0000_i1069" type="#_x0000_t75" style="width:12.75pt;height:12.75pt" o:ole="">
            <v:imagedata r:id="rId90" o:title=""/>
          </v:shape>
          <o:OLEObject Type="Embed" ProgID="Equation.DSMT4" ShapeID="_x0000_i1069" DrawAspect="Content" ObjectID="_1761117529" r:id="rId91"/>
        </w:object>
      </w:r>
      <w:r w:rsidRPr="004A408C">
        <w:rPr>
          <w:rFonts w:cstheme="minorHAnsi"/>
          <w:sz w:val="28"/>
          <w:szCs w:val="28"/>
          <w:rtl/>
        </w:rPr>
        <w:t xml:space="preserve"> بــــــــــ : </w:t>
      </w:r>
      <w:r w:rsidR="00D42EAF" w:rsidRPr="00D42EAF">
        <w:rPr>
          <w:rFonts w:cstheme="minorHAnsi"/>
          <w:position w:val="-32"/>
          <w:sz w:val="28"/>
          <w:szCs w:val="28"/>
        </w:rPr>
        <w:object w:dxaOrig="1380" w:dyaOrig="740" w14:anchorId="39A98016">
          <v:shape id="_x0000_i1070" type="#_x0000_t75" style="width:69pt;height:36.75pt" o:ole="">
            <v:imagedata r:id="rId92" o:title=""/>
          </v:shape>
          <o:OLEObject Type="Embed" ProgID="Equation.DSMT4" ShapeID="_x0000_i1070" DrawAspect="Content" ObjectID="_1761117530" r:id="rId93"/>
        </w:object>
      </w:r>
      <w:r w:rsidR="00526806">
        <w:rPr>
          <w:rFonts w:cstheme="minorHAnsi"/>
          <w:sz w:val="28"/>
          <w:szCs w:val="28"/>
        </w:rPr>
        <w:t xml:space="preserve"> </w:t>
      </w:r>
      <w:r w:rsidR="00526806">
        <w:rPr>
          <w:rFonts w:cstheme="minorHAnsi" w:hint="cs"/>
          <w:sz w:val="28"/>
          <w:szCs w:val="28"/>
          <w:rtl/>
        </w:rPr>
        <w:t xml:space="preserve"> و </w:t>
      </w:r>
      <w:r w:rsidR="00526806" w:rsidRPr="00526806">
        <w:rPr>
          <w:rFonts w:cstheme="minorHAnsi"/>
          <w:position w:val="-6"/>
          <w:sz w:val="28"/>
          <w:szCs w:val="28"/>
        </w:rPr>
        <w:object w:dxaOrig="200" w:dyaOrig="279" w14:anchorId="7A5FC3B1">
          <v:shape id="_x0000_i1071" type="#_x0000_t75" style="width:9.75pt;height:14.25pt" o:ole="">
            <v:imagedata r:id="rId94" o:title=""/>
          </v:shape>
          <o:OLEObject Type="Embed" ProgID="Equation.DSMT4" ShapeID="_x0000_i1071" DrawAspect="Content" ObjectID="_1761117531" r:id="rId95"/>
        </w:object>
      </w:r>
      <w:r w:rsidR="00526806">
        <w:rPr>
          <w:rFonts w:cstheme="minorHAnsi" w:hint="cs"/>
          <w:sz w:val="28"/>
          <w:szCs w:val="28"/>
          <w:rtl/>
        </w:rPr>
        <w:t xml:space="preserve"> معرفة على </w:t>
      </w:r>
      <w:r w:rsidR="00526806" w:rsidRPr="00526806">
        <w:rPr>
          <w:rFonts w:cstheme="minorHAnsi"/>
          <w:position w:val="-14"/>
          <w:sz w:val="28"/>
          <w:szCs w:val="28"/>
        </w:rPr>
        <w:object w:dxaOrig="880" w:dyaOrig="400" w14:anchorId="1D4D5229">
          <v:shape id="_x0000_i1072" type="#_x0000_t75" style="width:44.25pt;height:20.25pt" o:ole="">
            <v:imagedata r:id="rId96" o:title=""/>
          </v:shape>
          <o:OLEObject Type="Embed" ProgID="Equation.DSMT4" ShapeID="_x0000_i1072" DrawAspect="Content" ObjectID="_1761117532" r:id="rId97"/>
        </w:object>
      </w:r>
      <w:r w:rsidR="00526806">
        <w:rPr>
          <w:rFonts w:cstheme="minorHAnsi" w:hint="cs"/>
          <w:sz w:val="28"/>
          <w:szCs w:val="28"/>
          <w:rtl/>
        </w:rPr>
        <w:t xml:space="preserve"> بــــ :  </w:t>
      </w:r>
      <w:r w:rsidR="00526806" w:rsidRPr="00526806">
        <w:rPr>
          <w:rFonts w:cstheme="minorHAnsi"/>
          <w:position w:val="-10"/>
          <w:sz w:val="28"/>
          <w:szCs w:val="28"/>
        </w:rPr>
        <w:object w:dxaOrig="1380" w:dyaOrig="320" w14:anchorId="79D7FE6A">
          <v:shape id="_x0000_i1073" type="#_x0000_t75" style="width:69pt;height:15.75pt" o:ole="">
            <v:imagedata r:id="rId98" o:title=""/>
          </v:shape>
          <o:OLEObject Type="Embed" ProgID="Equation.DSMT4" ShapeID="_x0000_i1073" DrawAspect="Content" ObjectID="_1761117533" r:id="rId99"/>
        </w:object>
      </w:r>
      <w:r w:rsidRPr="004A408C">
        <w:rPr>
          <w:rFonts w:cstheme="minorHAnsi"/>
          <w:sz w:val="28"/>
          <w:szCs w:val="28"/>
          <w:rtl/>
        </w:rPr>
        <w:br/>
        <w:t>أ</w:t>
      </w:r>
      <w:r w:rsidRPr="004A408C">
        <w:rPr>
          <w:rFonts w:cstheme="minorHAnsi"/>
          <w:sz w:val="28"/>
          <w:szCs w:val="28"/>
          <w:rtl/>
          <w:lang w:bidi="ar-DZ"/>
        </w:rPr>
        <w:t xml:space="preserve">- بين أن </w:t>
      </w:r>
      <w:r w:rsidRPr="004A408C">
        <w:rPr>
          <w:rFonts w:cstheme="minorHAnsi"/>
          <w:sz w:val="28"/>
          <w:szCs w:val="28"/>
          <w:lang w:bidi="ar-DZ"/>
        </w:rPr>
        <w:t>g</w:t>
      </w:r>
      <w:r w:rsidRPr="004A408C">
        <w:rPr>
          <w:rFonts w:cstheme="minorHAnsi"/>
          <w:sz w:val="28"/>
          <w:szCs w:val="28"/>
          <w:rtl/>
        </w:rPr>
        <w:t xml:space="preserve"> دالة زوجية.</w:t>
      </w:r>
      <w:r w:rsidRPr="004A408C">
        <w:rPr>
          <w:rFonts w:cstheme="minorHAnsi"/>
          <w:sz w:val="28"/>
          <w:szCs w:val="28"/>
          <w:rtl/>
        </w:rPr>
        <w:br/>
        <w:t>ب</w:t>
      </w:r>
      <w:r w:rsidRPr="004A408C">
        <w:rPr>
          <w:rFonts w:cstheme="minorHAnsi"/>
          <w:sz w:val="28"/>
          <w:szCs w:val="28"/>
          <w:rtl/>
          <w:lang w:bidi="ar-DZ"/>
        </w:rPr>
        <w:t>- اشرح كيف يمكن إنشاء المنحن</w:t>
      </w:r>
      <w:r w:rsidR="00526806">
        <w:rPr>
          <w:rFonts w:cstheme="minorHAnsi" w:hint="cs"/>
          <w:sz w:val="28"/>
          <w:szCs w:val="28"/>
          <w:rtl/>
          <w:lang w:bidi="ar-DZ"/>
        </w:rPr>
        <w:t xml:space="preserve">يين </w:t>
      </w:r>
      <w:r w:rsidRPr="004A408C">
        <w:rPr>
          <w:rFonts w:cstheme="minorHAnsi"/>
          <w:sz w:val="28"/>
          <w:szCs w:val="28"/>
          <w:rtl/>
          <w:lang w:bidi="ar-DZ"/>
        </w:rPr>
        <w:t xml:space="preserve"> </w:t>
      </w:r>
      <w:r w:rsidRPr="004A408C">
        <w:rPr>
          <w:rFonts w:cstheme="minorHAnsi"/>
          <w:position w:val="-16"/>
          <w:sz w:val="28"/>
          <w:szCs w:val="28"/>
        </w:rPr>
        <w:object w:dxaOrig="520" w:dyaOrig="440" w14:anchorId="2818FFFB">
          <v:shape id="_x0000_i1074" type="#_x0000_t75" style="width:26.25pt;height:21.75pt" o:ole="">
            <v:imagedata r:id="rId100" o:title=""/>
          </v:shape>
          <o:OLEObject Type="Embed" ProgID="Equation.DSMT4" ShapeID="_x0000_i1074" DrawAspect="Content" ObjectID="_1761117534" r:id="rId101"/>
        </w:object>
      </w:r>
      <w:r w:rsidR="00526806">
        <w:rPr>
          <w:rFonts w:cstheme="minorHAnsi" w:hint="cs"/>
          <w:sz w:val="28"/>
          <w:szCs w:val="28"/>
          <w:rtl/>
        </w:rPr>
        <w:t xml:space="preserve"> و </w:t>
      </w:r>
      <w:r w:rsidR="00526806" w:rsidRPr="00526806">
        <w:rPr>
          <w:rFonts w:cstheme="minorHAnsi"/>
          <w:position w:val="-14"/>
          <w:sz w:val="28"/>
          <w:szCs w:val="28"/>
        </w:rPr>
        <w:object w:dxaOrig="520" w:dyaOrig="400" w14:anchorId="0F90AF8B">
          <v:shape id="_x0000_i1075" type="#_x0000_t75" style="width:26.25pt;height:20.25pt" o:ole="">
            <v:imagedata r:id="rId102" o:title=""/>
          </v:shape>
          <o:OLEObject Type="Embed" ProgID="Equation.DSMT4" ShapeID="_x0000_i1075" DrawAspect="Content" ObjectID="_1761117535" r:id="rId103"/>
        </w:object>
      </w:r>
      <w:r w:rsidRPr="004A408C">
        <w:rPr>
          <w:rFonts w:cstheme="minorHAnsi"/>
          <w:sz w:val="28"/>
          <w:szCs w:val="28"/>
          <w:rtl/>
        </w:rPr>
        <w:t xml:space="preserve"> انطلاقا من </w:t>
      </w:r>
      <w:r w:rsidRPr="004A408C">
        <w:rPr>
          <w:rFonts w:cstheme="minorHAnsi"/>
          <w:position w:val="-16"/>
          <w:sz w:val="28"/>
          <w:szCs w:val="28"/>
        </w:rPr>
        <w:object w:dxaOrig="540" w:dyaOrig="440" w14:anchorId="6220F8D4">
          <v:shape id="_x0000_i1076" type="#_x0000_t75" style="width:27pt;height:21.75pt" o:ole="">
            <v:imagedata r:id="rId55" o:title=""/>
          </v:shape>
          <o:OLEObject Type="Embed" ProgID="Equation.DSMT4" ShapeID="_x0000_i1076" DrawAspect="Content" ObjectID="_1761117536" r:id="rId104"/>
        </w:object>
      </w:r>
    </w:p>
    <w:p w14:paraId="443CDC0D" w14:textId="5B1D9BD6" w:rsidR="00526806" w:rsidRPr="004A408C" w:rsidRDefault="00526806" w:rsidP="0052680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أنشئ </w:t>
      </w:r>
      <w:r w:rsidRPr="00EF5432">
        <w:rPr>
          <w:rFonts w:cstheme="minorHAnsi"/>
          <w:position w:val="-16"/>
          <w:sz w:val="28"/>
          <w:szCs w:val="28"/>
        </w:rPr>
        <w:object w:dxaOrig="540" w:dyaOrig="440" w14:anchorId="33C908FA">
          <v:shape id="_x0000_i1077" type="#_x0000_t75" style="width:27pt;height:21.75pt" o:ole="">
            <v:imagedata r:id="rId55" o:title=""/>
          </v:shape>
          <o:OLEObject Type="Embed" ProgID="Equation.DSMT4" ShapeID="_x0000_i1077" DrawAspect="Content" ObjectID="_1761117537" r:id="rId105"/>
        </w:object>
      </w:r>
      <w:r>
        <w:rPr>
          <w:rFonts w:cstheme="minorHAnsi" w:hint="cs"/>
          <w:sz w:val="28"/>
          <w:szCs w:val="28"/>
          <w:rtl/>
        </w:rPr>
        <w:t xml:space="preserve"> ، </w:t>
      </w:r>
      <w:r w:rsidRPr="004A408C">
        <w:rPr>
          <w:rFonts w:cstheme="minorHAnsi"/>
          <w:position w:val="-16"/>
          <w:sz w:val="28"/>
          <w:szCs w:val="28"/>
        </w:rPr>
        <w:object w:dxaOrig="520" w:dyaOrig="440" w14:anchorId="7B85A3E4">
          <v:shape id="_x0000_i1078" type="#_x0000_t75" style="width:26.25pt;height:21.75pt" o:ole="">
            <v:imagedata r:id="rId100" o:title=""/>
          </v:shape>
          <o:OLEObject Type="Embed" ProgID="Equation.DSMT4" ShapeID="_x0000_i1078" DrawAspect="Content" ObjectID="_1761117538" r:id="rId106"/>
        </w:object>
      </w:r>
      <w:r>
        <w:rPr>
          <w:rFonts w:cstheme="minorHAnsi" w:hint="cs"/>
          <w:sz w:val="28"/>
          <w:szCs w:val="28"/>
          <w:rtl/>
        </w:rPr>
        <w:t xml:space="preserve"> و </w:t>
      </w:r>
      <w:r w:rsidRPr="00526806">
        <w:rPr>
          <w:rFonts w:cstheme="minorHAnsi"/>
          <w:position w:val="-14"/>
          <w:sz w:val="28"/>
          <w:szCs w:val="28"/>
        </w:rPr>
        <w:object w:dxaOrig="520" w:dyaOrig="400" w14:anchorId="475B6EAE">
          <v:shape id="_x0000_i1079" type="#_x0000_t75" style="width:26.25pt;height:20.25pt" o:ole="">
            <v:imagedata r:id="rId102" o:title=""/>
          </v:shape>
          <o:OLEObject Type="Embed" ProgID="Equation.DSMT4" ShapeID="_x0000_i1079" DrawAspect="Content" ObjectID="_1761117539" r:id="rId107"/>
        </w:object>
      </w:r>
      <w:r>
        <w:rPr>
          <w:rFonts w:cstheme="minorHAnsi" w:hint="cs"/>
          <w:sz w:val="28"/>
          <w:szCs w:val="28"/>
          <w:rtl/>
        </w:rPr>
        <w:t>.</w:t>
      </w:r>
    </w:p>
    <w:p w14:paraId="220DBAFF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3CB7D04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087B4A8" w14:textId="05C38677" w:rsidR="002553DD" w:rsidRPr="005A1268" w:rsidRDefault="005A1268" w:rsidP="005A1268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5A1268">
        <w:rPr>
          <w:rFonts w:eastAsia="Calibri" w:cstheme="minorHAnsi" w:hint="cs"/>
          <w:b/>
          <w:bCs/>
          <w:sz w:val="28"/>
          <w:szCs w:val="28"/>
          <w:u w:val="single"/>
          <w:rtl/>
        </w:rPr>
        <w:t>أستاذة المادة: بالتوفيق</w:t>
      </w:r>
    </w:p>
    <w:p w14:paraId="612A5F54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198129A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0265A71" w14:textId="6A75A2A2" w:rsidR="005A1268" w:rsidRDefault="005A1268" w:rsidP="00E12190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A126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الصفحة 01 من 01</w:t>
      </w:r>
    </w:p>
    <w:p w14:paraId="3DED19DC" w14:textId="77777777" w:rsidR="002E2B0D" w:rsidRDefault="002E2B0D" w:rsidP="002E2B0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85033CB" w14:textId="47DFD93F" w:rsidR="00E12190" w:rsidRDefault="00E12190" w:rsidP="00E12190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19E324E" w14:textId="0D3A7A17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lastRenderedPageBreak/>
        <w:t>الاسم واللقب: ......................................</w:t>
      </w:r>
      <w:r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.</w:t>
      </w:r>
    </w:p>
    <w:p w14:paraId="17BCE8B1" w14:textId="176A695F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8593102" w14:textId="282B6915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E12190">
        <w:rPr>
          <w:rFonts w:eastAsia="Calibri" w:cs="Calibri"/>
          <w:b/>
          <w:bCs/>
          <w:noProof/>
          <w:sz w:val="28"/>
          <w:szCs w:val="28"/>
          <w:rtl/>
          <w:lang w:bidi="ar-DZ"/>
        </w:rPr>
        <w:drawing>
          <wp:inline distT="0" distB="0" distL="0" distR="0" wp14:anchorId="16BB6447" wp14:editId="77CDAB24">
            <wp:extent cx="6932568" cy="440055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949937" cy="44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1EC6" w14:textId="2939AE8C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</w:t>
      </w:r>
    </w:p>
    <w:p w14:paraId="047199B0" w14:textId="6BDD13A9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الاسم </w:t>
      </w:r>
      <w:r w:rsidR="00E9514B">
        <w:rPr>
          <w:rFonts w:eastAsia="Calibri" w:cstheme="minorHAnsi" w:hint="cs"/>
          <w:b/>
          <w:bCs/>
          <w:sz w:val="28"/>
          <w:szCs w:val="28"/>
          <w:rtl/>
          <w:lang w:bidi="ar-DZ"/>
        </w:rPr>
        <w:t>واللقب: ...............................</w:t>
      </w:r>
      <w:r w:rsidR="00E9514B">
        <w:rPr>
          <w:rFonts w:eastAsia="Calibri" w:cstheme="minorHAnsi"/>
          <w:b/>
          <w:bCs/>
          <w:sz w:val="28"/>
          <w:szCs w:val="28"/>
          <w:rtl/>
          <w:lang w:bidi="ar-DZ"/>
        </w:rPr>
        <w:t>.</w:t>
      </w:r>
      <w:r w:rsidR="00E9514B">
        <w:rPr>
          <w:rFonts w:eastAsia="Calibri" w:cstheme="minorHAnsi"/>
          <w:b/>
          <w:bCs/>
          <w:sz w:val="28"/>
          <w:szCs w:val="28"/>
          <w:rtl/>
          <w:lang w:bidi="ar-DZ"/>
        </w:rPr>
        <w:br/>
      </w:r>
    </w:p>
    <w:p w14:paraId="24E9E84F" w14:textId="41E7A3F9" w:rsidR="00E12190" w:rsidRDefault="00E12190" w:rsidP="00E1219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  <w:r w:rsidRPr="00E12190">
        <w:rPr>
          <w:rFonts w:eastAsia="Calibri" w:cs="Calibri"/>
          <w:b/>
          <w:bCs/>
          <w:noProof/>
          <w:sz w:val="28"/>
          <w:szCs w:val="28"/>
          <w:rtl/>
          <w:lang w:bidi="ar-DZ"/>
        </w:rPr>
        <w:drawing>
          <wp:inline distT="0" distB="0" distL="0" distR="0" wp14:anchorId="373F11E9" wp14:editId="009B004C">
            <wp:extent cx="6930950" cy="421830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940217" cy="42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65F0" w14:textId="4E75AA43" w:rsidR="003D3AC8" w:rsidRDefault="003D3AC8" w:rsidP="003D3AC8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0F5B11C1" w14:textId="77777777" w:rsidR="00625822" w:rsidRDefault="00625822" w:rsidP="003D3AC8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</w:p>
    <w:p w14:paraId="1311B2C5" w14:textId="5D7C9488" w:rsidR="003D3AC8" w:rsidRDefault="003D3AC8" w:rsidP="00625822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  <w:r w:rsidRPr="003D3AC8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</w:rPr>
        <w:t>تصحيح الفرض المحروس الأول للفصل الأول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3AC8" w14:paraId="05926678" w14:textId="77777777" w:rsidTr="00D645CC"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10B76100" w14:textId="015797D0" w:rsidR="003D3AC8" w:rsidRDefault="003D3AC8" w:rsidP="003D3AC8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الأول:</w:t>
            </w:r>
            <w:r w:rsid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365A67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u w:val="single"/>
              </w:rPr>
              <w:t>)</w:t>
            </w:r>
            <w:r w:rsidR="00365A67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</w:rPr>
              <w:t>07</w:t>
            </w:r>
            <w:r w:rsidR="00B3498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</w:rPr>
              <w:t>ن</w:t>
            </w:r>
            <w:r w:rsidR="00B3498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u w:val="single"/>
              </w:rPr>
              <w:t xml:space="preserve"> (</w:t>
            </w:r>
          </w:p>
          <w:p w14:paraId="3791AA86" w14:textId="1549C59F" w:rsidR="003D3AC8" w:rsidRDefault="003D3AC8" w:rsidP="003D3AC8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3D4C33">
              <w:rPr>
                <w:rFonts w:eastAsia="Calibri" w:cstheme="minorHAnsi"/>
                <w:position w:val="-10"/>
                <w:sz w:val="28"/>
                <w:szCs w:val="28"/>
              </w:rPr>
              <w:object w:dxaOrig="2180" w:dyaOrig="380" w14:anchorId="6381F92E">
                <v:shape id="_x0000_i5111" type="#_x0000_t75" style="width:108.75pt;height:18.75pt" o:ole="">
                  <v:imagedata r:id="rId11" o:title=""/>
                </v:shape>
                <o:OLEObject Type="Embed" ProgID="Equation.DSMT4" ShapeID="_x0000_i5111" DrawAspect="Content" ObjectID="_1761117540" r:id="rId109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6A47BAB5" w14:textId="4A3AC5C9" w:rsidR="003D3AC8" w:rsidRDefault="003D3AC8" w:rsidP="003D3AC8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ind w:left="428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D3AC8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تعيين قيمة </w:t>
            </w:r>
            <w:r w:rsidR="00365A67" w:rsidRPr="003D3AC8">
              <w:rPr>
                <w:position w:val="-6"/>
              </w:rPr>
              <w:object w:dxaOrig="200" w:dyaOrig="279" w14:anchorId="3F23BA36">
                <v:shape id="_x0000_i5112" type="#_x0000_t75" style="width:9.75pt;height:14.25pt" o:ole="">
                  <v:imagedata r:id="rId110" o:title=""/>
                </v:shape>
                <o:OLEObject Type="Embed" ProgID="Equation.DSMT4" ShapeID="_x0000_i5112" DrawAspect="Content" ObjectID="_1761117541" r:id="rId111"/>
              </w:object>
            </w:r>
            <w:r w:rsidRPr="003D3AC8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حتى يكون العدد </w:t>
            </w:r>
            <w:r w:rsidR="00365A67" w:rsidRPr="003D3AC8">
              <w:rPr>
                <w:position w:val="-14"/>
              </w:rPr>
              <w:object w:dxaOrig="499" w:dyaOrig="400" w14:anchorId="58AB76CB">
                <v:shape id="_x0000_i5113" type="#_x0000_t75" style="width:24.75pt;height:20.25pt" o:ole="">
                  <v:imagedata r:id="rId112" o:title=""/>
                </v:shape>
                <o:OLEObject Type="Embed" ProgID="Equation.DSMT4" ShapeID="_x0000_i5113" DrawAspect="Content" ObjectID="_1761117542" r:id="rId113"/>
              </w:object>
            </w:r>
            <w:r w:rsidRPr="003D3AC8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Pr="003D3AC8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جذر لكثير الحدود </w:t>
            </w:r>
            <w:r w:rsidR="00365A67" w:rsidRPr="003D3AC8">
              <w:rPr>
                <w:position w:val="-10"/>
              </w:rPr>
              <w:object w:dxaOrig="480" w:dyaOrig="320" w14:anchorId="44F92708">
                <v:shape id="_x0000_i5114" type="#_x0000_t75" style="width:24pt;height:15.75pt" o:ole="">
                  <v:imagedata r:id="rId114" o:title=""/>
                </v:shape>
                <o:OLEObject Type="Embed" ProgID="Equation.DSMT4" ShapeID="_x0000_i5114" DrawAspect="Content" ObjectID="_1761117543" r:id="rId115"/>
              </w:object>
            </w:r>
            <w:r w:rsidRPr="003D3AC8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.</w:t>
            </w:r>
          </w:p>
          <w:p w14:paraId="4EBFCD99" w14:textId="7170CF34" w:rsidR="003D3AC8" w:rsidRPr="00365A67" w:rsidRDefault="000D0907" w:rsidP="003D3AC8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365A67">
              <w:rPr>
                <w:position w:val="-14"/>
              </w:rPr>
              <w:object w:dxaOrig="499" w:dyaOrig="400" w14:anchorId="5D44A921">
                <v:shape id="_x0000_i5115" type="#_x0000_t75" style="width:24.75pt;height:20.25pt" o:ole="">
                  <v:imagedata r:id="rId17" o:title=""/>
                </v:shape>
                <o:OLEObject Type="Embed" ProgID="Equation.DSMT4" ShapeID="_x0000_i5115" DrawAspect="Content" ObjectID="_1761117544" r:id="rId116"/>
              </w:object>
            </w:r>
            <w:r w:rsidRPr="00365A67">
              <w:rPr>
                <w:rFonts w:eastAsia="Calibri" w:cstheme="minorHAnsi" w:hint="cs"/>
                <w:sz w:val="28"/>
                <w:szCs w:val="28"/>
                <w:rtl/>
              </w:rPr>
              <w:t xml:space="preserve"> جذر لكثير الحدود </w:t>
            </w:r>
            <w:r w:rsidRPr="00365A67">
              <w:rPr>
                <w:position w:val="-10"/>
              </w:rPr>
              <w:object w:dxaOrig="480" w:dyaOrig="320" w14:anchorId="772141F1">
                <v:shape id="_x0000_i5116" type="#_x0000_t75" style="width:24pt;height:15.75pt" o:ole="">
                  <v:imagedata r:id="rId19" o:title=""/>
                </v:shape>
                <o:OLEObject Type="Embed" ProgID="Equation.DSMT4" ShapeID="_x0000_i5116" DrawAspect="Content" ObjectID="_1761117545" r:id="rId117"/>
              </w:object>
            </w:r>
            <w:r w:rsidRPr="00365A67">
              <w:rPr>
                <w:rFonts w:eastAsia="Calibri" w:cstheme="minorHAnsi" w:hint="cs"/>
                <w:sz w:val="28"/>
                <w:szCs w:val="28"/>
                <w:rtl/>
              </w:rPr>
              <w:t xml:space="preserve"> معناه: </w:t>
            </w:r>
            <w:r w:rsidRPr="00365A67">
              <w:rPr>
                <w:rFonts w:eastAsia="Calibri" w:cstheme="minorHAnsi"/>
                <w:position w:val="-10"/>
                <w:sz w:val="28"/>
                <w:szCs w:val="28"/>
              </w:rPr>
              <w:object w:dxaOrig="940" w:dyaOrig="320" w14:anchorId="23B752DA">
                <v:shape id="_x0000_i5117" type="#_x0000_t75" style="width:47.25pt;height:15.75pt" o:ole="">
                  <v:imagedata r:id="rId118" o:title=""/>
                </v:shape>
                <o:OLEObject Type="Embed" ProgID="Equation.DSMT4" ShapeID="_x0000_i5117" DrawAspect="Content" ObjectID="_1761117546" r:id="rId119"/>
              </w:object>
            </w:r>
          </w:p>
          <w:p w14:paraId="0296BF06" w14:textId="77777777" w:rsidR="00365A67" w:rsidRDefault="000D0907" w:rsidP="000D0907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365A67"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</w:p>
          <w:p w14:paraId="6C63AE8A" w14:textId="22978F8D" w:rsidR="000D0907" w:rsidRPr="00365A67" w:rsidRDefault="000D0907" w:rsidP="00365A67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365A67">
              <w:rPr>
                <w:rFonts w:eastAsia="Calibri" w:cstheme="minorHAnsi"/>
                <w:position w:val="-14"/>
                <w:sz w:val="28"/>
                <w:szCs w:val="28"/>
              </w:rPr>
              <w:object w:dxaOrig="2500" w:dyaOrig="460" w14:anchorId="2A2FF7F8">
                <v:shape id="_x0000_i5118" type="#_x0000_t75" style="width:125.25pt;height:23.25pt" o:ole="">
                  <v:imagedata r:id="rId120" o:title=""/>
                </v:shape>
                <o:OLEObject Type="Embed" ProgID="Equation.DSMT4" ShapeID="_x0000_i5118" DrawAspect="Content" ObjectID="_1761117547" r:id="rId121"/>
              </w:object>
            </w:r>
            <w:r w:rsidRPr="00365A67">
              <w:rPr>
                <w:rFonts w:eastAsia="Calibri" w:cstheme="minorHAnsi" w:hint="cs"/>
                <w:sz w:val="28"/>
                <w:szCs w:val="28"/>
                <w:rtl/>
              </w:rPr>
              <w:t xml:space="preserve"> إذا: </w:t>
            </w:r>
            <w:r w:rsidRPr="00365A67">
              <w:rPr>
                <w:rFonts w:eastAsia="Calibri" w:cstheme="minorHAnsi"/>
                <w:position w:val="-6"/>
                <w:sz w:val="28"/>
                <w:szCs w:val="28"/>
              </w:rPr>
              <w:object w:dxaOrig="680" w:dyaOrig="279" w14:anchorId="3894A3D9">
                <v:shape id="_x0000_i5119" type="#_x0000_t75" style="width:33.75pt;height:14.25pt" o:ole="">
                  <v:imagedata r:id="rId122" o:title=""/>
                </v:shape>
                <o:OLEObject Type="Embed" ProgID="Equation.DSMT4" ShapeID="_x0000_i5119" DrawAspect="Content" ObjectID="_1761117548" r:id="rId123"/>
              </w:object>
            </w:r>
            <w:r w:rsidR="00365A67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365A67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365A67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365A67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</w:t>
            </w:r>
            <w:r w:rsidR="00365A67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2791F211" w14:textId="076E03D7" w:rsidR="000D0907" w:rsidRPr="00365A67" w:rsidRDefault="003D3AC8" w:rsidP="000D0907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ind w:left="428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أ- </w:t>
            </w:r>
            <w:r w:rsidR="000D0907"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اي</w:t>
            </w: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ج</w:t>
            </w:r>
            <w:r w:rsidR="000D0907"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</w:t>
            </w: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د الاعداد الحقيقية </w:t>
            </w:r>
            <w:r w:rsidR="00365A67" w:rsidRPr="00365A67">
              <w:rPr>
                <w:color w:val="FF0000"/>
                <w:position w:val="-6"/>
              </w:rPr>
              <w:object w:dxaOrig="200" w:dyaOrig="220" w14:anchorId="3848429E">
                <v:shape id="_x0000_i5120" type="#_x0000_t75" style="width:9.75pt;height:11.25pt" o:ole="">
                  <v:imagedata r:id="rId124" o:title=""/>
                </v:shape>
                <o:OLEObject Type="Embed" ProgID="Equation.DSMT4" ShapeID="_x0000_i5120" DrawAspect="Content" ObjectID="_1761117549" r:id="rId125"/>
              </w:object>
            </w: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، </w:t>
            </w:r>
            <w:r w:rsidR="00365A67" w:rsidRPr="00365A67">
              <w:rPr>
                <w:color w:val="FF0000"/>
                <w:position w:val="-6"/>
              </w:rPr>
              <w:object w:dxaOrig="200" w:dyaOrig="279" w14:anchorId="473086DB">
                <v:shape id="_x0000_i5121" type="#_x0000_t75" style="width:9.75pt;height:14.25pt" o:ole="">
                  <v:imagedata r:id="rId126" o:title=""/>
                </v:shape>
                <o:OLEObject Type="Embed" ProgID="Equation.DSMT4" ShapeID="_x0000_i5121" DrawAspect="Content" ObjectID="_1761117550" r:id="rId127"/>
              </w:object>
            </w: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365A67" w:rsidRPr="00365A67">
              <w:rPr>
                <w:color w:val="FF0000"/>
                <w:position w:val="-6"/>
              </w:rPr>
              <w:object w:dxaOrig="180" w:dyaOrig="220" w14:anchorId="2BB26922">
                <v:shape id="_x0000_i5122" type="#_x0000_t75" style="width:9pt;height:11.25pt" o:ole="">
                  <v:imagedata r:id="rId128" o:title=""/>
                </v:shape>
                <o:OLEObject Type="Embed" ProgID="Equation.DSMT4" ShapeID="_x0000_i5122" DrawAspect="Content" ObjectID="_1761117551" r:id="rId129"/>
              </w:object>
            </w:r>
            <w:r w:rsidRPr="00365A6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حيث:  </w:t>
            </w:r>
            <w:r w:rsidR="00365A67" w:rsidRPr="00365A67">
              <w:rPr>
                <w:color w:val="FF0000"/>
                <w:position w:val="-10"/>
              </w:rPr>
              <w:object w:dxaOrig="2520" w:dyaOrig="380" w14:anchorId="76781491">
                <v:shape id="_x0000_i5123" type="#_x0000_t75" style="width:126pt;height:18.75pt" o:ole="">
                  <v:imagedata r:id="rId130" o:title=""/>
                </v:shape>
                <o:OLEObject Type="Embed" ProgID="Equation.DSMT4" ShapeID="_x0000_i5123" DrawAspect="Content" ObjectID="_1761117552" r:id="rId131"/>
              </w:object>
            </w:r>
            <w:r w:rsidR="00365A67">
              <w:rPr>
                <w:rFonts w:hint="cs"/>
                <w:color w:val="FF0000"/>
                <w:rtl/>
              </w:rPr>
              <w:t xml:space="preserve"> </w:t>
            </w:r>
            <w:r w:rsidR="00365A67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365A67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365A67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ن×4</w:t>
            </w:r>
            <w:r w:rsidR="00365A67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17615DF9" w14:textId="4DDDCB2D" w:rsidR="00DC3B97" w:rsidRDefault="00DC3B97" w:rsidP="00DC3B97">
            <w:pPr>
              <w:pStyle w:val="Paragraphedeliste"/>
              <w:bidi/>
              <w:spacing w:after="0" w:line="240" w:lineRule="auto"/>
              <w:ind w:left="428"/>
              <w:rPr>
                <w:rFonts w:eastAsia="Calibri" w:cstheme="minorHAnsi"/>
                <w:sz w:val="28"/>
                <w:szCs w:val="28"/>
              </w:rPr>
            </w:pPr>
          </w:p>
          <w:tbl>
            <w:tblPr>
              <w:tblStyle w:val="Grilledutableau"/>
              <w:bidiVisual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1286"/>
              <w:gridCol w:w="2490"/>
              <w:gridCol w:w="804"/>
            </w:tblGrid>
            <w:tr w:rsidR="00156BF7" w14:paraId="6509CA1D" w14:textId="5FD689AC" w:rsidTr="007B7DAD"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164B8E" w14:textId="2653DD73" w:rsidR="00156BF7" w:rsidRDefault="00156BF7" w:rsidP="00DC3B97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>
                    <w:rPr>
                      <w:rFonts w:eastAsia="Calibri" w:cstheme="minorHAns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A635EEA" wp14:editId="210A7EEB">
                            <wp:simplePos x="0" y="0"/>
                            <wp:positionH relativeFrom="column">
                              <wp:posOffset>-88265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942975" cy="0"/>
                            <wp:effectExtent l="0" t="0" r="0" b="0"/>
                            <wp:wrapNone/>
                            <wp:docPr id="9" name="Connecteur droi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2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95B4046" id="Connecteur droit 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5pt,16.6pt" to="67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" strokecolor="black [3040]"/>
                        </w:pict>
                      </mc:Fallback>
                    </mc:AlternateContent>
                  </w:r>
                  <w:r w:rsidRPr="00DC3B97">
                    <w:rPr>
                      <w:rFonts w:eastAsia="Calibri" w:cstheme="minorHAnsi"/>
                      <w:position w:val="-28"/>
                      <w:sz w:val="28"/>
                      <w:szCs w:val="28"/>
                    </w:rPr>
                    <w:object w:dxaOrig="980" w:dyaOrig="680" w14:anchorId="76247A4C">
                      <v:shape id="_x0000_i5124" type="#_x0000_t75" style="width:48.75pt;height:33.75pt" o:ole="">
                        <v:imagedata r:id="rId132" o:title=""/>
                      </v:shape>
                      <o:OLEObject Type="Embed" ProgID="Equation.DSMT4" ShapeID="_x0000_i5124" DrawAspect="Content" ObjectID="_1761117553" r:id="rId133"/>
                    </w:object>
                  </w:r>
                </w:p>
              </w:tc>
              <w:tc>
                <w:tcPr>
                  <w:tcW w:w="24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5D5EC7" w14:textId="35833D30" w:rsidR="00156BF7" w:rsidRDefault="00156BF7" w:rsidP="00DC3B97">
                  <w:pPr>
                    <w:pStyle w:val="Paragraphedeliste"/>
                    <w:tabs>
                      <w:tab w:val="left" w:pos="1367"/>
                      <w:tab w:val="center" w:pos="2720"/>
                    </w:tabs>
                    <w:bidi/>
                    <w:spacing w:after="0" w:line="240" w:lineRule="auto"/>
                    <w:ind w:left="428"/>
                    <w:rPr>
                      <w:rFonts w:eastAsia="Calibri" w:cstheme="minorHAnsi"/>
                      <w:sz w:val="28"/>
                      <w:szCs w:val="28"/>
                      <w:rtl/>
                    </w:rPr>
                  </w:pPr>
                  <w:r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1B93C9C" wp14:editId="75E12EC5">
                            <wp:simplePos x="0" y="0"/>
                            <wp:positionH relativeFrom="column">
                              <wp:posOffset>479425</wp:posOffset>
                            </wp:positionH>
                            <wp:positionV relativeFrom="paragraph">
                              <wp:posOffset>1491615</wp:posOffset>
                            </wp:positionV>
                            <wp:extent cx="781050" cy="0"/>
                            <wp:effectExtent l="0" t="0" r="0" b="0"/>
                            <wp:wrapNone/>
                            <wp:docPr id="8" name="Connecteur droit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162EEE5" id="Connecteur droit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17.45pt" to="99.2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" strokecolor="#4579b8 [3044]"/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32291DD" wp14:editId="5797E156">
                            <wp:simplePos x="0" y="0"/>
                            <wp:positionH relativeFrom="column">
                              <wp:posOffset>317500</wp:posOffset>
                            </wp:positionH>
                            <wp:positionV relativeFrom="paragraph">
                              <wp:posOffset>1024890</wp:posOffset>
                            </wp:positionV>
                            <wp:extent cx="1028700" cy="0"/>
                            <wp:effectExtent l="0" t="0" r="0" b="0"/>
                            <wp:wrapNone/>
                            <wp:docPr id="7" name="Connecteur droi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287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434B17E" id="Connecteur droit 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80.7pt" to="106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" strokecolor="#4579b8 [3044]"/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4EC9D1F4" wp14:editId="2D41E937">
                            <wp:simplePos x="0" y="0"/>
                            <wp:positionH relativeFrom="column">
                              <wp:posOffset>12700</wp:posOffset>
                            </wp:positionH>
                            <wp:positionV relativeFrom="paragraph">
                              <wp:posOffset>506095</wp:posOffset>
                            </wp:positionV>
                            <wp:extent cx="1476375" cy="0"/>
                            <wp:effectExtent l="0" t="0" r="0" b="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763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11C2B613" id="Connecteur droit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39.85pt" to="117.2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" strokecolor="#4579b8 [3044]"/>
                        </w:pict>
                      </mc:Fallback>
                    </mc:AlternateContent>
                  </w:r>
                  <w:r w:rsidRPr="000D0907">
                    <w:rPr>
                      <w:rFonts w:eastAsia="Calibri" w:cstheme="minorHAnsi"/>
                      <w:position w:val="-120"/>
                      <w:sz w:val="28"/>
                      <w:szCs w:val="28"/>
                    </w:rPr>
                    <w:object w:dxaOrig="1840" w:dyaOrig="2700" w14:anchorId="29DECF6B">
                      <v:shape id="_x0000_i5125" type="#_x0000_t75" style="width:92.25pt;height:135pt" o:ole="">
                        <v:imagedata r:id="rId134" o:title=""/>
                      </v:shape>
                      <o:OLEObject Type="Embed" ProgID="Equation.DSMT4" ShapeID="_x0000_i5125" DrawAspect="Content" ObjectID="_1761117554" r:id="rId135"/>
                    </w:objec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B4823" w14:textId="77777777" w:rsidR="00156BF7" w:rsidRDefault="00156BF7" w:rsidP="00156BF7">
                  <w:pPr>
                    <w:tabs>
                      <w:tab w:val="left" w:pos="1367"/>
                      <w:tab w:val="center" w:pos="2720"/>
                    </w:tabs>
                    <w:bidi/>
                    <w:rPr>
                      <w:rFonts w:eastAsia="Calibri" w:cstheme="minorHAnsi"/>
                      <w:noProof/>
                      <w:sz w:val="32"/>
                      <w:szCs w:val="32"/>
                      <w:lang w:val="ar-SA"/>
                    </w:rPr>
                  </w:pPr>
                </w:p>
                <w:p w14:paraId="446C75F6" w14:textId="64390195" w:rsidR="00156BF7" w:rsidRPr="00156BF7" w:rsidRDefault="00156BF7" w:rsidP="00156BF7">
                  <w:pPr>
                    <w:tabs>
                      <w:tab w:val="left" w:pos="1367"/>
                      <w:tab w:val="center" w:pos="2720"/>
                    </w:tabs>
                    <w:bidi/>
                    <w:rPr>
                      <w:rFonts w:eastAsia="Calibri" w:cstheme="minorHAnsi"/>
                      <w:noProof/>
                      <w:sz w:val="32"/>
                      <w:szCs w:val="32"/>
                      <w:rtl/>
                      <w:lang w:val="ar-SA"/>
                    </w:rPr>
                  </w:pPr>
                  <w:r>
                    <w:rPr>
                      <w:rFonts w:eastAsia="Calibri" w:cstheme="minorHAnsi"/>
                      <w:noProof/>
                      <w:sz w:val="32"/>
                      <w:szCs w:val="32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9FEA7D0" wp14:editId="3526F8E2">
                            <wp:simplePos x="0" y="0"/>
                            <wp:positionH relativeFrom="column">
                              <wp:posOffset>118110</wp:posOffset>
                            </wp:positionH>
                            <wp:positionV relativeFrom="paragraph">
                              <wp:posOffset>510540</wp:posOffset>
                            </wp:positionV>
                            <wp:extent cx="200025" cy="0"/>
                            <wp:effectExtent l="38100" t="38100" r="66675" b="95250"/>
                            <wp:wrapNone/>
                            <wp:docPr id="12" name="Connecteur droit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00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E80B5F1" id="Connecteur droit 1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40.2pt" to="25.0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" strokecolor="windowText" strokeweight="2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sz w:val="32"/>
                      <w:szCs w:val="32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08D9369" wp14:editId="7522A9E8">
                            <wp:simplePos x="0" y="0"/>
                            <wp:positionH relativeFrom="column">
                              <wp:posOffset>102235</wp:posOffset>
                            </wp:positionH>
                            <wp:positionV relativeFrom="paragraph">
                              <wp:posOffset>1068070</wp:posOffset>
                            </wp:positionV>
                            <wp:extent cx="200025" cy="0"/>
                            <wp:effectExtent l="38100" t="38100" r="66675" b="95250"/>
                            <wp:wrapNone/>
                            <wp:docPr id="10" name="Connecteur droit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0025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3C3DFFD" id="Connecteur droit 1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84.1pt" to="23.8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" strokecolor="black [3200]" strokeweight="2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sz w:val="32"/>
                      <w:szCs w:val="32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5C818F2" wp14:editId="7A195277">
                            <wp:simplePos x="0" y="0"/>
                            <wp:positionH relativeFrom="column">
                              <wp:posOffset>149860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00025" cy="0"/>
                            <wp:effectExtent l="38100" t="38100" r="66675" b="95250"/>
                            <wp:wrapNone/>
                            <wp:docPr id="11" name="Connecteur droit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00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CC5CDE8" id="Connecteur droit 1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pt,3.8pt" to="27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" strokecolor="windowText" strokeweight="2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0F1133F1" w14:textId="77777777" w:rsidR="00BA35E7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  <w:r w:rsidRPr="00BA35E7">
              <w:rPr>
                <w:rFonts w:eastAsia="Calibri" w:cstheme="minorHAnsi"/>
                <w:position w:val="-6"/>
                <w:sz w:val="28"/>
                <w:szCs w:val="28"/>
              </w:rPr>
              <w:object w:dxaOrig="499" w:dyaOrig="279" w14:anchorId="744A413D">
                <v:shape id="_x0000_i5126" type="#_x0000_t75" style="width:24.75pt;height:14.25pt" o:ole="">
                  <v:imagedata r:id="rId136" o:title=""/>
                </v:shape>
                <o:OLEObject Type="Embed" ProgID="Equation.DSMT4" ShapeID="_x0000_i5126" DrawAspect="Content" ObjectID="_1761117555" r:id="rId137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،  </w:t>
            </w:r>
            <w:r w:rsidRPr="00BA35E7">
              <w:rPr>
                <w:rFonts w:eastAsia="Calibri" w:cstheme="minorHAnsi"/>
                <w:position w:val="-6"/>
                <w:sz w:val="28"/>
                <w:szCs w:val="28"/>
              </w:rPr>
              <w:object w:dxaOrig="499" w:dyaOrig="279" w14:anchorId="631B1426">
                <v:shape id="_x0000_i5127" type="#_x0000_t75" style="width:24.75pt;height:14.25pt" o:ole="">
                  <v:imagedata r:id="rId138" o:title=""/>
                </v:shape>
                <o:OLEObject Type="Embed" ProgID="Equation.DSMT4" ShapeID="_x0000_i5127" DrawAspect="Content" ObjectID="_1761117556" r:id="rId139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، </w:t>
            </w:r>
            <w:r w:rsidRPr="00BA35E7">
              <w:rPr>
                <w:rFonts w:eastAsia="Calibri" w:cstheme="minorHAnsi"/>
                <w:position w:val="-6"/>
                <w:sz w:val="28"/>
                <w:szCs w:val="28"/>
              </w:rPr>
              <w:object w:dxaOrig="660" w:dyaOrig="279" w14:anchorId="0A7B4E03">
                <v:shape id="_x0000_i5128" type="#_x0000_t75" style="width:33pt;height:14.25pt" o:ole="">
                  <v:imagedata r:id="rId140" o:title=""/>
                </v:shape>
                <o:OLEObject Type="Embed" ProgID="Equation.DSMT4" ShapeID="_x0000_i5128" DrawAspect="Content" ObjectID="_1761117557" r:id="rId141"/>
              </w:object>
            </w:r>
          </w:p>
          <w:p w14:paraId="6691DA0D" w14:textId="77777777" w:rsidR="00BA35E7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</w:rPr>
            </w:pPr>
          </w:p>
          <w:p w14:paraId="642AA9FA" w14:textId="77777777" w:rsidR="00BA35E7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إذا: </w:t>
            </w:r>
            <w:r w:rsidRPr="00BA35E7">
              <w:rPr>
                <w:rFonts w:eastAsia="Calibri" w:cstheme="minorHAnsi"/>
                <w:position w:val="-10"/>
                <w:sz w:val="28"/>
                <w:szCs w:val="28"/>
              </w:rPr>
              <w:object w:dxaOrig="2299" w:dyaOrig="380" w14:anchorId="6F274997">
                <v:shape id="_x0000_i5129" type="#_x0000_t75" style="width:114.75pt;height:18.75pt" o:ole="">
                  <v:imagedata r:id="rId142" o:title=""/>
                </v:shape>
                <o:OLEObject Type="Embed" ProgID="Equation.DSMT4" ShapeID="_x0000_i5129" DrawAspect="Content" ObjectID="_1761117558" r:id="rId143"/>
              </w:object>
            </w:r>
          </w:p>
          <w:p w14:paraId="6B82F41F" w14:textId="15FC7D1E" w:rsidR="00BA35E7" w:rsidRDefault="003D3AC8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A35E7">
              <w:rPr>
                <w:rFonts w:eastAsia="Calibri" w:cstheme="minorHAnsi"/>
                <w:sz w:val="28"/>
                <w:szCs w:val="28"/>
                <w:rtl/>
              </w:rPr>
              <w:br/>
            </w:r>
            <w:r w:rsidRPr="00BA35E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ب- حل في </w:t>
            </w:r>
            <w:r w:rsidR="00566473" w:rsidRPr="00BA35E7">
              <w:rPr>
                <w:color w:val="FF0000"/>
                <w:position w:val="-4"/>
              </w:rPr>
              <w:object w:dxaOrig="260" w:dyaOrig="260" w14:anchorId="77B9E8FF">
                <v:shape id="_x0000_i5130" type="#_x0000_t75" style="width:12.75pt;height:12.75pt" o:ole="">
                  <v:imagedata r:id="rId144" o:title=""/>
                </v:shape>
                <o:OLEObject Type="Embed" ProgID="Equation.DSMT4" ShapeID="_x0000_i5130" DrawAspect="Content" ObjectID="_1761117559" r:id="rId145"/>
              </w:object>
            </w:r>
            <w:r w:rsidRPr="00BA35E7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Pr="00BA35E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المعادلة : </w:t>
            </w:r>
            <w:r w:rsidR="00566473" w:rsidRPr="00BA35E7">
              <w:rPr>
                <w:color w:val="FF0000"/>
                <w:position w:val="-10"/>
              </w:rPr>
              <w:object w:dxaOrig="820" w:dyaOrig="320" w14:anchorId="322C7540">
                <v:shape id="_x0000_i5131" type="#_x0000_t75" style="width:41.25pt;height:15.75pt" o:ole="">
                  <v:imagedata r:id="rId146" o:title=""/>
                </v:shape>
                <o:OLEObject Type="Embed" ProgID="Equation.DSMT4" ShapeID="_x0000_i5131" DrawAspect="Content" ObjectID="_1761117560" r:id="rId147"/>
              </w:object>
            </w:r>
            <w:r w:rsidRPr="00BA35E7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Pr="00BA35E7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2E0D44AE" w14:textId="77777777" w:rsidR="00BA35E7" w:rsidRPr="00651D63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A1719E8" w14:textId="0FC6A9BC" w:rsidR="00BA35E7" w:rsidRPr="00651D63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651D63">
              <w:rPr>
                <w:color w:val="FF0000"/>
                <w:position w:val="-10"/>
                <w:sz w:val="28"/>
                <w:szCs w:val="28"/>
              </w:rPr>
              <w:object w:dxaOrig="820" w:dyaOrig="320" w14:anchorId="78D37C73">
                <v:shape id="_x0000_i5132" type="#_x0000_t75" style="width:41.25pt;height:15.75pt" o:ole="">
                  <v:imagedata r:id="rId33" o:title=""/>
                </v:shape>
                <o:OLEObject Type="Embed" ProgID="Equation.DSMT4" ShapeID="_x0000_i5132" DrawAspect="Content" ObjectID="_1761117561" r:id="rId148"/>
              </w:object>
            </w:r>
            <w:r w:rsidRPr="00651D63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566473">
              <w:rPr>
                <w:rFonts w:hint="cs"/>
                <w:sz w:val="28"/>
                <w:szCs w:val="28"/>
                <w:rtl/>
              </w:rPr>
              <w:t xml:space="preserve">يعني:  </w:t>
            </w:r>
            <w:r w:rsidR="00F6176E" w:rsidRPr="00651D63">
              <w:rPr>
                <w:rFonts w:eastAsia="Calibri" w:cstheme="minorHAnsi"/>
                <w:position w:val="-10"/>
                <w:sz w:val="28"/>
                <w:szCs w:val="28"/>
              </w:rPr>
              <w:object w:dxaOrig="2020" w:dyaOrig="380" w14:anchorId="0300DFAC">
                <v:shape id="_x0000_i5133" type="#_x0000_t75" style="width:101.25pt;height:18.75pt" o:ole="">
                  <v:imagedata r:id="rId149" o:title=""/>
                </v:shape>
                <o:OLEObject Type="Embed" ProgID="Equation.DSMT4" ShapeID="_x0000_i5133" DrawAspect="Content" ObjectID="_1761117562" r:id="rId150"/>
              </w:object>
            </w:r>
          </w:p>
          <w:p w14:paraId="12C4A040" w14:textId="536A5781" w:rsidR="00BA35E7" w:rsidRPr="00651D63" w:rsidRDefault="00BA35E7" w:rsidP="00BA35E7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1ABD145" w14:textId="327CA38E" w:rsidR="00F6176E" w:rsidRPr="00651D63" w:rsidRDefault="00E70170" w:rsidP="00F6176E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proofErr w:type="gramStart"/>
            <w:r w:rsidRPr="00651D63">
              <w:rPr>
                <w:rFonts w:eastAsia="Calibri" w:cstheme="minorHAnsi" w:hint="cs"/>
                <w:sz w:val="28"/>
                <w:szCs w:val="28"/>
                <w:rtl/>
              </w:rPr>
              <w:t xml:space="preserve">ومنه:  </w:t>
            </w:r>
            <w:r w:rsidR="00F6176E" w:rsidRPr="00651D63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proofErr w:type="gramEnd"/>
            <w:r w:rsidR="00F6176E" w:rsidRPr="00651D63">
              <w:rPr>
                <w:rFonts w:eastAsia="Calibri" w:cstheme="minorHAnsi" w:hint="cs"/>
                <w:sz w:val="28"/>
                <w:szCs w:val="28"/>
                <w:rtl/>
              </w:rPr>
              <w:t xml:space="preserve"> أو: </w:t>
            </w:r>
            <w:r w:rsidR="00F6176E" w:rsidRPr="00651D63">
              <w:rPr>
                <w:rFonts w:eastAsia="Calibri" w:cstheme="minorHAnsi"/>
                <w:position w:val="-34"/>
                <w:sz w:val="28"/>
                <w:szCs w:val="28"/>
              </w:rPr>
              <w:object w:dxaOrig="1440" w:dyaOrig="800" w14:anchorId="3DAF9A88">
                <v:shape id="_x0000_i5134" type="#_x0000_t75" style="width:1in;height:39.75pt" o:ole="">
                  <v:imagedata r:id="rId151" o:title=""/>
                </v:shape>
                <o:OLEObject Type="Embed" ProgID="Equation.DSMT4" ShapeID="_x0000_i5134" DrawAspect="Content" ObjectID="_1761117563" r:id="rId152"/>
              </w:object>
            </w:r>
            <w:r w:rsidR="00566473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56647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56647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56647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56647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56647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56647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3DA8C4DB" w14:textId="77777777" w:rsidR="00566473" w:rsidRDefault="00F6176E" w:rsidP="00BA35E7">
            <w:pPr>
              <w:tabs>
                <w:tab w:val="left" w:pos="1367"/>
                <w:tab w:val="center" w:pos="2720"/>
              </w:tabs>
              <w:bidi/>
              <w:rPr>
                <w:sz w:val="28"/>
                <w:szCs w:val="28"/>
                <w:rtl/>
              </w:rPr>
            </w:pPr>
            <w:r w:rsidRPr="00651D63">
              <w:rPr>
                <w:position w:val="-6"/>
                <w:sz w:val="28"/>
                <w:szCs w:val="28"/>
              </w:rPr>
              <w:object w:dxaOrig="1320" w:dyaOrig="340" w14:anchorId="34AB2011">
                <v:shape id="_x0000_i5135" type="#_x0000_t75" style="width:66pt;height:17.25pt" o:ole="">
                  <v:imagedata r:id="rId153" o:title=""/>
                </v:shape>
                <o:OLEObject Type="Embed" ProgID="Equation.DSMT4" ShapeID="_x0000_i5135" DrawAspect="Content" ObjectID="_1761117564" r:id="rId154"/>
              </w:object>
            </w:r>
            <w:r w:rsidRPr="00651D6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8495F98" w14:textId="6D952ECF" w:rsidR="00651D63" w:rsidRPr="0079246C" w:rsidRDefault="00F6176E" w:rsidP="00566473">
            <w:pPr>
              <w:tabs>
                <w:tab w:val="left" w:pos="1367"/>
                <w:tab w:val="center" w:pos="2720"/>
              </w:tabs>
              <w:bidi/>
              <w:rPr>
                <w:sz w:val="28"/>
                <w:szCs w:val="28"/>
                <w:rtl/>
              </w:rPr>
            </w:pPr>
            <w:r w:rsidRPr="00651D63">
              <w:rPr>
                <w:rFonts w:hint="cs"/>
                <w:sz w:val="28"/>
                <w:szCs w:val="28"/>
                <w:rtl/>
              </w:rPr>
              <w:t xml:space="preserve"> ومنه: </w:t>
            </w:r>
            <w:r w:rsidR="00651D63" w:rsidRPr="00651D63">
              <w:rPr>
                <w:position w:val="-6"/>
                <w:sz w:val="28"/>
                <w:szCs w:val="28"/>
              </w:rPr>
              <w:object w:dxaOrig="560" w:dyaOrig="279" w14:anchorId="18248573">
                <v:shape id="_x0000_i5136" type="#_x0000_t75" style="width:27.75pt;height:14.25pt" o:ole="">
                  <v:imagedata r:id="rId155" o:title=""/>
                </v:shape>
                <o:OLEObject Type="Embed" ProgID="Equation.DSMT4" ShapeID="_x0000_i5136" DrawAspect="Content" ObjectID="_1761117565" r:id="rId156"/>
              </w:object>
            </w:r>
            <w:r w:rsidR="00651D63" w:rsidRPr="00651D63">
              <w:rPr>
                <w:rFonts w:hint="cs"/>
                <w:sz w:val="28"/>
                <w:szCs w:val="28"/>
                <w:rtl/>
              </w:rPr>
              <w:t xml:space="preserve">  ومنه:  </w:t>
            </w:r>
            <w:r w:rsidR="00651D63" w:rsidRPr="00651D63">
              <w:rPr>
                <w:position w:val="-12"/>
                <w:sz w:val="28"/>
                <w:szCs w:val="28"/>
              </w:rPr>
              <w:object w:dxaOrig="740" w:dyaOrig="360" w14:anchorId="11920618">
                <v:shape id="_x0000_i5137" type="#_x0000_t75" style="width:36.75pt;height:18pt" o:ole="">
                  <v:imagedata r:id="rId157" o:title=""/>
                </v:shape>
                <o:OLEObject Type="Embed" ProgID="Equation.DSMT4" ShapeID="_x0000_i5137" DrawAspect="Content" ObjectID="_1761117566" r:id="rId158"/>
              </w:object>
            </w:r>
            <w:r w:rsidR="00651D63" w:rsidRPr="00651D63">
              <w:rPr>
                <w:rFonts w:hint="cs"/>
                <w:sz w:val="28"/>
                <w:szCs w:val="28"/>
                <w:rtl/>
              </w:rPr>
              <w:t xml:space="preserve"> أو </w:t>
            </w:r>
            <w:r w:rsidR="00651D63" w:rsidRPr="00651D63">
              <w:rPr>
                <w:position w:val="-12"/>
                <w:sz w:val="28"/>
                <w:szCs w:val="28"/>
              </w:rPr>
              <w:object w:dxaOrig="600" w:dyaOrig="360" w14:anchorId="1B355BA0">
                <v:shape id="_x0000_i5138" type="#_x0000_t75" style="width:30pt;height:18pt" o:ole="">
                  <v:imagedata r:id="rId159" o:title=""/>
                </v:shape>
                <o:OLEObject Type="Embed" ProgID="Equation.DSMT4" ShapeID="_x0000_i5138" DrawAspect="Content" ObjectID="_1761117567" r:id="rId160"/>
              </w:object>
            </w:r>
            <w:r w:rsidR="00807C45">
              <w:rPr>
                <w:sz w:val="28"/>
                <w:szCs w:val="28"/>
              </w:rPr>
              <w:t xml:space="preserve"> </w:t>
            </w:r>
            <w:r w:rsidR="0056647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647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56647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56647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56647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56647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ن×2</w:t>
            </w:r>
            <w:r w:rsidR="0056647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  <w:r w:rsidR="00566473">
              <w:rPr>
                <w:sz w:val="28"/>
                <w:szCs w:val="28"/>
                <w:rtl/>
              </w:rPr>
              <w:br/>
            </w:r>
            <w:r w:rsidR="00807C45">
              <w:rPr>
                <w:sz w:val="28"/>
                <w:szCs w:val="28"/>
              </w:rPr>
              <w:t xml:space="preserve">    </w:t>
            </w:r>
            <w:r w:rsidR="00651D63" w:rsidRPr="00651D63">
              <w:rPr>
                <w:rFonts w:eastAsia="Calibri" w:cstheme="minorHAnsi" w:hint="cs"/>
                <w:sz w:val="28"/>
                <w:szCs w:val="28"/>
                <w:rtl/>
              </w:rPr>
              <w:t xml:space="preserve">إذا:  </w:t>
            </w:r>
            <w:r w:rsidR="00651D63" w:rsidRPr="00651D63">
              <w:rPr>
                <w:rFonts w:eastAsia="Calibri" w:cstheme="minorHAnsi"/>
                <w:position w:val="-14"/>
                <w:sz w:val="28"/>
                <w:szCs w:val="28"/>
              </w:rPr>
              <w:object w:dxaOrig="1359" w:dyaOrig="400" w14:anchorId="791D6F00">
                <v:shape id="_x0000_i5139" type="#_x0000_t75" style="width:68.25pt;height:20.25pt" o:ole="">
                  <v:imagedata r:id="rId161" o:title=""/>
                </v:shape>
                <o:OLEObject Type="Embed" ProgID="Equation.DSMT4" ShapeID="_x0000_i5139" DrawAspect="Content" ObjectID="_1761117568" r:id="rId162"/>
              </w:object>
            </w:r>
            <w:r w:rsidR="00E70170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E70170">
              <w:rPr>
                <w:rFonts w:eastAsia="Calibri" w:cstheme="minorHAnsi" w:hint="cs"/>
                <w:sz w:val="28"/>
                <w:szCs w:val="28"/>
                <w:rtl/>
              </w:rPr>
              <w:t xml:space="preserve">  </w:t>
            </w:r>
            <w:r w:rsidR="00E70170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E70170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E7017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E70170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E7017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E70170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5CD29E66" w14:textId="71CC3E2A" w:rsidR="003D3AC8" w:rsidRDefault="00651D63" w:rsidP="00651D63">
            <w:pPr>
              <w:tabs>
                <w:tab w:val="left" w:pos="1367"/>
                <w:tab w:val="center" w:pos="2720"/>
              </w:tabs>
              <w:bidi/>
              <w:rPr>
                <w:color w:val="FF0000"/>
                <w:rtl/>
              </w:rPr>
            </w:pPr>
            <w:r w:rsidRPr="00651D63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</w:t>
            </w:r>
            <w:r w:rsidR="003D3AC8" w:rsidRPr="00651D63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ستنت</w:t>
            </w:r>
            <w:r w:rsidRPr="00651D63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</w:t>
            </w:r>
            <w:r w:rsidR="003D3AC8" w:rsidRPr="00651D63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ج حلول المتراجحة: </w:t>
            </w:r>
            <w:r w:rsidR="00E70170" w:rsidRPr="00651D63">
              <w:rPr>
                <w:color w:val="FF0000"/>
                <w:position w:val="-10"/>
              </w:rPr>
              <w:object w:dxaOrig="820" w:dyaOrig="320" w14:anchorId="6E9AE067">
                <v:shape id="_x0000_i5140" type="#_x0000_t75" style="width:41.25pt;height:15.75pt" o:ole="">
                  <v:imagedata r:id="rId163" o:title=""/>
                </v:shape>
                <o:OLEObject Type="Embed" ProgID="Equation.DSMT4" ShapeID="_x0000_i5140" DrawAspect="Content" ObjectID="_1761117569" r:id="rId164"/>
              </w:object>
            </w:r>
          </w:p>
          <w:p w14:paraId="6A381428" w14:textId="234E5BA0" w:rsidR="0079246C" w:rsidRPr="00854124" w:rsidRDefault="0079246C" w:rsidP="0079246C">
            <w:pPr>
              <w:bidi/>
              <w:spacing w:line="36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412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إشارة </w:t>
            </w:r>
            <w:r w:rsidRPr="00854124">
              <w:rPr>
                <w:b/>
                <w:bCs/>
                <w:color w:val="FF0000"/>
                <w:position w:val="-10"/>
                <w:u w:val="single"/>
              </w:rPr>
              <w:object w:dxaOrig="520" w:dyaOrig="320" w14:anchorId="4664DB50">
                <v:shape id="_x0000_i5141" type="#_x0000_t75" style="width:26.25pt;height:15.75pt" o:ole="">
                  <v:imagedata r:id="rId165" o:title=""/>
                </v:shape>
                <o:OLEObject Type="Embed" ProgID="Equation.DSMT4" ShapeID="_x0000_i5141" DrawAspect="Content" ObjectID="_1761117570" r:id="rId166"/>
              </w:objec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 </w:t>
            </w:r>
            <w:r w:rsidR="00323628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323628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32362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323628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32362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ن×3</w:t>
            </w:r>
            <w:r w:rsidR="00323628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810"/>
              <w:gridCol w:w="1192"/>
            </w:tblGrid>
            <w:tr w:rsidR="0079246C" w14:paraId="6624B783" w14:textId="77777777" w:rsidTr="00530FF7">
              <w:tc>
                <w:tcPr>
                  <w:tcW w:w="4267" w:type="dxa"/>
                </w:tcPr>
                <w:p w14:paraId="046A3F4A" w14:textId="25B2FFB8" w:rsidR="0079246C" w:rsidRDefault="00432694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432694">
                    <w:rPr>
                      <w:rFonts w:eastAsia="Calibri" w:cstheme="minorHAnsi"/>
                      <w:color w:val="FF0000"/>
                      <w:position w:val="-12"/>
                      <w:sz w:val="28"/>
                      <w:szCs w:val="28"/>
                    </w:rPr>
                    <w:object w:dxaOrig="3500" w:dyaOrig="340" w14:anchorId="263E65FA">
                      <v:shape id="_x0000_i5142" type="#_x0000_t75" style="width:175.5pt;height:16.5pt" o:ole="">
                        <v:imagedata r:id="rId167" o:title=""/>
                      </v:shape>
                      <o:OLEObject Type="Embed" ProgID="Equation.DSMT4" ShapeID="_x0000_i5142" DrawAspect="Content" ObjectID="_1761117571" r:id="rId168"/>
                    </w:object>
                  </w:r>
                </w:p>
              </w:tc>
              <w:tc>
                <w:tcPr>
                  <w:tcW w:w="735" w:type="dxa"/>
                </w:tcPr>
                <w:p w14:paraId="7B0ABDEA" w14:textId="77777777" w:rsidR="0079246C" w:rsidRDefault="0079246C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20" w14:anchorId="42DB0076">
                      <v:shape id="_x0000_i5143" type="#_x0000_t75" style="width:9.75pt;height:11.25pt" o:ole="">
                        <v:imagedata r:id="rId169" o:title=""/>
                      </v:shape>
                      <o:OLEObject Type="Embed" ProgID="Equation.DSMT4" ShapeID="_x0000_i5143" DrawAspect="Content" ObjectID="_1761117572" r:id="rId170"/>
                    </w:object>
                  </w:r>
                </w:p>
              </w:tc>
            </w:tr>
            <w:tr w:rsidR="0079246C" w14:paraId="006C3140" w14:textId="77777777" w:rsidTr="00530FF7">
              <w:tc>
                <w:tcPr>
                  <w:tcW w:w="4267" w:type="dxa"/>
                </w:tcPr>
                <w:p w14:paraId="29A10005" w14:textId="5B7AB31A" w:rsidR="0079246C" w:rsidRPr="003A0BD2" w:rsidRDefault="0079246C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      </w:t>
                  </w:r>
                  <w:r w:rsidR="00432694">
                    <w:rPr>
                      <w:rFonts w:eastAsia="Calibri" w:cstheme="minorHAnsi"/>
                      <w:color w:val="FF0000"/>
                      <w:sz w:val="28"/>
                      <w:szCs w:val="28"/>
                    </w:rPr>
                    <w:t xml:space="preserve">              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66AD8422">
                      <v:shape id="_x0000_i5144" type="#_x0000_t75" style="width:9.75pt;height:14.25pt" o:ole="">
                        <v:imagedata r:id="rId171" o:title=""/>
                      </v:shape>
                      <o:OLEObject Type="Embed" ProgID="Equation.DSMT4" ShapeID="_x0000_i5144" DrawAspect="Content" ObjectID="_1761117573" r:id="rId172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432694">
                    <w:rPr>
                      <w:rFonts w:eastAsia="Calibri" w:cstheme="minorHAnsi"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ــــــــــــــــــــ</w:t>
                  </w:r>
                </w:p>
              </w:tc>
              <w:tc>
                <w:tcPr>
                  <w:tcW w:w="735" w:type="dxa"/>
                </w:tcPr>
                <w:p w14:paraId="208A9B15" w14:textId="7C31F838" w:rsidR="0079246C" w:rsidRDefault="00432694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520" w:dyaOrig="279" w14:anchorId="29B30151">
                      <v:shape id="_x0000_i5145" type="#_x0000_t75" style="width:26.25pt;height:14.25pt" o:ole="">
                        <v:imagedata r:id="rId173" o:title=""/>
                      </v:shape>
                      <o:OLEObject Type="Embed" ProgID="Equation.DSMT4" ShapeID="_x0000_i5145" DrawAspect="Content" ObjectID="_1761117574" r:id="rId174"/>
                    </w:object>
                  </w:r>
                </w:p>
              </w:tc>
            </w:tr>
            <w:tr w:rsidR="0079246C" w14:paraId="3C3E6054" w14:textId="77777777" w:rsidTr="00530FF7">
              <w:tc>
                <w:tcPr>
                  <w:tcW w:w="4267" w:type="dxa"/>
                </w:tcPr>
                <w:p w14:paraId="51AA15B4" w14:textId="3273243D" w:rsidR="0079246C" w:rsidRPr="003A0BD2" w:rsidRDefault="0079246C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534648A8">
                      <v:shape id="_x0000_i5146" type="#_x0000_t75" style="width:9.75pt;height:14.25pt" o:ole="">
                        <v:imagedata r:id="rId171" o:title=""/>
                      </v:shape>
                      <o:OLEObject Type="Embed" ProgID="Equation.DSMT4" ShapeID="_x0000_i5146" DrawAspect="Content" ObjectID="_1761117575" r:id="rId175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4A5E32C4">
                      <v:shape id="_x0000_i5147" type="#_x0000_t75" style="width:9.75pt;height:14.25pt" o:ole="">
                        <v:imagedata r:id="rId171" o:title=""/>
                      </v:shape>
                      <o:OLEObject Type="Embed" ProgID="Equation.DSMT4" ShapeID="_x0000_i5147" DrawAspect="Content" ObjectID="_1761117576" r:id="rId176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</w:p>
              </w:tc>
              <w:tc>
                <w:tcPr>
                  <w:tcW w:w="735" w:type="dxa"/>
                </w:tcPr>
                <w:p w14:paraId="050F6FBD" w14:textId="052366BF" w:rsidR="0079246C" w:rsidRDefault="00432694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980" w:dyaOrig="340" w14:anchorId="1ACE6BF6">
                      <v:shape id="_x0000_i5148" type="#_x0000_t75" style="width:48.75pt;height:17.25pt" o:ole="">
                        <v:imagedata r:id="rId177" o:title=""/>
                      </v:shape>
                      <o:OLEObject Type="Embed" ProgID="Equation.DSMT4" ShapeID="_x0000_i5148" DrawAspect="Content" ObjectID="_1761117577" r:id="rId178"/>
                    </w:object>
                  </w:r>
                </w:p>
              </w:tc>
            </w:tr>
            <w:tr w:rsidR="0079246C" w14:paraId="117F64C1" w14:textId="77777777" w:rsidTr="00530FF7">
              <w:tc>
                <w:tcPr>
                  <w:tcW w:w="4267" w:type="dxa"/>
                </w:tcPr>
                <w:p w14:paraId="400258F9" w14:textId="77777777" w:rsidR="0079246C" w:rsidRPr="003A0BD2" w:rsidRDefault="0079246C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7C107F46">
                      <v:shape id="_x0000_i5149" type="#_x0000_t75" style="width:9.75pt;height:14.25pt" o:ole="">
                        <v:imagedata r:id="rId171" o:title=""/>
                      </v:shape>
                      <o:OLEObject Type="Embed" ProgID="Equation.DSMT4" ShapeID="_x0000_i5149" DrawAspect="Content" ObjectID="_1761117578" r:id="rId179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1FEFA880">
                      <v:shape id="_x0000_i5150" type="#_x0000_t75" style="width:9.75pt;height:14.25pt" o:ole="">
                        <v:imagedata r:id="rId171" o:title=""/>
                      </v:shape>
                      <o:OLEObject Type="Embed" ProgID="Equation.DSMT4" ShapeID="_x0000_i5150" DrawAspect="Content" ObjectID="_1761117579" r:id="rId180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48200AF2">
                      <v:shape id="_x0000_i5151" type="#_x0000_t75" style="width:9.75pt;height:14.25pt" o:ole="">
                        <v:imagedata r:id="rId171" o:title=""/>
                      </v:shape>
                      <o:OLEObject Type="Embed" ProgID="Equation.DSMT4" ShapeID="_x0000_i5151" DrawAspect="Content" ObjectID="_1761117580" r:id="rId181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ــــــــــــــــــ</w:t>
                  </w:r>
                </w:p>
              </w:tc>
              <w:tc>
                <w:tcPr>
                  <w:tcW w:w="735" w:type="dxa"/>
                </w:tcPr>
                <w:p w14:paraId="351C15DC" w14:textId="77777777" w:rsidR="0079246C" w:rsidRDefault="0079246C" w:rsidP="0079246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10"/>
                      <w:sz w:val="28"/>
                      <w:szCs w:val="28"/>
                    </w:rPr>
                    <w:object w:dxaOrig="480" w:dyaOrig="320" w14:anchorId="1050B498">
                      <v:shape id="_x0000_i5152" type="#_x0000_t75" style="width:24pt;height:15.75pt" o:ole="">
                        <v:imagedata r:id="rId182" o:title=""/>
                      </v:shape>
                      <o:OLEObject Type="Embed" ProgID="Equation.DSMT4" ShapeID="_x0000_i5152" DrawAspect="Content" ObjectID="_1761117581" r:id="rId183"/>
                    </w:object>
                  </w:r>
                </w:p>
              </w:tc>
            </w:tr>
          </w:tbl>
          <w:p w14:paraId="5F48ECB2" w14:textId="78988B20" w:rsidR="0079246C" w:rsidRPr="00015C4C" w:rsidRDefault="0079246C" w:rsidP="0079246C">
            <w:pPr>
              <w:bidi/>
              <w:spacing w:line="360" w:lineRule="auto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854124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820" w:dyaOrig="320" w14:anchorId="032CD40F">
                <v:shape id="_x0000_i5153" type="#_x0000_t75" style="width:41.25pt;height:15.75pt" o:ole="">
                  <v:imagedata r:id="rId184" o:title=""/>
                </v:shape>
                <o:OLEObject Type="Embed" ProgID="Equation.DSMT4" ShapeID="_x0000_i5153" DrawAspect="Content" ObjectID="_1761117582" r:id="rId185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يعني:  </w:t>
            </w:r>
            <w:r w:rsidR="000B6EEB" w:rsidRPr="000B6EEB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2040" w:dyaOrig="400" w14:anchorId="69CFF6B3">
                <v:shape id="_x0000_i5154" type="#_x0000_t75" style="width:102pt;height:19.5pt" o:ole="">
                  <v:imagedata r:id="rId186" o:title=""/>
                </v:shape>
                <o:OLEObject Type="Embed" ProgID="Equation.DSMT4" ShapeID="_x0000_i5154" DrawAspect="Content" ObjectID="_1761117583" r:id="rId187"/>
              </w:object>
            </w:r>
            <w:r w:rsidR="00323628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323628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323628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</w:t>
            </w:r>
            <w:r w:rsidR="005B64C5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ن</w:t>
            </w:r>
            <w:r w:rsidR="005B64C5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(</w:t>
            </w:r>
          </w:p>
          <w:p w14:paraId="3519F2A1" w14:textId="3F7DD09F" w:rsidR="00651D63" w:rsidRDefault="00651D63" w:rsidP="00651D63">
            <w:pPr>
              <w:tabs>
                <w:tab w:val="left" w:pos="1367"/>
                <w:tab w:val="center" w:pos="2720"/>
              </w:tabs>
              <w:bidi/>
              <w:rPr>
                <w:color w:val="FF0000"/>
                <w:rtl/>
              </w:rPr>
            </w:pPr>
          </w:p>
          <w:p w14:paraId="58B93E33" w14:textId="55940D95" w:rsidR="00651D63" w:rsidRDefault="00651D63" w:rsidP="00651D63">
            <w:pPr>
              <w:tabs>
                <w:tab w:val="left" w:pos="1367"/>
                <w:tab w:val="center" w:pos="2720"/>
              </w:tabs>
              <w:bidi/>
              <w:rPr>
                <w:color w:val="FF0000"/>
                <w:rtl/>
              </w:rPr>
            </w:pPr>
          </w:p>
          <w:p w14:paraId="2BD9EBEA" w14:textId="635829F8" w:rsidR="00651D63" w:rsidRPr="00431746" w:rsidRDefault="00431746" w:rsidP="0024182C">
            <w:pPr>
              <w:tabs>
                <w:tab w:val="left" w:pos="1367"/>
                <w:tab w:val="center" w:pos="2720"/>
              </w:tabs>
              <w:bidi/>
              <w:rPr>
                <w:rFonts w:eastAsia="Calibri" w:cstheme="minorHAnsi"/>
                <w:sz w:val="28"/>
                <w:szCs w:val="28"/>
              </w:rPr>
            </w:pPr>
            <w:r w:rsidRPr="00431746">
              <w:rPr>
                <w:rFonts w:cstheme="minorHAnsi"/>
                <w:sz w:val="28"/>
                <w:szCs w:val="28"/>
                <w:rtl/>
              </w:rPr>
              <w:t xml:space="preserve">لدينا:  </w:t>
            </w:r>
            <w:r w:rsidRPr="00431746">
              <w:rPr>
                <w:rFonts w:cstheme="minorHAnsi"/>
                <w:position w:val="-24"/>
                <w:sz w:val="28"/>
                <w:szCs w:val="28"/>
              </w:rPr>
              <w:object w:dxaOrig="2920" w:dyaOrig="620" w14:anchorId="0167F85B">
                <v:shape id="_x0000_i5155" type="#_x0000_t75" style="width:146.25pt;height:30.75pt" o:ole="">
                  <v:imagedata r:id="rId188" o:title=""/>
                </v:shape>
                <o:OLEObject Type="Embed" ProgID="Equation.DSMT4" ShapeID="_x0000_i5155" DrawAspect="Content" ObjectID="_1761117584" r:id="rId189"/>
              </w:object>
            </w:r>
            <w:r w:rsidR="0005093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5093B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05093B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0.5ن</w:t>
            </w:r>
            <w:r w:rsidR="0005093B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(</w:t>
            </w:r>
          </w:p>
          <w:p w14:paraId="5390B206" w14:textId="77777777" w:rsidR="0024182C" w:rsidRDefault="0024182C" w:rsidP="003D3AC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7A326BB" w14:textId="0B536B41" w:rsidR="003D3AC8" w:rsidRDefault="00431746" w:rsidP="0024182C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431746">
              <w:rPr>
                <w:rFonts w:eastAsia="Calibri" w:cstheme="minorHAnsi"/>
                <w:sz w:val="28"/>
                <w:szCs w:val="28"/>
                <w:rtl/>
              </w:rPr>
              <w:t>بالمطابقة نجد:</w:t>
            </w:r>
            <w:r w:rsidR="0005093B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05093B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05093B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0.5ن</w:t>
            </w:r>
            <w:r w:rsidR="0005093B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</w:t>
            </w:r>
            <w:r w:rsidR="0005093B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×2</w:t>
            </w:r>
            <w:r w:rsidR="0005093B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(</w:t>
            </w:r>
          </w:p>
          <w:p w14:paraId="36BDCA78" w14:textId="4B951A87" w:rsidR="0024182C" w:rsidRDefault="0024182C" w:rsidP="00625822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         </w:t>
            </w:r>
            <w:r w:rsidRPr="0024182C">
              <w:rPr>
                <w:rFonts w:eastAsia="Calibri" w:cstheme="minorHAnsi"/>
                <w:position w:val="-32"/>
                <w:sz w:val="28"/>
                <w:szCs w:val="28"/>
              </w:rPr>
              <w:object w:dxaOrig="1080" w:dyaOrig="760" w14:anchorId="4B99030F">
                <v:shape id="_x0000_i5156" type="#_x0000_t75" style="width:54pt;height:38.25pt" o:ole="">
                  <v:imagedata r:id="rId190" o:title=""/>
                </v:shape>
                <o:OLEObject Type="Embed" ProgID="Equation.DSMT4" ShapeID="_x0000_i5156" DrawAspect="Content" ObjectID="_1761117585" r:id="rId191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              ومنه:  </w:t>
            </w:r>
            <w:r w:rsidRPr="0024182C">
              <w:rPr>
                <w:rFonts w:eastAsia="Calibri" w:cstheme="minorHAnsi"/>
                <w:position w:val="-32"/>
                <w:sz w:val="28"/>
                <w:szCs w:val="28"/>
              </w:rPr>
              <w:object w:dxaOrig="780" w:dyaOrig="760" w14:anchorId="73D0BE52">
                <v:shape id="_x0000_i5157" type="#_x0000_t75" style="width:39pt;height:38.25pt" o:ole="">
                  <v:imagedata r:id="rId192" o:title=""/>
                </v:shape>
                <o:OLEObject Type="Embed" ProgID="Equation.DSMT4" ShapeID="_x0000_i5157" DrawAspect="Content" ObjectID="_1761117586" r:id="rId193"/>
              </w:object>
            </w:r>
          </w:p>
          <w:p w14:paraId="53E43F3C" w14:textId="47FAB2B8" w:rsidR="0024182C" w:rsidRPr="00431746" w:rsidRDefault="0024182C" w:rsidP="0024182C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إذا:  </w:t>
            </w:r>
            <w:r w:rsidRPr="00431746">
              <w:rPr>
                <w:color w:val="FF0000"/>
                <w:position w:val="-24"/>
              </w:rPr>
              <w:object w:dxaOrig="1719" w:dyaOrig="620" w14:anchorId="1733ABCC">
                <v:shape id="_x0000_i5158" type="#_x0000_t75" style="width:86.25pt;height:30.75pt" o:ole="">
                  <v:imagedata r:id="rId194" o:title=""/>
                </v:shape>
                <o:OLEObject Type="Embed" ProgID="Equation.DSMT4" ShapeID="_x0000_i5158" DrawAspect="Content" ObjectID="_1761117587" r:id="rId195"/>
              </w:object>
            </w:r>
          </w:p>
          <w:p w14:paraId="489F39FC" w14:textId="2EB248DC" w:rsidR="003D3AC8" w:rsidRPr="00582867" w:rsidRDefault="0024182C" w:rsidP="00582867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24182C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2.</w:t>
            </w:r>
            <w:r w:rsidRPr="0024182C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أ- </w: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>ت</w:t>
            </w:r>
            <w:r w:rsidRPr="0024182C">
              <w:rPr>
                <w:rFonts w:cstheme="minorHAnsi"/>
                <w:color w:val="FF0000"/>
                <w:sz w:val="28"/>
                <w:szCs w:val="28"/>
                <w:rtl/>
              </w:rPr>
              <w:t>فك</w: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>ي</w:t>
            </w:r>
            <w:r w:rsidRPr="0024182C">
              <w:rPr>
                <w:rFonts w:cstheme="minorHAnsi"/>
                <w:color w:val="FF0000"/>
                <w:sz w:val="28"/>
                <w:szCs w:val="28"/>
                <w:rtl/>
              </w:rPr>
              <w:t xml:space="preserve">ك الدالة </w:t>
            </w:r>
            <w:r w:rsidRPr="0024182C">
              <w:rPr>
                <w:rFonts w:cstheme="minorHAnsi"/>
                <w:color w:val="FF0000"/>
                <w:sz w:val="28"/>
                <w:szCs w:val="28"/>
                <w:lang w:bidi="ar-DZ"/>
              </w:rPr>
              <w:t>f</w:t>
            </w:r>
            <w:r w:rsidRPr="0024182C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إلى مركب دالتين </w: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بسيطتين </w:t>
            </w:r>
            <w:r w:rsidR="008F0803" w:rsidRPr="0024182C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2B18311F">
                <v:shape id="_x0000_i5159" type="#_x0000_t75" style="width:9.75pt;height:11.25pt" o:ole="">
                  <v:imagedata r:id="rId196" o:title=""/>
                </v:shape>
                <o:OLEObject Type="Embed" ProgID="Equation.DSMT4" ShapeID="_x0000_i5159" DrawAspect="Content" ObjectID="_1761117588" r:id="rId197"/>
              </w:objec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8F0803" w:rsidRPr="0024182C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180" w:dyaOrig="220" w14:anchorId="5A212CDB">
                <v:shape id="_x0000_i5160" type="#_x0000_t75" style="width:9pt;height:11.25pt" o:ole="">
                  <v:imagedata r:id="rId198" o:title=""/>
                </v:shape>
                <o:OLEObject Type="Embed" ProgID="Equation.DSMT4" ShapeID="_x0000_i5160" DrawAspect="Content" ObjectID="_1761117589" r:id="rId199"/>
              </w:objec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2CE18F0B" w14:textId="12B73913" w:rsidR="0024182C" w:rsidRPr="00582867" w:rsidRDefault="00984BE8" w:rsidP="00984BE8">
            <w:pPr>
              <w:pStyle w:val="Sansinterligne"/>
              <w:bidi/>
              <w:rPr>
                <w:rFonts w:cstheme="minorHAnsi"/>
                <w:sz w:val="28"/>
                <w:szCs w:val="28"/>
              </w:rPr>
            </w:pPr>
            <w:r w:rsidRPr="00582867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38A03AAE">
                <v:shape id="_x0000_i5161" type="#_x0000_t75" style="width:41.25pt;height:15.75pt" o:ole="">
                  <v:imagedata r:id="rId200" o:title=""/>
                </v:shape>
                <o:OLEObject Type="Embed" ProgID="Equation.DSMT4" ShapeID="_x0000_i5161" DrawAspect="Content" ObjectID="_1761117590" r:id="rId201"/>
              </w:object>
            </w:r>
            <w:r w:rsidRPr="0058286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582867" w:rsidRPr="00582867">
              <w:rPr>
                <w:rFonts w:cstheme="minorHAnsi" w:hint="cs"/>
                <w:sz w:val="28"/>
                <w:szCs w:val="28"/>
                <w:rtl/>
              </w:rPr>
              <w:t xml:space="preserve">حيث:  </w:t>
            </w:r>
            <w:r w:rsidR="00582867" w:rsidRPr="00582867">
              <w:rPr>
                <w:rFonts w:cstheme="minorHAnsi"/>
                <w:position w:val="-46"/>
                <w:sz w:val="28"/>
                <w:szCs w:val="28"/>
              </w:rPr>
              <w:object w:dxaOrig="1380" w:dyaOrig="1040" w14:anchorId="0D459330">
                <v:shape id="_x0000_i5162" type="#_x0000_t75" style="width:69pt;height:51.75pt" o:ole="">
                  <v:imagedata r:id="rId202" o:title=""/>
                </v:shape>
                <o:OLEObject Type="Embed" ProgID="Equation.DSMT4" ShapeID="_x0000_i5162" DrawAspect="Content" ObjectID="_1761117591" r:id="rId203"/>
              </w:object>
            </w:r>
            <w:r w:rsidR="001828DF" w:rsidRPr="001828DF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1828DF" w:rsidRPr="001828DF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0.25ن+</w:t>
            </w:r>
            <w:r w:rsidR="00F36540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</w:rPr>
              <w:t>(</w:t>
            </w:r>
            <w:r w:rsidR="00522FFB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</w:rPr>
              <w:t>0.5+0.75</w:t>
            </w:r>
          </w:p>
          <w:p w14:paraId="2051CE45" w14:textId="4A101E63" w:rsidR="00614057" w:rsidRPr="00614057" w:rsidRDefault="0058219A" w:rsidP="005821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614057">
              <w:rPr>
                <w:rFonts w:cstheme="minorHAnsi"/>
                <w:color w:val="FF0000"/>
                <w:sz w:val="28"/>
                <w:szCs w:val="28"/>
                <w:rtl/>
              </w:rPr>
              <w:t>ب</w:t>
            </w:r>
            <w:r w:rsidRPr="00614057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- استنت</w:t>
            </w:r>
            <w:r w:rsidRPr="00614057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614057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ج اتجاه تغير الدالة </w:t>
            </w:r>
            <w:r w:rsidR="004B24B1" w:rsidRPr="00614057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1EF0F6A3">
                <v:shape id="_x0000_i5163" type="#_x0000_t75" style="width:12pt;height:15.75pt" o:ole="">
                  <v:imagedata r:id="rId204" o:title=""/>
                </v:shape>
                <o:OLEObject Type="Embed" ProgID="Equation.DSMT4" ShapeID="_x0000_i5163" DrawAspect="Content" ObjectID="_1761117592" r:id="rId205"/>
              </w:object>
            </w:r>
            <w:r w:rsidR="00614057" w:rsidRPr="00614057">
              <w:rPr>
                <w:rFonts w:cstheme="minorHAnsi" w:hint="cs"/>
                <w:color w:val="FF0000"/>
                <w:sz w:val="28"/>
                <w:szCs w:val="28"/>
                <w:rtl/>
              </w:rPr>
              <w:t>:</w:t>
            </w:r>
          </w:p>
          <w:p w14:paraId="71DC91B4" w14:textId="6C95E85E" w:rsidR="00614057" w:rsidRPr="00614057" w:rsidRDefault="002C6DEF" w:rsidP="002C6DEF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-</w:t>
            </w:r>
            <w:r w:rsidR="00614057" w:rsidRPr="0061405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على المجال </w:t>
            </w:r>
            <w:r w:rsidR="004B24B1" w:rsidRPr="00614057">
              <w:rPr>
                <w:color w:val="FF0000"/>
                <w:position w:val="-14"/>
              </w:rPr>
              <w:object w:dxaOrig="880" w:dyaOrig="400" w14:anchorId="0E2B7CBA">
                <v:shape id="_x0000_i5164" type="#_x0000_t75" style="width:43.5pt;height:20.25pt" o:ole="">
                  <v:imagedata r:id="rId206" o:title=""/>
                </v:shape>
                <o:OLEObject Type="Embed" ProgID="Equation.DSMT4" ShapeID="_x0000_i5164" DrawAspect="Content" ObjectID="_1761117593" r:id="rId207"/>
              </w:object>
            </w:r>
          </w:p>
          <w:p w14:paraId="3C4368EF" w14:textId="3951EBF8" w:rsidR="00614057" w:rsidRDefault="00614057" w:rsidP="0061405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لدينا: </w:t>
            </w:r>
            <w:r w:rsidRPr="00614057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3132216C">
                <v:shape id="_x0000_i5165" type="#_x0000_t75" style="width:9.75pt;height:11.25pt" o:ole="">
                  <v:imagedata r:id="rId74" o:title=""/>
                </v:shape>
                <o:OLEObject Type="Embed" ProgID="Equation.DSMT4" ShapeID="_x0000_i5165" DrawAspect="Content" ObjectID="_1761117594" r:id="rId208"/>
              </w:object>
            </w:r>
            <w:r w:rsidRPr="00614057">
              <w:rPr>
                <w:rFonts w:cstheme="minorHAnsi" w:hint="cs"/>
                <w:sz w:val="28"/>
                <w:szCs w:val="28"/>
                <w:rtl/>
              </w:rPr>
              <w:t xml:space="preserve"> متزايدة على المجال </w:t>
            </w:r>
            <w:r w:rsidRPr="00614057">
              <w:rPr>
                <w:position w:val="-14"/>
              </w:rPr>
              <w:object w:dxaOrig="880" w:dyaOrig="400" w14:anchorId="382628C5">
                <v:shape id="_x0000_i5166" type="#_x0000_t75" style="width:43.5pt;height:20.25pt" o:ole="">
                  <v:imagedata r:id="rId209" o:title=""/>
                </v:shape>
                <o:OLEObject Type="Embed" ProgID="Equation.DSMT4" ShapeID="_x0000_i5166" DrawAspect="Content" ObjectID="_1761117595" r:id="rId210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B61EC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0B61EC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0B61EC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0B61EC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0B61EC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0B61EC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3918D30A" w14:textId="4C04F60B" w:rsidR="00614057" w:rsidRDefault="00614057" w:rsidP="0061405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614057">
              <w:rPr>
                <w:rFonts w:cstheme="minorHAnsi"/>
                <w:position w:val="-16"/>
                <w:sz w:val="28"/>
                <w:szCs w:val="28"/>
              </w:rPr>
              <w:object w:dxaOrig="2079" w:dyaOrig="440" w14:anchorId="3082603E">
                <v:shape id="_x0000_i5167" type="#_x0000_t75" style="width:104.25pt;height:21.75pt" o:ole="">
                  <v:imagedata r:id="rId211" o:title=""/>
                </v:shape>
                <o:OLEObject Type="Embed" ProgID="Equation.DSMT4" ShapeID="_x0000_i5167" DrawAspect="Content" ObjectID="_1761117596" r:id="rId212"/>
              </w:objec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  <w:r w:rsidR="0060510D">
              <w:rPr>
                <w:rFonts w:cstheme="minorHAnsi"/>
                <w:sz w:val="28"/>
                <w:szCs w:val="28"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ولدينا: </w:t>
            </w:r>
            <w:r w:rsidRPr="0024182C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180" w:dyaOrig="220" w14:anchorId="48FC1E0B">
                <v:shape id="_x0000_i5168" type="#_x0000_t75" style="width:9pt;height:11.25pt" o:ole="">
                  <v:imagedata r:id="rId76" o:title=""/>
                </v:shape>
                <o:OLEObject Type="Embed" ProgID="Equation.DSMT4" ShapeID="_x0000_i5168" DrawAspect="Content" ObjectID="_1761117597" r:id="rId213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614057">
              <w:rPr>
                <w:rFonts w:cstheme="minorHAnsi" w:hint="cs"/>
                <w:sz w:val="28"/>
                <w:szCs w:val="28"/>
                <w:rtl/>
              </w:rPr>
              <w:t xml:space="preserve">متناقصة على </w:t>
            </w:r>
            <w:r w:rsidRPr="00614057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1D5AEA4C">
                <v:shape id="_x0000_i5169" type="#_x0000_t75" style="width:36.75pt;height:20.25pt" o:ole="">
                  <v:imagedata r:id="rId214" o:title=""/>
                </v:shape>
                <o:OLEObject Type="Embed" ProgID="Equation.DSMT4" ShapeID="_x0000_i5169" DrawAspect="Content" ObjectID="_1761117598" r:id="rId215"/>
              </w:objec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45F9774D" w14:textId="07B42019" w:rsidR="00614057" w:rsidRDefault="00614057" w:rsidP="004C071C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إذا: </w:t>
            </w:r>
            <w:r w:rsidRPr="00614057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66EBC83D">
                <v:shape id="_x0000_i5170" type="#_x0000_t75" style="width:12pt;height:15.75pt" o:ole="">
                  <v:imagedata r:id="rId216" o:title=""/>
                </v:shape>
                <o:OLEObject Type="Embed" ProgID="Equation.DSMT4" ShapeID="_x0000_i5170" DrawAspect="Content" ObjectID="_1761117599" r:id="rId217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14057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متناقصة على المجال </w:t>
            </w:r>
            <w:r w:rsidRPr="00614057">
              <w:rPr>
                <w:position w:val="-14"/>
              </w:rPr>
              <w:object w:dxaOrig="880" w:dyaOrig="400" w14:anchorId="0432AE77">
                <v:shape id="_x0000_i5171" type="#_x0000_t75" style="width:43.5pt;height:20.25pt" o:ole="">
                  <v:imagedata r:id="rId209" o:title=""/>
                </v:shape>
                <o:OLEObject Type="Embed" ProgID="Equation.DSMT4" ShapeID="_x0000_i5171" DrawAspect="Content" ObjectID="_1761117600" r:id="rId218"/>
              </w:objec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773FD112" w14:textId="08F360C3" w:rsidR="00614057" w:rsidRPr="00614057" w:rsidRDefault="002C6DEF" w:rsidP="002C6DEF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-</w:t>
            </w:r>
            <w:r w:rsidR="00614057" w:rsidRPr="0061405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على المجال </w:t>
            </w:r>
            <w:r w:rsidR="004B24B1" w:rsidRPr="00614057">
              <w:rPr>
                <w:color w:val="FF0000"/>
                <w:position w:val="-14"/>
              </w:rPr>
              <w:object w:dxaOrig="880" w:dyaOrig="400" w14:anchorId="30EE7D6A">
                <v:shape id="_x0000_i5172" type="#_x0000_t75" style="width:43.5pt;height:20.25pt" o:ole="">
                  <v:imagedata r:id="rId219" o:title=""/>
                </v:shape>
                <o:OLEObject Type="Embed" ProgID="Equation.DSMT4" ShapeID="_x0000_i5172" DrawAspect="Content" ObjectID="_1761117601" r:id="rId220"/>
              </w:object>
            </w:r>
          </w:p>
          <w:p w14:paraId="426E7026" w14:textId="59A42DF2" w:rsidR="00614057" w:rsidRDefault="00614057" w:rsidP="0061405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لدينا: </w:t>
            </w:r>
            <w:r w:rsidRPr="00614057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3F268A9D">
                <v:shape id="_x0000_i5173" type="#_x0000_t75" style="width:9.75pt;height:11.25pt" o:ole="">
                  <v:imagedata r:id="rId74" o:title=""/>
                </v:shape>
                <o:OLEObject Type="Embed" ProgID="Equation.DSMT4" ShapeID="_x0000_i5173" DrawAspect="Content" ObjectID="_1761117602" r:id="rId221"/>
              </w:object>
            </w:r>
            <w:r w:rsidRPr="00614057">
              <w:rPr>
                <w:rFonts w:cstheme="minorHAnsi" w:hint="cs"/>
                <w:sz w:val="28"/>
                <w:szCs w:val="28"/>
                <w:rtl/>
              </w:rPr>
              <w:t xml:space="preserve"> متزايدة على المجال </w:t>
            </w:r>
            <w:r w:rsidRPr="00614057">
              <w:rPr>
                <w:position w:val="-14"/>
              </w:rPr>
              <w:object w:dxaOrig="880" w:dyaOrig="400" w14:anchorId="44A0735D">
                <v:shape id="_x0000_i5174" type="#_x0000_t75" style="width:43.5pt;height:20.25pt" o:ole="">
                  <v:imagedata r:id="rId222" o:title=""/>
                </v:shape>
                <o:OLEObject Type="Embed" ProgID="Equation.DSMT4" ShapeID="_x0000_i5174" DrawAspect="Content" ObjectID="_1761117603" r:id="rId223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21D136B3" w14:textId="3FE1BDDE" w:rsidR="00614057" w:rsidRDefault="00614057" w:rsidP="0061405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614057">
              <w:rPr>
                <w:rFonts w:cstheme="minorHAnsi"/>
                <w:position w:val="-16"/>
                <w:sz w:val="28"/>
                <w:szCs w:val="28"/>
              </w:rPr>
              <w:object w:dxaOrig="2079" w:dyaOrig="440" w14:anchorId="5A7697D1">
                <v:shape id="_x0000_i5175" type="#_x0000_t75" style="width:104.25pt;height:21.75pt" o:ole="">
                  <v:imagedata r:id="rId224" o:title=""/>
                </v:shape>
                <o:OLEObject Type="Embed" ProgID="Equation.DSMT4" ShapeID="_x0000_i5175" DrawAspect="Content" ObjectID="_1761117604" r:id="rId225"/>
              </w:objec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  <w:r w:rsidR="0060510D">
              <w:rPr>
                <w:rFonts w:cstheme="minorHAnsi"/>
                <w:sz w:val="28"/>
                <w:szCs w:val="28"/>
              </w:rPr>
              <w:br/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ولدينا: </w:t>
            </w:r>
            <w:r w:rsidRPr="0024182C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180" w:dyaOrig="220" w14:anchorId="12AB0F62">
                <v:shape id="_x0000_i5176" type="#_x0000_t75" style="width:9pt;height:11.25pt" o:ole="">
                  <v:imagedata r:id="rId76" o:title=""/>
                </v:shape>
                <o:OLEObject Type="Embed" ProgID="Equation.DSMT4" ShapeID="_x0000_i5176" DrawAspect="Content" ObjectID="_1761117605" r:id="rId226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614057">
              <w:rPr>
                <w:rFonts w:cstheme="minorHAnsi" w:hint="cs"/>
                <w:sz w:val="28"/>
                <w:szCs w:val="28"/>
                <w:rtl/>
              </w:rPr>
              <w:t xml:space="preserve">متناقصة على </w:t>
            </w:r>
            <w:r w:rsidR="009667B3" w:rsidRPr="00614057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4779F001">
                <v:shape id="_x0000_i5177" type="#_x0000_t75" style="width:36.75pt;height:20.25pt" o:ole="">
                  <v:imagedata r:id="rId227" o:title=""/>
                </v:shape>
                <o:OLEObject Type="Embed" ProgID="Equation.DSMT4" ShapeID="_x0000_i5177" DrawAspect="Content" ObjectID="_1761117606" r:id="rId228"/>
              </w:objec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722C4325" w14:textId="4F37B3A8" w:rsidR="00614057" w:rsidRDefault="00614057" w:rsidP="0061405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إذا: </w:t>
            </w:r>
            <w:r w:rsidRPr="00614057">
              <w:rPr>
                <w:rFonts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2BF92231">
                <v:shape id="_x0000_i5178" type="#_x0000_t75" style="width:12pt;height:15.75pt" o:ole="">
                  <v:imagedata r:id="rId216" o:title=""/>
                </v:shape>
                <o:OLEObject Type="Embed" ProgID="Equation.DSMT4" ShapeID="_x0000_i5178" DrawAspect="Content" ObjectID="_1761117607" r:id="rId229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14057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متناقصة على المجال </w:t>
            </w:r>
            <w:r w:rsidR="009667B3" w:rsidRPr="00614057">
              <w:rPr>
                <w:position w:val="-14"/>
              </w:rPr>
              <w:object w:dxaOrig="880" w:dyaOrig="400" w14:anchorId="0FA184C0">
                <v:shape id="_x0000_i5179" type="#_x0000_t75" style="width:43.5pt;height:20.25pt" o:ole="">
                  <v:imagedata r:id="rId230" o:title=""/>
                </v:shape>
                <o:OLEObject Type="Embed" ProgID="Equation.DSMT4" ShapeID="_x0000_i5179" DrawAspect="Content" ObjectID="_1761117608" r:id="rId231"/>
              </w:objec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60510D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60510D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089E2866" w14:textId="0CC9BAA4" w:rsidR="0058219A" w:rsidRDefault="0058219A" w:rsidP="00B65B8B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 xml:space="preserve">ج- شرح كيف يمكن إنشاء المنحنى </w:t>
            </w:r>
            <w:r w:rsidR="0060510D" w:rsidRPr="00B65B8B">
              <w:rPr>
                <w:color w:val="FF0000"/>
                <w:position w:val="-16"/>
              </w:rPr>
              <w:object w:dxaOrig="540" w:dyaOrig="440" w14:anchorId="1594C790">
                <v:shape id="_x0000_i5180" type="#_x0000_t75" style="width:27pt;height:21.75pt" o:ole="">
                  <v:imagedata r:id="rId232" o:title=""/>
                </v:shape>
                <o:OLEObject Type="Embed" ProgID="Equation.DSMT4" ShapeID="_x0000_i5180" DrawAspect="Content" ObjectID="_1761117609" r:id="rId233"/>
              </w:object>
            </w: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انطلاقا من </w:t>
            </w:r>
            <w:r w:rsidR="0060510D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60510D" w:rsidRPr="00B65B8B">
              <w:rPr>
                <w:color w:val="FF0000"/>
                <w:position w:val="-14"/>
              </w:rPr>
              <w:object w:dxaOrig="420" w:dyaOrig="400" w14:anchorId="07B8AC31">
                <v:shape id="_x0000_i5181" type="#_x0000_t75" style="width:21pt;height:20.25pt" o:ole="">
                  <v:imagedata r:id="rId234" o:title=""/>
                </v:shape>
                <o:OLEObject Type="Embed" ProgID="Equation.DSMT4" ShapeID="_x0000_i5181" DrawAspect="Content" ObjectID="_1761117610" r:id="rId235"/>
              </w:object>
            </w: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60510D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0510D" w:rsidRPr="0060510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60510D" w:rsidRP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</w:t>
            </w:r>
            <w:r w:rsidR="0060510D" w:rsidRPr="0060510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49BE0248" w14:textId="32278F46" w:rsidR="00B65B8B" w:rsidRPr="00625822" w:rsidRDefault="00B65B8B" w:rsidP="00625822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  <w:r w:rsidRPr="00B65B8B">
              <w:rPr>
                <w:color w:val="FF0000"/>
                <w:position w:val="-16"/>
              </w:rPr>
              <w:object w:dxaOrig="540" w:dyaOrig="440" w14:anchorId="740B782E">
                <v:shape id="_x0000_i5182" type="#_x0000_t75" style="width:27pt;height:21.75pt" o:ole="">
                  <v:imagedata r:id="rId55" o:title=""/>
                </v:shape>
                <o:OLEObject Type="Embed" ProgID="Equation.DSMT4" ShapeID="_x0000_i5182" DrawAspect="Content" ObjectID="_1761117611" r:id="rId236"/>
              </w:objec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B65B8B">
              <w:rPr>
                <w:rFonts w:cstheme="minorHAnsi" w:hint="cs"/>
                <w:sz w:val="28"/>
                <w:szCs w:val="28"/>
                <w:rtl/>
              </w:rPr>
              <w:t xml:space="preserve">هو صورة </w:t>
            </w:r>
            <w:r w:rsidRPr="00B65B8B">
              <w:rPr>
                <w:position w:val="-14"/>
              </w:rPr>
              <w:object w:dxaOrig="420" w:dyaOrig="400" w14:anchorId="4250E910">
                <v:shape id="_x0000_i5183" type="#_x0000_t75" style="width:21pt;height:20.25pt" o:ole="">
                  <v:imagedata r:id="rId83" o:title=""/>
                </v:shape>
                <o:OLEObject Type="Embed" ProgID="Equation.DSMT4" ShapeID="_x0000_i5183" DrawAspect="Content" ObjectID="_1761117612" r:id="rId237"/>
              </w:object>
            </w:r>
            <w:r w:rsidRPr="00B65B8B">
              <w:rPr>
                <w:rFonts w:cstheme="minorHAnsi" w:hint="cs"/>
                <w:sz w:val="28"/>
                <w:szCs w:val="28"/>
                <w:rtl/>
              </w:rPr>
              <w:t xml:space="preserve"> بالانسحاب الذي شعاعه </w:t>
            </w:r>
            <w:r w:rsidRPr="00B65B8B">
              <w:rPr>
                <w:rFonts w:cstheme="minorHAnsi"/>
                <w:position w:val="-10"/>
                <w:sz w:val="28"/>
                <w:szCs w:val="28"/>
              </w:rPr>
              <w:object w:dxaOrig="740" w:dyaOrig="380" w14:anchorId="1F2C6B32">
                <v:shape id="_x0000_i5184" type="#_x0000_t75" style="width:36.75pt;height:18.75pt" o:ole="">
                  <v:imagedata r:id="rId238" o:title=""/>
                </v:shape>
                <o:OLEObject Type="Embed" ProgID="Equation.DSMT4" ShapeID="_x0000_i5184" DrawAspect="Content" ObjectID="_1761117613" r:id="rId239"/>
              </w:object>
            </w:r>
          </w:p>
          <w:p w14:paraId="79133C35" w14:textId="1284EC1F" w:rsidR="00B65B8B" w:rsidRPr="00E8097E" w:rsidRDefault="0058219A" w:rsidP="00E8097E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ind w:left="428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>بره</w:t>
            </w:r>
            <w:r w:rsidR="00B65B8B" w:rsidRPr="00B65B8B">
              <w:rPr>
                <w:rFonts w:cstheme="minorHAnsi" w:hint="cs"/>
                <w:color w:val="FF0000"/>
                <w:sz w:val="28"/>
                <w:szCs w:val="28"/>
                <w:rtl/>
              </w:rPr>
              <w:t>ا</w:t>
            </w: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 xml:space="preserve">ن أن النقطة </w:t>
            </w:r>
            <w:r w:rsidR="0060510D" w:rsidRPr="00B65B8B">
              <w:rPr>
                <w:color w:val="FF0000"/>
                <w:position w:val="-10"/>
              </w:rPr>
              <w:object w:dxaOrig="980" w:dyaOrig="320" w14:anchorId="28132869">
                <v:shape id="_x0000_i5185" type="#_x0000_t75" style="width:49.5pt;height:15.75pt" o:ole="">
                  <v:imagedata r:id="rId240" o:title=""/>
                </v:shape>
                <o:OLEObject Type="Embed" ProgID="Equation.DSMT4" ShapeID="_x0000_i5185" DrawAspect="Content" ObjectID="_1761117614" r:id="rId241"/>
              </w:object>
            </w:r>
            <w:r w:rsidRPr="00B65B8B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مركز تناظر للمنحنى </w:t>
            </w:r>
            <w:r w:rsidR="00C015B4" w:rsidRPr="00B65B8B">
              <w:rPr>
                <w:color w:val="FF0000"/>
                <w:position w:val="-16"/>
              </w:rPr>
              <w:object w:dxaOrig="540" w:dyaOrig="440" w14:anchorId="02021E4A">
                <v:shape id="_x0000_i5186" type="#_x0000_t75" style="width:27pt;height:21.75pt" o:ole="">
                  <v:imagedata r:id="rId242" o:title=""/>
                </v:shape>
                <o:OLEObject Type="Embed" ProgID="Equation.DSMT4" ShapeID="_x0000_i5186" DrawAspect="Content" ObjectID="_1761117615" r:id="rId243"/>
              </w:object>
            </w:r>
            <w:r w:rsidR="00C015B4">
              <w:rPr>
                <w:rFonts w:hint="cs"/>
                <w:color w:val="FF0000"/>
                <w:rtl/>
              </w:rPr>
              <w:t xml:space="preserve"> </w:t>
            </w:r>
            <w:r w:rsidR="00C015B4" w:rsidRPr="00C015B4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C015B4" w:rsidRPr="00C015B4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0.5+0.75</w:t>
            </w:r>
            <w:r w:rsidR="00C015B4" w:rsidRPr="00C015B4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C015B4" w:rsidRPr="00C015B4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427411B1" w14:textId="1D2F1C75" w:rsidR="00B65B8B" w:rsidRDefault="00B65B8B" w:rsidP="00B65B8B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B65B8B">
              <w:rPr>
                <w:rFonts w:eastAsia="Calibri" w:cstheme="minorHAnsi" w:hint="cs"/>
                <w:sz w:val="28"/>
                <w:szCs w:val="28"/>
                <w:rtl/>
              </w:rPr>
              <w:t>لدينا: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Pr="00B65B8B">
              <w:rPr>
                <w:rFonts w:eastAsia="Calibri" w:cstheme="minorHAnsi"/>
                <w:position w:val="-14"/>
                <w:sz w:val="28"/>
                <w:szCs w:val="28"/>
              </w:rPr>
              <w:object w:dxaOrig="700" w:dyaOrig="380" w14:anchorId="799B656F">
                <v:shape id="_x0000_i5187" type="#_x0000_t75" style="width:35.25pt;height:18.75pt" o:ole="">
                  <v:imagedata r:id="rId244" o:title=""/>
                </v:shape>
                <o:OLEObject Type="Embed" ProgID="Equation.DSMT4" ShapeID="_x0000_i5187" DrawAspect="Content" ObjectID="_1761117616" r:id="rId245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يعني:  </w:t>
            </w:r>
            <w:r w:rsidRPr="00B65B8B">
              <w:rPr>
                <w:rFonts w:eastAsia="Calibri" w:cstheme="minorHAnsi"/>
                <w:position w:val="-6"/>
                <w:sz w:val="28"/>
                <w:szCs w:val="28"/>
              </w:rPr>
              <w:object w:dxaOrig="680" w:dyaOrig="279" w14:anchorId="237AAEAB">
                <v:shape id="_x0000_i5188" type="#_x0000_t75" style="width:33.75pt;height:14.25pt" o:ole="">
                  <v:imagedata r:id="rId246" o:title=""/>
                </v:shape>
                <o:OLEObject Type="Embed" ProgID="Equation.DSMT4" ShapeID="_x0000_i5188" DrawAspect="Content" ObjectID="_1761117617" r:id="rId247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ومنه: </w:t>
            </w:r>
            <w:r w:rsidRPr="00B65B8B">
              <w:rPr>
                <w:rFonts w:eastAsia="Calibri" w:cstheme="minorHAnsi"/>
                <w:position w:val="-6"/>
                <w:sz w:val="28"/>
                <w:szCs w:val="28"/>
              </w:rPr>
              <w:object w:dxaOrig="1480" w:dyaOrig="279" w14:anchorId="6FD57351">
                <v:shape id="_x0000_i5189" type="#_x0000_t75" style="width:74.25pt;height:14.25pt" o:ole="">
                  <v:imagedata r:id="rId248" o:title=""/>
                </v:shape>
                <o:OLEObject Type="Embed" ProgID="Equation.DSMT4" ShapeID="_x0000_i5189" DrawAspect="Content" ObjectID="_1761117618" r:id="rId249"/>
              </w:object>
            </w:r>
          </w:p>
          <w:p w14:paraId="33636BF4" w14:textId="4EA9CA79" w:rsidR="00B65B8B" w:rsidRDefault="00B65B8B" w:rsidP="00B65B8B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  <w:r w:rsidRPr="00B65B8B">
              <w:rPr>
                <w:rFonts w:eastAsia="Calibri" w:cstheme="minorHAnsi"/>
                <w:position w:val="-6"/>
                <w:sz w:val="28"/>
                <w:szCs w:val="28"/>
              </w:rPr>
              <w:object w:dxaOrig="1140" w:dyaOrig="279" w14:anchorId="759C2DF3">
                <v:shape id="_x0000_i5190" type="#_x0000_t75" style="width:57pt;height:14.25pt" o:ole="">
                  <v:imagedata r:id="rId250" o:title=""/>
                </v:shape>
                <o:OLEObject Type="Embed" ProgID="Equation.DSMT4" ShapeID="_x0000_i5190" DrawAspect="Content" ObjectID="_1761117619" r:id="rId251"/>
              </w:objec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إذا: </w:t>
            </w:r>
            <w:r w:rsidRPr="00B65B8B">
              <w:rPr>
                <w:rFonts w:eastAsia="Calibri" w:cstheme="minorHAnsi"/>
                <w:position w:val="-14"/>
                <w:sz w:val="28"/>
                <w:szCs w:val="28"/>
              </w:rPr>
              <w:object w:dxaOrig="1340" w:dyaOrig="400" w14:anchorId="6B4C6A89">
                <v:shape id="_x0000_i5191" type="#_x0000_t75" style="width:66.75pt;height:20.25pt" o:ole="">
                  <v:imagedata r:id="rId252" o:title=""/>
                </v:shape>
                <o:OLEObject Type="Embed" ProgID="Equation.DSMT4" ShapeID="_x0000_i5191" DrawAspect="Content" ObjectID="_1761117620" r:id="rId253"/>
              </w:object>
            </w:r>
          </w:p>
          <w:p w14:paraId="62C95F25" w14:textId="7FB98260" w:rsidR="00625822" w:rsidRDefault="00625822" w:rsidP="0062582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ولدينا: </w:t>
            </w:r>
          </w:p>
          <w:p w14:paraId="6C73E667" w14:textId="571EAB98" w:rsidR="00B65B8B" w:rsidRDefault="00625822" w:rsidP="00B65B8B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B65B8B">
              <w:rPr>
                <w:rFonts w:eastAsia="Calibri" w:cstheme="minorHAnsi"/>
                <w:position w:val="-106"/>
                <w:sz w:val="28"/>
                <w:szCs w:val="28"/>
              </w:rPr>
              <w:object w:dxaOrig="4440" w:dyaOrig="2240" w14:anchorId="5D63C237">
                <v:shape id="_x0000_i5192" type="#_x0000_t75" style="width:222pt;height:111.75pt" o:ole="">
                  <v:imagedata r:id="rId254" o:title=""/>
                </v:shape>
                <o:OLEObject Type="Embed" ProgID="Equation.DSMT4" ShapeID="_x0000_i5192" DrawAspect="Content" ObjectID="_1761117621" r:id="rId255"/>
              </w:object>
            </w:r>
          </w:p>
          <w:p w14:paraId="37F5D680" w14:textId="6D32CB5B" w:rsidR="00E8097E" w:rsidRDefault="00E8097E" w:rsidP="00E8097E">
            <w:pPr>
              <w:bidi/>
              <w:rPr>
                <w:rFonts w:eastAsia="Calibri" w:cstheme="minorHAnsi"/>
                <w:sz w:val="28"/>
                <w:szCs w:val="28"/>
              </w:rPr>
            </w:pPr>
          </w:p>
          <w:p w14:paraId="50B0609D" w14:textId="6512BEC5" w:rsidR="00E8097E" w:rsidRDefault="00625822" w:rsidP="00E8097E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 </w:t>
            </w:r>
            <w:r w:rsidRPr="00625822">
              <w:rPr>
                <w:rFonts w:eastAsia="Calibri" w:cstheme="minorHAnsi"/>
                <w:position w:val="-4"/>
                <w:sz w:val="28"/>
                <w:szCs w:val="28"/>
              </w:rPr>
              <w:object w:dxaOrig="240" w:dyaOrig="260" w14:anchorId="1E2AC818">
                <v:shape id="_x0000_i5193" type="#_x0000_t75" style="width:12pt;height:12.75pt" o:ole="">
                  <v:imagedata r:id="rId256" o:title=""/>
                </v:shape>
                <o:OLEObject Type="Embed" ProgID="Equation.DSMT4" ShapeID="_x0000_i5193" DrawAspect="Content" ObjectID="_1761117622" r:id="rId257"/>
              </w:objec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مركز تناظر للمنحنى </w:t>
            </w:r>
            <w:r w:rsidRPr="00B65B8B">
              <w:rPr>
                <w:color w:val="FF0000"/>
                <w:position w:val="-16"/>
              </w:rPr>
              <w:object w:dxaOrig="540" w:dyaOrig="440" w14:anchorId="543735AB">
                <v:shape id="_x0000_i5194" type="#_x0000_t75" style="width:27pt;height:21.75pt" o:ole="">
                  <v:imagedata r:id="rId55" o:title=""/>
                </v:shape>
                <o:OLEObject Type="Embed" ProgID="Equation.DSMT4" ShapeID="_x0000_i5194" DrawAspect="Content" ObjectID="_1761117623" r:id="rId258"/>
              </w:object>
            </w:r>
          </w:p>
          <w:p w14:paraId="0DCFF0C2" w14:textId="7D540456" w:rsidR="00E8097E" w:rsidRDefault="00E8097E" w:rsidP="00E8097E">
            <w:pPr>
              <w:bidi/>
              <w:rPr>
                <w:rFonts w:eastAsia="Calibri" w:cstheme="minorHAnsi"/>
                <w:sz w:val="28"/>
                <w:szCs w:val="28"/>
              </w:rPr>
            </w:pPr>
          </w:p>
          <w:p w14:paraId="7A1C456C" w14:textId="6CD0396A" w:rsidR="003D3AC8" w:rsidRPr="00172FDF" w:rsidRDefault="003D3AC8" w:rsidP="00172FDF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228" w:type="dxa"/>
            <w:tcBorders>
              <w:top w:val="nil"/>
              <w:bottom w:val="nil"/>
              <w:right w:val="nil"/>
            </w:tcBorders>
          </w:tcPr>
          <w:p w14:paraId="18477427" w14:textId="7F309D55" w:rsidR="00DE5CBB" w:rsidRDefault="008D3B2D" w:rsidP="008D3B2D">
            <w:pPr>
              <w:pStyle w:val="Paragraphedeliste"/>
              <w:numPr>
                <w:ilvl w:val="0"/>
                <w:numId w:val="25"/>
              </w:numPr>
              <w:bidi/>
              <w:spacing w:after="0" w:line="240" w:lineRule="auto"/>
              <w:ind w:left="437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DE5CBB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lastRenderedPageBreak/>
              <w:t xml:space="preserve">أ- عين حلول المعادلة </w:t>
            </w:r>
            <w:r w:rsidR="005B64C5" w:rsidRPr="00DE5CBB">
              <w:rPr>
                <w:rFonts w:eastAsia="Calibri" w:cstheme="minorHAnsi"/>
                <w:color w:val="FF0000"/>
                <w:position w:val="-10"/>
                <w:sz w:val="28"/>
                <w:szCs w:val="28"/>
              </w:rPr>
              <w:object w:dxaOrig="1140" w:dyaOrig="320" w14:anchorId="6B5704E8">
                <v:shape id="_x0000_i5195" type="#_x0000_t75" style="width:57pt;height:15.75pt" o:ole="">
                  <v:imagedata r:id="rId259" o:title=""/>
                </v:shape>
                <o:OLEObject Type="Embed" ProgID="Equation.DSMT4" ShapeID="_x0000_i5195" DrawAspect="Content" ObjectID="_1761117624" r:id="rId260"/>
              </w:object>
            </w:r>
            <w:r w:rsidRPr="00DE5CBB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12473051" w14:textId="15C74A8B" w:rsidR="00DE5CBB" w:rsidRDefault="00DE5CBB" w:rsidP="00DE5CBB">
            <w:pPr>
              <w:bidi/>
              <w:ind w:left="77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198371C4" w14:textId="3737D4B0" w:rsidR="00DE5CBB" w:rsidRPr="00DE5CBB" w:rsidRDefault="00DE5CBB" w:rsidP="00DE5CBB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DE5CBB">
              <w:rPr>
                <w:rFonts w:eastAsia="Calibri" w:cstheme="minorHAnsi" w:hint="cs"/>
                <w:sz w:val="28"/>
                <w:szCs w:val="28"/>
                <w:rtl/>
              </w:rPr>
              <w:t xml:space="preserve">نضع: </w:t>
            </w:r>
            <w:r w:rsidRPr="00DE5CBB">
              <w:rPr>
                <w:rFonts w:eastAsia="Calibri" w:cstheme="minorHAnsi"/>
                <w:position w:val="-6"/>
                <w:sz w:val="28"/>
                <w:szCs w:val="28"/>
              </w:rPr>
              <w:object w:dxaOrig="940" w:dyaOrig="279" w14:anchorId="239BC58B">
                <v:shape id="_x0000_i5196" type="#_x0000_t75" style="width:47.25pt;height:14.25pt" o:ole="">
                  <v:imagedata r:id="rId261" o:title=""/>
                </v:shape>
                <o:OLEObject Type="Embed" ProgID="Equation.DSMT4" ShapeID="_x0000_i5196" DrawAspect="Content" ObjectID="_1761117625" r:id="rId262"/>
              </w:object>
            </w:r>
            <w:r w:rsidRPr="00DE5CBB">
              <w:rPr>
                <w:rFonts w:eastAsia="Calibri" w:cstheme="minorHAnsi" w:hint="cs"/>
                <w:sz w:val="28"/>
                <w:szCs w:val="28"/>
                <w:rtl/>
              </w:rPr>
              <w:t xml:space="preserve"> تصبح المعادلة: </w:t>
            </w:r>
            <w:r w:rsidRPr="00DE5CBB">
              <w:rPr>
                <w:rFonts w:eastAsia="Calibri" w:cstheme="minorHAnsi"/>
                <w:position w:val="-10"/>
                <w:sz w:val="28"/>
                <w:szCs w:val="28"/>
              </w:rPr>
              <w:object w:dxaOrig="900" w:dyaOrig="320" w14:anchorId="6D9F5607">
                <v:shape id="_x0000_i5197" type="#_x0000_t75" style="width:45pt;height:15.75pt" o:ole="">
                  <v:imagedata r:id="rId263" o:title=""/>
                </v:shape>
                <o:OLEObject Type="Embed" ProgID="Equation.DSMT4" ShapeID="_x0000_i5197" DrawAspect="Content" ObjectID="_1761117626" r:id="rId264"/>
              </w:object>
            </w:r>
          </w:p>
          <w:p w14:paraId="5E5BBA69" w14:textId="77777777" w:rsidR="00DE5CBB" w:rsidRDefault="00DE5CBB" w:rsidP="00DE5CBB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  <w:p w14:paraId="7D651062" w14:textId="1D8FAAC3" w:rsidR="00DE5CBB" w:rsidRPr="00EE4ACE" w:rsidRDefault="00EE4ACE" w:rsidP="00EE4ACE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EE4ACE">
              <w:rPr>
                <w:rFonts w:eastAsia="Calibri" w:cstheme="minorHAnsi" w:hint="cs"/>
                <w:sz w:val="28"/>
                <w:szCs w:val="28"/>
                <w:rtl/>
              </w:rPr>
              <w:t xml:space="preserve">من المعادلة السابقة </w:t>
            </w:r>
            <w:proofErr w:type="gramStart"/>
            <w:r w:rsidRPr="00EE4ACE">
              <w:rPr>
                <w:rFonts w:eastAsia="Calibri" w:cstheme="minorHAnsi" w:hint="cs"/>
                <w:sz w:val="28"/>
                <w:szCs w:val="28"/>
                <w:rtl/>
              </w:rPr>
              <w:t>نجد:</w:t>
            </w:r>
            <w:r w:rsidR="005B64C5">
              <w:rPr>
                <w:rFonts w:eastAsia="Calibri" w:cstheme="minorHAnsi" w:hint="cs"/>
                <w:sz w:val="28"/>
                <w:szCs w:val="28"/>
                <w:rtl/>
              </w:rPr>
              <w:t xml:space="preserve">  </w:t>
            </w:r>
            <w:r w:rsidR="005B64C5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proofErr w:type="gramEnd"/>
            <w:r w:rsidR="005B64C5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5B64C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5B64C5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5B64C5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ن×3</w:t>
            </w:r>
            <w:r w:rsidR="005B64C5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0F472BA4" w14:textId="49610E5C" w:rsidR="00DE5CBB" w:rsidRDefault="00DE5CBB" w:rsidP="00EE4ACE">
            <w:pPr>
              <w:bidi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p w14:paraId="2B70CDF1" w14:textId="4B4BF892" w:rsidR="00EE4ACE" w:rsidRPr="005B64C5" w:rsidRDefault="00EE4ACE" w:rsidP="00EE4ACE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5B64C5">
              <w:rPr>
                <w:rFonts w:eastAsia="Calibri" w:cstheme="minorHAnsi"/>
                <w:position w:val="-50"/>
                <w:sz w:val="28"/>
                <w:szCs w:val="28"/>
              </w:rPr>
              <w:object w:dxaOrig="960" w:dyaOrig="1120" w14:anchorId="5926FCD5">
                <v:shape id="_x0000_i5198" type="#_x0000_t75" style="width:48pt;height:56.25pt" o:ole="">
                  <v:imagedata r:id="rId265" o:title=""/>
                </v:shape>
                <o:OLEObject Type="Embed" ProgID="Equation.DSMT4" ShapeID="_x0000_i5198" DrawAspect="Content" ObjectID="_1761117627" r:id="rId266"/>
              </w:object>
            </w:r>
            <w:r w:rsidRPr="005B64C5">
              <w:rPr>
                <w:rFonts w:eastAsia="Calibri" w:cstheme="minorHAnsi" w:hint="cs"/>
                <w:sz w:val="28"/>
                <w:szCs w:val="28"/>
                <w:rtl/>
              </w:rPr>
              <w:t xml:space="preserve"> ومنه:  </w:t>
            </w:r>
            <w:r w:rsidRPr="005B64C5">
              <w:rPr>
                <w:rFonts w:eastAsia="Calibri" w:cstheme="minorHAnsi"/>
                <w:position w:val="-50"/>
                <w:sz w:val="28"/>
                <w:szCs w:val="28"/>
              </w:rPr>
              <w:object w:dxaOrig="1120" w:dyaOrig="1120" w14:anchorId="3650C7C8">
                <v:shape id="_x0000_i5199" type="#_x0000_t75" style="width:56.25pt;height:56.25pt" o:ole="">
                  <v:imagedata r:id="rId267" o:title=""/>
                </v:shape>
                <o:OLEObject Type="Embed" ProgID="Equation.DSMT4" ShapeID="_x0000_i5199" DrawAspect="Content" ObjectID="_1761117628" r:id="rId268"/>
              </w:object>
            </w:r>
            <w:r w:rsidRPr="005B64C5">
              <w:rPr>
                <w:rFonts w:eastAsia="Calibri" w:cstheme="minorHAnsi" w:hint="cs"/>
                <w:sz w:val="28"/>
                <w:szCs w:val="28"/>
                <w:rtl/>
              </w:rPr>
              <w:t xml:space="preserve"> ومنه: </w:t>
            </w:r>
            <w:r w:rsidRPr="005B64C5">
              <w:rPr>
                <w:rFonts w:eastAsia="Calibri" w:cstheme="minorHAnsi"/>
                <w:position w:val="-50"/>
                <w:sz w:val="28"/>
                <w:szCs w:val="28"/>
              </w:rPr>
              <w:object w:dxaOrig="760" w:dyaOrig="1120" w14:anchorId="03362857">
                <v:shape id="_x0000_i5200" type="#_x0000_t75" style="width:38.25pt;height:56.25pt" o:ole="">
                  <v:imagedata r:id="rId269" o:title=""/>
                </v:shape>
                <o:OLEObject Type="Embed" ProgID="Equation.DSMT4" ShapeID="_x0000_i5200" DrawAspect="Content" ObjectID="_1761117629" r:id="rId270"/>
              </w:object>
            </w:r>
          </w:p>
          <w:p w14:paraId="1FA0CECD" w14:textId="55B91BF3" w:rsidR="00DE5CBB" w:rsidRPr="005B64C5" w:rsidRDefault="00DE5CBB" w:rsidP="00DE5CBB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9721717" w14:textId="6DC73D32" w:rsidR="00EE4ACE" w:rsidRPr="005B64C5" w:rsidRDefault="005B64C5" w:rsidP="00EE4ACE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</w:rPr>
            </w:pPr>
            <w:r w:rsidRPr="005B64C5">
              <w:rPr>
                <w:rFonts w:eastAsia="Calibri" w:cstheme="minorHAnsi" w:hint="cs"/>
                <w:sz w:val="28"/>
                <w:szCs w:val="28"/>
                <w:rtl/>
              </w:rPr>
              <w:t xml:space="preserve">إذا:  </w:t>
            </w:r>
            <w:r w:rsidR="00EE4ACE" w:rsidRPr="005B64C5">
              <w:rPr>
                <w:rFonts w:eastAsia="Calibri" w:cstheme="minorHAnsi"/>
                <w:position w:val="-14"/>
                <w:sz w:val="28"/>
                <w:szCs w:val="28"/>
              </w:rPr>
              <w:object w:dxaOrig="1140" w:dyaOrig="400" w14:anchorId="1C0BC97D">
                <v:shape id="_x0000_i5201" type="#_x0000_t75" style="width:57pt;height:20.25pt" o:ole="">
                  <v:imagedata r:id="rId271" o:title=""/>
                </v:shape>
                <o:OLEObject Type="Embed" ProgID="Equation.DSMT4" ShapeID="_x0000_i5201" DrawAspect="Content" ObjectID="_1761117630" r:id="rId272"/>
              </w:object>
            </w:r>
          </w:p>
          <w:p w14:paraId="0467EB87" w14:textId="510D1EE8" w:rsidR="008D3B2D" w:rsidRPr="00EE4ACE" w:rsidRDefault="008D3B2D" w:rsidP="00EE4ACE">
            <w:pPr>
              <w:bidi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EE4ACE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استنت</w:t>
            </w:r>
            <w:r w:rsidR="00EE4ACE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</w:t>
            </w:r>
            <w:r w:rsidRPr="00EE4ACE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ج تحليلا لـــ </w:t>
            </w:r>
            <w:r w:rsidR="00FD3493" w:rsidRPr="00DE5CBB">
              <w:rPr>
                <w:position w:val="-10"/>
              </w:rPr>
              <w:object w:dxaOrig="800" w:dyaOrig="320" w14:anchorId="04642DEC">
                <v:shape id="_x0000_i5202" type="#_x0000_t75" style="width:39.75pt;height:15.75pt" o:ole="">
                  <v:imagedata r:id="rId273" o:title=""/>
                </v:shape>
                <o:OLEObject Type="Embed" ProgID="Equation.DSMT4" ShapeID="_x0000_i5202" DrawAspect="Content" ObjectID="_1761117631" r:id="rId274"/>
              </w:object>
            </w:r>
          </w:p>
          <w:p w14:paraId="49EE1D75" w14:textId="2B259834" w:rsidR="009E63B3" w:rsidRDefault="009E63B3" w:rsidP="009E63B3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</w:t>
            </w:r>
            <w:r w:rsidRPr="009E63B3">
              <w:rPr>
                <w:rFonts w:eastAsia="Calibri" w:cstheme="minorHAnsi"/>
                <w:position w:val="-10"/>
                <w:sz w:val="28"/>
                <w:szCs w:val="28"/>
              </w:rPr>
              <w:object w:dxaOrig="2400" w:dyaOrig="320" w14:anchorId="584B71BF">
                <v:shape id="_x0000_i5204" type="#_x0000_t75" style="width:120pt;height:15.75pt" o:ole="">
                  <v:imagedata r:id="rId275" o:title=""/>
                </v:shape>
                <o:OLEObject Type="Embed" ProgID="Equation.DSMT4" ShapeID="_x0000_i5204" DrawAspect="Content" ObjectID="_1761117632" r:id="rId276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5C4CD17D" w14:textId="37B600FC" w:rsidR="009E63B3" w:rsidRPr="009E63B3" w:rsidRDefault="009E63B3" w:rsidP="009E63B3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 w:hint="cs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  <w:r w:rsidRPr="009E63B3">
              <w:rPr>
                <w:rFonts w:eastAsia="Calibri" w:cstheme="minorHAnsi"/>
                <w:position w:val="-10"/>
                <w:sz w:val="28"/>
                <w:szCs w:val="28"/>
              </w:rPr>
              <w:object w:dxaOrig="3660" w:dyaOrig="320" w14:anchorId="59191D75">
                <v:shape id="_x0000_i5205" type="#_x0000_t75" style="width:183pt;height:15.75pt" o:ole="">
                  <v:imagedata r:id="rId277" o:title=""/>
                </v:shape>
                <o:OLEObject Type="Embed" ProgID="Equation.DSMT4" ShapeID="_x0000_i5205" DrawAspect="Content" ObjectID="_1761117633" r:id="rId278"/>
              </w:object>
            </w:r>
          </w:p>
          <w:p w14:paraId="287ACBA9" w14:textId="4F4C0A60" w:rsidR="00E05962" w:rsidRPr="00EE4ACE" w:rsidRDefault="009E63B3" w:rsidP="00E05962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</w:rPr>
            </w:pPr>
            <w:r w:rsidRPr="00DE5CBB">
              <w:rPr>
                <w:position w:val="-10"/>
              </w:rPr>
              <w:object w:dxaOrig="2760" w:dyaOrig="320" w14:anchorId="6D0F1DA8">
                <v:shape id="_x0000_i5206" type="#_x0000_t75" style="width:137.25pt;height:15.75pt" o:ole="">
                  <v:imagedata r:id="rId279" o:title=""/>
                </v:shape>
                <o:OLEObject Type="Embed" ProgID="Equation.DSMT4" ShapeID="_x0000_i5206" DrawAspect="Content" ObjectID="_1761117634" r:id="rId280"/>
              </w:object>
            </w:r>
            <w:r w:rsidR="00FD3493">
              <w:rPr>
                <w:rFonts w:hint="cs"/>
                <w:rtl/>
              </w:rPr>
              <w:t xml:space="preserve">  </w:t>
            </w:r>
            <w:r w:rsidR="00FD349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FD349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</w:t>
            </w:r>
            <w:r w:rsidR="00FD349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70DA51D9" w14:textId="1108AF09" w:rsidR="00E05962" w:rsidRDefault="008D3B2D" w:rsidP="00E05962">
            <w:pPr>
              <w:bidi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E0596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ب- </w:t>
            </w:r>
            <w:r w:rsidR="00E05962" w:rsidRPr="00E0596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دراسة</w:t>
            </w:r>
            <w:r w:rsidRPr="00E0596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إشارة </w:t>
            </w:r>
            <w:r w:rsidR="00FD3493" w:rsidRPr="00E05962">
              <w:rPr>
                <w:color w:val="FF0000"/>
                <w:position w:val="-10"/>
              </w:rPr>
              <w:object w:dxaOrig="800" w:dyaOrig="320" w14:anchorId="1242711B">
                <v:shape id="_x0000_i5203" type="#_x0000_t75" style="width:39.75pt;height:15.75pt" o:ole="">
                  <v:imagedata r:id="rId281" o:title=""/>
                </v:shape>
                <o:OLEObject Type="Embed" ProgID="Equation.DSMT4" ShapeID="_x0000_i5203" DrawAspect="Content" ObjectID="_1761117635" r:id="rId282"/>
              </w:object>
            </w:r>
            <w:r w:rsidRPr="00E0596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B3498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B3498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B3498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B3498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B3498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ن×4</w:t>
            </w:r>
            <w:r w:rsidR="00B3498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12E6884C" w14:textId="77777777" w:rsidR="00520623" w:rsidRPr="00E05962" w:rsidRDefault="00520623" w:rsidP="00520623">
            <w:pPr>
              <w:bidi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1016"/>
            </w:tblGrid>
            <w:tr w:rsidR="00E05962" w14:paraId="42CE0714" w14:textId="77777777" w:rsidTr="009E63B3">
              <w:tc>
                <w:tcPr>
                  <w:tcW w:w="4115" w:type="dxa"/>
                </w:tcPr>
                <w:p w14:paraId="0AB00A32" w14:textId="461C4C67" w:rsidR="00E05962" w:rsidRDefault="009E63B3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eastAsia="Calibri" w:cstheme="minorHAnsi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6ABED20" wp14:editId="4DA91C48">
                            <wp:simplePos x="0" y="0"/>
                            <wp:positionH relativeFrom="column">
                              <wp:posOffset>1786255</wp:posOffset>
                            </wp:positionH>
                            <wp:positionV relativeFrom="paragraph">
                              <wp:posOffset>328930</wp:posOffset>
                            </wp:positionV>
                            <wp:extent cx="0" cy="1295400"/>
                            <wp:effectExtent l="0" t="0" r="38100" b="19050"/>
                            <wp:wrapNone/>
                            <wp:docPr id="13" name="Connecteur droi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95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66D93EE" id="Connecteur droit 1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25.9pt" to="140.6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sjnAEAAJQDAAAOAAAAZHJzL2Uyb0RvYy54bWysU01P3DAQvSP1P1i+d5OsSl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" strokecolor="#4579b8 [3044]"/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36C5A97" wp14:editId="604BA6E4">
                            <wp:simplePos x="0" y="0"/>
                            <wp:positionH relativeFrom="column">
                              <wp:posOffset>1290955</wp:posOffset>
                            </wp:positionH>
                            <wp:positionV relativeFrom="paragraph">
                              <wp:posOffset>328930</wp:posOffset>
                            </wp:positionV>
                            <wp:extent cx="0" cy="1295400"/>
                            <wp:effectExtent l="0" t="0" r="38100" b="19050"/>
                            <wp:wrapNone/>
                            <wp:docPr id="5" name="Connecteur droi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95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FF9E71C" id="Connecteur droit 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25.9pt" to="101.6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sjnAEAAJQDAAAOAAAAZHJzL2Uyb0RvYy54bWysU01P3DAQvSP1P1i+d5OsSl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" strokecolor="#4579b8 [3044]"/>
                        </w:pict>
                      </mc:Fallback>
                    </mc:AlternateContent>
                  </w:r>
                  <w:r>
                    <w:rPr>
                      <w:rFonts w:eastAsia="Calibri" w:cstheme="minorHAnsi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A358F3B" wp14:editId="4663101D">
                            <wp:simplePos x="0" y="0"/>
                            <wp:positionH relativeFrom="column">
                              <wp:posOffset>728980</wp:posOffset>
                            </wp:positionH>
                            <wp:positionV relativeFrom="paragraph">
                              <wp:posOffset>328930</wp:posOffset>
                            </wp:positionV>
                            <wp:extent cx="0" cy="1295400"/>
                            <wp:effectExtent l="0" t="0" r="38100" b="19050"/>
                            <wp:wrapNone/>
                            <wp:docPr id="4" name="Connecteur droi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95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AA0072B" id="Connecteur droit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25.9pt" to="57.4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sjnAEAAJQDAAAOAAAAZHJzL2Uyb0RvYy54bWysU01P3DAQvSP1P1i+d5OsSl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" strokecolor="#4579b8 [3044]"/>
                        </w:pict>
                      </mc:Fallback>
                    </mc:AlternateContent>
                  </w:r>
                  <w:r w:rsidRPr="00432694">
                    <w:rPr>
                      <w:rFonts w:eastAsia="Calibri" w:cstheme="minorHAnsi"/>
                      <w:color w:val="FF0000"/>
                      <w:position w:val="-12"/>
                      <w:sz w:val="28"/>
                      <w:szCs w:val="28"/>
                    </w:rPr>
                    <w:object w:dxaOrig="3720" w:dyaOrig="340" w14:anchorId="56603093">
                      <v:shape id="_x0000_i5340" type="#_x0000_t75" style="width:186.75pt;height:16.5pt" o:ole="">
                        <v:imagedata r:id="rId283" o:title=""/>
                      </v:shape>
                      <o:OLEObject Type="Embed" ProgID="Equation.DSMT4" ShapeID="_x0000_i5340" DrawAspect="Content" ObjectID="_1761117636" r:id="rId284"/>
                    </w:object>
                  </w:r>
                </w:p>
              </w:tc>
              <w:tc>
                <w:tcPr>
                  <w:tcW w:w="887" w:type="dxa"/>
                </w:tcPr>
                <w:p w14:paraId="1E83D6A4" w14:textId="77777777" w:rsidR="00E05962" w:rsidRDefault="00E05962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20" w14:anchorId="43345E6E">
                      <v:shape id="_x0000_i5339" type="#_x0000_t75" style="width:9.75pt;height:11.25pt" o:ole="">
                        <v:imagedata r:id="rId169" o:title=""/>
                      </v:shape>
                      <o:OLEObject Type="Embed" ProgID="Equation.DSMT4" ShapeID="_x0000_i5339" DrawAspect="Content" ObjectID="_1761117637" r:id="rId285"/>
                    </w:object>
                  </w:r>
                </w:p>
              </w:tc>
            </w:tr>
            <w:tr w:rsidR="00E05962" w14:paraId="43BCBA59" w14:textId="77777777" w:rsidTr="009E63B3">
              <w:tc>
                <w:tcPr>
                  <w:tcW w:w="4115" w:type="dxa"/>
                </w:tcPr>
                <w:p w14:paraId="74F25843" w14:textId="7CF11AAD" w:rsidR="00E05962" w:rsidRPr="00470813" w:rsidRDefault="00470813" w:rsidP="00470813">
                  <w:pPr>
                    <w:bidi/>
                    <w:spacing w:line="360" w:lineRule="auto"/>
                    <w:rPr>
                      <w:rFonts w:eastAsia="Calibri"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         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>-</w:t>
                  </w:r>
                  <w:r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05962" w:rsidRPr="00470813">
                    <w:rPr>
                      <w:position w:val="-6"/>
                    </w:rPr>
                    <w:object w:dxaOrig="200" w:dyaOrig="279" w14:anchorId="4B17726F">
                      <v:shape id="_x0000_i5380" type="#_x0000_t75" style="width:9.75pt;height:14.25pt" o:ole="">
                        <v:imagedata r:id="rId171" o:title=""/>
                      </v:shape>
                      <o:OLEObject Type="Embed" ProgID="Equation.DSMT4" ShapeID="_x0000_i5380" DrawAspect="Content" ObjectID="_1761117638" r:id="rId286"/>
                    </w:objec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bidi="ar-DZ"/>
                    </w:rPr>
                    <w:t>+</w:t>
                  </w:r>
                </w:p>
              </w:tc>
              <w:tc>
                <w:tcPr>
                  <w:tcW w:w="887" w:type="dxa"/>
                </w:tcPr>
                <w:p w14:paraId="103105EB" w14:textId="23EECEA9" w:rsidR="00E05962" w:rsidRDefault="009E63B3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520" w:dyaOrig="279" w14:anchorId="5D8DE94F">
                      <v:shape id="_x0000_i5342" type="#_x0000_t75" style="width:26.25pt;height:14.25pt" o:ole="">
                        <v:imagedata r:id="rId287" o:title=""/>
                      </v:shape>
                      <o:OLEObject Type="Embed" ProgID="Equation.DSMT4" ShapeID="_x0000_i5342" DrawAspect="Content" ObjectID="_1761117639" r:id="rId288"/>
                    </w:object>
                  </w:r>
                </w:p>
              </w:tc>
            </w:tr>
            <w:tr w:rsidR="00E05962" w14:paraId="59832AC8" w14:textId="77777777" w:rsidTr="009E63B3">
              <w:tc>
                <w:tcPr>
                  <w:tcW w:w="4115" w:type="dxa"/>
                </w:tcPr>
                <w:p w14:paraId="3A45C817" w14:textId="621E42C7" w:rsidR="00E05962" w:rsidRPr="00470813" w:rsidRDefault="00470813" w:rsidP="00470813">
                  <w:pPr>
                    <w:pStyle w:val="Paragraphedeliste"/>
                    <w:numPr>
                      <w:ilvl w:val="0"/>
                      <w:numId w:val="36"/>
                    </w:numPr>
                    <w:bidi/>
                    <w:spacing w:after="0" w:line="360" w:lineRule="auto"/>
                    <w:rPr>
                      <w:rFonts w:eastAsia="Calibri"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>-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+ 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05962" w:rsidRPr="00470813">
                    <w:rPr>
                      <w:position w:val="-6"/>
                    </w:rPr>
                    <w:object w:dxaOrig="200" w:dyaOrig="279" w14:anchorId="300EA542">
                      <v:shape id="_x0000_i5343" type="#_x0000_t75" style="width:9.75pt;height:14.25pt" o:ole="">
                        <v:imagedata r:id="rId171" o:title=""/>
                      </v:shape>
                      <o:OLEObject Type="Embed" ProgID="Equation.DSMT4" ShapeID="_x0000_i5343" DrawAspect="Content" ObjectID="_1761117640" r:id="rId289"/>
                    </w:objec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>+</w:t>
                  </w:r>
                  <w:r w:rsidR="00E05962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="00E05962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887" w:type="dxa"/>
                </w:tcPr>
                <w:p w14:paraId="2219F971" w14:textId="5150E555" w:rsidR="00E05962" w:rsidRDefault="009E63B3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520" w:dyaOrig="279" w14:anchorId="3CE6B2F0">
                      <v:shape id="_x0000_i5344" type="#_x0000_t75" style="width:26.25pt;height:14.25pt" o:ole="">
                        <v:imagedata r:id="rId290" o:title=""/>
                      </v:shape>
                      <o:OLEObject Type="Embed" ProgID="Equation.DSMT4" ShapeID="_x0000_i5344" DrawAspect="Content" ObjectID="_1761117641" r:id="rId291"/>
                    </w:object>
                  </w:r>
                </w:p>
              </w:tc>
            </w:tr>
            <w:tr w:rsidR="00E05962" w14:paraId="6160F9DE" w14:textId="77777777" w:rsidTr="009E63B3">
              <w:tc>
                <w:tcPr>
                  <w:tcW w:w="4115" w:type="dxa"/>
                </w:tcPr>
                <w:p w14:paraId="63333DA9" w14:textId="3B57D531" w:rsidR="00E05962" w:rsidRPr="00470813" w:rsidRDefault="00E05962" w:rsidP="00E05962">
                  <w:pPr>
                    <w:bidi/>
                    <w:spacing w:line="360" w:lineRule="auto"/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>-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47081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70813">
                    <w:rPr>
                      <w:rFonts w:eastAsia="Calibri" w:cstheme="minorHAnsi"/>
                      <w:b/>
                      <w:bCs/>
                      <w:position w:val="-6"/>
                      <w:sz w:val="28"/>
                      <w:szCs w:val="28"/>
                    </w:rPr>
                    <w:object w:dxaOrig="200" w:dyaOrig="279" w14:anchorId="54BBEA2C">
                      <v:shape id="_x0000_i5345" type="#_x0000_t75" style="width:9.75pt;height:14.25pt" o:ole="">
                        <v:imagedata r:id="rId171" o:title=""/>
                      </v:shape>
                      <o:OLEObject Type="Embed" ProgID="Equation.DSMT4" ShapeID="_x0000_i5345" DrawAspect="Content" ObjectID="_1761117642" r:id="rId292"/>
                    </w:objec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47081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</w:rPr>
                    <w:t>+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r w:rsidR="009E63B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bidi="ar-DZ"/>
                    </w:rPr>
                    <w:t>+</w:t>
                  </w:r>
                  <w:r w:rsidR="00470813" w:rsidRPr="00470813">
                    <w:rPr>
                      <w:rFonts w:eastAsia="Calibri" w:cstheme="minorHAnsi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+</w:t>
                  </w:r>
                </w:p>
              </w:tc>
              <w:tc>
                <w:tcPr>
                  <w:tcW w:w="887" w:type="dxa"/>
                </w:tcPr>
                <w:p w14:paraId="3FD17421" w14:textId="0CE4B9AA" w:rsidR="00E05962" w:rsidRPr="00D45CAE" w:rsidRDefault="009E63B3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</w:rPr>
                  </w:pPr>
                  <w:r w:rsidRPr="00E0596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520" w:dyaOrig="279" w14:anchorId="09A04C61">
                      <v:shape id="_x0000_i5346" type="#_x0000_t75" style="width:26.25pt;height:14.25pt" o:ole="">
                        <v:imagedata r:id="rId293" o:title=""/>
                      </v:shape>
                      <o:OLEObject Type="Embed" ProgID="Equation.DSMT4" ShapeID="_x0000_i5346" DrawAspect="Content" ObjectID="_1761117643" r:id="rId294"/>
                    </w:object>
                  </w:r>
                </w:p>
              </w:tc>
            </w:tr>
            <w:tr w:rsidR="00E05962" w14:paraId="07FFAD5A" w14:textId="77777777" w:rsidTr="009E63B3">
              <w:tc>
                <w:tcPr>
                  <w:tcW w:w="4115" w:type="dxa"/>
                </w:tcPr>
                <w:p w14:paraId="180D267B" w14:textId="42FDCDD5" w:rsidR="00E05962" w:rsidRPr="00470813" w:rsidRDefault="00E05962" w:rsidP="00E05962">
                  <w:pPr>
                    <w:bidi/>
                    <w:spacing w:line="360" w:lineRule="auto"/>
                    <w:rPr>
                      <w:rFonts w:eastAsia="Calibri"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470813">
                    <w:rPr>
                      <w:rFonts w:eastAsia="Calibri" w:cstheme="minorHAnsi"/>
                      <w:b/>
                      <w:bCs/>
                      <w:position w:val="-6"/>
                      <w:sz w:val="28"/>
                      <w:szCs w:val="28"/>
                    </w:rPr>
                    <w:object w:dxaOrig="200" w:dyaOrig="279" w14:anchorId="796B727B">
                      <v:shape id="_x0000_i5347" type="#_x0000_t75" style="width:9.75pt;height:14.25pt" o:ole="">
                        <v:imagedata r:id="rId171" o:title=""/>
                      </v:shape>
                      <o:OLEObject Type="Embed" ProgID="Equation.DSMT4" ShapeID="_x0000_i5347" DrawAspect="Content" ObjectID="_1761117644" r:id="rId295"/>
                    </w:objec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+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470813">
                    <w:rPr>
                      <w:rFonts w:eastAsia="Calibri" w:cstheme="minorHAnsi"/>
                      <w:b/>
                      <w:bCs/>
                      <w:position w:val="-6"/>
                      <w:sz w:val="28"/>
                      <w:szCs w:val="28"/>
                    </w:rPr>
                    <w:object w:dxaOrig="200" w:dyaOrig="279" w14:anchorId="2A13DBF6">
                      <v:shape id="_x0000_i5348" type="#_x0000_t75" style="width:9.75pt;height:14.25pt" o:ole="">
                        <v:imagedata r:id="rId171" o:title=""/>
                      </v:shape>
                      <o:OLEObject Type="Embed" ProgID="Equation.DSMT4" ShapeID="_x0000_i5348" DrawAspect="Content" ObjectID="_1761117645" r:id="rId296"/>
                    </w:objec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70813">
                    <w:rPr>
                      <w:rFonts w:eastAsia="Calibri" w:cstheme="minorHAnsi"/>
                      <w:b/>
                      <w:bCs/>
                      <w:position w:val="-6"/>
                      <w:sz w:val="28"/>
                      <w:szCs w:val="28"/>
                    </w:rPr>
                    <w:object w:dxaOrig="200" w:dyaOrig="279" w14:anchorId="56EA28D5">
                      <v:shape id="_x0000_i5349" type="#_x0000_t75" style="width:9.75pt;height:14.25pt" o:ole="">
                        <v:imagedata r:id="rId171" o:title=""/>
                      </v:shape>
                      <o:OLEObject Type="Embed" ProgID="Equation.DSMT4" ShapeID="_x0000_i5349" DrawAspect="Content" ObjectID="_1761117646" r:id="rId297"/>
                    </w:object>
                  </w:r>
                  <w:r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="00470813" w:rsidRPr="00470813">
                    <w:rPr>
                      <w:rFonts w:eastAsia="Calibri"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887" w:type="dxa"/>
                </w:tcPr>
                <w:p w14:paraId="4B89FEC5" w14:textId="325967BB" w:rsidR="00E05962" w:rsidRDefault="009E63B3" w:rsidP="00E0596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10"/>
                      <w:sz w:val="28"/>
                      <w:szCs w:val="28"/>
                    </w:rPr>
                    <w:object w:dxaOrig="800" w:dyaOrig="320" w14:anchorId="702D639E">
                      <v:shape id="_x0000_i5364" type="#_x0000_t75" style="width:39.75pt;height:15.75pt" o:ole="">
                        <v:imagedata r:id="rId298" o:title=""/>
                      </v:shape>
                      <o:OLEObject Type="Embed" ProgID="Equation.DSMT4" ShapeID="_x0000_i5364" DrawAspect="Content" ObjectID="_1761117647" r:id="rId299"/>
                    </w:object>
                  </w:r>
                </w:p>
              </w:tc>
            </w:tr>
          </w:tbl>
          <w:p w14:paraId="17EBA117" w14:textId="1BD608EA" w:rsidR="00893912" w:rsidRDefault="00893912" w:rsidP="00E05962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D20C5F5" w14:textId="0514C10C" w:rsidR="00893912" w:rsidRPr="00893912" w:rsidRDefault="00893912" w:rsidP="00893912">
            <w:pPr>
              <w:bidi/>
              <w:spacing w:line="360" w:lineRule="auto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89391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استنتاج حلول المتراجحة</w:t>
            </w:r>
          </w:p>
          <w:p w14:paraId="76AA0ABE" w14:textId="45F1CDE2" w:rsidR="00E05962" w:rsidRPr="00893912" w:rsidRDefault="00893912" w:rsidP="00893912">
            <w:pPr>
              <w:bidi/>
              <w:spacing w:line="360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D36787">
              <w:rPr>
                <w:position w:val="-10"/>
              </w:rPr>
              <w:object w:dxaOrig="1160" w:dyaOrig="320" w14:anchorId="365136A4">
                <v:shape id="_x0000_i5207" type="#_x0000_t75" style="width:57.75pt;height:15.75pt" o:ole="">
                  <v:imagedata r:id="rId43" o:title=""/>
                </v:shape>
                <o:OLEObject Type="Embed" ProgID="Equation.DSMT4" ShapeID="_x0000_i5207" DrawAspect="Content" ObjectID="_1761117648" r:id="rId300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يعني  </w:t>
            </w:r>
            <w:r w:rsidR="002D1961" w:rsidRPr="000B6EEB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820" w:dyaOrig="400" w14:anchorId="5C6E3339">
                <v:shape id="_x0000_i5395" type="#_x0000_t75" style="width:91.5pt;height:19.5pt" o:ole="">
                  <v:imagedata r:id="rId301" o:title=""/>
                </v:shape>
                <o:OLEObject Type="Embed" ProgID="Equation.DSMT4" ShapeID="_x0000_i5395" DrawAspect="Content" ObjectID="_1761117649" r:id="rId302"/>
              </w:object>
            </w:r>
            <w:r w:rsidR="00B34983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w:r w:rsidR="00B34983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B34983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0.5ن</w:t>
            </w:r>
            <w:r w:rsidR="00B34983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(</w:t>
            </w:r>
          </w:p>
          <w:p w14:paraId="21FBDD37" w14:textId="6B9D7C30" w:rsidR="008D3B2D" w:rsidRPr="00520623" w:rsidRDefault="00520623" w:rsidP="00E05962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2062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الثاني:</w:t>
            </w:r>
            <w:r w:rsidR="00B3498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u w:val="single"/>
              </w:rPr>
              <w:t xml:space="preserve"> )</w:t>
            </w:r>
            <w:r w:rsidR="00B3498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</w:rPr>
              <w:t>13</w:t>
            </w:r>
            <w:r w:rsidR="00B3498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u w:val="single"/>
                <w:rtl/>
              </w:rPr>
              <w:t>ن</w:t>
            </w:r>
            <w:r w:rsidR="00B3498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  <w:u w:val="single"/>
              </w:rPr>
              <w:t xml:space="preserve"> (</w:t>
            </w:r>
          </w:p>
          <w:p w14:paraId="3551737C" w14:textId="172DFC06" w:rsidR="00431746" w:rsidRDefault="00431746" w:rsidP="0043174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F543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F5432">
              <w:rPr>
                <w:rFonts w:cstheme="minorHAnsi"/>
                <w:position w:val="-24"/>
                <w:sz w:val="28"/>
                <w:szCs w:val="28"/>
              </w:rPr>
              <w:object w:dxaOrig="1480" w:dyaOrig="620" w14:anchorId="0248F9AE">
                <v:shape id="_x0000_i5209" type="#_x0000_t75" style="width:74.25pt;height:30.75pt" o:ole="">
                  <v:imagedata r:id="rId49" o:title=""/>
                </v:shape>
                <o:OLEObject Type="Embed" ProgID="Equation.DSMT4" ShapeID="_x0000_i5209" DrawAspect="Content" ObjectID="_1761117650" r:id="rId303"/>
              </w:object>
            </w:r>
            <w:r w:rsidRPr="00EF5432">
              <w:rPr>
                <w:rFonts w:cstheme="minorHAnsi"/>
                <w:sz w:val="28"/>
                <w:szCs w:val="28"/>
                <w:rtl/>
              </w:rPr>
              <w:t xml:space="preserve">  ، </w:t>
            </w:r>
            <w:r w:rsidRPr="00EF5432">
              <w:rPr>
                <w:rFonts w:eastAsia="Calibri" w:cstheme="minorHAnsi"/>
                <w:sz w:val="28"/>
                <w:szCs w:val="28"/>
                <w:rtl/>
              </w:rPr>
              <w:t xml:space="preserve"> </w:t>
            </w:r>
            <w:r w:rsidRPr="00EF5432">
              <w:rPr>
                <w:rFonts w:cstheme="minorHAnsi"/>
                <w:position w:val="-14"/>
                <w:sz w:val="28"/>
                <w:szCs w:val="28"/>
              </w:rPr>
              <w:object w:dxaOrig="1440" w:dyaOrig="400" w14:anchorId="6100C222">
                <v:shape id="_x0000_i5210" type="#_x0000_t75" style="width:1in;height:20.25pt" o:ole="">
                  <v:imagedata r:id="rId304" o:title=""/>
                </v:shape>
                <o:OLEObject Type="Embed" ProgID="Equation.DSMT4" ShapeID="_x0000_i5210" DrawAspect="Content" ObjectID="_1761117651" r:id="rId305"/>
              </w:object>
            </w:r>
          </w:p>
          <w:p w14:paraId="74C1981E" w14:textId="2B9CB5E0" w:rsidR="00431746" w:rsidRPr="0024182C" w:rsidRDefault="00431746" w:rsidP="0024182C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ind w:left="153" w:firstLine="0"/>
              <w:rPr>
                <w:rFonts w:cstheme="minorHAnsi"/>
                <w:color w:val="FF0000"/>
                <w:sz w:val="28"/>
                <w:szCs w:val="28"/>
              </w:rPr>
            </w:pP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تعيين العددين </w:t>
            </w:r>
            <w:r w:rsidR="009B7A29" w:rsidRPr="00431746">
              <w:rPr>
                <w:position w:val="-6"/>
              </w:rPr>
              <w:object w:dxaOrig="200" w:dyaOrig="220" w14:anchorId="0CFEED43">
                <v:shape id="_x0000_i5211" type="#_x0000_t75" style="width:9.75pt;height:11.25pt" o:ole="">
                  <v:imagedata r:id="rId306" o:title=""/>
                </v:shape>
                <o:OLEObject Type="Embed" ProgID="Equation.DSMT4" ShapeID="_x0000_i5211" DrawAspect="Content" ObjectID="_1761117652" r:id="rId307"/>
              </w:object>
            </w:r>
            <w:r w:rsidRPr="0024182C">
              <w:rPr>
                <w:rFonts w:cstheme="minorHAnsi"/>
                <w:color w:val="FF0000"/>
                <w:sz w:val="28"/>
                <w:szCs w:val="28"/>
              </w:rPr>
              <w:t> </w: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9B7A29" w:rsidRPr="00431746">
              <w:rPr>
                <w:position w:val="-10"/>
              </w:rPr>
              <w:object w:dxaOrig="220" w:dyaOrig="320" w14:anchorId="2AE0EBCC">
                <v:shape id="_x0000_i5212" type="#_x0000_t75" style="width:11.25pt;height:15.75pt" o:ole="">
                  <v:imagedata r:id="rId308" o:title=""/>
                </v:shape>
                <o:OLEObject Type="Embed" ProgID="Equation.DSMT4" ShapeID="_x0000_i5212" DrawAspect="Content" ObjectID="_1761117653" r:id="rId309"/>
              </w:object>
            </w:r>
            <w:r w:rsidRPr="0024182C">
              <w:rPr>
                <w:rFonts w:cstheme="minorHAnsi" w:hint="cs"/>
                <w:color w:val="FF0000"/>
                <w:sz w:val="28"/>
                <w:szCs w:val="28"/>
                <w:rtl/>
              </w:rPr>
              <w:t>:</w:t>
            </w:r>
            <w:r w:rsidR="00446F13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</w:t>
            </w:r>
            <w:r w:rsidR="00446F1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446F1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446F1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446F13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446F13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ن×4</w:t>
            </w:r>
            <w:r w:rsidR="00446F13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080B8E64" w14:textId="0A3D9F27" w:rsidR="00431746" w:rsidRDefault="00431746" w:rsidP="00431746">
            <w:pPr>
              <w:pStyle w:val="Paragraphedeliste"/>
              <w:bidi/>
              <w:spacing w:after="0" w:line="240" w:lineRule="auto"/>
              <w:ind w:left="295"/>
              <w:rPr>
                <w:rFonts w:cstheme="minorHAnsi"/>
                <w:sz w:val="28"/>
                <w:szCs w:val="28"/>
                <w:rtl/>
              </w:rPr>
            </w:pPr>
            <w:r w:rsidRPr="00431746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020A01B5">
                <v:shape id="_x0000_i5213" type="#_x0000_t75" style="width:12pt;height:12.75pt" o:ole="">
                  <v:imagedata r:id="rId310" o:title=""/>
                </v:shape>
                <o:OLEObject Type="Embed" ProgID="Equation.DSMT4" ShapeID="_x0000_i5213" DrawAspect="Content" ObjectID="_1761117654" r:id="rId311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Pr="00431746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0A6A09B0">
                <v:shape id="_x0000_i5214" type="#_x0000_t75" style="width:12pt;height:12.75pt" o:ole="">
                  <v:imagedata r:id="rId312" o:title=""/>
                </v:shape>
                <o:OLEObject Type="Embed" ProgID="Equation.DSMT4" ShapeID="_x0000_i5214" DrawAspect="Content" ObjectID="_1761117655" r:id="rId313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نقطتان من </w:t>
            </w:r>
            <w:r w:rsidRPr="00EF5432">
              <w:rPr>
                <w:position w:val="-16"/>
              </w:rPr>
              <w:object w:dxaOrig="540" w:dyaOrig="440" w14:anchorId="5949C229">
                <v:shape id="_x0000_i5215" type="#_x0000_t75" style="width:27pt;height:21.75pt" o:ole="">
                  <v:imagedata r:id="rId55" o:title=""/>
                </v:shape>
                <o:OLEObject Type="Embed" ProgID="Equation.DSMT4" ShapeID="_x0000_i5215" DrawAspect="Content" ObjectID="_1761117656" r:id="rId314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معناه:</w:t>
            </w:r>
          </w:p>
          <w:p w14:paraId="790F5C94" w14:textId="49687D96" w:rsidR="00431746" w:rsidRDefault="00431746" w:rsidP="00431746">
            <w:pPr>
              <w:pStyle w:val="Paragraphedeliste"/>
              <w:bidi/>
              <w:spacing w:after="0" w:line="240" w:lineRule="auto"/>
              <w:ind w:left="295"/>
              <w:rPr>
                <w:rFonts w:cstheme="minorHAnsi"/>
                <w:sz w:val="28"/>
                <w:szCs w:val="28"/>
                <w:rtl/>
              </w:rPr>
            </w:pPr>
            <w:r w:rsidRPr="00431746">
              <w:rPr>
                <w:rFonts w:cstheme="minorHAnsi"/>
                <w:position w:val="-44"/>
                <w:sz w:val="28"/>
                <w:szCs w:val="28"/>
              </w:rPr>
              <w:object w:dxaOrig="999" w:dyaOrig="999" w14:anchorId="08D343AC">
                <v:shape id="_x0000_i5216" type="#_x0000_t75" style="width:50.25pt;height:50.25pt" o:ole="">
                  <v:imagedata r:id="rId315" o:title=""/>
                </v:shape>
                <o:OLEObject Type="Embed" ProgID="Equation.DSMT4" ShapeID="_x0000_i5216" DrawAspect="Content" ObjectID="_1761117657" r:id="rId316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 </w:t>
            </w:r>
            <w:r w:rsidRPr="00431746">
              <w:rPr>
                <w:rFonts w:cstheme="minorHAnsi"/>
                <w:position w:val="-58"/>
                <w:sz w:val="28"/>
                <w:szCs w:val="28"/>
              </w:rPr>
              <w:object w:dxaOrig="1080" w:dyaOrig="1280" w14:anchorId="48EDFAE3">
                <v:shape id="_x0000_i5217" type="#_x0000_t75" style="width:54pt;height:63.75pt" o:ole="">
                  <v:imagedata r:id="rId317" o:title=""/>
                </v:shape>
                <o:OLEObject Type="Embed" ProgID="Equation.DSMT4" ShapeID="_x0000_i5217" DrawAspect="Content" ObjectID="_1761117658" r:id="rId318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431746">
              <w:rPr>
                <w:rFonts w:cstheme="minorHAnsi"/>
                <w:position w:val="-32"/>
                <w:sz w:val="28"/>
                <w:szCs w:val="28"/>
              </w:rPr>
              <w:object w:dxaOrig="1040" w:dyaOrig="760" w14:anchorId="646A6FDA">
                <v:shape id="_x0000_i5218" type="#_x0000_t75" style="width:51.75pt;height:38.25pt" o:ole="">
                  <v:imagedata r:id="rId319" o:title=""/>
                </v:shape>
                <o:OLEObject Type="Embed" ProgID="Equation.DSMT4" ShapeID="_x0000_i5218" DrawAspect="Content" ObjectID="_1761117659" r:id="rId320"/>
              </w:object>
            </w:r>
          </w:p>
          <w:p w14:paraId="12B6CB24" w14:textId="4553343A" w:rsidR="0024182C" w:rsidRPr="00431746" w:rsidRDefault="00431746" w:rsidP="0024182C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إذا:  </w:t>
            </w:r>
            <w:r w:rsidRPr="000C4D03">
              <w:object w:dxaOrig="660" w:dyaOrig="279" w14:anchorId="32DD55A6">
                <v:shape id="_x0000_i5219" type="#_x0000_t75" style="width:33pt;height:14.25pt" o:ole="">
                  <v:imagedata r:id="rId66" o:title=""/>
                </v:shape>
                <o:OLEObject Type="Embed" ProgID="Equation.DSMT4" ShapeID="_x0000_i5219" DrawAspect="Content" ObjectID="_1761117660" r:id="rId321"/>
              </w:object>
            </w:r>
            <w:r w:rsidRPr="00431746">
              <w:rPr>
                <w:rFonts w:cstheme="minorHAnsi" w:hint="cs"/>
                <w:sz w:val="28"/>
                <w:szCs w:val="28"/>
                <w:rtl/>
              </w:rPr>
              <w:t xml:space="preserve"> ،  </w:t>
            </w:r>
            <w:r w:rsidRPr="000C4D03">
              <w:rPr>
                <w:position w:val="-10"/>
              </w:rPr>
              <w:object w:dxaOrig="520" w:dyaOrig="320" w14:anchorId="702B7E4B">
                <v:shape id="_x0000_i5220" type="#_x0000_t75" style="width:26.25pt;height:15.75pt" o:ole="">
                  <v:imagedata r:id="rId68" o:title=""/>
                </v:shape>
                <o:OLEObject Type="Embed" ProgID="Equation.DSMT4" ShapeID="_x0000_i5220" DrawAspect="Content" ObjectID="_1761117661" r:id="rId322"/>
              </w:object>
            </w:r>
            <w:r w:rsidR="0024182C">
              <w:rPr>
                <w:rFonts w:cstheme="minorHAnsi"/>
                <w:sz w:val="28"/>
                <w:szCs w:val="28"/>
              </w:rPr>
              <w:t xml:space="preserve">  </w:t>
            </w:r>
            <w:r w:rsidR="0024182C">
              <w:rPr>
                <w:rFonts w:cstheme="minorHAnsi" w:hint="cs"/>
                <w:sz w:val="28"/>
                <w:szCs w:val="28"/>
                <w:rtl/>
              </w:rPr>
              <w:t xml:space="preserve">وعليه: </w:t>
            </w:r>
            <w:r w:rsidR="0024182C" w:rsidRPr="00EF5432">
              <w:rPr>
                <w:rFonts w:cstheme="minorHAnsi"/>
                <w:position w:val="-24"/>
                <w:sz w:val="28"/>
                <w:szCs w:val="28"/>
              </w:rPr>
              <w:object w:dxaOrig="1359" w:dyaOrig="620" w14:anchorId="5BDFB9BF">
                <v:shape id="_x0000_i5221" type="#_x0000_t75" style="width:68.25pt;height:30.75pt" o:ole="">
                  <v:imagedata r:id="rId323" o:title=""/>
                </v:shape>
                <o:OLEObject Type="Embed" ProgID="Equation.DSMT4" ShapeID="_x0000_i5221" DrawAspect="Content" ObjectID="_1761117662" r:id="rId324"/>
              </w:object>
            </w:r>
          </w:p>
          <w:p w14:paraId="785F37A1" w14:textId="5EF8F509" w:rsidR="00431746" w:rsidRPr="0024182C" w:rsidRDefault="0024182C" w:rsidP="0024182C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ind w:left="153" w:firstLine="0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1.</w:t>
            </w:r>
            <w:r w:rsidR="00431746" w:rsidRPr="0024182C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ت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rtl/>
              </w:rPr>
              <w:t>ع</w:t>
            </w:r>
            <w:r w:rsidR="00431746" w:rsidRPr="0024182C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ي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ين العددين 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lang w:bidi="ar-DZ"/>
              </w:rPr>
              <w:t>a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 </w:t>
            </w:r>
            <w:r w:rsidR="00431746" w:rsidRPr="0024182C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و</w:t>
            </w:r>
            <w:r w:rsidR="00431746" w:rsidRPr="0024182C">
              <w:rPr>
                <w:rFonts w:eastAsia="Calibri" w:cstheme="minorHAnsi" w:hint="cs"/>
                <w:color w:val="FF0000"/>
                <w:sz w:val="28"/>
                <w:szCs w:val="28"/>
              </w:rPr>
              <w:t>b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 حيث من اجل كل عدد حقيقي 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lang w:bidi="ar-DZ"/>
              </w:rPr>
              <w:t>x</w:t>
            </w:r>
            <w:r w:rsidR="00431746" w:rsidRPr="0024182C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 من </w:t>
            </w:r>
            <w:r w:rsidR="00FF45F9" w:rsidRPr="00431746">
              <w:rPr>
                <w:position w:val="-14"/>
              </w:rPr>
              <w:object w:dxaOrig="900" w:dyaOrig="400" w14:anchorId="4F98FDE7">
                <v:shape id="_x0000_i5222" type="#_x0000_t75" style="width:45pt;height:20.25pt" o:ole="">
                  <v:imagedata r:id="rId325" o:title=""/>
                </v:shape>
                <o:OLEObject Type="Embed" ProgID="Equation.DSMT4" ShapeID="_x0000_i5222" DrawAspect="Content" ObjectID="_1761117663" r:id="rId326"/>
              </w:object>
            </w:r>
            <w:r w:rsidR="00431746" w:rsidRPr="0024182C">
              <w:rPr>
                <w:rFonts w:cstheme="minorHAnsi"/>
                <w:color w:val="FF0000"/>
                <w:sz w:val="28"/>
                <w:szCs w:val="28"/>
                <w:rtl/>
              </w:rPr>
              <w:t xml:space="preserve">:  </w:t>
            </w:r>
            <w:r w:rsidR="00FF45F9" w:rsidRPr="00431746">
              <w:rPr>
                <w:position w:val="-24"/>
              </w:rPr>
              <w:object w:dxaOrig="1620" w:dyaOrig="620" w14:anchorId="3B516E18">
                <v:shape id="_x0000_i5223" type="#_x0000_t75" style="width:81pt;height:30.75pt" o:ole="">
                  <v:imagedata r:id="rId327" o:title=""/>
                </v:shape>
                <o:OLEObject Type="Embed" ProgID="Equation.DSMT4" ShapeID="_x0000_i5223" DrawAspect="Content" ObjectID="_1761117664" r:id="rId328"/>
              </w:object>
            </w:r>
            <w:r w:rsidR="00431746" w:rsidRPr="0024182C">
              <w:rPr>
                <w:rFonts w:cstheme="minorHAnsi"/>
                <w:color w:val="FF0000"/>
                <w:sz w:val="28"/>
                <w:szCs w:val="28"/>
                <w:rtl/>
              </w:rPr>
              <w:t>.</w:t>
            </w:r>
          </w:p>
          <w:p w14:paraId="1E3C03A0" w14:textId="1A1558D5" w:rsidR="00431746" w:rsidRDefault="00431746" w:rsidP="00431746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3FFDAF6E" w14:textId="77777777" w:rsidR="00F36540" w:rsidRPr="00431746" w:rsidRDefault="00F36540" w:rsidP="00F36540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1B75215D" w14:textId="023FF6D1" w:rsidR="002E2B0D" w:rsidRPr="00F36540" w:rsidRDefault="002E2B0D" w:rsidP="002E2B0D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ind w:left="437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2E2B0D">
              <w:rPr>
                <w:rFonts w:cstheme="minorHAnsi"/>
                <w:color w:val="FF0000"/>
                <w:sz w:val="28"/>
                <w:szCs w:val="28"/>
                <w:rtl/>
              </w:rPr>
              <w:t>أ</w:t>
            </w:r>
            <w:r w:rsidRPr="002E2B0D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- </w:t>
            </w:r>
            <w:r w:rsidRPr="002E2B0D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2E2B0D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2E2B0D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2E2B0D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ين أن </w:t>
            </w:r>
            <w:r w:rsidRPr="002E2B0D">
              <w:rPr>
                <w:rFonts w:cstheme="minorHAnsi"/>
                <w:color w:val="FF0000"/>
                <w:sz w:val="28"/>
                <w:szCs w:val="28"/>
                <w:lang w:bidi="ar-DZ"/>
              </w:rPr>
              <w:t>g</w:t>
            </w:r>
            <w:r w:rsidRPr="002E2B0D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دالة زوجية.</w:t>
            </w:r>
          </w:p>
          <w:p w14:paraId="6AEC59F5" w14:textId="77777777" w:rsidR="00F36540" w:rsidRPr="002E2B0D" w:rsidRDefault="00F36540" w:rsidP="00F36540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color w:val="FF0000"/>
                <w:sz w:val="28"/>
                <w:szCs w:val="28"/>
              </w:rPr>
            </w:pPr>
          </w:p>
          <w:p w14:paraId="403E833B" w14:textId="791DA983" w:rsidR="00F36540" w:rsidRPr="00F36540" w:rsidRDefault="00BD1C85" w:rsidP="00F36540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F36540">
              <w:rPr>
                <w:rFonts w:eastAsia="Calibri" w:cstheme="minorHAnsi" w:hint="cs"/>
                <w:sz w:val="28"/>
                <w:szCs w:val="28"/>
                <w:rtl/>
              </w:rPr>
              <w:t>لدينا</w:t>
            </w:r>
            <w:r w:rsidR="00F36540" w:rsidRPr="00F36540">
              <w:rPr>
                <w:rFonts w:eastAsia="Calibri" w:cstheme="minorHAnsi" w:hint="cs"/>
                <w:sz w:val="28"/>
                <w:szCs w:val="28"/>
                <w:rtl/>
              </w:rPr>
              <w:t>:</w:t>
            </w:r>
            <w:r w:rsidR="00F36540">
              <w:rPr>
                <w:rFonts w:eastAsia="Calibri" w:cstheme="minorHAnsi" w:hint="cs"/>
                <w:sz w:val="28"/>
                <w:szCs w:val="28"/>
                <w:rtl/>
              </w:rPr>
              <w:t xml:space="preserve">  </w:t>
            </w:r>
          </w:p>
          <w:p w14:paraId="0F5773A9" w14:textId="18C5AF22" w:rsidR="002E2B0D" w:rsidRPr="00F36540" w:rsidRDefault="00BD1C85" w:rsidP="00F36540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F36540">
              <w:rPr>
                <w:rFonts w:eastAsia="Calibri" w:cstheme="minorHAnsi" w:hint="cs"/>
                <w:sz w:val="28"/>
                <w:szCs w:val="28"/>
                <w:rtl/>
              </w:rPr>
              <w:t xml:space="preserve">من أجل كل </w:t>
            </w:r>
            <w:r w:rsidRPr="00BD1C85">
              <w:object w:dxaOrig="680" w:dyaOrig="380" w14:anchorId="20A6C146">
                <v:shape id="_x0000_i5224" type="#_x0000_t75" style="width:33.75pt;height:18.75pt" o:ole="">
                  <v:imagedata r:id="rId329" o:title=""/>
                </v:shape>
                <o:OLEObject Type="Embed" ProgID="Equation.DSMT4" ShapeID="_x0000_i5224" DrawAspect="Content" ObjectID="_1761117665" r:id="rId330"/>
              </w:object>
            </w:r>
            <w:r w:rsidRPr="00F36540">
              <w:rPr>
                <w:rFonts w:eastAsia="Calibri" w:cstheme="minorHAnsi" w:hint="cs"/>
                <w:sz w:val="28"/>
                <w:szCs w:val="28"/>
                <w:rtl/>
              </w:rPr>
              <w:t xml:space="preserve"> فإن: </w:t>
            </w:r>
            <w:r w:rsidRPr="00BD1C85">
              <w:object w:dxaOrig="820" w:dyaOrig="380" w14:anchorId="40E36548">
                <v:shape id="_x0000_i5225" type="#_x0000_t75" style="width:41.25pt;height:18.75pt" o:ole="">
                  <v:imagedata r:id="rId331" o:title=""/>
                </v:shape>
                <o:OLEObject Type="Embed" ProgID="Equation.DSMT4" ShapeID="_x0000_i5225" DrawAspect="Content" ObjectID="_1761117666" r:id="rId332"/>
              </w:object>
            </w:r>
            <w:r w:rsidR="00F36540">
              <w:rPr>
                <w:rFonts w:eastAsia="Calibri" w:cstheme="minorHAnsi" w:hint="cs"/>
                <w:sz w:val="28"/>
                <w:szCs w:val="28"/>
                <w:rtl/>
              </w:rPr>
              <w:t xml:space="preserve">   </w:t>
            </w:r>
            <w:r w:rsidR="00F36540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F36540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</w:t>
            </w:r>
            <w:r w:rsidR="00F3654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F36540" w:rsidRPr="00365A67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F3654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</w:t>
            </w:r>
            <w:r w:rsidR="00F36540" w:rsidRPr="00365A67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6A20E9D2" w14:textId="77777777" w:rsidR="00F36540" w:rsidRDefault="00BD1C85" w:rsidP="00BD1C85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ولدينا: </w:t>
            </w:r>
          </w:p>
          <w:p w14:paraId="45EB15EB" w14:textId="6FBEF082" w:rsidR="00BD1C85" w:rsidRDefault="00C247CB" w:rsidP="00F36540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  <w:r w:rsidRPr="00D42EAF">
              <w:rPr>
                <w:rFonts w:cstheme="minorHAnsi"/>
                <w:position w:val="-32"/>
                <w:sz w:val="28"/>
                <w:szCs w:val="28"/>
              </w:rPr>
              <w:object w:dxaOrig="3200" w:dyaOrig="740" w14:anchorId="6366BC1F">
                <v:shape id="_x0000_i5226" type="#_x0000_t75" style="width:159.75pt;height:36.75pt" o:ole="">
                  <v:imagedata r:id="rId333" o:title=""/>
                </v:shape>
                <o:OLEObject Type="Embed" ProgID="Equation.DSMT4" ShapeID="_x0000_i5226" DrawAspect="Content" ObjectID="_1761117667" r:id="rId334"/>
              </w:object>
            </w:r>
            <w:r w:rsidR="00F36540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F36540" w:rsidRPr="0060510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>)</w:t>
            </w:r>
            <w:r w:rsidR="00F36540" w:rsidRPr="0060510D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0.75ن</w:t>
            </w:r>
            <w:r w:rsidR="00F36540" w:rsidRPr="0060510D">
              <w:rPr>
                <w:rFonts w:eastAsia="Calibri" w:cstheme="minorHAnsi"/>
                <w:b/>
                <w:bCs/>
                <w:color w:val="FF0000"/>
                <w:sz w:val="28"/>
                <w:szCs w:val="28"/>
                <w:highlight w:val="green"/>
              </w:rPr>
              <w:t xml:space="preserve"> (</w:t>
            </w:r>
          </w:p>
          <w:p w14:paraId="046481D8" w14:textId="1CE4A87C" w:rsidR="002E2B0D" w:rsidRDefault="00C247CB" w:rsidP="002E2B0D">
            <w:pPr>
              <w:pStyle w:val="Paragraphedeliste"/>
              <w:bidi/>
              <w:spacing w:after="0" w:line="240" w:lineRule="auto"/>
              <w:ind w:left="437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  <w:r w:rsidRPr="00C247CB">
              <w:rPr>
                <w:rFonts w:cstheme="minorHAnsi"/>
                <w:sz w:val="28"/>
                <w:szCs w:val="28"/>
                <w:lang w:bidi="ar-DZ"/>
              </w:rPr>
              <w:t>g</w:t>
            </w:r>
            <w:r w:rsidRPr="00C247CB">
              <w:rPr>
                <w:rFonts w:cstheme="minorHAnsi"/>
                <w:sz w:val="28"/>
                <w:szCs w:val="28"/>
                <w:rtl/>
              </w:rPr>
              <w:t xml:space="preserve"> دالة زوجية</w:t>
            </w:r>
          </w:p>
          <w:p w14:paraId="0B205B04" w14:textId="285A5864" w:rsidR="00C247CB" w:rsidRPr="00C247CB" w:rsidRDefault="00C247CB" w:rsidP="00C247CB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color w:val="FF0000"/>
                <w:sz w:val="28"/>
                <w:szCs w:val="28"/>
                <w:rtl/>
              </w:rPr>
            </w:pPr>
            <w:r w:rsidRPr="00C247CB">
              <w:rPr>
                <w:rFonts w:cstheme="minorHAnsi"/>
                <w:color w:val="FF0000"/>
                <w:sz w:val="28"/>
                <w:szCs w:val="28"/>
                <w:rtl/>
              </w:rPr>
              <w:t>ب</w:t>
            </w:r>
            <w:r w:rsidRPr="00C247CB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>- اشرح كيف يمكن إنشاء المنحن</w:t>
            </w:r>
            <w:r w:rsidRPr="00C247CB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يين </w:t>
            </w:r>
            <w:r w:rsidRPr="00C247CB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92631E" w:rsidRPr="00C247CB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20" w:dyaOrig="440" w14:anchorId="1688BF86">
                <v:shape id="_x0000_i5227" type="#_x0000_t75" style="width:26.25pt;height:21.75pt" o:ole="">
                  <v:imagedata r:id="rId335" o:title=""/>
                </v:shape>
                <o:OLEObject Type="Embed" ProgID="Equation.DSMT4" ShapeID="_x0000_i5227" DrawAspect="Content" ObjectID="_1761117668" r:id="rId336"/>
              </w:object>
            </w:r>
            <w:r w:rsidRPr="00C247CB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92631E" w:rsidRPr="00C247CB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17282384">
                <v:shape id="_x0000_i5228" type="#_x0000_t75" style="width:26.25pt;height:20.25pt" o:ole="">
                  <v:imagedata r:id="rId337" o:title=""/>
                </v:shape>
                <o:OLEObject Type="Embed" ProgID="Equation.DSMT4" ShapeID="_x0000_i5228" DrawAspect="Content" ObjectID="_1761117669" r:id="rId338"/>
              </w:object>
            </w:r>
            <w:r w:rsidRPr="00C247CB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انطلاقا من </w:t>
            </w:r>
            <w:r w:rsidR="0092631E" w:rsidRPr="00C247CB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79E73C64">
                <v:shape id="_x0000_i5229" type="#_x0000_t75" style="width:27pt;height:21.75pt" o:ole="">
                  <v:imagedata r:id="rId339" o:title=""/>
                </v:shape>
                <o:OLEObject Type="Embed" ProgID="Equation.DSMT4" ShapeID="_x0000_i5229" DrawAspect="Content" ObjectID="_1761117670" r:id="rId340"/>
              </w:object>
            </w:r>
          </w:p>
          <w:p w14:paraId="0BB93EAC" w14:textId="7E44CE48" w:rsidR="00C247CB" w:rsidRDefault="006573A2" w:rsidP="00C247CB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لدينا: 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573A2">
              <w:rPr>
                <w:rFonts w:cstheme="minorHAnsi"/>
                <w:position w:val="-60"/>
                <w:sz w:val="28"/>
                <w:szCs w:val="28"/>
              </w:rPr>
              <w:object w:dxaOrig="2299" w:dyaOrig="1320" w14:anchorId="0727AF2F">
                <v:shape id="_x0000_i5230" type="#_x0000_t75" style="width:114.75pt;height:65.25pt" o:ole="">
                  <v:imagedata r:id="rId341" o:title=""/>
                </v:shape>
                <o:OLEObject Type="Embed" ProgID="Equation.DSMT4" ShapeID="_x0000_i5230" DrawAspect="Content" ObjectID="_1761117671" r:id="rId342"/>
              </w:object>
            </w:r>
            <w:r w:rsidR="00C22CD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C22CDC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C22CDC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 w:rsidR="00C22CD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2</w:t>
            </w:r>
            <w:r w:rsidR="00C22CDC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</w:t>
            </w:r>
            <w:r w:rsidR="00C22CDC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</w:t>
            </w:r>
            <w:r w:rsidR="00C22CDC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×2</w:t>
            </w:r>
            <w:r w:rsidR="00C22CDC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(</w:t>
            </w:r>
          </w:p>
          <w:p w14:paraId="691C9DBC" w14:textId="09DC13DC" w:rsidR="00C247CB" w:rsidRDefault="00C247CB" w:rsidP="00C247CB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24E86D5" w14:textId="77777777" w:rsidR="000369F6" w:rsidRDefault="006573A2" w:rsidP="006573A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ومنه</w:t>
            </w:r>
            <w:r w:rsidRPr="006573A2">
              <w:rPr>
                <w:rFonts w:eastAsia="Calibri" w:cstheme="minorHAnsi" w:hint="cs"/>
                <w:sz w:val="28"/>
                <w:szCs w:val="28"/>
                <w:rtl/>
              </w:rPr>
              <w:t xml:space="preserve">: </w:t>
            </w:r>
          </w:p>
          <w:p w14:paraId="5AF29B3D" w14:textId="5C834081" w:rsidR="00C247CB" w:rsidRDefault="006573A2" w:rsidP="000369F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573A2">
              <w:rPr>
                <w:rFonts w:cstheme="minorHAnsi"/>
                <w:position w:val="-16"/>
                <w:sz w:val="28"/>
                <w:szCs w:val="28"/>
              </w:rPr>
              <w:object w:dxaOrig="520" w:dyaOrig="440" w14:anchorId="325A816A">
                <v:shape id="_x0000_i5231" type="#_x0000_t75" style="width:26.25pt;height:21.75pt" o:ole="">
                  <v:imagedata r:id="rId100" o:title=""/>
                </v:shape>
                <o:OLEObject Type="Embed" ProgID="Equation.DSMT4" ShapeID="_x0000_i5231" DrawAspect="Content" ObjectID="_1761117672" r:id="rId343"/>
              </w:object>
            </w:r>
            <w:r w:rsidRPr="006573A2">
              <w:rPr>
                <w:rFonts w:cstheme="minorHAnsi" w:hint="cs"/>
                <w:sz w:val="28"/>
                <w:szCs w:val="28"/>
                <w:rtl/>
              </w:rPr>
              <w:t xml:space="preserve"> ينطبق </w:t>
            </w:r>
            <w:r>
              <w:rPr>
                <w:rFonts w:cstheme="minorHAnsi" w:hint="cs"/>
                <w:sz w:val="28"/>
                <w:szCs w:val="28"/>
                <w:rtl/>
              </w:rPr>
              <w:t>على</w:t>
            </w:r>
            <w:r w:rsidRPr="006573A2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2035D793">
                <v:shape id="_x0000_i5232" type="#_x0000_t75" style="width:27pt;height:21.75pt" o:ole="">
                  <v:imagedata r:id="rId55" o:title=""/>
                </v:shape>
                <o:OLEObject Type="Embed" ProgID="Equation.DSMT4" ShapeID="_x0000_i5232" DrawAspect="Content" ObjectID="_1761117673" r:id="rId344"/>
              </w:object>
            </w:r>
            <w:r w:rsidRPr="006573A2">
              <w:rPr>
                <w:rFonts w:cstheme="minorHAnsi" w:hint="cs"/>
                <w:sz w:val="28"/>
                <w:szCs w:val="28"/>
                <w:rtl/>
              </w:rPr>
              <w:t xml:space="preserve">  لما </w:t>
            </w:r>
            <w:r w:rsidRPr="006573A2">
              <w:rPr>
                <w:rFonts w:cstheme="minorHAnsi"/>
                <w:position w:val="-14"/>
                <w:sz w:val="28"/>
                <w:szCs w:val="28"/>
              </w:rPr>
              <w:object w:dxaOrig="1060" w:dyaOrig="400" w14:anchorId="592A4E04">
                <v:shape id="_x0000_i5233" type="#_x0000_t75" style="width:53.25pt;height:20.25pt" o:ole="">
                  <v:imagedata r:id="rId345" o:title=""/>
                </v:shape>
                <o:OLEObject Type="Embed" ProgID="Equation.DSMT4" ShapeID="_x0000_i5233" DrawAspect="Content" ObjectID="_1761117674" r:id="rId346"/>
              </w:object>
            </w:r>
          </w:p>
          <w:p w14:paraId="130EA96F" w14:textId="77777777" w:rsidR="000369F6" w:rsidRDefault="000369F6" w:rsidP="006573A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0E018D00" w14:textId="0C3CC999" w:rsidR="000369F6" w:rsidRDefault="006573A2" w:rsidP="000369F6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ونكمل الرسم بالتناظر بالنسبة لمحور التراتيب على </w:t>
            </w:r>
          </w:p>
          <w:p w14:paraId="27B60078" w14:textId="77777777" w:rsidR="000369F6" w:rsidRDefault="000369F6" w:rsidP="000369F6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2E63418D" w14:textId="6C8AE667" w:rsidR="006573A2" w:rsidRPr="006573A2" w:rsidRDefault="006573A2" w:rsidP="000369F6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المجال </w:t>
            </w:r>
            <w:r w:rsidRPr="006573A2">
              <w:rPr>
                <w:rFonts w:eastAsia="Calibri" w:cstheme="minorHAnsi"/>
                <w:position w:val="-14"/>
                <w:sz w:val="28"/>
                <w:szCs w:val="28"/>
              </w:rPr>
              <w:object w:dxaOrig="740" w:dyaOrig="400" w14:anchorId="76F23485">
                <v:shape id="_x0000_i5234" type="#_x0000_t75" style="width:36.75pt;height:20.25pt" o:ole="">
                  <v:imagedata r:id="rId347" o:title=""/>
                </v:shape>
                <o:OLEObject Type="Embed" ProgID="Equation.DSMT4" ShapeID="_x0000_i5234" DrawAspect="Content" ObjectID="_1761117675" r:id="rId348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لأن الدالة </w:t>
            </w:r>
            <w:r w:rsidRPr="00C247CB">
              <w:rPr>
                <w:rFonts w:cstheme="minorHAnsi"/>
                <w:sz w:val="28"/>
                <w:szCs w:val="28"/>
                <w:lang w:bidi="ar-DZ"/>
              </w:rPr>
              <w:t>g</w:t>
            </w:r>
            <w:r w:rsidRPr="00C247CB">
              <w:rPr>
                <w:rFonts w:cstheme="minorHAnsi"/>
                <w:sz w:val="28"/>
                <w:szCs w:val="28"/>
                <w:rtl/>
              </w:rPr>
              <w:t xml:space="preserve"> دالة زوجية</w:t>
            </w:r>
            <w:r w:rsidR="00717E3E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717E3E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 w:rsidR="00717E3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2</w:t>
            </w:r>
            <w:r w:rsidR="00717E3E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</w:t>
            </w:r>
            <w:r w:rsidR="00717E3E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</w:t>
            </w:r>
            <w:r w:rsidR="00717E3E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×2</w:t>
            </w:r>
            <w:r w:rsidR="00717E3E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(</w:t>
            </w:r>
          </w:p>
          <w:p w14:paraId="60ED9C0E" w14:textId="75D30612" w:rsidR="00C247CB" w:rsidRDefault="00C247CB" w:rsidP="00C247CB">
            <w:pPr>
              <w:pStyle w:val="Paragraphedeliste"/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54B1DC54" w14:textId="77777777" w:rsidR="00717E3E" w:rsidRDefault="00717E3E" w:rsidP="00717E3E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  <w:p w14:paraId="3B9CCDC9" w14:textId="7AB851B6" w:rsidR="006573A2" w:rsidRPr="00717E3E" w:rsidRDefault="00717E3E" w:rsidP="00717E3E">
            <w:pPr>
              <w:bidi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-</w:t>
            </w:r>
            <w:r w:rsidR="006573A2" w:rsidRPr="00C247CB">
              <w:rPr>
                <w:color w:val="FF0000"/>
                <w:position w:val="-14"/>
              </w:rPr>
              <w:object w:dxaOrig="520" w:dyaOrig="400" w14:anchorId="39D081FE">
                <v:shape id="_x0000_i5235" type="#_x0000_t75" style="width:26.25pt;height:20.25pt" o:ole="">
                  <v:imagedata r:id="rId102" o:title=""/>
                </v:shape>
                <o:OLEObject Type="Embed" ProgID="Equation.DSMT4" ShapeID="_x0000_i5235" DrawAspect="Content" ObjectID="_1761117676" r:id="rId349"/>
              </w:object>
            </w:r>
            <w:r w:rsidR="006573A2" w:rsidRPr="00717E3E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6573A2" w:rsidRPr="00717E3E">
              <w:rPr>
                <w:rFonts w:cstheme="minorHAnsi" w:hint="cs"/>
                <w:sz w:val="28"/>
                <w:szCs w:val="28"/>
                <w:rtl/>
              </w:rPr>
              <w:t xml:space="preserve">صورة </w:t>
            </w:r>
            <w:r w:rsidR="006573A2" w:rsidRPr="006573A2">
              <w:rPr>
                <w:position w:val="-16"/>
              </w:rPr>
              <w:object w:dxaOrig="540" w:dyaOrig="440" w14:anchorId="407F5B9D">
                <v:shape id="_x0000_i5236" type="#_x0000_t75" style="width:27pt;height:21.75pt" o:ole="">
                  <v:imagedata r:id="rId55" o:title=""/>
                </v:shape>
                <o:OLEObject Type="Embed" ProgID="Equation.DSMT4" ShapeID="_x0000_i5236" DrawAspect="Content" ObjectID="_1761117677" r:id="rId350"/>
              </w:object>
            </w:r>
            <w:r w:rsidR="006573A2" w:rsidRPr="00717E3E">
              <w:rPr>
                <w:rFonts w:cstheme="minorHAnsi" w:hint="cs"/>
                <w:sz w:val="28"/>
                <w:szCs w:val="28"/>
                <w:rtl/>
              </w:rPr>
              <w:t xml:space="preserve"> بالانسحاب الذي شعاعه</w:t>
            </w:r>
            <w:r w:rsidR="006573A2" w:rsidRPr="006573A2">
              <w:rPr>
                <w:position w:val="-6"/>
              </w:rPr>
              <w:object w:dxaOrig="180" w:dyaOrig="340" w14:anchorId="06DAAAE3">
                <v:shape id="_x0000_i5237" type="#_x0000_t75" style="width:9pt;height:17.25pt" o:ole="">
                  <v:imagedata r:id="rId351" o:title=""/>
                </v:shape>
                <o:OLEObject Type="Embed" ProgID="Equation.DSMT4" ShapeID="_x0000_i5237" DrawAspect="Content" ObjectID="_1761117678" r:id="rId352"/>
              </w:object>
            </w:r>
            <w:r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</w:t>
            </w:r>
            <w:r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(</w:t>
            </w:r>
          </w:p>
          <w:p w14:paraId="4D90E5B4" w14:textId="75383428" w:rsidR="002E2B0D" w:rsidRPr="00526806" w:rsidRDefault="002E2B0D" w:rsidP="006573A2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</w:rPr>
            </w:pPr>
            <w:r w:rsidRPr="004A408C">
              <w:rPr>
                <w:rFonts w:eastAsia="Calibri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4AC9146A" w14:textId="51DCE591" w:rsidR="002E2B0D" w:rsidRPr="004A408C" w:rsidRDefault="006573A2" w:rsidP="006573A2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ind w:left="437"/>
              <w:rPr>
                <w:rFonts w:eastAsia="Calibri" w:cstheme="minorHAnsi"/>
                <w:sz w:val="28"/>
                <w:szCs w:val="28"/>
                <w:rtl/>
              </w:rPr>
            </w:pPr>
            <w:r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>ا</w:t>
            </w:r>
            <w:r w:rsidR="002E2B0D"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>نش</w:t>
            </w:r>
            <w:r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>اء</w:t>
            </w:r>
            <w:r w:rsidR="002E2B0D"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0369F6" w:rsidRPr="006573A2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2F82E339">
                <v:shape id="_x0000_i5238" type="#_x0000_t75" style="width:27pt;height:21.75pt" o:ole="">
                  <v:imagedata r:id="rId353" o:title=""/>
                </v:shape>
                <o:OLEObject Type="Embed" ProgID="Equation.DSMT4" ShapeID="_x0000_i5238" DrawAspect="Content" ObjectID="_1761117679" r:id="rId354"/>
              </w:object>
            </w:r>
            <w:r w:rsidR="002E2B0D"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، </w:t>
            </w:r>
            <w:r w:rsidR="000369F6" w:rsidRPr="006573A2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20" w:dyaOrig="440" w14:anchorId="4B53E117">
                <v:shape id="_x0000_i5239" type="#_x0000_t75" style="width:26.25pt;height:21.75pt" o:ole="">
                  <v:imagedata r:id="rId355" o:title=""/>
                </v:shape>
                <o:OLEObject Type="Embed" ProgID="Equation.DSMT4" ShapeID="_x0000_i5239" DrawAspect="Content" ObjectID="_1761117680" r:id="rId356"/>
              </w:object>
            </w:r>
            <w:r w:rsidR="002E2B0D"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0369F6" w:rsidRPr="006573A2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6BEF11F5">
                <v:shape id="_x0000_i5240" type="#_x0000_t75" style="width:26.25pt;height:20.25pt" o:ole="">
                  <v:imagedata r:id="rId357" o:title=""/>
                </v:shape>
                <o:OLEObject Type="Embed" ProgID="Equation.DSMT4" ShapeID="_x0000_i5240" DrawAspect="Content" ObjectID="_1761117681" r:id="rId358"/>
              </w:object>
            </w:r>
            <w:r w:rsidR="002E2B0D" w:rsidRPr="006573A2">
              <w:rPr>
                <w:rFonts w:cstheme="minorHAnsi" w:hint="cs"/>
                <w:color w:val="FF0000"/>
                <w:sz w:val="28"/>
                <w:szCs w:val="28"/>
                <w:rtl/>
              </w:rPr>
              <w:t>.</w:t>
            </w:r>
            <w:r w:rsidR="000369F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="000369F6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)</w:t>
            </w:r>
            <w:r w:rsidR="000369F6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0.</w:t>
            </w:r>
            <w:r w:rsidR="000369F6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0369F6" w:rsidRPr="00323628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</w:t>
            </w:r>
            <w:r w:rsidR="000369F6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 xml:space="preserve"> </w:t>
            </w:r>
            <w:r w:rsidR="000369F6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×3</w:t>
            </w:r>
            <w:r w:rsidR="000369F6" w:rsidRPr="00323628">
              <w:rPr>
                <w:rFonts w:cstheme="minorHAnsi"/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(</w:t>
            </w:r>
          </w:p>
          <w:p w14:paraId="29A04C0D" w14:textId="5D83F886" w:rsidR="003D3AC8" w:rsidRDefault="003D3AC8" w:rsidP="00431746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6DF97AEA" w14:textId="77777777" w:rsidR="00172FDF" w:rsidRDefault="00172FDF" w:rsidP="003D3AC8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</w:p>
    <w:p w14:paraId="2A9F7067" w14:textId="77777777" w:rsidR="00172FDF" w:rsidRDefault="00172FDF" w:rsidP="00172FD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</w:p>
    <w:p w14:paraId="6123EC67" w14:textId="77777777" w:rsidR="00172FDF" w:rsidRDefault="00172FDF" w:rsidP="00172FD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</w:p>
    <w:p w14:paraId="05C8E4F9" w14:textId="77777777" w:rsidR="00172FDF" w:rsidRDefault="00172FDF" w:rsidP="00172FD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</w:p>
    <w:p w14:paraId="3CF3E612" w14:textId="3A31063B" w:rsidR="003D3AC8" w:rsidRDefault="00172FDF" w:rsidP="00172FD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</w:rPr>
      </w:pPr>
      <w:r w:rsidRPr="00172FDF">
        <w:rPr>
          <w:rFonts w:eastAsia="Calibri" w:cstheme="minorHAnsi"/>
          <w:b/>
          <w:bCs/>
          <w:noProof/>
          <w:color w:val="FF0000"/>
          <w:sz w:val="28"/>
          <w:szCs w:val="28"/>
        </w:rPr>
        <w:drawing>
          <wp:inline distT="0" distB="0" distL="0" distR="0" wp14:anchorId="6227C1AD" wp14:editId="5666E957">
            <wp:extent cx="6372860" cy="4591685"/>
            <wp:effectExtent l="0" t="0" r="889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459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1923B" w14:textId="77777777" w:rsidR="00172FDF" w:rsidRPr="003D3AC8" w:rsidRDefault="00172FDF" w:rsidP="00172FD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</w:p>
    <w:sectPr w:rsidR="00172FDF" w:rsidRPr="003D3AC8" w:rsidSect="00625822">
      <w:pgSz w:w="11906" w:h="16838"/>
      <w:pgMar w:top="425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051F"/>
    <w:multiLevelType w:val="hybridMultilevel"/>
    <w:tmpl w:val="06646CAC"/>
    <w:lvl w:ilvl="0" w:tplc="A0046610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5894FBB"/>
    <w:multiLevelType w:val="hybridMultilevel"/>
    <w:tmpl w:val="F2F670D8"/>
    <w:lvl w:ilvl="0" w:tplc="F3FA7D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F460457"/>
    <w:multiLevelType w:val="hybridMultilevel"/>
    <w:tmpl w:val="F640A17E"/>
    <w:lvl w:ilvl="0" w:tplc="1768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6E50"/>
    <w:multiLevelType w:val="hybridMultilevel"/>
    <w:tmpl w:val="71926ADC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A26F9"/>
    <w:multiLevelType w:val="hybridMultilevel"/>
    <w:tmpl w:val="610095BE"/>
    <w:lvl w:ilvl="0" w:tplc="A74ED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9A630E7"/>
    <w:multiLevelType w:val="hybridMultilevel"/>
    <w:tmpl w:val="F28C9BFE"/>
    <w:lvl w:ilvl="0" w:tplc="1CB01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B2A"/>
    <w:multiLevelType w:val="hybridMultilevel"/>
    <w:tmpl w:val="FD2076AA"/>
    <w:lvl w:ilvl="0" w:tplc="350C8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93C59"/>
    <w:multiLevelType w:val="hybridMultilevel"/>
    <w:tmpl w:val="518619D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81D72"/>
    <w:multiLevelType w:val="hybridMultilevel"/>
    <w:tmpl w:val="FCA845A4"/>
    <w:lvl w:ilvl="0" w:tplc="847AE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58BD"/>
    <w:multiLevelType w:val="hybridMultilevel"/>
    <w:tmpl w:val="34EA6692"/>
    <w:lvl w:ilvl="0" w:tplc="499A2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2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F56B9"/>
    <w:multiLevelType w:val="hybridMultilevel"/>
    <w:tmpl w:val="484E26EE"/>
    <w:lvl w:ilvl="0" w:tplc="05746FEC">
      <w:numFmt w:val="bullet"/>
      <w:lvlText w:val=""/>
      <w:lvlJc w:val="left"/>
      <w:pPr>
        <w:ind w:left="735" w:hanging="360"/>
      </w:pPr>
      <w:rPr>
        <w:rFonts w:ascii="Wingdings" w:eastAsia="Calibri" w:hAnsi="Wingdings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4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5" w15:restartNumberingAfterBreak="0">
    <w:nsid w:val="7BD86D1B"/>
    <w:multiLevelType w:val="hybridMultilevel"/>
    <w:tmpl w:val="1848EDB2"/>
    <w:lvl w:ilvl="0" w:tplc="91029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567573">
    <w:abstractNumId w:val="26"/>
  </w:num>
  <w:num w:numId="2" w16cid:durableId="747768038">
    <w:abstractNumId w:val="17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18"/>
  </w:num>
  <w:num w:numId="6" w16cid:durableId="185097479">
    <w:abstractNumId w:val="8"/>
  </w:num>
  <w:num w:numId="7" w16cid:durableId="562369780">
    <w:abstractNumId w:val="4"/>
  </w:num>
  <w:num w:numId="8" w16cid:durableId="106656698">
    <w:abstractNumId w:val="9"/>
  </w:num>
  <w:num w:numId="9" w16cid:durableId="1694305683">
    <w:abstractNumId w:val="14"/>
  </w:num>
  <w:num w:numId="10" w16cid:durableId="1190264848">
    <w:abstractNumId w:val="12"/>
  </w:num>
  <w:num w:numId="11" w16cid:durableId="1885095571">
    <w:abstractNumId w:val="10"/>
  </w:num>
  <w:num w:numId="12" w16cid:durableId="340284481">
    <w:abstractNumId w:val="25"/>
  </w:num>
  <w:num w:numId="13" w16cid:durableId="227957912">
    <w:abstractNumId w:val="29"/>
  </w:num>
  <w:num w:numId="14" w16cid:durableId="795951552">
    <w:abstractNumId w:val="15"/>
  </w:num>
  <w:num w:numId="15" w16cid:durableId="990905399">
    <w:abstractNumId w:val="30"/>
  </w:num>
  <w:num w:numId="16" w16cid:durableId="2079011332">
    <w:abstractNumId w:val="31"/>
  </w:num>
  <w:num w:numId="17" w16cid:durableId="776948316">
    <w:abstractNumId w:val="16"/>
  </w:num>
  <w:num w:numId="18" w16cid:durableId="1876430385">
    <w:abstractNumId w:val="32"/>
  </w:num>
  <w:num w:numId="19" w16cid:durableId="1152213110">
    <w:abstractNumId w:val="23"/>
  </w:num>
  <w:num w:numId="20" w16cid:durableId="408573841">
    <w:abstractNumId w:val="11"/>
  </w:num>
  <w:num w:numId="21" w16cid:durableId="533999708">
    <w:abstractNumId w:val="34"/>
  </w:num>
  <w:num w:numId="22" w16cid:durableId="255597304">
    <w:abstractNumId w:val="28"/>
  </w:num>
  <w:num w:numId="23" w16cid:durableId="1221791678">
    <w:abstractNumId w:val="5"/>
  </w:num>
  <w:num w:numId="24" w16cid:durableId="555312302">
    <w:abstractNumId w:val="1"/>
  </w:num>
  <w:num w:numId="25" w16cid:durableId="1623146940">
    <w:abstractNumId w:val="21"/>
  </w:num>
  <w:num w:numId="26" w16cid:durableId="204099444">
    <w:abstractNumId w:val="24"/>
  </w:num>
  <w:num w:numId="27" w16cid:durableId="1670018600">
    <w:abstractNumId w:val="7"/>
  </w:num>
  <w:num w:numId="28" w16cid:durableId="2107729366">
    <w:abstractNumId w:val="20"/>
  </w:num>
  <w:num w:numId="29" w16cid:durableId="1013339745">
    <w:abstractNumId w:val="6"/>
  </w:num>
  <w:num w:numId="30" w16cid:durableId="2065399461">
    <w:abstractNumId w:val="19"/>
  </w:num>
  <w:num w:numId="31" w16cid:durableId="662438495">
    <w:abstractNumId w:val="27"/>
  </w:num>
  <w:num w:numId="32" w16cid:durableId="1513102896">
    <w:abstractNumId w:val="22"/>
  </w:num>
  <w:num w:numId="33" w16cid:durableId="1868594380">
    <w:abstractNumId w:val="3"/>
  </w:num>
  <w:num w:numId="34" w16cid:durableId="615989153">
    <w:abstractNumId w:val="35"/>
  </w:num>
  <w:num w:numId="35" w16cid:durableId="1808008905">
    <w:abstractNumId w:val="33"/>
  </w:num>
  <w:num w:numId="36" w16cid:durableId="141867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28"/>
    <w:rsid w:val="00003F82"/>
    <w:rsid w:val="0001555E"/>
    <w:rsid w:val="000369F6"/>
    <w:rsid w:val="0005093B"/>
    <w:rsid w:val="000A02D4"/>
    <w:rsid w:val="000B61EC"/>
    <w:rsid w:val="000B6EEB"/>
    <w:rsid w:val="000C4D03"/>
    <w:rsid w:val="000D0907"/>
    <w:rsid w:val="000E6A3C"/>
    <w:rsid w:val="0012722E"/>
    <w:rsid w:val="00156BF7"/>
    <w:rsid w:val="00172FDF"/>
    <w:rsid w:val="001828DF"/>
    <w:rsid w:val="00190432"/>
    <w:rsid w:val="001B3AFA"/>
    <w:rsid w:val="0024182C"/>
    <w:rsid w:val="002553DD"/>
    <w:rsid w:val="0029105D"/>
    <w:rsid w:val="002C6DEF"/>
    <w:rsid w:val="002D1961"/>
    <w:rsid w:val="002E2B0D"/>
    <w:rsid w:val="00307C81"/>
    <w:rsid w:val="00323628"/>
    <w:rsid w:val="00334A7E"/>
    <w:rsid w:val="00354E9A"/>
    <w:rsid w:val="00365A67"/>
    <w:rsid w:val="003D11FC"/>
    <w:rsid w:val="003D3AC8"/>
    <w:rsid w:val="003D4C33"/>
    <w:rsid w:val="003F7B0E"/>
    <w:rsid w:val="00431746"/>
    <w:rsid w:val="00432694"/>
    <w:rsid w:val="00446F13"/>
    <w:rsid w:val="00470813"/>
    <w:rsid w:val="004B24B1"/>
    <w:rsid w:val="004C071C"/>
    <w:rsid w:val="00520623"/>
    <w:rsid w:val="00522FFB"/>
    <w:rsid w:val="00524B82"/>
    <w:rsid w:val="00526806"/>
    <w:rsid w:val="00566473"/>
    <w:rsid w:val="0058219A"/>
    <w:rsid w:val="00582867"/>
    <w:rsid w:val="005A1268"/>
    <w:rsid w:val="005B64C5"/>
    <w:rsid w:val="0060510D"/>
    <w:rsid w:val="00614057"/>
    <w:rsid w:val="00625822"/>
    <w:rsid w:val="00632A2F"/>
    <w:rsid w:val="00651D63"/>
    <w:rsid w:val="006573A2"/>
    <w:rsid w:val="006E1BC7"/>
    <w:rsid w:val="006F1866"/>
    <w:rsid w:val="00717E3E"/>
    <w:rsid w:val="00725CD1"/>
    <w:rsid w:val="00737178"/>
    <w:rsid w:val="00777CD5"/>
    <w:rsid w:val="00784B82"/>
    <w:rsid w:val="0079246C"/>
    <w:rsid w:val="007A7356"/>
    <w:rsid w:val="007B7DAD"/>
    <w:rsid w:val="007D4A1C"/>
    <w:rsid w:val="00807C45"/>
    <w:rsid w:val="00893912"/>
    <w:rsid w:val="008A1E42"/>
    <w:rsid w:val="008B2628"/>
    <w:rsid w:val="008D3B2D"/>
    <w:rsid w:val="008F0803"/>
    <w:rsid w:val="009160ED"/>
    <w:rsid w:val="0092631E"/>
    <w:rsid w:val="009667B3"/>
    <w:rsid w:val="00984BE8"/>
    <w:rsid w:val="009B1980"/>
    <w:rsid w:val="009B7A29"/>
    <w:rsid w:val="009E63B3"/>
    <w:rsid w:val="009F4F73"/>
    <w:rsid w:val="00A146D8"/>
    <w:rsid w:val="00A63B84"/>
    <w:rsid w:val="00AC19AF"/>
    <w:rsid w:val="00AF2CF1"/>
    <w:rsid w:val="00B34983"/>
    <w:rsid w:val="00B65B8B"/>
    <w:rsid w:val="00B91DE8"/>
    <w:rsid w:val="00BA35E7"/>
    <w:rsid w:val="00BD1C85"/>
    <w:rsid w:val="00C00C4C"/>
    <w:rsid w:val="00C015B4"/>
    <w:rsid w:val="00C22CDC"/>
    <w:rsid w:val="00C247CB"/>
    <w:rsid w:val="00C24FD6"/>
    <w:rsid w:val="00C317FA"/>
    <w:rsid w:val="00C92498"/>
    <w:rsid w:val="00D06E8F"/>
    <w:rsid w:val="00D36787"/>
    <w:rsid w:val="00D42EAF"/>
    <w:rsid w:val="00D645CC"/>
    <w:rsid w:val="00D87390"/>
    <w:rsid w:val="00DC3B97"/>
    <w:rsid w:val="00DE5CBB"/>
    <w:rsid w:val="00DF0E6F"/>
    <w:rsid w:val="00E05962"/>
    <w:rsid w:val="00E12190"/>
    <w:rsid w:val="00E70170"/>
    <w:rsid w:val="00E8097E"/>
    <w:rsid w:val="00E8168E"/>
    <w:rsid w:val="00E9514B"/>
    <w:rsid w:val="00EE4ACE"/>
    <w:rsid w:val="00F36540"/>
    <w:rsid w:val="00F6176E"/>
    <w:rsid w:val="00F63CD3"/>
    <w:rsid w:val="00FB413A"/>
    <w:rsid w:val="00FD3493"/>
    <w:rsid w:val="00FF4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F01B"/>
  <w15:docId w15:val="{F225F997-CAAF-4BFD-A901-5829F053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84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63.bin"/><Relationship Id="rId303" Type="http://schemas.openxmlformats.org/officeDocument/2006/relationships/oleObject" Target="embeddings/oleObject1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78.bin"/><Relationship Id="rId345" Type="http://schemas.openxmlformats.org/officeDocument/2006/relationships/image" Target="media/image151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26" Type="http://schemas.openxmlformats.org/officeDocument/2006/relationships/oleObject" Target="embeddings/oleObject121.bin"/><Relationship Id="rId247" Type="http://schemas.openxmlformats.org/officeDocument/2006/relationships/oleObject" Target="embeddings/oleObject133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44.bin"/><Relationship Id="rId289" Type="http://schemas.openxmlformats.org/officeDocument/2006/relationships/oleObject" Target="embeddings/oleObject1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4.wmf"/><Relationship Id="rId128" Type="http://schemas.openxmlformats.org/officeDocument/2006/relationships/image" Target="media/image57.wmf"/><Relationship Id="rId149" Type="http://schemas.openxmlformats.org/officeDocument/2006/relationships/image" Target="media/image67.wmf"/><Relationship Id="rId314" Type="http://schemas.openxmlformats.org/officeDocument/2006/relationships/oleObject" Target="embeddings/oleObject172.bin"/><Relationship Id="rId335" Type="http://schemas.openxmlformats.org/officeDocument/2006/relationships/image" Target="media/image147.wmf"/><Relationship Id="rId356" Type="http://schemas.openxmlformats.org/officeDocument/2006/relationships/oleObject" Target="embeddings/oleObject19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6.bin"/><Relationship Id="rId216" Type="http://schemas.openxmlformats.org/officeDocument/2006/relationships/image" Target="media/image97.wmf"/><Relationship Id="rId237" Type="http://schemas.openxmlformats.org/officeDocument/2006/relationships/oleObject" Target="embeddings/oleObject128.bin"/><Relationship Id="rId258" Type="http://schemas.openxmlformats.org/officeDocument/2006/relationships/oleObject" Target="embeddings/oleObject139.bin"/><Relationship Id="rId279" Type="http://schemas.openxmlformats.org/officeDocument/2006/relationships/image" Target="media/image125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139" Type="http://schemas.openxmlformats.org/officeDocument/2006/relationships/oleObject" Target="embeddings/oleObject72.bin"/><Relationship Id="rId290" Type="http://schemas.openxmlformats.org/officeDocument/2006/relationships/image" Target="media/image129.wmf"/><Relationship Id="rId304" Type="http://schemas.openxmlformats.org/officeDocument/2006/relationships/image" Target="media/image133.wmf"/><Relationship Id="rId325" Type="http://schemas.openxmlformats.org/officeDocument/2006/relationships/image" Target="media/image142.wmf"/><Relationship Id="rId346" Type="http://schemas.openxmlformats.org/officeDocument/2006/relationships/oleObject" Target="embeddings/oleObject19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8.wmf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image" Target="media/image101.wmf"/><Relationship Id="rId248" Type="http://schemas.openxmlformats.org/officeDocument/2006/relationships/image" Target="media/image110.wmf"/><Relationship Id="rId269" Type="http://schemas.openxmlformats.org/officeDocument/2006/relationships/image" Target="media/image120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image" Target="media/image48.png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0.bin"/><Relationship Id="rId315" Type="http://schemas.openxmlformats.org/officeDocument/2006/relationships/image" Target="media/image138.wmf"/><Relationship Id="rId336" Type="http://schemas.openxmlformats.org/officeDocument/2006/relationships/oleObject" Target="embeddings/oleObject184.bin"/><Relationship Id="rId357" Type="http://schemas.openxmlformats.org/officeDocument/2006/relationships/image" Target="media/image156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61" Type="http://schemas.openxmlformats.org/officeDocument/2006/relationships/image" Target="media/image73.wmf"/><Relationship Id="rId182" Type="http://schemas.openxmlformats.org/officeDocument/2006/relationships/image" Target="media/image81.wmf"/><Relationship Id="rId217" Type="http://schemas.openxmlformats.org/officeDocument/2006/relationships/oleObject" Target="embeddings/oleObject115.bin"/><Relationship Id="rId6" Type="http://schemas.openxmlformats.org/officeDocument/2006/relationships/image" Target="media/image1.emf"/><Relationship Id="rId238" Type="http://schemas.openxmlformats.org/officeDocument/2006/relationships/image" Target="media/image105.wmf"/><Relationship Id="rId259" Type="http://schemas.openxmlformats.org/officeDocument/2006/relationships/image" Target="media/image115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5.bin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7.bin"/><Relationship Id="rId326" Type="http://schemas.openxmlformats.org/officeDocument/2006/relationships/oleObject" Target="embeddings/oleObject179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58.wmf"/><Relationship Id="rId151" Type="http://schemas.openxmlformats.org/officeDocument/2006/relationships/image" Target="media/image68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2.bin"/><Relationship Id="rId249" Type="http://schemas.openxmlformats.org/officeDocument/2006/relationships/oleObject" Target="embeddings/oleObject13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0.bin"/><Relationship Id="rId281" Type="http://schemas.openxmlformats.org/officeDocument/2006/relationships/image" Target="media/image126.wmf"/><Relationship Id="rId316" Type="http://schemas.openxmlformats.org/officeDocument/2006/relationships/oleObject" Target="embeddings/oleObject173.bin"/><Relationship Id="rId337" Type="http://schemas.openxmlformats.org/officeDocument/2006/relationships/image" Target="media/image148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3.bin"/><Relationship Id="rId358" Type="http://schemas.openxmlformats.org/officeDocument/2006/relationships/oleObject" Target="embeddings/oleObject197.bin"/><Relationship Id="rId7" Type="http://schemas.openxmlformats.org/officeDocument/2006/relationships/image" Target="media/image2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6.bin"/><Relationship Id="rId239" Type="http://schemas.openxmlformats.org/officeDocument/2006/relationships/oleObject" Target="embeddings/oleObject129.bin"/><Relationship Id="rId250" Type="http://schemas.openxmlformats.org/officeDocument/2006/relationships/image" Target="media/image111.wmf"/><Relationship Id="rId271" Type="http://schemas.openxmlformats.org/officeDocument/2006/relationships/image" Target="media/image121.wmf"/><Relationship Id="rId292" Type="http://schemas.openxmlformats.org/officeDocument/2006/relationships/oleObject" Target="embeddings/oleObject158.bin"/><Relationship Id="rId306" Type="http://schemas.openxmlformats.org/officeDocument/2006/relationships/image" Target="media/image134.wmf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49.wmf"/><Relationship Id="rId131" Type="http://schemas.openxmlformats.org/officeDocument/2006/relationships/oleObject" Target="embeddings/oleObject68.bin"/><Relationship Id="rId327" Type="http://schemas.openxmlformats.org/officeDocument/2006/relationships/image" Target="media/image143.wmf"/><Relationship Id="rId348" Type="http://schemas.openxmlformats.org/officeDocument/2006/relationships/oleObject" Target="embeddings/oleObject191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4" Type="http://schemas.openxmlformats.org/officeDocument/2006/relationships/image" Target="media/image87.wmf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3.bin"/><Relationship Id="rId240" Type="http://schemas.openxmlformats.org/officeDocument/2006/relationships/image" Target="media/image106.wmf"/><Relationship Id="rId261" Type="http://schemas.openxmlformats.org/officeDocument/2006/relationships/image" Target="media/image116.wmf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51.bin"/><Relationship Id="rId317" Type="http://schemas.openxmlformats.org/officeDocument/2006/relationships/image" Target="media/image139.wmf"/><Relationship Id="rId338" Type="http://schemas.openxmlformats.org/officeDocument/2006/relationships/oleObject" Target="embeddings/oleObject185.bin"/><Relationship Id="rId359" Type="http://schemas.openxmlformats.org/officeDocument/2006/relationships/image" Target="media/image157.png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image" Target="media/image82.wmf"/><Relationship Id="rId219" Type="http://schemas.openxmlformats.org/officeDocument/2006/relationships/image" Target="media/image98.wmf"/><Relationship Id="rId230" Type="http://schemas.openxmlformats.org/officeDocument/2006/relationships/image" Target="media/image102.wmf"/><Relationship Id="rId251" Type="http://schemas.openxmlformats.org/officeDocument/2006/relationships/oleObject" Target="embeddings/oleObject13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6.bin"/><Relationship Id="rId293" Type="http://schemas.openxmlformats.org/officeDocument/2006/relationships/image" Target="media/image130.wmf"/><Relationship Id="rId307" Type="http://schemas.openxmlformats.org/officeDocument/2006/relationships/oleObject" Target="embeddings/oleObject168.bin"/><Relationship Id="rId328" Type="http://schemas.openxmlformats.org/officeDocument/2006/relationships/oleObject" Target="embeddings/oleObject180.bin"/><Relationship Id="rId349" Type="http://schemas.openxmlformats.org/officeDocument/2006/relationships/oleObject" Target="embeddings/oleObject192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95" Type="http://schemas.openxmlformats.org/officeDocument/2006/relationships/oleObject" Target="embeddings/oleObject103.bin"/><Relationship Id="rId209" Type="http://schemas.openxmlformats.org/officeDocument/2006/relationships/image" Target="media/image94.wmf"/><Relationship Id="rId360" Type="http://schemas.openxmlformats.org/officeDocument/2006/relationships/fontTable" Target="fontTable.xml"/><Relationship Id="rId220" Type="http://schemas.openxmlformats.org/officeDocument/2006/relationships/oleObject" Target="embeddings/oleObject117.bin"/><Relationship Id="rId241" Type="http://schemas.openxmlformats.org/officeDocument/2006/relationships/oleObject" Target="embeddings/oleObject13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41.bin"/><Relationship Id="rId283" Type="http://schemas.openxmlformats.org/officeDocument/2006/relationships/image" Target="media/image127.wmf"/><Relationship Id="rId313" Type="http://schemas.openxmlformats.org/officeDocument/2006/relationships/oleObject" Target="embeddings/oleObject171.bin"/><Relationship Id="rId318" Type="http://schemas.openxmlformats.org/officeDocument/2006/relationships/oleObject" Target="embeddings/oleObject174.bin"/><Relationship Id="rId339" Type="http://schemas.openxmlformats.org/officeDocument/2006/relationships/image" Target="media/image1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8.bin"/><Relationship Id="rId334" Type="http://schemas.openxmlformats.org/officeDocument/2006/relationships/oleObject" Target="embeddings/oleObject183.bin"/><Relationship Id="rId350" Type="http://schemas.openxmlformats.org/officeDocument/2006/relationships/oleObject" Target="embeddings/oleObject193.bin"/><Relationship Id="rId355" Type="http://schemas.openxmlformats.org/officeDocument/2006/relationships/image" Target="media/image155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1.bin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7.bin"/><Relationship Id="rId257" Type="http://schemas.openxmlformats.org/officeDocument/2006/relationships/oleObject" Target="embeddings/oleObject138.bin"/><Relationship Id="rId278" Type="http://schemas.openxmlformats.org/officeDocument/2006/relationships/oleObject" Target="embeddings/oleObject149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2.wmf"/><Relationship Id="rId273" Type="http://schemas.openxmlformats.org/officeDocument/2006/relationships/image" Target="media/image122.wmf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5.wmf"/><Relationship Id="rId329" Type="http://schemas.openxmlformats.org/officeDocument/2006/relationships/image" Target="media/image144.wmf"/><Relationship Id="rId47" Type="http://schemas.openxmlformats.org/officeDocument/2006/relationships/image" Target="media/image22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86.bin"/><Relationship Id="rId361" Type="http://schemas.openxmlformats.org/officeDocument/2006/relationships/theme" Target="theme/theme1.xml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7.wmf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2.bin"/><Relationship Id="rId319" Type="http://schemas.openxmlformats.org/officeDocument/2006/relationships/image" Target="media/image14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81.bin"/><Relationship Id="rId90" Type="http://schemas.openxmlformats.org/officeDocument/2006/relationships/image" Target="media/image41.wmf"/><Relationship Id="rId165" Type="http://schemas.openxmlformats.org/officeDocument/2006/relationships/image" Target="media/image75.wmf"/><Relationship Id="rId186" Type="http://schemas.openxmlformats.org/officeDocument/2006/relationships/image" Target="media/image83.wmf"/><Relationship Id="rId351" Type="http://schemas.openxmlformats.org/officeDocument/2006/relationships/image" Target="media/image153.wmf"/><Relationship Id="rId211" Type="http://schemas.openxmlformats.org/officeDocument/2006/relationships/image" Target="media/image95.wmf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6.bin"/><Relationship Id="rId274" Type="http://schemas.openxmlformats.org/officeDocument/2006/relationships/oleObject" Target="embeddings/oleObject147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oleObject" Target="embeddings/oleObject175.bin"/><Relationship Id="rId80" Type="http://schemas.openxmlformats.org/officeDocument/2006/relationships/image" Target="media/image37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4.bin"/><Relationship Id="rId341" Type="http://schemas.openxmlformats.org/officeDocument/2006/relationships/image" Target="media/image150.wmf"/><Relationship Id="rId201" Type="http://schemas.openxmlformats.org/officeDocument/2006/relationships/oleObject" Target="embeddings/oleObject106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31.bin"/><Relationship Id="rId264" Type="http://schemas.openxmlformats.org/officeDocument/2006/relationships/oleObject" Target="embeddings/oleObject142.bin"/><Relationship Id="rId285" Type="http://schemas.openxmlformats.org/officeDocument/2006/relationships/oleObject" Target="embeddings/oleObject15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310" Type="http://schemas.openxmlformats.org/officeDocument/2006/relationships/image" Target="media/image136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9.bin"/><Relationship Id="rId331" Type="http://schemas.openxmlformats.org/officeDocument/2006/relationships/image" Target="media/image145.wmf"/><Relationship Id="rId352" Type="http://schemas.openxmlformats.org/officeDocument/2006/relationships/oleObject" Target="embeddings/oleObject19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2.bin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1.wmf"/><Relationship Id="rId275" Type="http://schemas.openxmlformats.org/officeDocument/2006/relationships/image" Target="media/image123.wmf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4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80.wmf"/><Relationship Id="rId198" Type="http://schemas.openxmlformats.org/officeDocument/2006/relationships/image" Target="media/image89.wmf"/><Relationship Id="rId321" Type="http://schemas.openxmlformats.org/officeDocument/2006/relationships/oleObject" Target="embeddings/oleObject176.bin"/><Relationship Id="rId342" Type="http://schemas.openxmlformats.org/officeDocument/2006/relationships/oleObject" Target="embeddings/oleObject187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9.bin"/><Relationship Id="rId244" Type="http://schemas.openxmlformats.org/officeDocument/2006/relationships/image" Target="media/image10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18.wmf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5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2.bin"/><Relationship Id="rId353" Type="http://schemas.openxmlformats.org/officeDocument/2006/relationships/image" Target="media/image154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7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32.wmf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88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19" Type="http://schemas.openxmlformats.org/officeDocument/2006/relationships/image" Target="media/image8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32.bin"/><Relationship Id="rId266" Type="http://schemas.openxmlformats.org/officeDocument/2006/relationships/oleObject" Target="embeddings/oleObject143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312" Type="http://schemas.openxmlformats.org/officeDocument/2006/relationships/image" Target="media/image137.wmf"/><Relationship Id="rId333" Type="http://schemas.openxmlformats.org/officeDocument/2006/relationships/image" Target="media/image146.wmf"/><Relationship Id="rId354" Type="http://schemas.openxmlformats.org/officeDocument/2006/relationships/oleObject" Target="embeddings/oleObject195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0.bin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4.wmf"/><Relationship Id="rId277" Type="http://schemas.openxmlformats.org/officeDocument/2006/relationships/image" Target="media/image124.wmf"/><Relationship Id="rId298" Type="http://schemas.openxmlformats.org/officeDocument/2006/relationships/image" Target="media/image1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2.bin"/><Relationship Id="rId302" Type="http://schemas.openxmlformats.org/officeDocument/2006/relationships/oleObject" Target="embeddings/oleObject165.bin"/><Relationship Id="rId323" Type="http://schemas.openxmlformats.org/officeDocument/2006/relationships/image" Target="media/image141.wmf"/><Relationship Id="rId344" Type="http://schemas.openxmlformats.org/officeDocument/2006/relationships/oleObject" Target="embeddings/oleObject18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20.bin"/><Relationship Id="rId246" Type="http://schemas.openxmlformats.org/officeDocument/2006/relationships/image" Target="media/image109.wmf"/><Relationship Id="rId267" Type="http://schemas.openxmlformats.org/officeDocument/2006/relationships/image" Target="media/image119.wmf"/><Relationship Id="rId288" Type="http://schemas.openxmlformats.org/officeDocument/2006/relationships/oleObject" Target="embeddings/oleObject15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519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70</cp:revision>
  <cp:lastPrinted>2023-11-06T17:28:00Z</cp:lastPrinted>
  <dcterms:created xsi:type="dcterms:W3CDTF">2023-11-04T10:32:00Z</dcterms:created>
  <dcterms:modified xsi:type="dcterms:W3CDTF">2023-11-10T10:25:00Z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