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EA1A" w14:textId="2D6D8C27" w:rsidR="00CA1BA8" w:rsidRDefault="00CA1BA8" w:rsidP="00CA1BA8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مديرية التربية لولاية البيض 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CA1BA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ثانوية حميتو الحاج علي الشلالة</w:t>
      </w:r>
    </w:p>
    <w:p w14:paraId="5EA66EC3" w14:textId="76E4860F" w:rsidR="00CA1BA8" w:rsidRPr="00CA1BA8" w:rsidRDefault="00CA1BA8" w:rsidP="00CA1BA8">
      <w:pPr>
        <w:tabs>
          <w:tab w:val="left" w:pos="3874"/>
        </w:tabs>
        <w:bidi/>
        <w:spacing w:after="0"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CA1BA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فرض الفصل الأول في مادة الرياضيات للثانية اداب وفلسفة (15/11/2022)</w:t>
      </w:r>
    </w:p>
    <w:p w14:paraId="54738706" w14:textId="794A84F2" w:rsidR="00CA1BA8" w:rsidRDefault="00CA1BA8" w:rsidP="00CA1BA8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الاسم واللقب:</w:t>
      </w:r>
      <w:r w:rsidRPr="00CA1BA8">
        <w:rPr>
          <w:rFonts w:eastAsia="Calibri" w:cstheme="minorHAnsi" w:hint="cs"/>
          <w:sz w:val="28"/>
          <w:szCs w:val="28"/>
          <w:rtl/>
          <w:lang w:bidi="ar-DZ"/>
        </w:rPr>
        <w:t xml:space="preserve"> ........................................................</w:t>
      </w:r>
      <w:r w:rsidRPr="00CA1BA8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649F8CAD" w14:textId="3729AA35" w:rsidR="001B3AFA" w:rsidRPr="00CA1BA8" w:rsidRDefault="001B3AFA" w:rsidP="00CA1BA8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CA1BA8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6BA9E54" w14:textId="3318DA51" w:rsidR="00507885" w:rsidRPr="00CA1BA8" w:rsidRDefault="00CA1BA8" w:rsidP="00CA1BA8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CA1BA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أكمل</w:t>
      </w:r>
      <w:r w:rsidR="00507885" w:rsidRPr="00CA1BA8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A1BA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ما يل</w:t>
      </w:r>
      <w:r w:rsidRPr="00CA1BA8">
        <w:rPr>
          <w:rFonts w:eastAsia="Calibri" w:cstheme="minorHAnsi" w:hint="eastAsia"/>
          <w:b/>
          <w:bCs/>
          <w:sz w:val="28"/>
          <w:szCs w:val="28"/>
          <w:u w:val="single"/>
          <w:rtl/>
          <w:lang w:bidi="ar-DZ"/>
        </w:rPr>
        <w:t>ي</w:t>
      </w:r>
      <w:r w:rsidR="00507885" w:rsidRPr="00CA1BA8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78E0B3CA" w14:textId="35FBF224" w:rsidR="00507885" w:rsidRPr="00CA1BA8" w:rsidRDefault="00507885" w:rsidP="00CA1BA8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360" w:lineRule="auto"/>
        <w:ind w:left="118" w:hanging="284"/>
        <w:rPr>
          <w:rFonts w:eastAsia="Calibri" w:cstheme="minorHAnsi"/>
          <w:sz w:val="28"/>
          <w:szCs w:val="28"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 xml:space="preserve">كان سعر كتاب 250 دينار ثم أًصبح 300 دينار إذا نسبة تطوره </w:t>
      </w:r>
      <w:r w:rsidR="00506AF8" w:rsidRPr="00CA1BA8">
        <w:rPr>
          <w:rFonts w:eastAsia="Calibri" w:cstheme="minorHAnsi"/>
          <w:sz w:val="28"/>
          <w:szCs w:val="28"/>
          <w:rtl/>
          <w:lang w:bidi="ar-DZ"/>
        </w:rPr>
        <w:t>هي: ..................................................</w:t>
      </w:r>
      <w:r w:rsidR="00DA394C" w:rsidRPr="00CA1BA8">
        <w:rPr>
          <w:rFonts w:eastAsia="Calibri" w:cstheme="minorHAnsi"/>
          <w:sz w:val="28"/>
          <w:szCs w:val="28"/>
          <w:rtl/>
          <w:lang w:bidi="ar-DZ"/>
        </w:rPr>
        <w:t>...........</w:t>
      </w:r>
    </w:p>
    <w:p w14:paraId="3512D58B" w14:textId="668BFAD3" w:rsidR="00507885" w:rsidRPr="00CA1BA8" w:rsidRDefault="00507885" w:rsidP="00CA1BA8">
      <w:pPr>
        <w:pStyle w:val="Paragraphedeliste"/>
        <w:tabs>
          <w:tab w:val="left" w:pos="3874"/>
        </w:tabs>
        <w:bidi/>
        <w:spacing w:after="0" w:line="360" w:lineRule="auto"/>
        <w:ind w:left="-24"/>
        <w:rPr>
          <w:rFonts w:eastAsia="Calibri" w:cstheme="minorHAnsi"/>
          <w:sz w:val="28"/>
          <w:szCs w:val="28"/>
          <w:rtl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  <w:r w:rsidR="00506AF8"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</w:t>
      </w:r>
      <w:r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  <w:r w:rsidR="00DA394C"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</w:t>
      </w:r>
    </w:p>
    <w:p w14:paraId="0E8B7725" w14:textId="75DDA995" w:rsidR="00507885" w:rsidRPr="00CA1BA8" w:rsidRDefault="00507885" w:rsidP="00CA1BA8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360" w:lineRule="auto"/>
        <w:ind w:left="118"/>
        <w:rPr>
          <w:rFonts w:eastAsia="Calibri" w:cstheme="minorHAnsi"/>
          <w:sz w:val="28"/>
          <w:szCs w:val="28"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 xml:space="preserve">تعرض منتوج لزيادتين </w:t>
      </w:r>
      <w:r w:rsidRPr="00CA1BA8">
        <w:rPr>
          <w:rFonts w:eastAsia="Calibri" w:cstheme="minorHAnsi"/>
          <w:sz w:val="28"/>
          <w:szCs w:val="28"/>
          <w:lang w:bidi="ar-DZ"/>
        </w:rPr>
        <w:t>30%</w:t>
      </w:r>
      <w:r w:rsidRPr="00CA1BA8">
        <w:rPr>
          <w:rFonts w:eastAsia="Calibri" w:cstheme="minorHAnsi"/>
          <w:sz w:val="28"/>
          <w:szCs w:val="28"/>
          <w:rtl/>
        </w:rPr>
        <w:t xml:space="preserve"> ثم 40</w:t>
      </w:r>
      <w:r w:rsidRPr="00CA1BA8">
        <w:rPr>
          <w:rFonts w:eastAsia="Calibri" w:cstheme="minorHAnsi"/>
          <w:sz w:val="28"/>
          <w:szCs w:val="28"/>
          <w:lang w:bidi="ar-DZ"/>
        </w:rPr>
        <w:t>%</w:t>
      </w:r>
      <w:r w:rsidRPr="00CA1BA8">
        <w:rPr>
          <w:rFonts w:eastAsia="Calibri" w:cstheme="minorHAnsi"/>
          <w:sz w:val="28"/>
          <w:szCs w:val="28"/>
          <w:rtl/>
        </w:rPr>
        <w:t xml:space="preserve"> ثم انخفض بنسبة 20</w:t>
      </w:r>
      <w:r w:rsidRPr="00CA1BA8">
        <w:rPr>
          <w:rFonts w:eastAsia="Calibri" w:cstheme="minorHAnsi"/>
          <w:sz w:val="28"/>
          <w:szCs w:val="28"/>
          <w:lang w:bidi="ar-DZ"/>
        </w:rPr>
        <w:t>%</w:t>
      </w:r>
      <w:r w:rsidRPr="00CA1BA8">
        <w:rPr>
          <w:rFonts w:eastAsia="Calibri" w:cstheme="minorHAnsi"/>
          <w:sz w:val="28"/>
          <w:szCs w:val="28"/>
          <w:rtl/>
        </w:rPr>
        <w:t xml:space="preserve"> إ</w:t>
      </w:r>
      <w:r w:rsidRPr="00CA1BA8">
        <w:rPr>
          <w:rFonts w:eastAsia="Calibri" w:cstheme="minorHAnsi"/>
          <w:sz w:val="28"/>
          <w:szCs w:val="28"/>
          <w:rtl/>
          <w:lang w:bidi="ar-DZ"/>
        </w:rPr>
        <w:t xml:space="preserve">ذا النسبة الإجمالية للتطور </w:t>
      </w:r>
      <w:r w:rsidR="00506AF8" w:rsidRPr="00CA1BA8">
        <w:rPr>
          <w:rFonts w:eastAsia="Calibri" w:cstheme="minorHAnsi"/>
          <w:sz w:val="28"/>
          <w:szCs w:val="28"/>
          <w:rtl/>
          <w:lang w:bidi="ar-DZ"/>
        </w:rPr>
        <w:t>هي: ................</w:t>
      </w:r>
      <w:r w:rsidR="00CA1BA8">
        <w:rPr>
          <w:rFonts w:eastAsia="Calibri" w:cstheme="minorHAnsi" w:hint="cs"/>
          <w:sz w:val="28"/>
          <w:szCs w:val="28"/>
          <w:rtl/>
          <w:lang w:bidi="ar-DZ"/>
        </w:rPr>
        <w:t>...........</w:t>
      </w:r>
    </w:p>
    <w:p w14:paraId="73C76C1D" w14:textId="5B7C1663" w:rsidR="00507885" w:rsidRPr="00CA1BA8" w:rsidRDefault="00507885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sz w:val="28"/>
          <w:szCs w:val="28"/>
          <w:rtl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506AF8"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25E5C" w14:textId="5848A43D" w:rsidR="00507885" w:rsidRPr="00CA1BA8" w:rsidRDefault="00507885" w:rsidP="00CA1BA8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360" w:lineRule="auto"/>
        <w:ind w:left="-24" w:hanging="283"/>
        <w:rPr>
          <w:rFonts w:eastAsia="Calibri" w:cstheme="minorHAnsi"/>
          <w:sz w:val="28"/>
          <w:szCs w:val="28"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 xml:space="preserve">عند ضرب مقدار في العدد (0.97) فإن نسبة تطوره </w:t>
      </w:r>
      <w:r w:rsidR="00506AF8" w:rsidRPr="00CA1BA8">
        <w:rPr>
          <w:rFonts w:eastAsia="Calibri" w:cstheme="minorHAnsi"/>
          <w:sz w:val="28"/>
          <w:szCs w:val="28"/>
          <w:rtl/>
          <w:lang w:bidi="ar-DZ"/>
        </w:rPr>
        <w:t>هي: ...............................................................</w:t>
      </w:r>
      <w:r w:rsidR="00DA394C" w:rsidRPr="00CA1BA8">
        <w:rPr>
          <w:rFonts w:eastAsia="Calibri" w:cstheme="minorHAnsi"/>
          <w:sz w:val="28"/>
          <w:szCs w:val="28"/>
          <w:rtl/>
          <w:lang w:bidi="ar-DZ"/>
        </w:rPr>
        <w:t>..............</w:t>
      </w:r>
    </w:p>
    <w:p w14:paraId="4E3AC372" w14:textId="0588B0AD" w:rsidR="00507885" w:rsidRPr="00CA1BA8" w:rsidRDefault="00507885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sz w:val="28"/>
          <w:szCs w:val="28"/>
          <w:rtl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</w:t>
      </w:r>
    </w:p>
    <w:p w14:paraId="036FBCC9" w14:textId="65EA877B" w:rsidR="00507885" w:rsidRPr="00CA1BA8" w:rsidRDefault="006A285A" w:rsidP="00CA1BA8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360" w:lineRule="auto"/>
        <w:ind w:left="118"/>
        <w:rPr>
          <w:rFonts w:eastAsia="Calibri" w:cstheme="minorHAnsi"/>
          <w:sz w:val="28"/>
          <w:szCs w:val="28"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>زيادة مقدار بنسبة 95</w:t>
      </w:r>
      <w:r w:rsidRPr="00CA1BA8">
        <w:rPr>
          <w:rFonts w:eastAsia="Calibri" w:cstheme="minorHAnsi"/>
          <w:sz w:val="28"/>
          <w:szCs w:val="28"/>
          <w:lang w:bidi="ar-DZ"/>
        </w:rPr>
        <w:t>%</w:t>
      </w:r>
      <w:r w:rsidRPr="00CA1BA8">
        <w:rPr>
          <w:rFonts w:eastAsia="Calibri" w:cstheme="minorHAnsi"/>
          <w:sz w:val="28"/>
          <w:szCs w:val="28"/>
          <w:rtl/>
        </w:rPr>
        <w:t xml:space="preserve"> يعني ضرب المقدار في ..........................................................................</w:t>
      </w:r>
      <w:r w:rsidR="00992DC6" w:rsidRPr="00CA1BA8">
        <w:rPr>
          <w:rFonts w:eastAsia="Calibri" w:cstheme="minorHAnsi"/>
          <w:sz w:val="28"/>
          <w:szCs w:val="28"/>
          <w:rtl/>
        </w:rPr>
        <w:t>.............</w:t>
      </w:r>
    </w:p>
    <w:p w14:paraId="3412172F" w14:textId="67EEA1DB" w:rsidR="006A285A" w:rsidRPr="00CA1BA8" w:rsidRDefault="006A285A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sz w:val="28"/>
          <w:szCs w:val="28"/>
          <w:rtl/>
        </w:rPr>
      </w:pPr>
      <w:r w:rsidRPr="00CA1BA8">
        <w:rPr>
          <w:rFonts w:eastAsia="Calibri" w:cstheme="minorHAnsi"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</w:p>
    <w:p w14:paraId="072750FB" w14:textId="07D7A475" w:rsidR="006A285A" w:rsidRPr="00CA1BA8" w:rsidRDefault="006A285A" w:rsidP="00CA1BA8">
      <w:pPr>
        <w:pStyle w:val="Paragraphedeliste"/>
        <w:numPr>
          <w:ilvl w:val="0"/>
          <w:numId w:val="25"/>
        </w:numPr>
        <w:tabs>
          <w:tab w:val="left" w:pos="3874"/>
        </w:tabs>
        <w:bidi/>
        <w:spacing w:after="0" w:line="360" w:lineRule="auto"/>
        <w:ind w:left="118"/>
        <w:rPr>
          <w:rFonts w:eastAsia="Calibri" w:cstheme="minorHAnsi"/>
          <w:sz w:val="28"/>
          <w:szCs w:val="28"/>
        </w:rPr>
      </w:pPr>
      <w:r w:rsidRPr="00CA1BA8">
        <w:rPr>
          <w:rFonts w:eastAsia="Calibri" w:cstheme="minorHAnsi"/>
          <w:sz w:val="28"/>
          <w:szCs w:val="28"/>
          <w:rtl/>
        </w:rPr>
        <w:t xml:space="preserve">كان سعر منتوج 530 دينار ثم أصبح 740 دينار ثم انخفض بنسبة </w:t>
      </w:r>
      <w:r w:rsidRPr="00CA1BA8">
        <w:rPr>
          <w:rFonts w:eastAsia="Calibri" w:cstheme="minorHAnsi"/>
          <w:sz w:val="28"/>
          <w:szCs w:val="28"/>
          <w:rtl/>
          <w:lang w:bidi="ar-DZ"/>
        </w:rPr>
        <w:t>20</w:t>
      </w:r>
      <w:r w:rsidR="00506AF8" w:rsidRPr="00CA1BA8">
        <w:rPr>
          <w:rFonts w:eastAsia="Calibri" w:cstheme="minorHAnsi"/>
          <w:sz w:val="28"/>
          <w:szCs w:val="28"/>
          <w:lang w:bidi="ar-DZ"/>
        </w:rPr>
        <w:t>%</w:t>
      </w:r>
      <w:r w:rsidR="00506AF8" w:rsidRPr="00CA1BA8">
        <w:rPr>
          <w:rFonts w:eastAsia="Calibri" w:cstheme="minorHAnsi"/>
          <w:sz w:val="28"/>
          <w:szCs w:val="28"/>
          <w:rtl/>
        </w:rPr>
        <w:t xml:space="preserve"> إذا</w:t>
      </w:r>
      <w:r w:rsidRPr="00CA1BA8">
        <w:rPr>
          <w:rFonts w:eastAsia="Calibri" w:cstheme="minorHAnsi"/>
          <w:sz w:val="28"/>
          <w:szCs w:val="28"/>
          <w:rtl/>
          <w:lang w:bidi="ar-DZ"/>
        </w:rPr>
        <w:t>:</w:t>
      </w:r>
      <w:r w:rsidRPr="00CA1BA8">
        <w:rPr>
          <w:rFonts w:eastAsia="Calibri" w:cstheme="minorHAnsi"/>
          <w:sz w:val="28"/>
          <w:szCs w:val="28"/>
          <w:rtl/>
          <w:lang w:bidi="ar-DZ"/>
        </w:rPr>
        <w:br/>
        <w:t xml:space="preserve">أ- سعره الجديد </w:t>
      </w:r>
      <w:r w:rsidR="00CA1BA8" w:rsidRPr="00CA1BA8">
        <w:rPr>
          <w:rFonts w:eastAsia="Calibri" w:cstheme="minorHAnsi" w:hint="cs"/>
          <w:sz w:val="28"/>
          <w:szCs w:val="28"/>
          <w:rtl/>
          <w:lang w:bidi="ar-DZ"/>
        </w:rPr>
        <w:t>هو: .......................................................................................................................</w:t>
      </w:r>
      <w:r w:rsidR="00CA1BA8" w:rsidRPr="00CA1BA8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297E70AD" w14:textId="48C43390" w:rsidR="006A285A" w:rsidRPr="00CA1BA8" w:rsidRDefault="006A285A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sz w:val="28"/>
          <w:szCs w:val="28"/>
          <w:rtl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</w:t>
      </w:r>
    </w:p>
    <w:p w14:paraId="00568661" w14:textId="5FE774C8" w:rsidR="006A285A" w:rsidRPr="00CA1BA8" w:rsidRDefault="006A285A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sz w:val="28"/>
          <w:szCs w:val="28"/>
          <w:rtl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 xml:space="preserve">ب- نسبة تطور الاجمالية </w:t>
      </w:r>
      <w:r w:rsidR="00CA1BA8" w:rsidRPr="00CA1BA8">
        <w:rPr>
          <w:rFonts w:eastAsia="Calibri" w:cstheme="minorHAnsi" w:hint="cs"/>
          <w:sz w:val="28"/>
          <w:szCs w:val="28"/>
          <w:rtl/>
          <w:lang w:bidi="ar-DZ"/>
        </w:rPr>
        <w:t>هي: ...............................................................................................................</w:t>
      </w:r>
      <w:r w:rsidR="00CA1BA8" w:rsidRPr="00CA1BA8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29BFF117" w14:textId="29FAEF75" w:rsidR="006A285A" w:rsidRPr="00CA1BA8" w:rsidRDefault="006A285A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sz w:val="28"/>
          <w:szCs w:val="28"/>
          <w:rtl/>
          <w:lang w:bidi="ar-DZ"/>
        </w:rPr>
      </w:pPr>
      <w:r w:rsidRPr="00CA1BA8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03776" w14:textId="0F8C0197" w:rsidR="006A285A" w:rsidRPr="00CA1BA8" w:rsidRDefault="006A285A" w:rsidP="00CA1BA8">
      <w:pPr>
        <w:pStyle w:val="Paragraphedeliste"/>
        <w:tabs>
          <w:tab w:val="left" w:pos="3874"/>
        </w:tabs>
        <w:bidi/>
        <w:spacing w:after="0" w:line="360" w:lineRule="auto"/>
        <w:ind w:left="-166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CA1BA8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DFE9239" w14:textId="0DC82525" w:rsidR="00CA13F3" w:rsidRPr="00CA1BA8" w:rsidRDefault="00D8578B" w:rsidP="00CA1BA8">
      <w:pPr>
        <w:bidi/>
        <w:spacing w:after="0" w:line="360" w:lineRule="auto"/>
        <w:ind w:right="-426"/>
        <w:rPr>
          <w:rFonts w:cstheme="minorHAnsi"/>
          <w:sz w:val="28"/>
          <w:szCs w:val="28"/>
          <w:rtl/>
          <w:lang w:bidi="ar-DZ"/>
        </w:rPr>
      </w:pPr>
      <w:r w:rsidRPr="00CA1BA8">
        <w:rPr>
          <w:rFonts w:cstheme="minorHAnsi"/>
          <w:sz w:val="28"/>
          <w:szCs w:val="28"/>
          <w:rtl/>
          <w:lang w:bidi="ar-DZ"/>
        </w:rPr>
        <w:t>تستقبل ثانوية 1800 تلميذ ينقسمون إلى 3 أصناف. داخليون ـ نصف داخليون، خارجيون. يوجد 364 داخلي و642 نصف داخلي. %40 من تلاميذ الثانوية ذكور من بينهم %20 داخلي ومن جهة أخرى 15%من البنات نصف داخليات.</w:t>
      </w:r>
    </w:p>
    <w:p w14:paraId="6D0B8420" w14:textId="59BBCDC5" w:rsidR="00D8578B" w:rsidRPr="00CA1BA8" w:rsidRDefault="00D8578B" w:rsidP="00CA1BA8">
      <w:pPr>
        <w:pStyle w:val="Paragraphedeliste"/>
        <w:numPr>
          <w:ilvl w:val="0"/>
          <w:numId w:val="26"/>
        </w:numPr>
        <w:bidi/>
        <w:spacing w:line="36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CA1BA8">
        <w:rPr>
          <w:rFonts w:cstheme="minorHAnsi"/>
          <w:b/>
          <w:bCs/>
          <w:sz w:val="28"/>
          <w:szCs w:val="28"/>
          <w:rtl/>
          <w:lang w:bidi="ar-DZ"/>
        </w:rPr>
        <w:t>أحسب النسبة المئوية للذكور الداخليين في الثانوية.</w:t>
      </w:r>
    </w:p>
    <w:p w14:paraId="0AC86BEC" w14:textId="5108CF40" w:rsidR="009B134F" w:rsidRPr="00CA1BA8" w:rsidRDefault="009B134F" w:rsidP="00CA1BA8">
      <w:pPr>
        <w:bidi/>
        <w:spacing w:line="360" w:lineRule="auto"/>
        <w:ind w:left="360"/>
        <w:rPr>
          <w:rFonts w:cstheme="minorHAnsi"/>
          <w:sz w:val="28"/>
          <w:szCs w:val="28"/>
          <w:rtl/>
          <w:lang w:bidi="ar-DZ"/>
        </w:rPr>
      </w:pPr>
      <w:r w:rsidRPr="00CA1BA8">
        <w:rPr>
          <w:rFonts w:cstheme="minorHAnsi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1BA8">
        <w:rPr>
          <w:rFonts w:cstheme="minorHAnsi" w:hint="cs"/>
          <w:sz w:val="28"/>
          <w:szCs w:val="28"/>
          <w:rtl/>
          <w:lang w:bidi="ar-DZ"/>
        </w:rPr>
        <w:t>.......................................</w:t>
      </w:r>
      <w:r w:rsidRPr="00CA1BA8">
        <w:rPr>
          <w:rFonts w:cstheme="minorHAnsi"/>
          <w:sz w:val="28"/>
          <w:szCs w:val="28"/>
          <w:rtl/>
          <w:lang w:bidi="ar-DZ"/>
        </w:rPr>
        <w:t>...............</w:t>
      </w:r>
    </w:p>
    <w:p w14:paraId="6DD89F9B" w14:textId="3BC3C2CA" w:rsidR="00D8578B" w:rsidRPr="00D8578B" w:rsidRDefault="00D8578B" w:rsidP="00CA1BA8">
      <w:pPr>
        <w:tabs>
          <w:tab w:val="left" w:pos="8659"/>
        </w:tabs>
        <w:bidi/>
        <w:spacing w:line="36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D8578B">
        <w:rPr>
          <w:rFonts w:cstheme="minorHAnsi"/>
          <w:sz w:val="28"/>
          <w:szCs w:val="28"/>
          <w:rtl/>
          <w:lang w:bidi="ar-DZ"/>
        </w:rPr>
        <w:lastRenderedPageBreak/>
        <w:t>2)</w:t>
      </w:r>
      <w:r w:rsidRPr="00D8578B">
        <w:rPr>
          <w:rFonts w:cstheme="minorHAnsi"/>
          <w:b/>
          <w:bCs/>
          <w:sz w:val="28"/>
          <w:szCs w:val="28"/>
          <w:rtl/>
          <w:lang w:bidi="ar-DZ"/>
        </w:rPr>
        <w:t xml:space="preserve"> أكمل الجدول </w:t>
      </w:r>
      <w:r w:rsidR="009B134F" w:rsidRPr="00CA1BA8">
        <w:rPr>
          <w:rFonts w:cstheme="minorHAnsi"/>
          <w:b/>
          <w:bCs/>
          <w:sz w:val="28"/>
          <w:szCs w:val="28"/>
          <w:rtl/>
          <w:lang w:bidi="ar-DZ"/>
        </w:rPr>
        <w:t>التالي</w:t>
      </w:r>
      <w:r w:rsidRPr="00D8578B">
        <w:rPr>
          <w:rFonts w:cstheme="minorHAnsi"/>
          <w:b/>
          <w:bCs/>
          <w:sz w:val="28"/>
          <w:szCs w:val="28"/>
          <w:rtl/>
          <w:lang w:bidi="ar-DZ"/>
        </w:rPr>
        <w:t>.</w:t>
      </w:r>
    </w:p>
    <w:tbl>
      <w:tblPr>
        <w:tblStyle w:val="Grilledutableau1"/>
        <w:bidiVisual/>
        <w:tblW w:w="10339" w:type="dxa"/>
        <w:jc w:val="center"/>
        <w:tblLook w:val="01E0" w:firstRow="1" w:lastRow="1" w:firstColumn="1" w:lastColumn="1" w:noHBand="0" w:noVBand="0"/>
      </w:tblPr>
      <w:tblGrid>
        <w:gridCol w:w="1691"/>
        <w:gridCol w:w="2273"/>
        <w:gridCol w:w="2551"/>
        <w:gridCol w:w="2694"/>
        <w:gridCol w:w="1130"/>
      </w:tblGrid>
      <w:tr w:rsidR="009B134F" w:rsidRPr="00CA1BA8" w14:paraId="2D2A5BCF" w14:textId="77777777" w:rsidTr="009B134F">
        <w:trPr>
          <w:jc w:val="center"/>
        </w:trPr>
        <w:tc>
          <w:tcPr>
            <w:tcW w:w="1691" w:type="dxa"/>
          </w:tcPr>
          <w:p w14:paraId="2A6FF160" w14:textId="77777777" w:rsidR="00D8578B" w:rsidRPr="00D8578B" w:rsidRDefault="00D8578B" w:rsidP="00CA1BA8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273" w:type="dxa"/>
          </w:tcPr>
          <w:p w14:paraId="238BB14A" w14:textId="77777777" w:rsidR="00D8578B" w:rsidRPr="00D8578B" w:rsidRDefault="00D8578B" w:rsidP="00CA1BA8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الخارجيون</w:t>
            </w:r>
          </w:p>
        </w:tc>
        <w:tc>
          <w:tcPr>
            <w:tcW w:w="2551" w:type="dxa"/>
          </w:tcPr>
          <w:p w14:paraId="411D2D50" w14:textId="29B076BF" w:rsidR="00D8578B" w:rsidRPr="00D8578B" w:rsidRDefault="00D8578B" w:rsidP="00CA1BA8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ن</w:t>
            </w:r>
            <w:r w:rsidR="009B134F" w:rsidRPr="00CA1BA8">
              <w:rPr>
                <w:rFonts w:cstheme="minorHAnsi"/>
                <w:sz w:val="28"/>
                <w:szCs w:val="28"/>
                <w:rtl/>
                <w:lang w:bidi="ar-DZ"/>
              </w:rPr>
              <w:t>صف</w:t>
            </w: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الداخليون</w:t>
            </w:r>
          </w:p>
        </w:tc>
        <w:tc>
          <w:tcPr>
            <w:tcW w:w="2694" w:type="dxa"/>
          </w:tcPr>
          <w:p w14:paraId="17603034" w14:textId="77777777" w:rsidR="00D8578B" w:rsidRPr="00D8578B" w:rsidRDefault="00D8578B" w:rsidP="00CA1BA8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الداخليون</w:t>
            </w:r>
          </w:p>
        </w:tc>
        <w:tc>
          <w:tcPr>
            <w:tcW w:w="1130" w:type="dxa"/>
          </w:tcPr>
          <w:p w14:paraId="60260212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9B134F" w:rsidRPr="00CA1BA8" w14:paraId="4BB943D7" w14:textId="77777777" w:rsidTr="009B134F">
        <w:trPr>
          <w:jc w:val="center"/>
        </w:trPr>
        <w:tc>
          <w:tcPr>
            <w:tcW w:w="1691" w:type="dxa"/>
          </w:tcPr>
          <w:p w14:paraId="0E7E1174" w14:textId="77777777" w:rsidR="00D8578B" w:rsidRPr="00CA1BA8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2560F6E" w14:textId="77777777" w:rsidR="009B134F" w:rsidRPr="00CA1BA8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D10E3EC" w14:textId="15705ABF" w:rsidR="009B134F" w:rsidRPr="00D8578B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3" w:type="dxa"/>
          </w:tcPr>
          <w:p w14:paraId="1C04B8C4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</w:tcPr>
          <w:p w14:paraId="7C30FD7C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</w:tcPr>
          <w:p w14:paraId="192BD5E4" w14:textId="2FAF3263" w:rsidR="00D8578B" w:rsidRPr="00CA1BA8" w:rsidRDefault="00D8578B" w:rsidP="00CA1BA8">
            <w:pPr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E79666B" w14:textId="04BE7219" w:rsidR="009B134F" w:rsidRPr="00D8578B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</w:tcPr>
          <w:p w14:paraId="125B1820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ذكور</w:t>
            </w:r>
          </w:p>
        </w:tc>
      </w:tr>
      <w:tr w:rsidR="009B134F" w:rsidRPr="00CA1BA8" w14:paraId="21F8240B" w14:textId="77777777" w:rsidTr="009B134F">
        <w:trPr>
          <w:jc w:val="center"/>
        </w:trPr>
        <w:tc>
          <w:tcPr>
            <w:tcW w:w="1691" w:type="dxa"/>
          </w:tcPr>
          <w:p w14:paraId="1D6C5C22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3" w:type="dxa"/>
          </w:tcPr>
          <w:p w14:paraId="6BA0D9F9" w14:textId="77777777" w:rsidR="00D8578B" w:rsidRPr="00CA1BA8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D39D13B" w14:textId="77777777" w:rsidR="009B134F" w:rsidRPr="00CA1BA8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11753B3" w14:textId="14D72882" w:rsidR="009B134F" w:rsidRPr="00D8578B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</w:tcPr>
          <w:p w14:paraId="2529B8E6" w14:textId="77777777" w:rsidR="00D8578B" w:rsidRPr="00CA1BA8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6F2E194" w14:textId="6F2CCFB8" w:rsidR="009B134F" w:rsidRPr="00D8578B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</w:tcPr>
          <w:p w14:paraId="3EC4C5A7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</w:tcPr>
          <w:p w14:paraId="1DDF7E2C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إناث</w:t>
            </w:r>
          </w:p>
        </w:tc>
      </w:tr>
      <w:tr w:rsidR="009B134F" w:rsidRPr="00CA1BA8" w14:paraId="61A7A2F1" w14:textId="77777777" w:rsidTr="009B134F">
        <w:trPr>
          <w:jc w:val="center"/>
        </w:trPr>
        <w:tc>
          <w:tcPr>
            <w:tcW w:w="1691" w:type="dxa"/>
          </w:tcPr>
          <w:p w14:paraId="478B8D77" w14:textId="0B96285D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73" w:type="dxa"/>
          </w:tcPr>
          <w:p w14:paraId="35B2517F" w14:textId="77777777" w:rsidR="00D8578B" w:rsidRPr="00CA1BA8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FDEB446" w14:textId="77777777" w:rsidR="009B134F" w:rsidRPr="00CA1BA8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FBEF568" w14:textId="14ED54E6" w:rsidR="009B134F" w:rsidRPr="00D8578B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551" w:type="dxa"/>
          </w:tcPr>
          <w:p w14:paraId="4087C06C" w14:textId="77777777" w:rsidR="00D8578B" w:rsidRPr="00CA1BA8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BD97530" w14:textId="4CA712C4" w:rsidR="009B134F" w:rsidRPr="00D8578B" w:rsidRDefault="009B134F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</w:tcPr>
          <w:p w14:paraId="1071AD8C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</w:tcPr>
          <w:p w14:paraId="741B981E" w14:textId="77777777" w:rsidR="00D8578B" w:rsidRPr="00D8578B" w:rsidRDefault="00D8578B" w:rsidP="00CA1BA8">
            <w:pPr>
              <w:spacing w:line="36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D8578B">
              <w:rPr>
                <w:rFonts w:cstheme="minorHAnsi"/>
                <w:sz w:val="28"/>
                <w:szCs w:val="28"/>
                <w:rtl/>
                <w:lang w:bidi="ar-DZ"/>
              </w:rPr>
              <w:t>المجموع</w:t>
            </w:r>
          </w:p>
        </w:tc>
      </w:tr>
    </w:tbl>
    <w:p w14:paraId="7D107FC4" w14:textId="7722F50D" w:rsidR="002553DD" w:rsidRPr="00CA1BA8" w:rsidRDefault="002553DD" w:rsidP="00CA1BA8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3586C9B0" w14:textId="7A7FCD33" w:rsidR="001B3AFA" w:rsidRPr="00224E60" w:rsidRDefault="00224E60" w:rsidP="00224E60">
      <w:pPr>
        <w:bidi/>
        <w:spacing w:after="0" w:line="360" w:lineRule="auto"/>
        <w:ind w:left="-449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 </w:t>
      </w:r>
      <w:r w:rsidR="00CA1BA8" w:rsidRPr="00224E60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</w:p>
    <w:p w14:paraId="041F20BC" w14:textId="5C2D9E17" w:rsidR="00CA1BA8" w:rsidRPr="00224E60" w:rsidRDefault="00CA1BA8" w:rsidP="00CA1BA8">
      <w:pPr>
        <w:pStyle w:val="Paragraphedeliste"/>
        <w:numPr>
          <w:ilvl w:val="0"/>
          <w:numId w:val="27"/>
        </w:numPr>
        <w:bidi/>
        <w:spacing w:after="200" w:line="276" w:lineRule="auto"/>
        <w:ind w:right="-709"/>
        <w:rPr>
          <w:rFonts w:cstheme="minorHAnsi"/>
          <w:sz w:val="28"/>
          <w:szCs w:val="28"/>
          <w:lang w:bidi="ar-DZ"/>
        </w:rPr>
      </w:pPr>
      <w:r w:rsidRPr="00224E60">
        <w:rPr>
          <w:rFonts w:cstheme="minorHAnsi" w:hint="cs"/>
          <w:sz w:val="28"/>
          <w:szCs w:val="28"/>
          <w:rtl/>
          <w:lang w:bidi="ar-DZ"/>
        </w:rPr>
        <w:t xml:space="preserve">يمثل الجدول التالي أسعار الحواسيب المحمولة بين 2015 </w:t>
      </w:r>
      <w:r w:rsidR="00224E60" w:rsidRPr="00224E60">
        <w:rPr>
          <w:rFonts w:cstheme="minorHAnsi" w:hint="cs"/>
          <w:sz w:val="28"/>
          <w:szCs w:val="28"/>
          <w:rtl/>
          <w:lang w:bidi="ar-DZ"/>
        </w:rPr>
        <w:t>و2019</w:t>
      </w:r>
      <w:r w:rsidRPr="00224E60">
        <w:rPr>
          <w:rFonts w:cstheme="minorHAnsi" w:hint="cs"/>
          <w:sz w:val="28"/>
          <w:szCs w:val="28"/>
          <w:rtl/>
          <w:lang w:bidi="ar-DZ"/>
        </w:rPr>
        <w:t xml:space="preserve"> بالدينار الجزائري:</w:t>
      </w:r>
      <w:r w:rsidRPr="00224E60">
        <w:rPr>
          <w:rFonts w:cstheme="minorHAnsi" w:hint="cs"/>
          <w:sz w:val="28"/>
          <w:szCs w:val="28"/>
          <w:rtl/>
          <w:lang w:bidi="ar-DZ"/>
        </w:rPr>
        <w:br/>
      </w:r>
    </w:p>
    <w:tbl>
      <w:tblPr>
        <w:tblStyle w:val="Grilledutableau"/>
        <w:bidiVisual/>
        <w:tblW w:w="10244" w:type="dxa"/>
        <w:tblInd w:w="-207" w:type="dxa"/>
        <w:tblLook w:val="04A0" w:firstRow="1" w:lastRow="0" w:firstColumn="1" w:lastColumn="0" w:noHBand="0" w:noVBand="1"/>
      </w:tblPr>
      <w:tblGrid>
        <w:gridCol w:w="1559"/>
        <w:gridCol w:w="1558"/>
        <w:gridCol w:w="1558"/>
        <w:gridCol w:w="1558"/>
        <w:gridCol w:w="1559"/>
        <w:gridCol w:w="2452"/>
      </w:tblGrid>
      <w:tr w:rsidR="00CA1BA8" w:rsidRPr="00224E60" w14:paraId="6711DB79" w14:textId="77777777" w:rsidTr="00224E6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8BE9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BA7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 w:right="1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0FA0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2B50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9320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2015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FE3B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السنة</w:t>
            </w:r>
          </w:p>
        </w:tc>
      </w:tr>
      <w:tr w:rsidR="00CA1BA8" w:rsidRPr="00224E60" w14:paraId="6B008123" w14:textId="77777777" w:rsidTr="00224E6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A15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64000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EB67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 w:right="1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62000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84BE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60000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3AF4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55000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5285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51000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94C8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السعر</w:t>
            </w:r>
          </w:p>
        </w:tc>
      </w:tr>
      <w:tr w:rsidR="00CA1BA8" w:rsidRPr="00224E60" w14:paraId="1DE076A6" w14:textId="77777777" w:rsidTr="00224E6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CAB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6D3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 w:right="1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A2A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F98" w14:textId="3E292E2A" w:rsidR="00CA1BA8" w:rsidRPr="00224E60" w:rsidRDefault="00640C4D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100</w:t>
            </w:r>
          </w:p>
          <w:p w14:paraId="4E11D38E" w14:textId="77777777" w:rsidR="00CA1BA8" w:rsidRDefault="00CA1BA8" w:rsidP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A488298" w14:textId="77777777" w:rsidR="00224E60" w:rsidRDefault="00224E60" w:rsidP="00224E60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CF2EB1C" w14:textId="1CEDCFC5" w:rsidR="00224E60" w:rsidRPr="00224E60" w:rsidRDefault="00224E60" w:rsidP="00224E60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6072" w14:textId="7D43884F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D5FE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المؤشر</w:t>
            </w:r>
          </w:p>
        </w:tc>
      </w:tr>
      <w:tr w:rsidR="00CA1BA8" w:rsidRPr="00224E60" w14:paraId="129A9E0E" w14:textId="77777777" w:rsidTr="00224E6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E12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21E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 w:right="1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0F9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DEB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0774648" w14:textId="77777777" w:rsidR="00CA1BA8" w:rsidRPr="00224E60" w:rsidRDefault="00CA1BA8" w:rsidP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BFE8D6B" w14:textId="77777777" w:rsidR="00CA1BA8" w:rsidRPr="00224E60" w:rsidRDefault="00CA1BA8" w:rsidP="00CA1BA8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7D315C2" w14:textId="5AD01691" w:rsidR="00CA1BA8" w:rsidRPr="00224E60" w:rsidRDefault="00CA1BA8" w:rsidP="00CA1BA8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37E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07E4" w14:textId="77777777" w:rsidR="00CA1BA8" w:rsidRPr="00224E60" w:rsidRDefault="00CA1BA8">
            <w:pPr>
              <w:pStyle w:val="Paragraphedeliste"/>
              <w:bidi/>
              <w:spacing w:after="0" w:line="240" w:lineRule="auto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24E60">
              <w:rPr>
                <w:rFonts w:cstheme="minorHAnsi" w:hint="cs"/>
                <w:sz w:val="28"/>
                <w:szCs w:val="28"/>
                <w:rtl/>
                <w:lang w:bidi="ar-DZ"/>
              </w:rPr>
              <w:t>النسبة المئوية للتطور</w:t>
            </w:r>
          </w:p>
        </w:tc>
      </w:tr>
    </w:tbl>
    <w:p w14:paraId="193DA0A1" w14:textId="77777777" w:rsidR="00CA1BA8" w:rsidRPr="00CA1BA8" w:rsidRDefault="00CA1BA8" w:rsidP="00CA1BA8">
      <w:pPr>
        <w:bidi/>
        <w:spacing w:after="0" w:line="36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0EF422FB" w14:textId="77777777" w:rsidR="001B3AFA" w:rsidRPr="00CA1BA8" w:rsidRDefault="001B3AFA" w:rsidP="00CA1BA8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CA1BA8">
        <w:rPr>
          <w:rFonts w:eastAsia="Calibri" w:cstheme="minorHAnsi"/>
          <w:sz w:val="28"/>
          <w:szCs w:val="28"/>
          <w:rtl/>
        </w:rPr>
        <w:t xml:space="preserve">  </w:t>
      </w:r>
    </w:p>
    <w:p w14:paraId="46EEB9F2" w14:textId="77777777" w:rsidR="002553DD" w:rsidRPr="00CA1BA8" w:rsidRDefault="002553DD" w:rsidP="00CA1BA8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4F604CAF" w14:textId="77777777" w:rsidR="002553DD" w:rsidRPr="00CA1BA8" w:rsidRDefault="002553DD" w:rsidP="00CA1BA8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66FF6060" w14:textId="7AC6ECBD" w:rsidR="000E6A3C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3C75019A" w14:textId="6FCB3CFF" w:rsidR="00224E60" w:rsidRDefault="00224E60" w:rsidP="00224E60">
      <w:p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62EFEA7C" w14:textId="3315223A" w:rsidR="00224E60" w:rsidRPr="00224E60" w:rsidRDefault="00224E60" w:rsidP="00224E60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lang w:bidi="ar-DZ"/>
        </w:rPr>
      </w:pPr>
      <w:r w:rsidRPr="00224E60">
        <w:rPr>
          <w:rFonts w:eastAsia="Calibri" w:cstheme="minorHAnsi" w:hint="cs"/>
          <w:b/>
          <w:bCs/>
          <w:sz w:val="28"/>
          <w:szCs w:val="28"/>
          <w:rtl/>
          <w:lang w:bidi="ar-DZ"/>
        </w:rPr>
        <w:t>مع تمنيات أستاذة المادة لكم بالتوفيق</w:t>
      </w:r>
    </w:p>
    <w:sectPr w:rsidR="00224E60" w:rsidRPr="00224E60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A2108"/>
    <w:multiLevelType w:val="hybridMultilevel"/>
    <w:tmpl w:val="B8DC5CE8"/>
    <w:lvl w:ilvl="0" w:tplc="65CCD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12C49"/>
    <w:multiLevelType w:val="hybridMultilevel"/>
    <w:tmpl w:val="E70078E0"/>
    <w:lvl w:ilvl="0" w:tplc="C92AF2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CA3E6E"/>
    <w:multiLevelType w:val="hybridMultilevel"/>
    <w:tmpl w:val="ABB0F8C4"/>
    <w:lvl w:ilvl="0" w:tplc="863046FC">
      <w:start w:val="1"/>
      <w:numFmt w:val="decimal"/>
      <w:lvlText w:val="%1."/>
      <w:lvlJc w:val="left"/>
      <w:pPr>
        <w:ind w:left="-207" w:hanging="360"/>
      </w:pPr>
    </w:lvl>
    <w:lvl w:ilvl="1" w:tplc="040C0019">
      <w:start w:val="1"/>
      <w:numFmt w:val="lowerLetter"/>
      <w:lvlText w:val="%2."/>
      <w:lvlJc w:val="left"/>
      <w:pPr>
        <w:ind w:left="513" w:hanging="360"/>
      </w:pPr>
    </w:lvl>
    <w:lvl w:ilvl="2" w:tplc="040C001B">
      <w:start w:val="1"/>
      <w:numFmt w:val="lowerRoman"/>
      <w:lvlText w:val="%3."/>
      <w:lvlJc w:val="right"/>
      <w:pPr>
        <w:ind w:left="1233" w:hanging="180"/>
      </w:pPr>
    </w:lvl>
    <w:lvl w:ilvl="3" w:tplc="040C000F">
      <w:start w:val="1"/>
      <w:numFmt w:val="decimal"/>
      <w:lvlText w:val="%4."/>
      <w:lvlJc w:val="left"/>
      <w:pPr>
        <w:ind w:left="1953" w:hanging="360"/>
      </w:pPr>
    </w:lvl>
    <w:lvl w:ilvl="4" w:tplc="040C0019">
      <w:start w:val="1"/>
      <w:numFmt w:val="lowerLetter"/>
      <w:lvlText w:val="%5."/>
      <w:lvlJc w:val="left"/>
      <w:pPr>
        <w:ind w:left="2673" w:hanging="360"/>
      </w:pPr>
    </w:lvl>
    <w:lvl w:ilvl="5" w:tplc="040C001B">
      <w:start w:val="1"/>
      <w:numFmt w:val="lowerRoman"/>
      <w:lvlText w:val="%6."/>
      <w:lvlJc w:val="right"/>
      <w:pPr>
        <w:ind w:left="3393" w:hanging="180"/>
      </w:pPr>
    </w:lvl>
    <w:lvl w:ilvl="6" w:tplc="040C000F">
      <w:start w:val="1"/>
      <w:numFmt w:val="decimal"/>
      <w:lvlText w:val="%7."/>
      <w:lvlJc w:val="left"/>
      <w:pPr>
        <w:ind w:left="4113" w:hanging="360"/>
      </w:pPr>
    </w:lvl>
    <w:lvl w:ilvl="7" w:tplc="040C0019">
      <w:start w:val="1"/>
      <w:numFmt w:val="lowerLetter"/>
      <w:lvlText w:val="%8."/>
      <w:lvlJc w:val="left"/>
      <w:pPr>
        <w:ind w:left="4833" w:hanging="360"/>
      </w:pPr>
    </w:lvl>
    <w:lvl w:ilvl="8" w:tplc="040C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8"/>
  </w:num>
  <w:num w:numId="2" w16cid:durableId="747768038">
    <w:abstractNumId w:val="13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4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7"/>
  </w:num>
  <w:num w:numId="13" w16cid:durableId="227957912">
    <w:abstractNumId w:val="22"/>
  </w:num>
  <w:num w:numId="14" w16cid:durableId="795951552">
    <w:abstractNumId w:val="11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2"/>
  </w:num>
  <w:num w:numId="18" w16cid:durableId="1876430385">
    <w:abstractNumId w:val="25"/>
  </w:num>
  <w:num w:numId="19" w16cid:durableId="1152213110">
    <w:abstractNumId w:val="16"/>
  </w:num>
  <w:num w:numId="20" w16cid:durableId="408573841">
    <w:abstractNumId w:val="7"/>
  </w:num>
  <w:num w:numId="21" w16cid:durableId="533999708">
    <w:abstractNumId w:val="26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593903777">
    <w:abstractNumId w:val="15"/>
  </w:num>
  <w:num w:numId="26" w16cid:durableId="295183858">
    <w:abstractNumId w:val="19"/>
  </w:num>
  <w:num w:numId="27" w16cid:durableId="1708607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B"/>
    <w:rsid w:val="000A02D4"/>
    <w:rsid w:val="000E6A3C"/>
    <w:rsid w:val="00190432"/>
    <w:rsid w:val="001B3AFA"/>
    <w:rsid w:val="00224E60"/>
    <w:rsid w:val="002553DD"/>
    <w:rsid w:val="00307C81"/>
    <w:rsid w:val="003F7B0E"/>
    <w:rsid w:val="00506AF8"/>
    <w:rsid w:val="00507885"/>
    <w:rsid w:val="00524B82"/>
    <w:rsid w:val="00640C4D"/>
    <w:rsid w:val="00677A61"/>
    <w:rsid w:val="006A285A"/>
    <w:rsid w:val="00725CD1"/>
    <w:rsid w:val="00737178"/>
    <w:rsid w:val="007A7356"/>
    <w:rsid w:val="008A1E42"/>
    <w:rsid w:val="009160ED"/>
    <w:rsid w:val="00992DC6"/>
    <w:rsid w:val="009B134F"/>
    <w:rsid w:val="009B1980"/>
    <w:rsid w:val="009F4F73"/>
    <w:rsid w:val="00AC19AF"/>
    <w:rsid w:val="00AF2CF1"/>
    <w:rsid w:val="00C00C4C"/>
    <w:rsid w:val="00C24FD6"/>
    <w:rsid w:val="00C317FA"/>
    <w:rsid w:val="00CA13F3"/>
    <w:rsid w:val="00CA1BA8"/>
    <w:rsid w:val="00D8578B"/>
    <w:rsid w:val="00DA394C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5F22F"/>
  <w15:docId w15:val="{F8AC61CF-DE7D-4BB2-A5EE-98A42B36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D85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51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9</cp:revision>
  <dcterms:created xsi:type="dcterms:W3CDTF">2022-11-14T18:11:00Z</dcterms:created>
  <dcterms:modified xsi:type="dcterms:W3CDTF">2022-11-16T11:05:00Z</dcterms:modified>
</cp:coreProperties>
</file>