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93FFA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0ED8529C" w14:textId="6F88CD64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A17D899" wp14:editId="5FDD4304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</w:t>
      </w:r>
      <w:r w:rsidR="00F74CA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="00B123A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ثانوية</w:t>
      </w:r>
    </w:p>
    <w:p w14:paraId="1BE5D6A8" w14:textId="407804EB" w:rsidR="009160ED" w:rsidRPr="00307C81" w:rsidRDefault="00A4499A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المستـــــــــــــــــــــــــوى: 3</w:t>
      </w:r>
      <w:r w:rsidR="00B123A5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عت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36282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التاريخ: 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5B68B668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5B2AA9A4" w14:textId="58C1A388" w:rsidR="00307C81" w:rsidRPr="00307C81" w:rsidRDefault="003558D6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المدة: 01 ساعة</w:t>
      </w:r>
    </w:p>
    <w:p w14:paraId="0EBAEE12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44BD4D3" w14:textId="64F0DEE3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D28451C" w14:textId="77777777" w:rsidR="007D72C9" w:rsidRDefault="007D72C9" w:rsidP="007D72C9">
      <w:pPr>
        <w:bidi/>
        <w:spacing w:after="0" w:line="240" w:lineRule="auto"/>
        <w:ind w:right="-426"/>
        <w:rPr>
          <w:rFonts w:cstheme="minorHAnsi"/>
          <w:sz w:val="28"/>
          <w:szCs w:val="28"/>
          <w:rtl/>
        </w:rPr>
      </w:pPr>
      <w:r w:rsidRPr="00FA2179">
        <w:rPr>
          <w:rFonts w:eastAsia="Calibri" w:cstheme="minorHAnsi"/>
          <w:sz w:val="28"/>
          <w:szCs w:val="28"/>
          <w:rtl/>
        </w:rPr>
        <w:t xml:space="preserve">اليك جدول تغيرات الدالة </w:t>
      </w:r>
      <w:r w:rsidRPr="00FA2179">
        <w:rPr>
          <w:rFonts w:eastAsia="Calibri" w:cstheme="minorHAnsi"/>
          <w:sz w:val="28"/>
          <w:szCs w:val="28"/>
          <w:lang w:bidi="ar-DZ"/>
        </w:rPr>
        <w:t>f</w:t>
      </w:r>
      <w:r w:rsidRPr="00FA2179">
        <w:rPr>
          <w:rFonts w:eastAsia="Calibri" w:cstheme="minorHAnsi"/>
          <w:sz w:val="28"/>
          <w:szCs w:val="28"/>
          <w:rtl/>
        </w:rPr>
        <w:t xml:space="preserve"> المعرفة والقابلة للاشتقاق على </w:t>
      </w:r>
      <w:r w:rsidRPr="00FA2179">
        <w:rPr>
          <w:rFonts w:cstheme="minorHAnsi"/>
          <w:position w:val="-14"/>
          <w:sz w:val="28"/>
          <w:szCs w:val="28"/>
        </w:rPr>
        <w:object w:dxaOrig="740" w:dyaOrig="400" w14:anchorId="43ABF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0.25pt" o:ole="">
            <v:imagedata r:id="rId7" o:title=""/>
          </v:shape>
          <o:OLEObject Type="Embed" ProgID="Equation.DSMT4" ShapeID="_x0000_i1025" DrawAspect="Content" ObjectID="_1791130946" r:id="rId8"/>
        </w:object>
      </w:r>
      <w:r w:rsidRPr="00FA2179">
        <w:rPr>
          <w:rFonts w:eastAsia="Calibri" w:cstheme="minorHAnsi"/>
          <w:sz w:val="28"/>
          <w:szCs w:val="28"/>
          <w:rtl/>
        </w:rPr>
        <w:t xml:space="preserve">  </w:t>
      </w:r>
      <w:r w:rsidRPr="00FA2179">
        <w:rPr>
          <w:rFonts w:cstheme="minorHAnsi"/>
          <w:sz w:val="28"/>
          <w:szCs w:val="28"/>
          <w:rtl/>
        </w:rPr>
        <w:t xml:space="preserve">و </w:t>
      </w:r>
      <w:r w:rsidRPr="00FA2179">
        <w:rPr>
          <w:rFonts w:cstheme="minorHAnsi"/>
          <w:position w:val="-16"/>
          <w:sz w:val="28"/>
          <w:szCs w:val="28"/>
        </w:rPr>
        <w:object w:dxaOrig="540" w:dyaOrig="440" w14:anchorId="386FE455">
          <v:shape id="_x0000_i1026" type="#_x0000_t75" style="width:27pt;height:21.75pt" o:ole="">
            <v:imagedata r:id="rId9" o:title=""/>
          </v:shape>
          <o:OLEObject Type="Embed" ProgID="Equation.DSMT4" ShapeID="_x0000_i1026" DrawAspect="Content" ObjectID="_1791130947" r:id="rId10"/>
        </w:object>
      </w:r>
      <w:r w:rsidRPr="00FA2179">
        <w:rPr>
          <w:rFonts w:cstheme="minorHAnsi"/>
          <w:sz w:val="28"/>
          <w:szCs w:val="28"/>
          <w:rtl/>
        </w:rPr>
        <w:t xml:space="preserve"> تمثيلها البياني في معلم متعامد </w:t>
      </w:r>
      <w:r w:rsidRPr="00FA2179">
        <w:rPr>
          <w:rFonts w:cstheme="minorHAnsi" w:hint="cs"/>
          <w:sz w:val="28"/>
          <w:szCs w:val="28"/>
          <w:rtl/>
        </w:rPr>
        <w:t>ومتجانس</w:t>
      </w:r>
    </w:p>
    <w:tbl>
      <w:tblPr>
        <w:tblStyle w:val="Grilledutableau"/>
        <w:tblpPr w:leftFromText="180" w:rightFromText="180" w:vertAnchor="text" w:horzAnchor="margin" w:tblpY="204"/>
        <w:bidiVisual/>
        <w:tblW w:w="0" w:type="auto"/>
        <w:tblLook w:val="04A0" w:firstRow="1" w:lastRow="0" w:firstColumn="1" w:lastColumn="0" w:noHBand="0" w:noVBand="1"/>
      </w:tblPr>
      <w:tblGrid>
        <w:gridCol w:w="5690"/>
        <w:gridCol w:w="4776"/>
      </w:tblGrid>
      <w:tr w:rsidR="007D72C9" w14:paraId="1D2B2758" w14:textId="77777777" w:rsidTr="00175993"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</w:tcPr>
          <w:p w14:paraId="4CF0148B" w14:textId="77777777" w:rsidR="007D72C9" w:rsidRPr="00FA2179" w:rsidRDefault="007D72C9" w:rsidP="00175993">
            <w:pPr>
              <w:bidi/>
              <w:ind w:right="-426"/>
              <w:rPr>
                <w:rFonts w:cstheme="minorHAnsi"/>
                <w:sz w:val="28"/>
                <w:szCs w:val="28"/>
                <w:rtl/>
              </w:rPr>
            </w:pPr>
            <w:r w:rsidRPr="00FA2179">
              <w:rPr>
                <w:rFonts w:cstheme="minorHAnsi"/>
                <w:sz w:val="28"/>
                <w:szCs w:val="28"/>
                <w:rtl/>
              </w:rPr>
              <w:t>أجب بصح او خطأ مع التبرير في كل حالة ما يلي:</w:t>
            </w:r>
          </w:p>
          <w:p w14:paraId="3150FC60" w14:textId="77777777" w:rsidR="007D72C9" w:rsidRPr="00FA2179" w:rsidRDefault="007D72C9" w:rsidP="007D72C9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FA2179">
              <w:rPr>
                <w:rFonts w:eastAsia="Calibri" w:cstheme="minorHAnsi"/>
                <w:sz w:val="28"/>
                <w:szCs w:val="28"/>
                <w:rtl/>
              </w:rPr>
              <w:t xml:space="preserve">النقطة </w:t>
            </w:r>
            <w:r w:rsidRPr="00FA2179">
              <w:rPr>
                <w:rFonts w:cstheme="minorHAnsi"/>
                <w:position w:val="-10"/>
                <w:sz w:val="28"/>
                <w:szCs w:val="28"/>
              </w:rPr>
              <w:object w:dxaOrig="980" w:dyaOrig="320" w14:anchorId="3797530B">
                <v:shape id="_x0000_i1027" type="#_x0000_t75" style="width:48.75pt;height:15.75pt" o:ole="">
                  <v:imagedata r:id="rId11" o:title=""/>
                </v:shape>
                <o:OLEObject Type="Embed" ProgID="Equation.DSMT4" ShapeID="_x0000_i1027" DrawAspect="Content" ObjectID="_1791130948" r:id="rId12"/>
              </w:object>
            </w:r>
            <w:r w:rsidRPr="00FA2179">
              <w:rPr>
                <w:rFonts w:cstheme="minorHAnsi"/>
                <w:sz w:val="28"/>
                <w:szCs w:val="28"/>
              </w:rPr>
              <w:t xml:space="preserve"> </w:t>
            </w:r>
            <w:r w:rsidRPr="00FA2179">
              <w:rPr>
                <w:rFonts w:cstheme="minorHAnsi"/>
                <w:sz w:val="28"/>
                <w:szCs w:val="28"/>
                <w:rtl/>
              </w:rPr>
              <w:t xml:space="preserve">تنتمي للمنحنى  </w:t>
            </w:r>
            <w:r w:rsidRPr="00FA2179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43598F62">
                <v:shape id="_x0000_i1028" type="#_x0000_t75" style="width:27pt;height:21.75pt" o:ole="">
                  <v:imagedata r:id="rId9" o:title=""/>
                </v:shape>
                <o:OLEObject Type="Embed" ProgID="Equation.DSMT4" ShapeID="_x0000_i1028" DrawAspect="Content" ObjectID="_1791130949" r:id="rId13"/>
              </w:object>
            </w:r>
            <w:r w:rsidRPr="00FA2179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AEECD97" w14:textId="77777777" w:rsidR="007D72C9" w:rsidRPr="00FA2179" w:rsidRDefault="007D72C9" w:rsidP="007D72C9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FA2179">
              <w:rPr>
                <w:rFonts w:cstheme="minorHAnsi"/>
                <w:sz w:val="28"/>
                <w:szCs w:val="28"/>
                <w:rtl/>
              </w:rPr>
              <w:t xml:space="preserve">النقطة </w:t>
            </w:r>
            <w:r w:rsidRPr="00FA2179">
              <w:rPr>
                <w:rFonts w:cstheme="minorHAnsi"/>
                <w:position w:val="-10"/>
                <w:sz w:val="28"/>
                <w:szCs w:val="28"/>
              </w:rPr>
              <w:object w:dxaOrig="859" w:dyaOrig="320" w14:anchorId="5DDE79E4">
                <v:shape id="_x0000_i1029" type="#_x0000_t75" style="width:42.75pt;height:15.75pt" o:ole="">
                  <v:imagedata r:id="rId14" o:title=""/>
                </v:shape>
                <o:OLEObject Type="Embed" ProgID="Equation.DSMT4" ShapeID="_x0000_i1029" DrawAspect="Content" ObjectID="_1791130950" r:id="rId15"/>
              </w:object>
            </w:r>
            <w:r w:rsidRPr="00FA2179">
              <w:rPr>
                <w:rFonts w:cstheme="minorHAnsi"/>
                <w:sz w:val="28"/>
                <w:szCs w:val="28"/>
                <w:rtl/>
              </w:rPr>
              <w:t xml:space="preserve"> هي نقطة انعطاف للمنحنى </w:t>
            </w:r>
            <w:r w:rsidRPr="00FA2179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3AF7111F">
                <v:shape id="_x0000_i1030" type="#_x0000_t75" style="width:27pt;height:21.75pt" o:ole="">
                  <v:imagedata r:id="rId9" o:title=""/>
                </v:shape>
                <o:OLEObject Type="Embed" ProgID="Equation.DSMT4" ShapeID="_x0000_i1030" DrawAspect="Content" ObjectID="_1791130951" r:id="rId16"/>
              </w:object>
            </w:r>
            <w:r w:rsidRPr="00FA2179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651BDC0" w14:textId="77777777" w:rsidR="007D72C9" w:rsidRPr="00FA2179" w:rsidRDefault="007D72C9" w:rsidP="007D72C9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FA2179">
              <w:rPr>
                <w:rFonts w:cstheme="minorHAnsi"/>
                <w:position w:val="-20"/>
                <w:sz w:val="28"/>
                <w:szCs w:val="28"/>
              </w:rPr>
              <w:object w:dxaOrig="1800" w:dyaOrig="460" w14:anchorId="33589E51">
                <v:shape id="_x0000_i1031" type="#_x0000_t75" style="width:90pt;height:23.25pt" o:ole="">
                  <v:imagedata r:id="rId17" o:title=""/>
                </v:shape>
                <o:OLEObject Type="Embed" ProgID="Equation.DSMT4" ShapeID="_x0000_i1031" DrawAspect="Content" ObjectID="_1791130952" r:id="rId18"/>
              </w:object>
            </w:r>
            <w:r w:rsidRPr="00FA2179">
              <w:rPr>
                <w:rFonts w:cstheme="minorHAnsi"/>
                <w:sz w:val="28"/>
                <w:szCs w:val="28"/>
              </w:rPr>
              <w:t xml:space="preserve"> </w:t>
            </w:r>
            <w:r w:rsidRPr="00FA2179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FA2179">
              <w:rPr>
                <w:rFonts w:cstheme="minorHAnsi"/>
                <w:position w:val="-20"/>
                <w:sz w:val="28"/>
                <w:szCs w:val="28"/>
              </w:rPr>
              <w:object w:dxaOrig="1579" w:dyaOrig="460" w14:anchorId="69BE4AE9">
                <v:shape id="_x0000_i1032" type="#_x0000_t75" style="width:78.75pt;height:23.25pt" o:ole="">
                  <v:imagedata r:id="rId19" o:title=""/>
                </v:shape>
                <o:OLEObject Type="Embed" ProgID="Equation.DSMT4" ShapeID="_x0000_i1032" DrawAspect="Content" ObjectID="_1791130953" r:id="rId20"/>
              </w:object>
            </w:r>
            <w:r w:rsidRPr="00FA2179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08E92274" w14:textId="77777777" w:rsidR="007D72C9" w:rsidRPr="00FA2179" w:rsidRDefault="007D72C9" w:rsidP="007D72C9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</w:rPr>
            </w:pPr>
            <w:r w:rsidRPr="00FA2179">
              <w:rPr>
                <w:rFonts w:cstheme="minorHAnsi"/>
                <w:sz w:val="28"/>
                <w:szCs w:val="28"/>
                <w:rtl/>
                <w:lang w:bidi="ar-DZ"/>
              </w:rPr>
              <w:t xml:space="preserve">المعادلة </w:t>
            </w:r>
            <w:r w:rsidRPr="00FA2179">
              <w:rPr>
                <w:rFonts w:cstheme="minorHAnsi"/>
                <w:position w:val="-10"/>
                <w:sz w:val="28"/>
                <w:szCs w:val="28"/>
              </w:rPr>
              <w:object w:dxaOrig="900" w:dyaOrig="320" w14:anchorId="444CC368">
                <v:shape id="_x0000_i1033" type="#_x0000_t75" style="width:45pt;height:15.75pt" o:ole="">
                  <v:imagedata r:id="rId21" o:title=""/>
                </v:shape>
                <o:OLEObject Type="Embed" ProgID="Equation.DSMT4" ShapeID="_x0000_i1033" DrawAspect="Content" ObjectID="_1791130954" r:id="rId22"/>
              </w:object>
            </w:r>
            <w:r w:rsidRPr="00FA2179">
              <w:rPr>
                <w:rFonts w:cstheme="minorHAnsi"/>
                <w:sz w:val="28"/>
                <w:szCs w:val="28"/>
                <w:rtl/>
              </w:rPr>
              <w:t xml:space="preserve"> تقبل حلا وحيدا في </w:t>
            </w:r>
            <w:r w:rsidRPr="00FA2179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4FF142CC">
                <v:shape id="_x0000_i1034" type="#_x0000_t75" style="width:36.75pt;height:20.25pt" o:ole="">
                  <v:imagedata r:id="rId7" o:title=""/>
                </v:shape>
                <o:OLEObject Type="Embed" ProgID="Equation.DSMT4" ShapeID="_x0000_i1034" DrawAspect="Content" ObjectID="_1791130955" r:id="rId23"/>
              </w:object>
            </w:r>
          </w:p>
          <w:p w14:paraId="72DB7C5A" w14:textId="77777777" w:rsidR="007D72C9" w:rsidRPr="009D7CE3" w:rsidRDefault="007D72C9" w:rsidP="007D72C9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ind w:right="-426"/>
              <w:rPr>
                <w:rFonts w:eastAsia="Calibri" w:cstheme="minorHAnsi"/>
                <w:sz w:val="28"/>
                <w:szCs w:val="28"/>
                <w:rtl/>
              </w:rPr>
            </w:pPr>
            <w:r w:rsidRPr="00FA2179">
              <w:rPr>
                <w:rFonts w:cstheme="minorHAnsi"/>
                <w:position w:val="-10"/>
                <w:sz w:val="28"/>
                <w:szCs w:val="28"/>
              </w:rPr>
              <w:object w:dxaOrig="1340" w:dyaOrig="320" w14:anchorId="759C7A07">
                <v:shape id="_x0000_i1035" type="#_x0000_t75" style="width:66.75pt;height:15.75pt" o:ole="">
                  <v:imagedata r:id="rId24" o:title=""/>
                </v:shape>
                <o:OLEObject Type="Embed" ProgID="Equation.DSMT4" ShapeID="_x0000_i1035" DrawAspect="Content" ObjectID="_1791130956" r:id="rId25"/>
              </w:object>
            </w:r>
            <w:r w:rsidRPr="00FA2179">
              <w:rPr>
                <w:rFonts w:cstheme="minorHAnsi"/>
                <w:sz w:val="28"/>
                <w:szCs w:val="28"/>
                <w:rtl/>
              </w:rPr>
              <w:t xml:space="preserve">  أو </w:t>
            </w:r>
            <w:r w:rsidRPr="00FA2179">
              <w:rPr>
                <w:rFonts w:cstheme="minorHAnsi"/>
                <w:position w:val="-10"/>
                <w:sz w:val="28"/>
                <w:szCs w:val="28"/>
              </w:rPr>
              <w:object w:dxaOrig="1219" w:dyaOrig="320" w14:anchorId="0F024A4B">
                <v:shape id="_x0000_i1036" type="#_x0000_t75" style="width:60.75pt;height:15.75pt" o:ole="">
                  <v:imagedata r:id="rId26" o:title=""/>
                </v:shape>
                <o:OLEObject Type="Embed" ProgID="Equation.DSMT4" ShapeID="_x0000_i1036" DrawAspect="Content" ObjectID="_1791130957" r:id="rId27"/>
              </w:objec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93E7C15" w14:textId="42502018" w:rsidR="007D72C9" w:rsidRDefault="001A598D" w:rsidP="00175993">
            <w:pPr>
              <w:bidi/>
              <w:ind w:right="-426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A8B92E7" wp14:editId="69B43B34">
                  <wp:extent cx="2886710" cy="1114425"/>
                  <wp:effectExtent l="0" t="0" r="889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DAA74" w14:textId="0CD80BB5" w:rsidR="007D72C9" w:rsidRPr="004A3C98" w:rsidRDefault="007D72C9" w:rsidP="004A3C98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ind w:hanging="319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4A3C98">
        <w:rPr>
          <w:rFonts w:cstheme="minorHAnsi"/>
          <w:sz w:val="28"/>
          <w:szCs w:val="28"/>
          <w:rtl/>
        </w:rPr>
        <w:t>إ</w:t>
      </w:r>
      <w:r w:rsidRPr="004A3C98">
        <w:rPr>
          <w:rFonts w:cstheme="minorHAnsi"/>
          <w:sz w:val="28"/>
          <w:szCs w:val="28"/>
          <w:rtl/>
          <w:lang w:bidi="ar-DZ"/>
        </w:rPr>
        <w:t xml:space="preserve">ذا علمت أن: </w:t>
      </w:r>
      <w:r w:rsidRPr="00FA2179">
        <w:rPr>
          <w:position w:val="-10"/>
        </w:rPr>
        <w:object w:dxaOrig="999" w:dyaOrig="320" w14:anchorId="3113C76E">
          <v:shape id="_x0000_i1037" type="#_x0000_t75" style="width:50.25pt;height:15.75pt" o:ole="">
            <v:imagedata r:id="rId29" o:title=""/>
          </v:shape>
          <o:OLEObject Type="Embed" ProgID="Equation.DSMT4" ShapeID="_x0000_i1037" DrawAspect="Content" ObjectID="_1791130958" r:id="rId30"/>
        </w:object>
      </w:r>
      <w:r w:rsidRPr="004A3C98">
        <w:rPr>
          <w:rFonts w:cstheme="minorHAnsi"/>
          <w:sz w:val="28"/>
          <w:szCs w:val="28"/>
        </w:rPr>
        <w:t xml:space="preserve">   </w:t>
      </w:r>
      <w:r w:rsidRPr="004A3C98">
        <w:rPr>
          <w:rFonts w:cstheme="minorHAnsi"/>
          <w:sz w:val="28"/>
          <w:szCs w:val="28"/>
          <w:rtl/>
        </w:rPr>
        <w:t xml:space="preserve"> و </w:t>
      </w:r>
      <w:r w:rsidRPr="00FA2179">
        <w:rPr>
          <w:position w:val="-10"/>
        </w:rPr>
        <w:object w:dxaOrig="1320" w:dyaOrig="320" w14:anchorId="5ED699C1">
          <v:shape id="_x0000_i1038" type="#_x0000_t75" style="width:66pt;height:15.75pt" o:ole="">
            <v:imagedata r:id="rId31" o:title=""/>
          </v:shape>
          <o:OLEObject Type="Embed" ProgID="Equation.DSMT4" ShapeID="_x0000_i1038" DrawAspect="Content" ObjectID="_1791130959" r:id="rId32"/>
        </w:object>
      </w:r>
      <w:r w:rsidRPr="004A3C98">
        <w:rPr>
          <w:rFonts w:cstheme="minorHAnsi"/>
          <w:sz w:val="28"/>
          <w:szCs w:val="28"/>
          <w:rtl/>
        </w:rPr>
        <w:t xml:space="preserve"> </w:t>
      </w:r>
      <w:r w:rsidRPr="004A3C98">
        <w:rPr>
          <w:rFonts w:cstheme="minorHAnsi" w:hint="cs"/>
          <w:sz w:val="28"/>
          <w:szCs w:val="28"/>
          <w:rtl/>
        </w:rPr>
        <w:t xml:space="preserve">فإن:  </w:t>
      </w:r>
      <w:r w:rsidRPr="00FA2179">
        <w:rPr>
          <w:position w:val="-32"/>
        </w:rPr>
        <w:object w:dxaOrig="1880" w:dyaOrig="760" w14:anchorId="69D5764D">
          <v:shape id="_x0000_i1039" type="#_x0000_t75" style="width:93.75pt;height:38.25pt" o:ole="">
            <v:imagedata r:id="rId33" o:title=""/>
          </v:shape>
          <o:OLEObject Type="Embed" ProgID="Equation.DSMT4" ShapeID="_x0000_i1039" DrawAspect="Content" ObjectID="_1791130960" r:id="rId34"/>
        </w:object>
      </w:r>
    </w:p>
    <w:p w14:paraId="0682D9A9" w14:textId="3EC0EB31" w:rsidR="007D72C9" w:rsidRDefault="007D72C9" w:rsidP="007D72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 الثاني:</w:t>
      </w:r>
    </w:p>
    <w:p w14:paraId="2B227E7B" w14:textId="30112C78" w:rsidR="007D72C9" w:rsidRDefault="007D72C9" w:rsidP="007D72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</w:rPr>
        <w:t>أحسب النهايات التالية:</w:t>
      </w:r>
    </w:p>
    <w:p w14:paraId="1DE3B8EF" w14:textId="443A6B49" w:rsidR="007D72C9" w:rsidRDefault="007D72C9" w:rsidP="007D72C9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6AA2EED" w14:textId="35A055F3" w:rsidR="007D72C9" w:rsidRPr="004718BC" w:rsidRDefault="007D72C9" w:rsidP="004718BC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hint="cs"/>
          <w:rtl/>
        </w:rPr>
        <w:t xml:space="preserve">              </w:t>
      </w:r>
      <w:r w:rsidR="00A70AAA" w:rsidRPr="00A70AAA">
        <w:rPr>
          <w:position w:val="-22"/>
        </w:rPr>
        <w:object w:dxaOrig="1760" w:dyaOrig="560" w14:anchorId="782EE7A0">
          <v:shape id="_x0000_i1040" type="#_x0000_t75" style="width:87.75pt;height:28.5pt" o:ole="">
            <v:imagedata r:id="rId35" o:title=""/>
          </v:shape>
          <o:OLEObject Type="Embed" ProgID="Equation.DSMT4" ShapeID="_x0000_i1040" DrawAspect="Content" ObjectID="_1791130961" r:id="rId36"/>
        </w:object>
      </w:r>
      <w:r>
        <w:rPr>
          <w:rFonts w:hint="cs"/>
          <w:rtl/>
        </w:rPr>
        <w:t xml:space="preserve">     ،                  </w:t>
      </w:r>
      <w:r w:rsidR="00957C33" w:rsidRPr="00957C33">
        <w:rPr>
          <w:position w:val="-34"/>
        </w:rPr>
        <w:object w:dxaOrig="1660" w:dyaOrig="800" w14:anchorId="183749A3">
          <v:shape id="_x0000_i1041" type="#_x0000_t75" style="width:83.25pt;height:39.75pt" o:ole="">
            <v:imagedata r:id="rId37" o:title=""/>
          </v:shape>
          <o:OLEObject Type="Embed" ProgID="Equation.DSMT4" ShapeID="_x0000_i1041" DrawAspect="Content" ObjectID="_1791130962" r:id="rId38"/>
        </w:object>
      </w:r>
      <w:r>
        <w:rPr>
          <w:rFonts w:hint="cs"/>
          <w:rtl/>
        </w:rPr>
        <w:t xml:space="preserve">    ،                   </w:t>
      </w:r>
      <w:r w:rsidR="00A70AAA" w:rsidRPr="00175993">
        <w:rPr>
          <w:position w:val="-32"/>
        </w:rPr>
        <w:object w:dxaOrig="1660" w:dyaOrig="760" w14:anchorId="156D5261">
          <v:shape id="_x0000_i1042" type="#_x0000_t75" style="width:83.25pt;height:38.25pt" o:ole="">
            <v:imagedata r:id="rId39" o:title=""/>
          </v:shape>
          <o:OLEObject Type="Embed" ProgID="Equation.DSMT4" ShapeID="_x0000_i1042" DrawAspect="Content" ObjectID="_1791130963" r:id="rId40"/>
        </w:object>
      </w:r>
    </w:p>
    <w:p w14:paraId="4E523AF1" w14:textId="756F8138" w:rsidR="007D72C9" w:rsidRDefault="007D72C9" w:rsidP="007D72C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14:paraId="61335769" w14:textId="77777777" w:rsidR="00114496" w:rsidRDefault="00114496" w:rsidP="0011449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889" w:type="dxa"/>
        <w:tblLook w:val="04A0" w:firstRow="1" w:lastRow="0" w:firstColumn="1" w:lastColumn="0" w:noHBand="0" w:noVBand="1"/>
      </w:tblPr>
      <w:tblGrid>
        <w:gridCol w:w="6143"/>
        <w:gridCol w:w="4746"/>
      </w:tblGrid>
      <w:tr w:rsidR="006A1FFE" w14:paraId="119B9DF8" w14:textId="77777777" w:rsidTr="004718BC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3C86FC50" w14:textId="29ED90EC" w:rsidR="006A1FFE" w:rsidRPr="004718BC" w:rsidRDefault="006A1FFE" w:rsidP="004718BC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  <w:lang w:bidi="ar-DZ"/>
              </w:rPr>
              <w:t>f</w:t>
            </w:r>
            <w:r w:rsidRPr="00A53920">
              <w:rPr>
                <w:rFonts w:eastAsia="Calibri" w:cstheme="minorHAnsi"/>
                <w:sz w:val="28"/>
                <w:szCs w:val="28"/>
                <w:rtl/>
              </w:rPr>
              <w:t xml:space="preserve"> الدالة العددية المعرفة على </w:t>
            </w:r>
            <w:r w:rsidRPr="00A53920">
              <w:rPr>
                <w:rFonts w:cstheme="minorHAnsi"/>
                <w:position w:val="-4"/>
                <w:sz w:val="28"/>
                <w:szCs w:val="28"/>
              </w:rPr>
              <w:object w:dxaOrig="320" w:dyaOrig="300" w14:anchorId="41C5120E">
                <v:shape id="_x0000_i1043" type="#_x0000_t75" style="width:15.75pt;height:15pt" o:ole="">
                  <v:imagedata r:id="rId41" o:title=""/>
                </v:shape>
                <o:OLEObject Type="Embed" ProgID="Equation.DSMT4" ShapeID="_x0000_i1043" DrawAspect="Content" ObjectID="_1791130964" r:id="rId42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A53920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40528491">
                <v:shape id="_x0000_i1044" type="#_x0000_t75" style="width:27pt;height:21.75pt" o:ole="">
                  <v:imagedata r:id="rId9" o:title=""/>
                </v:shape>
                <o:OLEObject Type="Embed" ProgID="Equation.DSMT4" ShapeID="_x0000_i1044" DrawAspect="Content" ObjectID="_1791130965" r:id="rId43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تمثيلها البياني في معلم متعامد و متجانس يعطى في الشكل المقابل.</w:t>
            </w:r>
          </w:p>
          <w:p w14:paraId="1E64E7DB" w14:textId="77777777" w:rsidR="006A1FFE" w:rsidRDefault="006A1FFE" w:rsidP="006A1FF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53920">
              <w:rPr>
                <w:rFonts w:cstheme="minorHAnsi"/>
                <w:sz w:val="28"/>
                <w:szCs w:val="28"/>
                <w:rtl/>
              </w:rPr>
              <w:t xml:space="preserve">المستقيمين: </w:t>
            </w:r>
            <w:r w:rsidRPr="00A53920">
              <w:rPr>
                <w:rFonts w:cstheme="minorHAnsi"/>
                <w:position w:val="-24"/>
                <w:sz w:val="28"/>
                <w:szCs w:val="28"/>
              </w:rPr>
              <w:object w:dxaOrig="1760" w:dyaOrig="620" w14:anchorId="5AD47A67">
                <v:shape id="_x0000_i1045" type="#_x0000_t75" style="width:87.75pt;height:30.75pt" o:ole="">
                  <v:imagedata r:id="rId44" o:title=""/>
                </v:shape>
                <o:OLEObject Type="Embed" ProgID="Equation.DSMT4" ShapeID="_x0000_i1045" DrawAspect="Content" ObjectID="_1791130966" r:id="rId45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 و </w:t>
            </w:r>
            <w:r w:rsidRPr="00A53920">
              <w:rPr>
                <w:rFonts w:cstheme="minorHAnsi"/>
                <w:position w:val="-14"/>
                <w:sz w:val="28"/>
                <w:szCs w:val="28"/>
              </w:rPr>
              <w:object w:dxaOrig="1140" w:dyaOrig="400" w14:anchorId="2468B0D7">
                <v:shape id="_x0000_i1046" type="#_x0000_t75" style="width:57pt;height:20.25pt" o:ole="">
                  <v:imagedata r:id="rId46" o:title=""/>
                </v:shape>
                <o:OLEObject Type="Embed" ProgID="Equation.DSMT4" ShapeID="_x0000_i1046" DrawAspect="Content" ObjectID="_1791130967" r:id="rId47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مقاربين لــ  </w:t>
            </w:r>
            <w:r w:rsidRPr="00A53920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5F54DF67">
                <v:shape id="_x0000_i1047" type="#_x0000_t75" style="width:27pt;height:21.75pt" o:ole="">
                  <v:imagedata r:id="rId9" o:title=""/>
                </v:shape>
                <o:OLEObject Type="Embed" ProgID="Equation.DSMT4" ShapeID="_x0000_i1047" DrawAspect="Content" ObjectID="_1791130968" r:id="rId48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عند </w:t>
            </w:r>
            <w:r w:rsidRPr="00A53920">
              <w:rPr>
                <w:rFonts w:cstheme="minorHAnsi"/>
                <w:position w:val="-14"/>
                <w:sz w:val="28"/>
                <w:szCs w:val="28"/>
              </w:rPr>
              <w:object w:dxaOrig="560" w:dyaOrig="400" w14:anchorId="560B4E34">
                <v:shape id="_x0000_i1048" type="#_x0000_t75" style="width:27.75pt;height:20.25pt" o:ole="">
                  <v:imagedata r:id="rId49" o:title=""/>
                </v:shape>
                <o:OLEObject Type="Embed" ProgID="Equation.DSMT4" ShapeID="_x0000_i1048" DrawAspect="Content" ObjectID="_1791130969" r:id="rId50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A53920">
              <w:rPr>
                <w:rFonts w:cstheme="minorHAnsi"/>
                <w:position w:val="-14"/>
                <w:sz w:val="28"/>
                <w:szCs w:val="28"/>
              </w:rPr>
              <w:object w:dxaOrig="560" w:dyaOrig="400" w14:anchorId="0AC40E4A">
                <v:shape id="_x0000_i1049" type="#_x0000_t75" style="width:27.75pt;height:20.25pt" o:ole="">
                  <v:imagedata r:id="rId51" o:title=""/>
                </v:shape>
                <o:OLEObject Type="Embed" ProgID="Equation.DSMT4" ShapeID="_x0000_i1049" DrawAspect="Content" ObjectID="_1791130970" r:id="rId52"/>
              </w:object>
            </w:r>
            <w:r w:rsidRPr="00A53920">
              <w:rPr>
                <w:rFonts w:cstheme="minorHAnsi"/>
                <w:sz w:val="28"/>
                <w:szCs w:val="28"/>
                <w:rtl/>
              </w:rPr>
              <w:t xml:space="preserve"> على الترتيب.</w:t>
            </w:r>
          </w:p>
          <w:p w14:paraId="56EF7358" w14:textId="77777777" w:rsidR="006A1FFE" w:rsidRDefault="006A1FFE" w:rsidP="006A1FFE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067E8E2" w14:textId="61EC0C59" w:rsidR="006A1FFE" w:rsidRPr="005B279E" w:rsidRDefault="006A1FFE" w:rsidP="006A1FF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5B279E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بقراءة بيانية أجب عن الأسئلة التالية:</w:t>
            </w:r>
            <w:r w:rsidR="00A70AAA">
              <w:rPr>
                <w:rFonts w:cstheme="minorHAnsi"/>
                <w:b/>
                <w:bCs/>
                <w:sz w:val="28"/>
                <w:szCs w:val="28"/>
                <w:u w:val="single"/>
              </w:rPr>
              <w:br/>
            </w:r>
            <w:r w:rsidR="00A70AAA">
              <w:rPr>
                <w:rFonts w:cstheme="minorHAnsi"/>
                <w:b/>
                <w:bCs/>
                <w:sz w:val="28"/>
                <w:szCs w:val="28"/>
                <w:u w:val="single"/>
              </w:rPr>
              <w:br/>
            </w:r>
          </w:p>
          <w:p w14:paraId="3144D3B5" w14:textId="6611C97B" w:rsidR="004718BC" w:rsidRPr="001B12FC" w:rsidRDefault="004718BC" w:rsidP="004718BC">
            <w:pPr>
              <w:pStyle w:val="Paragraphedeliste"/>
              <w:numPr>
                <w:ilvl w:val="0"/>
                <w:numId w:val="25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1B12FC">
              <w:rPr>
                <w:rFonts w:cstheme="minorHAnsi"/>
                <w:position w:val="-22"/>
                <w:sz w:val="28"/>
                <w:szCs w:val="28"/>
              </w:rPr>
              <w:object w:dxaOrig="1080" w:dyaOrig="460" w14:anchorId="53F1633D">
                <v:shape id="_x0000_i1050" type="#_x0000_t75" style="width:54pt;height:23.25pt" o:ole="">
                  <v:imagedata r:id="rId53" o:title=""/>
                </v:shape>
                <o:OLEObject Type="Embed" ProgID="Equation.DSMT4" ShapeID="_x0000_i1050" DrawAspect="Content" ObjectID="_1791130971" r:id="rId54"/>
              </w:object>
            </w:r>
            <w:r w:rsidRPr="001B12FC">
              <w:rPr>
                <w:rFonts w:cstheme="minorHAnsi"/>
                <w:sz w:val="28"/>
                <w:szCs w:val="28"/>
                <w:rtl/>
              </w:rPr>
              <w:t xml:space="preserve">    و </w:t>
            </w:r>
            <w:r w:rsidRPr="001B12FC">
              <w:rPr>
                <w:rFonts w:cstheme="minorHAnsi"/>
                <w:position w:val="-22"/>
                <w:sz w:val="28"/>
                <w:szCs w:val="28"/>
              </w:rPr>
              <w:object w:dxaOrig="1080" w:dyaOrig="460" w14:anchorId="6E78F466">
                <v:shape id="_x0000_i1051" type="#_x0000_t75" style="width:54pt;height:23.25pt" o:ole="">
                  <v:imagedata r:id="rId55" o:title=""/>
                </v:shape>
                <o:OLEObject Type="Embed" ProgID="Equation.DSMT4" ShapeID="_x0000_i1051" DrawAspect="Content" ObjectID="_1791130972" r:id="rId56"/>
              </w:object>
            </w:r>
            <w:r w:rsidRPr="001B12FC">
              <w:rPr>
                <w:rFonts w:cstheme="minorHAnsi"/>
                <w:sz w:val="28"/>
                <w:szCs w:val="28"/>
                <w:rtl/>
              </w:rPr>
              <w:t xml:space="preserve"> ثم فسر النتيجة بيانيا.</w:t>
            </w:r>
          </w:p>
          <w:p w14:paraId="63ADB829" w14:textId="7C2D1AEE" w:rsidR="006A1FFE" w:rsidRPr="001B12FC" w:rsidRDefault="001B12FC" w:rsidP="001B12FC">
            <w:pPr>
              <w:pStyle w:val="Paragraphedeliste"/>
              <w:numPr>
                <w:ilvl w:val="0"/>
                <w:numId w:val="25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1B12FC">
              <w:rPr>
                <w:rFonts w:eastAsia="Calibri" w:cstheme="minorHAnsi"/>
                <w:sz w:val="28"/>
                <w:szCs w:val="28"/>
                <w:rtl/>
              </w:rPr>
              <w:t xml:space="preserve">أحسب </w:t>
            </w:r>
            <w:r w:rsidRPr="001B12FC">
              <w:rPr>
                <w:rFonts w:cstheme="minorHAnsi"/>
                <w:position w:val="-20"/>
                <w:sz w:val="28"/>
                <w:szCs w:val="28"/>
              </w:rPr>
              <w:object w:dxaOrig="960" w:dyaOrig="440" w14:anchorId="2AC8C1F5">
                <v:shape id="_x0000_i1052" type="#_x0000_t75" style="width:48pt;height:21.75pt" o:ole="">
                  <v:imagedata r:id="rId57" o:title=""/>
                </v:shape>
                <o:OLEObject Type="Embed" ProgID="Equation.DSMT4" ShapeID="_x0000_i1052" DrawAspect="Content" ObjectID="_1791130973" r:id="rId58"/>
              </w:object>
            </w:r>
            <w:r w:rsidRPr="001B12FC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1B12FC">
              <w:rPr>
                <w:rFonts w:cstheme="minorHAnsi"/>
                <w:position w:val="-20"/>
                <w:sz w:val="28"/>
                <w:szCs w:val="28"/>
              </w:rPr>
              <w:object w:dxaOrig="960" w:dyaOrig="440" w14:anchorId="6BC332B1">
                <v:shape id="_x0000_i1053" type="#_x0000_t75" style="width:48pt;height:21.75pt" o:ole="">
                  <v:imagedata r:id="rId59" o:title=""/>
                </v:shape>
                <o:OLEObject Type="Embed" ProgID="Equation.DSMT4" ShapeID="_x0000_i1053" DrawAspect="Content" ObjectID="_1791130974" r:id="rId60"/>
              </w:object>
            </w:r>
            <w:r w:rsidRPr="001B12FC">
              <w:rPr>
                <w:rFonts w:cstheme="minorHAnsi"/>
                <w:sz w:val="28"/>
                <w:szCs w:val="28"/>
                <w:rtl/>
              </w:rPr>
              <w:br/>
            </w:r>
            <w:r w:rsidRPr="001B12FC">
              <w:rPr>
                <w:rFonts w:eastAsia="Calibri" w:cstheme="minorHAnsi"/>
                <w:sz w:val="28"/>
                <w:szCs w:val="28"/>
                <w:rtl/>
              </w:rPr>
              <w:t xml:space="preserve">ثم </w:t>
            </w:r>
            <w:r w:rsidRPr="001B12FC">
              <w:rPr>
                <w:rFonts w:cstheme="minorHAnsi"/>
                <w:position w:val="-28"/>
                <w:sz w:val="28"/>
                <w:szCs w:val="28"/>
              </w:rPr>
              <w:object w:dxaOrig="2040" w:dyaOrig="680" w14:anchorId="2EC7AD3B">
                <v:shape id="_x0000_i1054" type="#_x0000_t75" style="width:102pt;height:33.75pt" o:ole="">
                  <v:imagedata r:id="rId61" o:title=""/>
                </v:shape>
                <o:OLEObject Type="Embed" ProgID="Equation.DSMT4" ShapeID="_x0000_i1054" DrawAspect="Content" ObjectID="_1791130975" r:id="rId62"/>
              </w:object>
            </w:r>
            <w:r w:rsidRPr="001B12FC">
              <w:rPr>
                <w:rFonts w:cstheme="minorHAnsi"/>
                <w:sz w:val="28"/>
                <w:szCs w:val="28"/>
                <w:rtl/>
              </w:rPr>
              <w:t xml:space="preserve"> وفسر ه</w:t>
            </w:r>
            <w:r w:rsidRPr="001B12FC">
              <w:rPr>
                <w:rFonts w:cstheme="minorHAnsi"/>
                <w:sz w:val="28"/>
                <w:szCs w:val="28"/>
                <w:rtl/>
                <w:lang w:bidi="ar-DZ"/>
              </w:rPr>
              <w:t>ذه النتيجة بيانيا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62F444C8" w14:textId="4C0FB755" w:rsidR="006A1FFE" w:rsidRDefault="006A1FFE" w:rsidP="006A1FFE">
            <w:pPr>
              <w:tabs>
                <w:tab w:val="left" w:pos="3874"/>
              </w:tabs>
              <w:bidi/>
              <w:jc w:val="center"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A7EE81F" w14:textId="570A7C2A" w:rsidR="006A1FFE" w:rsidRDefault="001A598D" w:rsidP="006A1FFE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eastAsia="Calibri" w:cstheme="minorHAnsi"/>
                <w:b/>
                <w:bCs/>
                <w:noProof/>
                <w:sz w:val="28"/>
                <w:szCs w:val="28"/>
                <w:u w:val="single"/>
                <w:lang w:bidi="ar-DZ"/>
              </w:rPr>
              <w:drawing>
                <wp:inline distT="0" distB="0" distL="0" distR="0" wp14:anchorId="028B6807" wp14:editId="56856898">
                  <wp:extent cx="2867660" cy="2181225"/>
                  <wp:effectExtent l="0" t="0" r="889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60" cy="218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937B1" w14:textId="6A1CD03C" w:rsidR="00A53920" w:rsidRPr="00A53920" w:rsidRDefault="00A53920" w:rsidP="00A53920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A53920">
        <w:rPr>
          <w:rFonts w:cstheme="minorHAnsi"/>
          <w:sz w:val="28"/>
          <w:szCs w:val="28"/>
          <w:rtl/>
        </w:rPr>
        <w:t xml:space="preserve">أحسب </w:t>
      </w:r>
      <w:r w:rsidRPr="00A53920">
        <w:rPr>
          <w:rFonts w:cstheme="minorHAnsi"/>
          <w:position w:val="-10"/>
          <w:sz w:val="28"/>
          <w:szCs w:val="28"/>
        </w:rPr>
        <w:object w:dxaOrig="660" w:dyaOrig="320" w14:anchorId="35EDCCF1">
          <v:shape id="_x0000_i1055" type="#_x0000_t75" style="width:33pt;height:15.75pt" o:ole="">
            <v:imagedata r:id="rId64" o:title=""/>
          </v:shape>
          <o:OLEObject Type="Embed" ProgID="Equation.DSMT4" ShapeID="_x0000_i1055" DrawAspect="Content" ObjectID="_1791130976" r:id="rId65"/>
        </w:object>
      </w:r>
      <w:r w:rsidRPr="00A53920">
        <w:rPr>
          <w:rFonts w:cstheme="minorHAnsi"/>
          <w:sz w:val="28"/>
          <w:szCs w:val="28"/>
          <w:rtl/>
        </w:rPr>
        <w:t xml:space="preserve"> ، </w:t>
      </w:r>
      <w:r w:rsidRPr="00A53920">
        <w:rPr>
          <w:rFonts w:cstheme="minorHAnsi"/>
          <w:position w:val="-10"/>
          <w:sz w:val="28"/>
          <w:szCs w:val="28"/>
        </w:rPr>
        <w:object w:dxaOrig="720" w:dyaOrig="320" w14:anchorId="7D7A517F">
          <v:shape id="_x0000_i1056" type="#_x0000_t75" style="width:36pt;height:15.75pt" o:ole="">
            <v:imagedata r:id="rId66" o:title=""/>
          </v:shape>
          <o:OLEObject Type="Embed" ProgID="Equation.DSMT4" ShapeID="_x0000_i1056" DrawAspect="Content" ObjectID="_1791130977" r:id="rId67"/>
        </w:object>
      </w:r>
      <w:r w:rsidRPr="00A53920">
        <w:rPr>
          <w:rFonts w:cstheme="minorHAnsi"/>
          <w:sz w:val="28"/>
          <w:szCs w:val="28"/>
          <w:rtl/>
        </w:rPr>
        <w:t xml:space="preserve"> ، </w:t>
      </w:r>
      <w:r w:rsidRPr="00A53920">
        <w:rPr>
          <w:rFonts w:cstheme="minorHAnsi"/>
          <w:position w:val="-10"/>
          <w:sz w:val="28"/>
          <w:szCs w:val="28"/>
        </w:rPr>
        <w:object w:dxaOrig="680" w:dyaOrig="320" w14:anchorId="7AA54C46">
          <v:shape id="_x0000_i1057" type="#_x0000_t75" style="width:33.75pt;height:15.75pt" o:ole="">
            <v:imagedata r:id="rId68" o:title=""/>
          </v:shape>
          <o:OLEObject Type="Embed" ProgID="Equation.DSMT4" ShapeID="_x0000_i1057" DrawAspect="Content" ObjectID="_1791130978" r:id="rId69"/>
        </w:object>
      </w:r>
      <w:r w:rsidRPr="00A53920">
        <w:rPr>
          <w:rFonts w:cstheme="minorHAnsi"/>
          <w:sz w:val="28"/>
          <w:szCs w:val="28"/>
        </w:rPr>
        <w:t xml:space="preserve"> </w:t>
      </w:r>
      <w:r w:rsidRPr="00A53920">
        <w:rPr>
          <w:rFonts w:cstheme="minorHAnsi"/>
          <w:sz w:val="28"/>
          <w:szCs w:val="28"/>
          <w:rtl/>
        </w:rPr>
        <w:t xml:space="preserve"> و </w:t>
      </w:r>
      <w:r w:rsidRPr="00A53920">
        <w:rPr>
          <w:rFonts w:cstheme="minorHAnsi"/>
          <w:position w:val="-10"/>
          <w:sz w:val="28"/>
          <w:szCs w:val="28"/>
        </w:rPr>
        <w:object w:dxaOrig="740" w:dyaOrig="320" w14:anchorId="7D889BC6">
          <v:shape id="_x0000_i1058" type="#_x0000_t75" style="width:36.75pt;height:15.75pt" o:ole="">
            <v:imagedata r:id="rId70" o:title=""/>
          </v:shape>
          <o:OLEObject Type="Embed" ProgID="Equation.DSMT4" ShapeID="_x0000_i1058" DrawAspect="Content" ObjectID="_1791130979" r:id="rId71"/>
        </w:object>
      </w:r>
      <w:r w:rsidRPr="00A53920">
        <w:rPr>
          <w:rFonts w:cstheme="minorHAnsi"/>
          <w:sz w:val="28"/>
          <w:szCs w:val="28"/>
        </w:rPr>
        <w:t xml:space="preserve">   </w:t>
      </w:r>
      <w:r w:rsidRPr="00A53920">
        <w:rPr>
          <w:rFonts w:cstheme="minorHAnsi"/>
          <w:sz w:val="28"/>
          <w:szCs w:val="28"/>
          <w:rtl/>
        </w:rPr>
        <w:t xml:space="preserve">ثم شكل جدول تغيرات الدالة </w:t>
      </w:r>
      <w:r w:rsidRPr="00A53920">
        <w:rPr>
          <w:rFonts w:cstheme="minorHAnsi"/>
          <w:sz w:val="28"/>
          <w:szCs w:val="28"/>
          <w:lang w:bidi="ar-DZ"/>
        </w:rPr>
        <w:t>f</w:t>
      </w:r>
      <w:r w:rsidRPr="00A53920">
        <w:rPr>
          <w:rFonts w:cstheme="minorHAnsi"/>
          <w:sz w:val="28"/>
          <w:szCs w:val="28"/>
          <w:rtl/>
        </w:rPr>
        <w:t>.</w:t>
      </w:r>
    </w:p>
    <w:p w14:paraId="2A8A74FE" w14:textId="696F056F" w:rsidR="002553DD" w:rsidRPr="001B12FC" w:rsidRDefault="00A53920" w:rsidP="001B12FC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53920">
        <w:rPr>
          <w:rFonts w:cstheme="minorHAnsi"/>
          <w:sz w:val="28"/>
          <w:szCs w:val="28"/>
          <w:rtl/>
        </w:rPr>
        <w:t xml:space="preserve">أحسب </w:t>
      </w:r>
      <w:r w:rsidRPr="00A53920">
        <w:rPr>
          <w:rFonts w:cstheme="minorHAnsi"/>
          <w:position w:val="-24"/>
          <w:sz w:val="28"/>
          <w:szCs w:val="28"/>
        </w:rPr>
        <w:object w:dxaOrig="1500" w:dyaOrig="620" w14:anchorId="74D84298">
          <v:shape id="_x0000_i1059" type="#_x0000_t75" style="width:75pt;height:30.75pt" o:ole="">
            <v:imagedata r:id="rId72" o:title=""/>
          </v:shape>
          <o:OLEObject Type="Embed" ProgID="Equation.DSMT4" ShapeID="_x0000_i1059" DrawAspect="Content" ObjectID="_1791130980" r:id="rId73"/>
        </w:object>
      </w:r>
      <w:r w:rsidRPr="00A53920">
        <w:rPr>
          <w:rFonts w:cstheme="minorHAnsi"/>
          <w:sz w:val="28"/>
          <w:szCs w:val="28"/>
        </w:rPr>
        <w:t xml:space="preserve">  </w:t>
      </w:r>
      <w:r w:rsidRPr="00A53920">
        <w:rPr>
          <w:rFonts w:cstheme="minorHAnsi"/>
          <w:sz w:val="28"/>
          <w:szCs w:val="28"/>
          <w:rtl/>
        </w:rPr>
        <w:t xml:space="preserve"> و  </w:t>
      </w:r>
      <w:r w:rsidRPr="00A53920">
        <w:rPr>
          <w:rFonts w:cstheme="minorHAnsi"/>
          <w:position w:val="-24"/>
          <w:sz w:val="28"/>
          <w:szCs w:val="28"/>
        </w:rPr>
        <w:object w:dxaOrig="1500" w:dyaOrig="620" w14:anchorId="3A75636D">
          <v:shape id="_x0000_i1060" type="#_x0000_t75" style="width:75pt;height:30.75pt" o:ole="">
            <v:imagedata r:id="rId74" o:title=""/>
          </v:shape>
          <o:OLEObject Type="Embed" ProgID="Equation.DSMT4" ShapeID="_x0000_i1060" DrawAspect="Content" ObjectID="_1791130981" r:id="rId75"/>
        </w:object>
      </w:r>
      <w:r w:rsidRPr="00A53920">
        <w:rPr>
          <w:rFonts w:cstheme="minorHAnsi"/>
          <w:sz w:val="28"/>
          <w:szCs w:val="28"/>
          <w:rtl/>
        </w:rPr>
        <w:t xml:space="preserve"> ،  </w:t>
      </w:r>
      <w:r w:rsidRPr="00A53920">
        <w:rPr>
          <w:rFonts w:cstheme="minorHAnsi"/>
          <w:position w:val="-30"/>
          <w:sz w:val="28"/>
          <w:szCs w:val="28"/>
        </w:rPr>
        <w:object w:dxaOrig="1480" w:dyaOrig="740" w14:anchorId="6B84A88C">
          <v:shape id="_x0000_i1061" type="#_x0000_t75" style="width:74.25pt;height:36.75pt" o:ole="">
            <v:imagedata r:id="rId76" o:title=""/>
          </v:shape>
          <o:OLEObject Type="Embed" ProgID="Equation.DSMT4" ShapeID="_x0000_i1061" DrawAspect="Content" ObjectID="_1791130982" r:id="rId77"/>
        </w:object>
      </w:r>
      <w:r w:rsidRPr="00A53920">
        <w:rPr>
          <w:rFonts w:cstheme="minorHAnsi"/>
          <w:sz w:val="28"/>
          <w:szCs w:val="28"/>
          <w:rtl/>
        </w:rPr>
        <w:t xml:space="preserve">  و </w:t>
      </w:r>
      <w:r w:rsidRPr="00A53920">
        <w:rPr>
          <w:rFonts w:cstheme="minorHAnsi"/>
          <w:position w:val="-30"/>
          <w:sz w:val="28"/>
          <w:szCs w:val="28"/>
        </w:rPr>
        <w:object w:dxaOrig="1480" w:dyaOrig="740" w14:anchorId="54CF3501">
          <v:shape id="_x0000_i1062" type="#_x0000_t75" style="width:74.25pt;height:36.75pt" o:ole="">
            <v:imagedata r:id="rId78" o:title=""/>
          </v:shape>
          <o:OLEObject Type="Embed" ProgID="Equation.DSMT4" ShapeID="_x0000_i1062" DrawAspect="Content" ObjectID="_1791130983" r:id="rId79"/>
        </w:object>
      </w:r>
      <w:r w:rsidR="001B12FC">
        <w:rPr>
          <w:rFonts w:cstheme="minorHAnsi"/>
          <w:sz w:val="28"/>
          <w:szCs w:val="28"/>
          <w:rtl/>
        </w:rPr>
        <w:br/>
      </w:r>
    </w:p>
    <w:p w14:paraId="32AE0C3A" w14:textId="27451747" w:rsidR="000E6A3C" w:rsidRPr="005B279E" w:rsidRDefault="005B279E" w:rsidP="005B279E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5B279E">
        <w:rPr>
          <w:rFonts w:eastAsia="Calibri" w:cstheme="minorHAnsi" w:hint="cs"/>
          <w:b/>
          <w:bCs/>
          <w:sz w:val="28"/>
          <w:szCs w:val="28"/>
          <w:u w:val="single"/>
          <w:rtl/>
        </w:rPr>
        <w:t>مع تمنيات أس</w:t>
      </w:r>
      <w:r w:rsidR="00A70AAA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اتذة </w:t>
      </w:r>
      <w:r w:rsidRPr="005B279E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المادة لكم بالتوفيق</w:t>
      </w:r>
    </w:p>
    <w:sectPr w:rsidR="000E6A3C" w:rsidRPr="005B279E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0012"/>
    <w:multiLevelType w:val="hybridMultilevel"/>
    <w:tmpl w:val="DAC8C954"/>
    <w:lvl w:ilvl="0" w:tplc="1CC658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32FB0"/>
    <w:multiLevelType w:val="hybridMultilevel"/>
    <w:tmpl w:val="37C4AFBE"/>
    <w:lvl w:ilvl="0" w:tplc="4FF86BA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1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2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3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831828739">
    <w:abstractNumId w:val="16"/>
  </w:num>
  <w:num w:numId="26" w16cid:durableId="1575701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A5"/>
    <w:rsid w:val="000A02D4"/>
    <w:rsid w:val="000E6A3C"/>
    <w:rsid w:val="00114496"/>
    <w:rsid w:val="00114F8E"/>
    <w:rsid w:val="00190432"/>
    <w:rsid w:val="001A598D"/>
    <w:rsid w:val="001A77BC"/>
    <w:rsid w:val="001B12FC"/>
    <w:rsid w:val="001B3AFA"/>
    <w:rsid w:val="002553DD"/>
    <w:rsid w:val="00307C81"/>
    <w:rsid w:val="003558D6"/>
    <w:rsid w:val="00362821"/>
    <w:rsid w:val="003F7B0E"/>
    <w:rsid w:val="004718BC"/>
    <w:rsid w:val="004A3C98"/>
    <w:rsid w:val="00524B82"/>
    <w:rsid w:val="005B279E"/>
    <w:rsid w:val="005C40DF"/>
    <w:rsid w:val="006A1FFE"/>
    <w:rsid w:val="00725CD1"/>
    <w:rsid w:val="00737178"/>
    <w:rsid w:val="007A7356"/>
    <w:rsid w:val="007D72C9"/>
    <w:rsid w:val="008A1E42"/>
    <w:rsid w:val="009160ED"/>
    <w:rsid w:val="00957C33"/>
    <w:rsid w:val="009B1980"/>
    <w:rsid w:val="009D7CE3"/>
    <w:rsid w:val="009F4F73"/>
    <w:rsid w:val="00A4499A"/>
    <w:rsid w:val="00A53920"/>
    <w:rsid w:val="00A70AAA"/>
    <w:rsid w:val="00AC19AF"/>
    <w:rsid w:val="00AF2CF1"/>
    <w:rsid w:val="00B123A5"/>
    <w:rsid w:val="00C00C4C"/>
    <w:rsid w:val="00C24FD6"/>
    <w:rsid w:val="00C317FA"/>
    <w:rsid w:val="00D3620E"/>
    <w:rsid w:val="00F63CD3"/>
    <w:rsid w:val="00F74CA2"/>
    <w:rsid w:val="00FA2179"/>
    <w:rsid w:val="00FB413A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EF6D"/>
  <w15:docId w15:val="{74FCC0F0-D09B-4CE5-8068-BB727858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image" Target="media/image28.png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png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127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19</cp:revision>
  <cp:lastPrinted>2022-11-01T20:43:00Z</cp:lastPrinted>
  <dcterms:created xsi:type="dcterms:W3CDTF">2022-11-01T10:29:00Z</dcterms:created>
  <dcterms:modified xsi:type="dcterms:W3CDTF">2024-10-22T17:35:00Z</dcterms:modified>
</cp:coreProperties>
</file>