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15" w:rsidRPr="00281315" w:rsidRDefault="00281315" w:rsidP="00281315">
      <w:pPr>
        <w:bidi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val="en-US" w:bidi="ar-DZ"/>
        </w:rPr>
      </w:pPr>
      <w:r w:rsidRPr="00281315">
        <w:rPr>
          <w:rFonts w:asciiTheme="majorBidi" w:eastAsia="Calibri" w:hAnsiTheme="majorBidi" w:cstheme="majorBidi"/>
          <w:b/>
          <w:bCs/>
          <w:sz w:val="32"/>
          <w:szCs w:val="32"/>
          <w:rtl/>
          <w:lang w:val="en-US" w:bidi="ar-DZ"/>
        </w:rPr>
        <w:t xml:space="preserve">متوسطــــــة: </w:t>
      </w:r>
      <w:r w:rsidRPr="00281315">
        <w:rPr>
          <w:rFonts w:asciiTheme="majorBidi" w:eastAsia="Calibri" w:hAnsiTheme="majorBidi" w:cstheme="majorBidi"/>
          <w:b/>
          <w:bCs/>
          <w:sz w:val="32"/>
          <w:szCs w:val="32"/>
          <w:lang w:val="en-US" w:bidi="ar-DZ"/>
        </w:rPr>
        <w:t>……….</w:t>
      </w:r>
      <w:r w:rsidRPr="00281315">
        <w:rPr>
          <w:rFonts w:asciiTheme="majorBidi" w:eastAsia="Calibri" w:hAnsiTheme="majorBidi" w:cstheme="majorBidi"/>
          <w:b/>
          <w:bCs/>
          <w:sz w:val="32"/>
          <w:szCs w:val="32"/>
          <w:rtl/>
          <w:lang w:val="en-US" w:bidi="ar-DZ"/>
        </w:rPr>
        <w:t xml:space="preserve">                                                      </w:t>
      </w:r>
      <w:proofErr w:type="gramStart"/>
      <w:r w:rsidRPr="00281315">
        <w:rPr>
          <w:rFonts w:asciiTheme="majorBidi" w:eastAsia="Calibri" w:hAnsiTheme="majorBidi" w:cstheme="majorBidi"/>
          <w:b/>
          <w:bCs/>
          <w:sz w:val="32"/>
          <w:szCs w:val="32"/>
          <w:rtl/>
          <w:lang w:val="en-US" w:bidi="ar-DZ"/>
        </w:rPr>
        <w:t>المستوى :</w:t>
      </w:r>
      <w:proofErr w:type="gramEnd"/>
      <w:r w:rsidRPr="00281315">
        <w:rPr>
          <w:rFonts w:asciiTheme="majorBidi" w:eastAsia="Calibri" w:hAnsiTheme="majorBidi" w:cstheme="majorBidi"/>
          <w:b/>
          <w:bCs/>
          <w:sz w:val="32"/>
          <w:szCs w:val="32"/>
          <w:rtl/>
          <w:lang w:val="en-US" w:bidi="ar-DZ"/>
        </w:rPr>
        <w:t xml:space="preserve"> 4  متوسـط</w:t>
      </w:r>
    </w:p>
    <w:p w:rsidR="00281315" w:rsidRDefault="00281315" w:rsidP="00281315">
      <w:pPr>
        <w:bidi/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  <w:lang w:bidi="ar-DZ"/>
        </w:rPr>
      </w:pPr>
      <w:r w:rsidRPr="00281315">
        <w:rPr>
          <w:rFonts w:asciiTheme="majorBidi" w:eastAsia="Calibri" w:hAnsiTheme="majorBidi" w:cstheme="majorBidi"/>
          <w:b/>
          <w:bCs/>
          <w:sz w:val="48"/>
          <w:szCs w:val="48"/>
          <w:rtl/>
          <w:lang w:val="en-US" w:bidi="ar-DZ"/>
        </w:rPr>
        <w:t>الوظيفــــــة المنزليــــــــة رقم 1</w:t>
      </w:r>
    </w:p>
    <w:p w:rsidR="00281315" w:rsidRPr="00281315" w:rsidRDefault="00281315" w:rsidP="00281315">
      <w:pPr>
        <w:bidi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  <w:lang w:bidi="ar-DZ"/>
        </w:rPr>
      </w:pPr>
      <w:r w:rsidRPr="00281315"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الأول:</w:t>
      </w:r>
      <w:r w:rsidRPr="00281315">
        <w:rPr>
          <w:rFonts w:asciiTheme="majorBidi" w:eastAsia="Calibri" w:hAnsiTheme="majorBidi" w:cstheme="majorBidi"/>
          <w:b/>
          <w:bCs/>
          <w:sz w:val="36"/>
          <w:szCs w:val="36"/>
          <w:rtl/>
          <w:lang w:bidi="ar-DZ"/>
        </w:rPr>
        <w:t xml:space="preserve"> </w:t>
      </w:r>
    </w:p>
    <w:p w:rsidR="00281315" w:rsidRPr="00281315" w:rsidRDefault="00281315" w:rsidP="00281315">
      <w:pPr>
        <w:bidi/>
        <w:spacing w:line="360" w:lineRule="auto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281315">
        <w:rPr>
          <w:rFonts w:ascii="Arabic Typesetting" w:hAnsi="Arabic Typesetting" w:cs="Arabic Typesetting"/>
          <w:b/>
          <w:bCs/>
          <w:position w:val="-28"/>
          <w:sz w:val="36"/>
          <w:szCs w:val="36"/>
          <w:lang w:bidi="ar-DZ"/>
        </w:rPr>
        <w:object w:dxaOrig="1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8.25pt" o:ole="">
            <v:imagedata r:id="rId5" o:title=""/>
          </v:shape>
          <o:OLEObject Type="Embed" ProgID="Equation.DSMT4" ShapeID="_x0000_i1025" DrawAspect="Content" ObjectID="_1299961220" r:id="rId6"/>
        </w:object>
      </w:r>
      <w:r w:rsidRPr="00281315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 و     </w:t>
      </w:r>
      <m:oMath>
        <m:r>
          <m:rPr>
            <m:sty m:val="bi"/>
          </m:rPr>
          <w:rPr>
            <w:rFonts w:ascii="Cambria Math" w:hAnsi="Cambria Math" w:cs="Arabic Typesetting"/>
            <w:sz w:val="36"/>
            <w:szCs w:val="36"/>
            <w:lang w:bidi="ar-DZ"/>
          </w:rPr>
          <m:t>B=</m:t>
        </m:r>
        <m:f>
          <m:fPr>
            <m:ctrlPr>
              <w:rPr>
                <w:rFonts w:ascii="Cambria Math" w:hAnsi="Cambria Math" w:cs="Arabic Typesetting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14×</m:t>
            </m:r>
            <m:sSup>
              <m:sSupPr>
                <m:ctrlPr>
                  <w:rPr>
                    <w:rFonts w:ascii="Cambria Math" w:hAnsi="Cambria Math" w:cs="Arabic Typesetting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×35×</m:t>
            </m:r>
            <m:sSup>
              <m:sSupPr>
                <m:ctrlPr>
                  <w:rPr>
                    <w:rFonts w:ascii="Cambria Math" w:hAnsi="Cambria Math" w:cs="Arabic Typesetting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-3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20×</m:t>
            </m:r>
            <m:sSup>
              <m:sSupPr>
                <m:ctrlPr>
                  <w:rPr>
                    <w:rFonts w:ascii="Cambria Math" w:hAnsi="Cambria Math" w:cs="Arabic Typesetting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3</m:t>
                </m:r>
              </m:sup>
            </m:sSup>
          </m:den>
        </m:f>
      </m:oMath>
      <w:r w:rsidRPr="00281315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</w:t>
      </w:r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proofErr w:type="gramStart"/>
      <w:r w:rsidRPr="00281315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1- 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أحسب</w:t>
      </w:r>
      <w:proofErr w:type="gramEnd"/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A</m:t>
        </m:r>
      </m:oMath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و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أ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كتب النتيجة على شكل كسر</w:t>
      </w:r>
      <w:r w:rsidRPr="00281315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 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غير قابل للاختزال.</w:t>
      </w:r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sz w:val="32"/>
          <w:szCs w:val="32"/>
          <w:lang w:bidi="ar-DZ"/>
        </w:rPr>
      </w:pPr>
      <w:proofErr w:type="gramStart"/>
      <w:r w:rsidRPr="00281315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2-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أحسب</w:t>
      </w:r>
      <w:proofErr w:type="gramEnd"/>
      <w:r w:rsidRPr="00281315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 xml:space="preserve">B </m:t>
        </m:r>
      </m:oMath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وأعط كتابته العلمية.</w:t>
      </w:r>
      <w:r w:rsidRPr="00281315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 xml:space="preserve"> </w:t>
      </w:r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281315"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الثاني:</w:t>
      </w:r>
      <w:r w:rsidRPr="00281315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proofErr w:type="gramStart"/>
      <w:r w:rsidRPr="00281315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1-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هل</w:t>
      </w:r>
      <w:proofErr w:type="gramEnd"/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العددان </w:t>
      </w:r>
      <m:oMath>
        <m:r>
          <m:rPr>
            <m:sty m:val="b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1053</m:t>
        </m:r>
      </m:oMath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و </w:t>
      </w:r>
      <m:oMath>
        <m:r>
          <m:rPr>
            <m:sty m:val="b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819</m:t>
        </m:r>
      </m:oMath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أوليان فيما بينهما ؟ برّر اجابتك</w:t>
      </w:r>
      <w:r w:rsidRPr="00281315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 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دون حساب. </w:t>
      </w:r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sz w:val="32"/>
          <w:szCs w:val="32"/>
          <w:lang w:bidi="ar-DZ"/>
        </w:rPr>
      </w:pPr>
      <w:proofErr w:type="gramStart"/>
      <w:r w:rsidRPr="00281315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2-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أوجد</w:t>
      </w:r>
      <w:proofErr w:type="gramEnd"/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القاسم المشترك الأكبر للعددين </w:t>
      </w:r>
      <m:oMath>
        <m:r>
          <m:rPr>
            <m:sty m:val="b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1053</m:t>
        </m:r>
      </m:oMath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و  </w:t>
      </w:r>
      <m:oMath>
        <m:r>
          <m:rPr>
            <m:sty m:val="b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819</m:t>
        </m:r>
      </m:oMath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proofErr w:type="gramStart"/>
      <w:r w:rsidRPr="00281315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3-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أ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>كتب</w:t>
      </w:r>
      <w:proofErr w:type="gramEnd"/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العدد </w:t>
      </w:r>
      <w:r w:rsidRPr="00281315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C</m:t>
        </m:r>
      </m:oMath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حيث 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:</w:t>
      </w:r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C</m:t>
        </m:r>
        <m:r>
          <m:rPr>
            <m:sty m:val="p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1053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819</m:t>
            </m:r>
          </m:den>
        </m:f>
        <m:r>
          <m:rPr>
            <m:sty m:val="p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÷(</m:t>
        </m:r>
        <m:r>
          <m:rPr>
            <m:sty m:val="b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2</m:t>
        </m:r>
        <m:r>
          <m:rPr>
            <m:sty m:val="p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8</m:t>
            </m:r>
          </m:den>
        </m:f>
        <m:r>
          <w:rPr>
            <w:rFonts w:ascii="Cambria Math" w:eastAsia="Calibri" w:hAnsi="Cambria Math" w:cstheme="majorBidi"/>
            <w:sz w:val="32"/>
            <w:szCs w:val="32"/>
            <w:lang w:bidi="ar-DZ"/>
          </w:rPr>
          <m:t>)</m:t>
        </m:r>
      </m:oMath>
      <w:r w:rsidRPr="00281315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 </w:t>
      </w:r>
    </w:p>
    <w:p w:rsidR="00281315" w:rsidRPr="00281315" w:rsidRDefault="00281315" w:rsidP="00281315">
      <w:pPr>
        <w:bidi/>
        <w:jc w:val="both"/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</w:pPr>
      <w:bookmarkStart w:id="0" w:name="_GoBack"/>
      <w:r w:rsidRPr="00281315"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الثا</w:t>
      </w:r>
      <w:r w:rsidRPr="00281315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  <w:lang w:bidi="ar-DZ"/>
        </w:rPr>
        <w:t>لث</w:t>
      </w:r>
      <w:bookmarkEnd w:id="0"/>
      <w:r w:rsidRPr="00281315"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  <w:r w:rsidRPr="00281315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281315" w:rsidRPr="00281315" w:rsidRDefault="00281315" w:rsidP="00281315">
      <w:pPr>
        <w:tabs>
          <w:tab w:val="left" w:pos="426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B=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45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500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+2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180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;   C=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;  D=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×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28</m:t>
                  </m:r>
                </m:den>
              </m:f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</m:t>
          </m:r>
        </m:oMath>
      </m:oMathPara>
    </w:p>
    <w:p w:rsidR="00281315" w:rsidRPr="00281315" w:rsidRDefault="00281315" w:rsidP="00281315">
      <w:pPr>
        <w:pStyle w:val="Paragraphedeliste"/>
        <w:numPr>
          <w:ilvl w:val="0"/>
          <w:numId w:val="1"/>
        </w:numPr>
        <w:bidi/>
        <w:spacing w:before="240" w:line="360" w:lineRule="auto"/>
        <w:jc w:val="both"/>
        <w:rPr>
          <w:i/>
          <w:sz w:val="32"/>
          <w:szCs w:val="32"/>
          <w:lang w:bidi="ar-DZ"/>
        </w:rPr>
      </w:pPr>
      <w:r w:rsidRPr="00281315">
        <w:rPr>
          <w:rFonts w:hint="cs"/>
          <w:i/>
          <w:sz w:val="32"/>
          <w:szCs w:val="32"/>
          <w:rtl/>
          <w:lang w:bidi="ar-DZ"/>
        </w:rPr>
        <w:t xml:space="preserve">أكتب </w:t>
      </w:r>
      <w:proofErr w:type="gramStart"/>
      <w:r w:rsidRPr="00281315">
        <w:rPr>
          <w:rFonts w:hint="cs"/>
          <w:i/>
          <w:sz w:val="32"/>
          <w:szCs w:val="32"/>
          <w:rtl/>
          <w:lang w:bidi="ar-DZ"/>
        </w:rPr>
        <w:t xml:space="preserve">العدد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B</m:t>
        </m:r>
      </m:oMath>
      <w:r w:rsidRPr="00281315">
        <w:rPr>
          <w:rFonts w:hint="cs"/>
          <w:i/>
          <w:sz w:val="32"/>
          <w:szCs w:val="32"/>
          <w:rtl/>
          <w:lang w:bidi="ar-DZ"/>
        </w:rPr>
        <w:t xml:space="preserve"> على</w:t>
      </w:r>
      <w:proofErr w:type="gramEnd"/>
      <w:r w:rsidRPr="00281315">
        <w:rPr>
          <w:rFonts w:hint="cs"/>
          <w:i/>
          <w:sz w:val="32"/>
          <w:szCs w:val="32"/>
          <w:rtl/>
          <w:lang w:bidi="ar-DZ"/>
        </w:rPr>
        <w:t xml:space="preserve"> الشكل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e>
        </m:rad>
      </m:oMath>
      <w:r w:rsidRPr="00281315">
        <w:rPr>
          <w:rFonts w:hint="cs"/>
          <w:i/>
          <w:sz w:val="32"/>
          <w:szCs w:val="32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a</m:t>
        </m:r>
      </m:oMath>
      <w:r w:rsidRPr="00281315">
        <w:rPr>
          <w:rFonts w:hint="cs"/>
          <w:i/>
          <w:sz w:val="32"/>
          <w:szCs w:val="32"/>
          <w:rtl/>
          <w:lang w:bidi="ar-DZ"/>
        </w:rPr>
        <w:t xml:space="preserve"> عدد طبيعي.</w:t>
      </w:r>
    </w:p>
    <w:p w:rsidR="00281315" w:rsidRPr="00281315" w:rsidRDefault="00281315" w:rsidP="00281315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i/>
          <w:sz w:val="32"/>
          <w:szCs w:val="32"/>
          <w:lang w:bidi="ar-DZ"/>
        </w:rPr>
      </w:pPr>
      <w:r w:rsidRPr="00281315">
        <w:rPr>
          <w:rFonts w:hint="cs"/>
          <w:i/>
          <w:sz w:val="32"/>
          <w:szCs w:val="32"/>
          <w:rtl/>
          <w:lang w:bidi="ar-DZ"/>
        </w:rPr>
        <w:t xml:space="preserve">أكتب </w:t>
      </w:r>
      <w:proofErr w:type="gramStart"/>
      <w:r w:rsidRPr="00281315">
        <w:rPr>
          <w:rFonts w:hint="cs"/>
          <w:i/>
          <w:sz w:val="32"/>
          <w:szCs w:val="32"/>
          <w:rtl/>
          <w:lang w:bidi="ar-DZ"/>
        </w:rPr>
        <w:t xml:space="preserve">العدد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C</m:t>
        </m:r>
      </m:oMath>
      <w:r w:rsidRPr="00281315">
        <w:rPr>
          <w:rFonts w:hint="cs"/>
          <w:i/>
          <w:sz w:val="32"/>
          <w:szCs w:val="32"/>
          <w:rtl/>
          <w:lang w:bidi="ar-DZ"/>
        </w:rPr>
        <w:t xml:space="preserve"> على</w:t>
      </w:r>
      <w:proofErr w:type="gramEnd"/>
      <w:r w:rsidRPr="00281315">
        <w:rPr>
          <w:rFonts w:hint="cs"/>
          <w:i/>
          <w:sz w:val="32"/>
          <w:szCs w:val="32"/>
          <w:rtl/>
          <w:lang w:bidi="ar-DZ"/>
        </w:rPr>
        <w:t xml:space="preserve"> شكل نسبة مقامها عدد ناطق.</w:t>
      </w:r>
    </w:p>
    <w:p w:rsidR="00281315" w:rsidRPr="00281315" w:rsidRDefault="00281315" w:rsidP="00281315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32"/>
          <w:szCs w:val="32"/>
          <w:lang w:bidi="ar-DZ"/>
        </w:rPr>
      </w:pPr>
      <w:r w:rsidRPr="00281315">
        <w:rPr>
          <w:rFonts w:asciiTheme="minorBidi" w:hAnsiTheme="minorBidi" w:hint="cs"/>
          <w:sz w:val="32"/>
          <w:szCs w:val="32"/>
          <w:rtl/>
          <w:lang w:bidi="ar-DZ"/>
        </w:rPr>
        <w:t xml:space="preserve">بسط </w:t>
      </w:r>
      <w:proofErr w:type="gramStart"/>
      <w:r w:rsidRPr="00281315">
        <w:rPr>
          <w:rFonts w:asciiTheme="minorBidi" w:hAnsiTheme="minorBidi" w:hint="cs"/>
          <w:sz w:val="32"/>
          <w:szCs w:val="32"/>
          <w:rtl/>
          <w:lang w:bidi="ar-DZ"/>
        </w:rPr>
        <w:t xml:space="preserve">العدد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DZ"/>
          </w:rPr>
          <m:t>D</m:t>
        </m:r>
      </m:oMath>
      <w:r w:rsidRPr="00281315">
        <w:rPr>
          <w:rFonts w:asciiTheme="minorBidi" w:hAnsiTheme="minorBidi" w:hint="cs"/>
          <w:sz w:val="32"/>
          <w:szCs w:val="32"/>
          <w:rtl/>
          <w:lang w:bidi="ar-DZ"/>
        </w:rPr>
        <w:t>.</w:t>
      </w:r>
      <w:proofErr w:type="gramEnd"/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281315"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  <w:t>ال</w:t>
      </w:r>
      <w:r w:rsidRPr="00281315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وضعية </w:t>
      </w:r>
      <w:proofErr w:type="spellStart"/>
      <w:r w:rsidRPr="00281315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الادماجية</w:t>
      </w:r>
      <w:proofErr w:type="spellEnd"/>
      <w:r w:rsidRPr="00281315"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</w:p>
    <w:p w:rsidR="00281315" w:rsidRPr="00281315" w:rsidRDefault="00281315" w:rsidP="00281315">
      <w:pPr>
        <w:bidi/>
        <w:spacing w:line="360" w:lineRule="auto"/>
        <w:ind w:right="177"/>
        <w:jc w:val="both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- نظمت إحدى المتوسطات رحلة ترفيهية </w:t>
      </w:r>
      <w:proofErr w:type="gramStart"/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لــ </w:t>
      </w:r>
      <m:oMath>
        <m:r>
          <m:rPr>
            <m:sty m:val="bi"/>
          </m:rPr>
          <w:rPr>
            <w:rFonts w:ascii="Cambria Math" w:eastAsia="Calibri" w:hAnsi="Cambria Math" w:cs="Cambria Math"/>
            <w:sz w:val="32"/>
            <w:szCs w:val="32"/>
            <w:lang w:bidi="ar-DZ"/>
          </w:rPr>
          <m:t>156</m:t>
        </m:r>
      </m:oMath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تلميذ</w:t>
      </w:r>
      <w:proofErr w:type="gramEnd"/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من بينهم </w:t>
      </w:r>
      <m:oMath>
        <m:r>
          <m:rPr>
            <m:sty m:val="bi"/>
          </m:rPr>
          <w:rPr>
            <w:rFonts w:ascii="Cambria Math" w:eastAsia="Calibri" w:hAnsi="Cambria Math" w:cs="Cambria Math"/>
            <w:sz w:val="32"/>
            <w:szCs w:val="32"/>
            <w:lang w:bidi="ar-DZ"/>
          </w:rPr>
          <m:t>132</m:t>
        </m:r>
      </m:oMath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ذكـــور، وقد تم تقسيمهم في أفواج متجانسة تضم أصغر عدد من التلاميذ من كلا الجنسين،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على أن يرافقهم أستاذ واحد في كل فوج.</w:t>
      </w:r>
    </w:p>
    <w:p w:rsidR="00281315" w:rsidRPr="00281315" w:rsidRDefault="00281315" w:rsidP="00281315">
      <w:pPr>
        <w:bidi/>
        <w:spacing w:line="360" w:lineRule="auto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دفع كل تلميذ </w:t>
      </w:r>
      <w:proofErr w:type="gramStart"/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مبلغ </w:t>
      </w:r>
      <m:oMath>
        <m:r>
          <m:rPr>
            <m:sty m:val="bi"/>
          </m:rPr>
          <w:rPr>
            <w:rFonts w:ascii="Cambria Math" w:eastAsia="Calibri" w:hAnsi="Cambria Math" w:cs="Cambria Math"/>
            <w:sz w:val="32"/>
            <w:szCs w:val="32"/>
            <w:lang w:bidi="ar-DZ"/>
          </w:rPr>
          <m:t>100 DA</m:t>
        </m:r>
      </m:oMath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بينما</w:t>
      </w:r>
      <w:proofErr w:type="gramEnd"/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دفع كل أستاذ </w:t>
      </w:r>
      <m:oMath>
        <m:r>
          <m:rPr>
            <m:sty m:val="bi"/>
          </m:rPr>
          <w:rPr>
            <w:rFonts w:ascii="Cambria Math" w:eastAsia="Calibri" w:hAnsi="Cambria Math" w:cs="Cambria Math"/>
            <w:sz w:val="32"/>
            <w:szCs w:val="32"/>
            <w:lang w:bidi="ar-DZ"/>
          </w:rPr>
          <m:t>150 DA</m:t>
        </m:r>
      </m:oMath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كمصاريف النقل.</w:t>
      </w:r>
    </w:p>
    <w:p w:rsidR="00933354" w:rsidRPr="00281315" w:rsidRDefault="00281315" w:rsidP="00281315">
      <w:pPr>
        <w:pStyle w:val="Paragraphedeliste"/>
        <w:bidi/>
        <w:spacing w:line="360" w:lineRule="auto"/>
        <w:jc w:val="both"/>
        <w:rPr>
          <w:sz w:val="24"/>
          <w:szCs w:val="24"/>
          <w:lang w:bidi="ar-DZ"/>
        </w:rPr>
      </w:pPr>
      <w:r w:rsidRPr="0028131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ما هي مصاريف النقل المدفوعة عن كل فوج؟</w:t>
      </w:r>
    </w:p>
    <w:sectPr w:rsidR="00933354" w:rsidRPr="00281315" w:rsidSect="00D10050">
      <w:pgSz w:w="11906" w:h="16838"/>
      <w:pgMar w:top="426" w:right="707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60A2A"/>
    <w:multiLevelType w:val="hybridMultilevel"/>
    <w:tmpl w:val="1B40C1B4"/>
    <w:lvl w:ilvl="0" w:tplc="9962E6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15"/>
    <w:rsid w:val="00281315"/>
    <w:rsid w:val="00933354"/>
    <w:rsid w:val="00D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00681-33E0-4675-A623-2A5B3C9C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315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281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SAMTURBO</dc:creator>
  <cp:keywords/>
  <dc:description/>
  <cp:lastModifiedBy>SAMTURBO</cp:lastModifiedBy>
  <cp:revision>2</cp:revision>
  <cp:lastPrinted>2009-03-30T22:33:00Z</cp:lastPrinted>
  <dcterms:created xsi:type="dcterms:W3CDTF">2009-03-30T22:22:00Z</dcterms:created>
  <dcterms:modified xsi:type="dcterms:W3CDTF">2009-03-30T22:34:00Z</dcterms:modified>
</cp:coreProperties>
</file>