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127" w:type="dxa"/>
        <w:tblLook w:val="04A0" w:firstRow="1" w:lastRow="0" w:firstColumn="1" w:lastColumn="0" w:noHBand="0" w:noVBand="1"/>
      </w:tblPr>
      <w:tblGrid>
        <w:gridCol w:w="11340"/>
      </w:tblGrid>
      <w:tr w:rsidR="002B7711" w:rsidTr="00851333">
        <w:tc>
          <w:tcPr>
            <w:tcW w:w="1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711" w:rsidRPr="00851333" w:rsidRDefault="002B7711" w:rsidP="00FF5790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lang w:bidi="ar-DZ"/>
              </w:rPr>
            </w:pPr>
          </w:p>
          <w:p w:rsidR="00851333" w:rsidRDefault="00F06284" w:rsidP="00851333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  <w:t>السلسلة الأولى للمقطع (1)</w:t>
            </w:r>
          </w:p>
          <w:p w:rsidR="00851333" w:rsidRPr="00FC5488" w:rsidRDefault="00851333" w:rsidP="00851333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bookmarkStart w:id="0" w:name="_GoBack"/>
            <w:bookmarkEnd w:id="0"/>
          </w:p>
          <w:p w:rsidR="002B7711" w:rsidRPr="00E46C98" w:rsidRDefault="002B7711" w:rsidP="002B7711">
            <w:pPr>
              <w:bidi/>
              <w:rPr>
                <w:sz w:val="14"/>
                <w:szCs w:val="14"/>
                <w:rtl/>
                <w:lang w:bidi="ar-DZ"/>
              </w:rPr>
            </w:pPr>
          </w:p>
          <w:p w:rsidR="0001291D" w:rsidRDefault="008513A5" w:rsidP="008513A5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>
              <w:rPr>
                <w:b/>
                <w:bCs/>
                <w:sz w:val="28"/>
                <w:szCs w:val="28"/>
                <w:u w:val="single"/>
                <w:lang w:bidi="ar-DZ"/>
              </w:rPr>
              <w:t>(01)</w:t>
            </w:r>
            <w:r w:rsidR="00E46C98" w:rsidRPr="002B7711">
              <w:rPr>
                <w:rFonts w:hint="cs"/>
                <w:sz w:val="28"/>
                <w:szCs w:val="28"/>
                <w:rtl/>
                <w:lang w:bidi="ar-DZ"/>
              </w:rPr>
              <w:t>: أكتب كل عدد من الأعداد التالية كتابة كسرية</w:t>
            </w:r>
            <w:r w:rsidR="00E46C98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  <w:p w:rsidR="00026414" w:rsidRPr="00304A90" w:rsidRDefault="00026414" w:rsidP="00026414">
            <w:pPr>
              <w:bidi/>
              <w:rPr>
                <w:sz w:val="8"/>
                <w:szCs w:val="8"/>
                <w:rtl/>
                <w:lang w:bidi="ar-DZ"/>
              </w:rPr>
            </w:pPr>
          </w:p>
          <w:p w:rsidR="00E46C98" w:rsidRPr="00DC3710" w:rsidRDefault="00E46C98" w:rsidP="00E46C98">
            <w:pPr>
              <w:bidi/>
              <w:spacing w:before="240"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,3=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    ;   0,27=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    ;   0,651=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   ;    6,7=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…..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   ;    13,08=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   ;  96=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…..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…..</m:t>
                    </m:r>
                  </m:den>
                </m:f>
              </m:oMath>
            </m:oMathPara>
          </w:p>
          <w:p w:rsidR="00E46C98" w:rsidRPr="00851333" w:rsidRDefault="00851333" w:rsidP="00026414">
            <w:pPr>
              <w:bidi/>
              <w:spacing w:before="240"/>
              <w:rPr>
                <w:rFonts w:eastAsiaTheme="minorEastAsia"/>
                <w:sz w:val="14"/>
                <w:szCs w:val="14"/>
                <w:lang w:bidi="ar-DZ"/>
              </w:rPr>
            </w:pPr>
            <w:r w:rsidRPr="00851333">
              <w:rPr>
                <w:rFonts w:eastAsiaTheme="minorEastAsia"/>
                <w:noProof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78A60" wp14:editId="54E45C51">
                      <wp:simplePos x="0" y="0"/>
                      <wp:positionH relativeFrom="page">
                        <wp:posOffset>166322</wp:posOffset>
                      </wp:positionH>
                      <wp:positionV relativeFrom="page">
                        <wp:posOffset>1536808</wp:posOffset>
                      </wp:positionV>
                      <wp:extent cx="6909734" cy="0"/>
                      <wp:effectExtent l="0" t="0" r="24765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097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7990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3.1pt,121pt" to="557.1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" strokecolor="#4579b8 [3044]">
                      <w10:wrap anchorx="page" anchory="page"/>
                    </v:line>
                  </w:pict>
                </mc:Fallback>
              </mc:AlternateContent>
            </w:r>
          </w:p>
          <w:p w:rsidR="00E46C98" w:rsidRPr="003F6610" w:rsidRDefault="00E46C98" w:rsidP="00026414">
            <w:pPr>
              <w:bidi/>
              <w:spacing w:before="240"/>
              <w:rPr>
                <w:rFonts w:eastAsiaTheme="minorEastAsia"/>
                <w:sz w:val="28"/>
                <w:szCs w:val="28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10,903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….…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….…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     ;      80=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     ;      45,01=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    ;    0,006=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…..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     ;      9,812=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….…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….…</m:t>
                    </m:r>
                  </m:den>
                </m:f>
              </m:oMath>
            </m:oMathPara>
          </w:p>
          <w:p w:rsidR="0001291D" w:rsidRPr="00304A90" w:rsidRDefault="0001291D" w:rsidP="0001291D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01291D" w:rsidRDefault="0001291D" w:rsidP="008513A5">
            <w:pPr>
              <w:bidi/>
              <w:rPr>
                <w:sz w:val="28"/>
                <w:szCs w:val="28"/>
                <w:lang w:bidi="ar-DZ"/>
              </w:rPr>
            </w:pPr>
            <w:r w:rsidRPr="0001291D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 w:rsidR="008513A5">
              <w:rPr>
                <w:b/>
                <w:bCs/>
                <w:sz w:val="28"/>
                <w:szCs w:val="28"/>
                <w:u w:val="single"/>
                <w:lang w:bidi="ar-DZ"/>
              </w:rPr>
              <w:t>(02)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 أعط الكتابة العشرية لكل كسر من الكسور التالية:</w:t>
            </w:r>
          </w:p>
          <w:p w:rsidR="00026414" w:rsidRPr="003F6610" w:rsidRDefault="00026414" w:rsidP="003F6610">
            <w:pPr>
              <w:bidi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8725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= …....          ;  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32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= ……..          ;    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= ….…       ;    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613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= ……. </m:t>
                </m:r>
              </m:oMath>
            </m:oMathPara>
          </w:p>
          <w:p w:rsidR="003F6610" w:rsidRDefault="00851333" w:rsidP="003F6610">
            <w:pPr>
              <w:bidi/>
              <w:rPr>
                <w:rFonts w:eastAsiaTheme="minorEastAsia"/>
                <w:b/>
                <w:bCs/>
                <w:sz w:val="32"/>
                <w:szCs w:val="32"/>
                <w:lang w:bidi="ar-DZ"/>
              </w:rPr>
            </w:pPr>
            <w:r w:rsidRPr="003F6610">
              <w:rPr>
                <w:rFonts w:eastAsiaTheme="minorEastAsia"/>
                <w:noProof/>
                <w:sz w:val="2"/>
                <w:szCs w:val="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ED47E5" wp14:editId="13EC06AB">
                      <wp:simplePos x="0" y="0"/>
                      <wp:positionH relativeFrom="page">
                        <wp:posOffset>175260</wp:posOffset>
                      </wp:positionH>
                      <wp:positionV relativeFrom="page">
                        <wp:posOffset>3306661</wp:posOffset>
                      </wp:positionV>
                      <wp:extent cx="6788665" cy="8626"/>
                      <wp:effectExtent l="0" t="0" r="31750" b="2984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8665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23790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3.8pt,260.35pt" to="548.35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" strokecolor="#4579b8 [3044]">
                      <w10:wrap anchorx="page" anchory="page"/>
                    </v:line>
                  </w:pict>
                </mc:Fallback>
              </mc:AlternateContent>
            </w:r>
          </w:p>
          <w:p w:rsidR="003F6610" w:rsidRPr="003F6610" w:rsidRDefault="003F6610" w:rsidP="003F6610">
            <w:pPr>
              <w:bidi/>
              <w:rPr>
                <w:rFonts w:eastAsiaTheme="minorEastAsia"/>
                <w:b/>
                <w:bCs/>
                <w:sz w:val="8"/>
                <w:szCs w:val="8"/>
                <w:lang w:bidi="ar-DZ"/>
              </w:rPr>
            </w:pPr>
          </w:p>
          <w:p w:rsidR="003F6610" w:rsidRPr="003F6610" w:rsidRDefault="00F06284" w:rsidP="003F6610">
            <w:pPr>
              <w:bidi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8725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= …....           ;    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32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= ……..          ;    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= ….…       ;    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613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= …….        </m:t>
                </m:r>
              </m:oMath>
            </m:oMathPara>
          </w:p>
          <w:p w:rsidR="003F6610" w:rsidRDefault="003F6610" w:rsidP="00026414">
            <w:pPr>
              <w:bidi/>
              <w:rPr>
                <w:rFonts w:eastAsiaTheme="minorEastAsia"/>
                <w:sz w:val="26"/>
                <w:szCs w:val="26"/>
                <w:lang w:bidi="ar-DZ"/>
              </w:rPr>
            </w:pPr>
          </w:p>
          <w:p w:rsidR="003F6610" w:rsidRDefault="00851333" w:rsidP="003F6610">
            <w:pPr>
              <w:bidi/>
              <w:rPr>
                <w:rFonts w:eastAsiaTheme="minorEastAsia"/>
                <w:sz w:val="26"/>
                <w:szCs w:val="26"/>
                <w:lang w:bidi="ar-DZ"/>
              </w:rPr>
            </w:pPr>
            <w:r>
              <w:rPr>
                <w:rFonts w:eastAsiaTheme="minorEastAsia"/>
                <w:noProof/>
                <w:sz w:val="8"/>
                <w:szCs w:val="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3CFBB8" wp14:editId="47917099">
                      <wp:simplePos x="0" y="0"/>
                      <wp:positionH relativeFrom="page">
                        <wp:posOffset>171342</wp:posOffset>
                      </wp:positionH>
                      <wp:positionV relativeFrom="page">
                        <wp:posOffset>4050988</wp:posOffset>
                      </wp:positionV>
                      <wp:extent cx="6788665" cy="8626"/>
                      <wp:effectExtent l="0" t="0" r="31750" b="29845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8665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B40C29" id="Connecteur droit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3.5pt,319pt" to="548.05pt,3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" strokecolor="#4579b8 [3044]">
                      <w10:wrap anchorx="page" anchory="page"/>
                    </v:line>
                  </w:pict>
                </mc:Fallback>
              </mc:AlternateContent>
            </w:r>
          </w:p>
          <w:p w:rsidR="00026414" w:rsidRDefault="00F06284" w:rsidP="00026414">
            <w:pPr>
              <w:bidi/>
              <w:rPr>
                <w:rFonts w:eastAsiaTheme="minorEastAsia"/>
                <w:sz w:val="26"/>
                <w:szCs w:val="26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8725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= …....           ;       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32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= ……..          ;    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= ….…         ;    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613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= …….        </m:t>
                </m:r>
              </m:oMath>
            </m:oMathPara>
          </w:p>
          <w:p w:rsidR="00026414" w:rsidRDefault="00026414" w:rsidP="00026414">
            <w:pPr>
              <w:bidi/>
              <w:rPr>
                <w:rFonts w:eastAsiaTheme="minorEastAsia"/>
                <w:sz w:val="26"/>
                <w:szCs w:val="26"/>
                <w:lang w:bidi="ar-DZ"/>
              </w:rPr>
            </w:pPr>
          </w:p>
          <w:p w:rsidR="008A6FE8" w:rsidRDefault="008A6FE8" w:rsidP="008513A5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 w:rsidR="008513A5">
              <w:rPr>
                <w:b/>
                <w:bCs/>
                <w:sz w:val="28"/>
                <w:szCs w:val="28"/>
                <w:u w:val="single"/>
                <w:lang w:bidi="ar-DZ"/>
              </w:rPr>
              <w:t>(03)</w:t>
            </w:r>
            <w:r w:rsidR="003F6610">
              <w:rPr>
                <w:rFonts w:hint="cs"/>
                <w:sz w:val="28"/>
                <w:szCs w:val="28"/>
                <w:rtl/>
                <w:lang w:bidi="ar-DZ"/>
              </w:rPr>
              <w:t>: أعط 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تفكيك النموذجي للأعداد التالية</w:t>
            </w:r>
            <w:r w:rsidR="003F6610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</w:p>
          <w:p w:rsidR="008A6FE8" w:rsidRPr="00304A90" w:rsidRDefault="00304A90" w:rsidP="00E7115B">
            <w:pPr>
              <w:tabs>
                <w:tab w:val="right" w:pos="10934"/>
              </w:tabs>
              <w:bidi/>
              <w:spacing w:line="480" w:lineRule="auto"/>
              <w:ind w:right="459"/>
              <w:rPr>
                <w:rFonts w:eastAsiaTheme="minorEastAsia"/>
                <w:b/>
                <w:bCs/>
                <w:i/>
                <w:sz w:val="26"/>
                <w:szCs w:val="26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,143=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…..×.…...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…...×…....</m:t>
                    </m:r>
                  </m:e>
                </m:d>
              </m:oMath>
            </m:oMathPara>
          </w:p>
          <w:p w:rsidR="00F760F0" w:rsidRPr="00304A90" w:rsidRDefault="00304A90" w:rsidP="00E7115B">
            <w:pPr>
              <w:tabs>
                <w:tab w:val="right" w:pos="10934"/>
              </w:tabs>
              <w:bidi/>
              <w:spacing w:line="480" w:lineRule="auto"/>
              <w:ind w:right="459"/>
              <w:rPr>
                <w:rFonts w:eastAsiaTheme="minorEastAsia"/>
                <w:b/>
                <w:bCs/>
                <w:i/>
                <w:sz w:val="26"/>
                <w:szCs w:val="26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96001,7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….×….….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….×……..</m:t>
                    </m:r>
                  </m:e>
                </m:d>
              </m:oMath>
            </m:oMathPara>
          </w:p>
          <w:p w:rsidR="00F760F0" w:rsidRPr="00304A90" w:rsidRDefault="00304A90" w:rsidP="00E7115B">
            <w:pPr>
              <w:tabs>
                <w:tab w:val="right" w:pos="10934"/>
              </w:tabs>
              <w:bidi/>
              <w:spacing w:line="480" w:lineRule="auto"/>
              <w:ind w:right="459"/>
              <w:rPr>
                <w:rFonts w:eastAsiaTheme="minorEastAsia"/>
                <w:b/>
                <w:bCs/>
                <w:i/>
                <w:sz w:val="26"/>
                <w:szCs w:val="26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87,78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….×.…...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….×…....</m:t>
                    </m:r>
                  </m:e>
                </m:d>
              </m:oMath>
            </m:oMathPara>
          </w:p>
          <w:p w:rsidR="00F760F0" w:rsidRPr="00304A90" w:rsidRDefault="00304A90" w:rsidP="00E7115B">
            <w:pPr>
              <w:tabs>
                <w:tab w:val="right" w:pos="10934"/>
              </w:tabs>
              <w:bidi/>
              <w:spacing w:line="480" w:lineRule="auto"/>
              <w:ind w:right="459"/>
              <w:rPr>
                <w:rFonts w:eastAsiaTheme="minorEastAsia"/>
                <w:b/>
                <w:bCs/>
                <w:i/>
                <w:sz w:val="26"/>
                <w:szCs w:val="26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991=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….×.…….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….×……..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….×…...</m:t>
                    </m:r>
                  </m:e>
                </m:d>
              </m:oMath>
            </m:oMathPara>
          </w:p>
          <w:p w:rsidR="00F760F0" w:rsidRPr="00304A90" w:rsidRDefault="00304A90" w:rsidP="00E7115B">
            <w:pPr>
              <w:tabs>
                <w:tab w:val="right" w:pos="10934"/>
              </w:tabs>
              <w:bidi/>
              <w:spacing w:line="480" w:lineRule="auto"/>
              <w:ind w:right="459"/>
              <w:rPr>
                <w:rFonts w:eastAsiaTheme="minorEastAsia"/>
                <w:b/>
                <w:bCs/>
                <w:i/>
                <w:sz w:val="26"/>
                <w:szCs w:val="26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89389,3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….×……..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….×...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….×…..</m:t>
                    </m:r>
                  </m:e>
                </m:d>
              </m:oMath>
            </m:oMathPara>
          </w:p>
          <w:p w:rsidR="00304A90" w:rsidRPr="00304A90" w:rsidRDefault="00304A90" w:rsidP="00304A90">
            <w:pPr>
              <w:bidi/>
              <w:spacing w:line="360" w:lineRule="auto"/>
              <w:rPr>
                <w:b/>
                <w:bCs/>
                <w:sz w:val="14"/>
                <w:szCs w:val="14"/>
                <w:u w:val="single"/>
                <w:rtl/>
                <w:lang w:bidi="ar-DZ"/>
              </w:rPr>
            </w:pPr>
          </w:p>
          <w:p w:rsidR="00304A90" w:rsidRDefault="00304A90" w:rsidP="008513A5">
            <w:pPr>
              <w:bidi/>
              <w:spacing w:line="360" w:lineRule="auto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 w:rsidR="008513A5">
              <w:rPr>
                <w:b/>
                <w:bCs/>
                <w:sz w:val="28"/>
                <w:szCs w:val="28"/>
                <w:u w:val="single"/>
                <w:lang w:bidi="ar-DZ"/>
              </w:rPr>
              <w:t>(04)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: أكمل الفراغات بإحدى العلامات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  <w:lang w:bidi="ar-DZ"/>
                </w:rPr>
                <m:t>&lt;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; &gt;  ;=</m:t>
              </m:r>
            </m:oMath>
          </w:p>
          <w:p w:rsidR="009D2C28" w:rsidRPr="009D2C28" w:rsidRDefault="00851333" w:rsidP="00DC3710">
            <w:pPr>
              <w:bidi/>
              <w:spacing w:line="360" w:lineRule="auto"/>
              <w:jc w:val="center"/>
              <w:rPr>
                <w:sz w:val="8"/>
                <w:szCs w:val="8"/>
                <w:lang w:bidi="ar-DZ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3C5F5D" wp14:editId="2B234AFB">
                      <wp:simplePos x="0" y="0"/>
                      <wp:positionH relativeFrom="page">
                        <wp:posOffset>5601395</wp:posOffset>
                      </wp:positionH>
                      <wp:positionV relativeFrom="page">
                        <wp:posOffset>7602220</wp:posOffset>
                      </wp:positionV>
                      <wp:extent cx="8626" cy="1086856"/>
                      <wp:effectExtent l="57150" t="19050" r="67945" b="94615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26" cy="10868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F16B0" id="Connecteur droit 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41.05pt,598.6pt" to="441.75pt,6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" strokecolor="black [3200]" strokeweight="2pt">
                      <v:shadow on="t" color="black" opacity="24903f" origin=",.5" offset="0,.55556mm"/>
                      <w10:wrap anchorx="page" anchory="page"/>
                    </v:lin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153745" wp14:editId="72F61F64">
                      <wp:simplePos x="0" y="0"/>
                      <wp:positionH relativeFrom="page">
                        <wp:posOffset>3798246</wp:posOffset>
                      </wp:positionH>
                      <wp:positionV relativeFrom="page">
                        <wp:posOffset>7645424</wp:posOffset>
                      </wp:positionV>
                      <wp:extent cx="8626" cy="1078230"/>
                      <wp:effectExtent l="57150" t="19050" r="67945" b="8382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6" cy="10782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51DB5" id="Connecteur droit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99.05pt,602pt" to="299.75pt,6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" strokecolor="black [3200]" strokeweight="2pt">
                      <v:shadow on="t" color="black" opacity="24903f" origin=",.5" offset="0,.55556mm"/>
                      <w10:wrap anchorx="page" anchory="page"/>
                    </v:lin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30B266" wp14:editId="1C38CEFF">
                      <wp:simplePos x="0" y="0"/>
                      <wp:positionH relativeFrom="page">
                        <wp:posOffset>1943244</wp:posOffset>
                      </wp:positionH>
                      <wp:positionV relativeFrom="page">
                        <wp:posOffset>7645424</wp:posOffset>
                      </wp:positionV>
                      <wp:extent cx="8626" cy="1078302"/>
                      <wp:effectExtent l="57150" t="19050" r="67945" b="8382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6" cy="10783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86D42" id="Connecteur droi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53pt,602pt" to="153.7pt,6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" strokecolor="black [3200]" strokeweight="2pt">
                      <v:shadow on="t" color="black" opacity="24903f" origin=",.5" offset="0,.55556mm"/>
                      <w10:wrap anchorx="page" anchory="page"/>
                    </v:line>
                  </w:pict>
                </mc:Fallback>
              </mc:AlternateContent>
            </w:r>
          </w:p>
          <w:p w:rsidR="00304A90" w:rsidRPr="00FC5488" w:rsidRDefault="00FC5488" w:rsidP="00FC5488">
            <w:pPr>
              <w:bidi/>
              <w:spacing w:line="480" w:lineRule="auto"/>
              <w:ind w:right="586"/>
              <w:jc w:val="center"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        12,13……13,12                 0,1……0,09                     00,5……0,500                 78,61……78,061</m:t>
                </m:r>
              </m:oMath>
            </m:oMathPara>
          </w:p>
          <w:p w:rsidR="00304A90" w:rsidRPr="00FC5488" w:rsidRDefault="008A2333" w:rsidP="00FC5488">
            <w:pPr>
              <w:bidi/>
              <w:spacing w:line="480" w:lineRule="auto"/>
              <w:ind w:right="728"/>
              <w:jc w:val="center"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8,90……8,09                  50,01……500,1               87,78……8,778              35,142……35,7</m:t>
                </m:r>
              </m:oMath>
            </m:oMathPara>
          </w:p>
          <w:p w:rsidR="00026414" w:rsidRPr="00FC5488" w:rsidRDefault="00F06284" w:rsidP="00FC5488">
            <w:pPr>
              <w:bidi/>
              <w:spacing w:line="480" w:lineRule="auto"/>
              <w:ind w:right="728"/>
              <w:jc w:val="center"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……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90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              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919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……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991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              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2023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…….20;23             23,5……23,500</m:t>
                </m:r>
              </m:oMath>
            </m:oMathPara>
          </w:p>
          <w:p w:rsidR="00FC5488" w:rsidRPr="00FC5488" w:rsidRDefault="00FC5488" w:rsidP="008513A5">
            <w:pPr>
              <w:bidi/>
              <w:rPr>
                <w:b/>
                <w:bCs/>
                <w:sz w:val="12"/>
                <w:szCs w:val="12"/>
                <w:u w:val="single"/>
                <w:lang w:bidi="ar-DZ"/>
              </w:rPr>
            </w:pPr>
          </w:p>
          <w:p w:rsidR="009D2C28" w:rsidRDefault="009D2C28" w:rsidP="00FC5488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 w:rsidR="008513A5">
              <w:rPr>
                <w:b/>
                <w:bCs/>
                <w:sz w:val="28"/>
                <w:szCs w:val="28"/>
                <w:u w:val="single"/>
                <w:lang w:bidi="ar-DZ"/>
              </w:rPr>
              <w:t>(05)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  <w:proofErr w:type="gramStart"/>
            <w:r w:rsidR="00DC3710" w:rsidRPr="00DC3710">
              <w:rPr>
                <w:rFonts w:hint="cs"/>
                <w:b/>
                <w:bCs/>
                <w:rtl/>
                <w:lang w:bidi="ar-DZ"/>
              </w:rPr>
              <w:t>1-</w:t>
            </w:r>
            <w:r w:rsidR="00DC3710" w:rsidRPr="00DC3710">
              <w:rPr>
                <w:rFonts w:hint="cs"/>
                <w:rtl/>
                <w:lang w:bidi="ar-DZ"/>
              </w:rPr>
              <w:t xml:space="preserve"> </w:t>
            </w:r>
            <w:r w:rsidR="00DC3710">
              <w:rPr>
                <w:rFonts w:hint="cs"/>
                <w:sz w:val="28"/>
                <w:szCs w:val="28"/>
                <w:rtl/>
                <w:lang w:bidi="ar-DZ"/>
              </w:rPr>
              <w:t>رتب</w:t>
            </w:r>
            <w:proofErr w:type="gramEnd"/>
            <w:r w:rsidR="00DC3710">
              <w:rPr>
                <w:rFonts w:hint="cs"/>
                <w:sz w:val="28"/>
                <w:szCs w:val="28"/>
                <w:rtl/>
                <w:lang w:bidi="ar-DZ"/>
              </w:rPr>
              <w:t xml:space="preserve"> تصاعديا الأعداد الآتية: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243  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 ;  24,3  ;  24,03  ;   24,391   ;   24,039   ; 243,39</m:t>
              </m:r>
            </m:oMath>
          </w:p>
          <w:p w:rsidR="00DC3710" w:rsidRDefault="00DC3710" w:rsidP="00DC3710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</w:p>
          <w:p w:rsidR="00DC3710" w:rsidRPr="00DC3710" w:rsidRDefault="00DC3710" w:rsidP="00DC3710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DC3710" w:rsidRPr="00DC3710" w:rsidRDefault="00DC3710" w:rsidP="00DC3710">
            <w:pPr>
              <w:bidi/>
              <w:rPr>
                <w:rFonts w:eastAsiaTheme="minorEastAsia"/>
                <w:i/>
                <w:lang w:bidi="ar-DZ"/>
              </w:rPr>
            </w:pPr>
          </w:p>
          <w:p w:rsidR="00DC3710" w:rsidRPr="00DC3710" w:rsidRDefault="00DC3710" w:rsidP="00DC3710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DC3710" w:rsidRPr="00851333" w:rsidRDefault="00DC3710" w:rsidP="00DC3710">
            <w:pPr>
              <w:bidi/>
              <w:rPr>
                <w:rFonts w:eastAsiaTheme="minorEastAsia"/>
                <w:i/>
                <w:sz w:val="20"/>
                <w:szCs w:val="20"/>
                <w:lang w:bidi="ar-DZ"/>
              </w:rPr>
            </w:pPr>
          </w:p>
          <w:p w:rsidR="00FC5488" w:rsidRPr="00851333" w:rsidRDefault="00851333" w:rsidP="00FC5488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851333" w:rsidRPr="00851333" w:rsidRDefault="00851333" w:rsidP="00851333">
            <w:pPr>
              <w:bidi/>
              <w:rPr>
                <w:rFonts w:eastAsiaTheme="minorEastAsia"/>
                <w:i/>
                <w:sz w:val="36"/>
                <w:szCs w:val="36"/>
                <w:lang w:bidi="ar-DZ"/>
              </w:rPr>
            </w:pPr>
          </w:p>
          <w:p w:rsidR="00DC3710" w:rsidRPr="00DC3710" w:rsidRDefault="00DC3710" w:rsidP="00DC3710">
            <w:pPr>
              <w:bidi/>
              <w:rPr>
                <w:rFonts w:eastAsiaTheme="minorEastAsia"/>
                <w:i/>
                <w:lang w:bidi="ar-DZ"/>
              </w:rPr>
            </w:pPr>
            <w:r w:rsidRPr="00DC3710">
              <w:rPr>
                <w:b/>
                <w:bCs/>
                <w:lang w:bidi="ar-DZ"/>
              </w:rPr>
              <w:t>2</w:t>
            </w:r>
            <w:r>
              <w:rPr>
                <w:b/>
                <w:bCs/>
                <w:lang w:bidi="ar-DZ"/>
              </w:rPr>
              <w:t xml:space="preserve">                               </w:t>
            </w:r>
            <w:r w:rsidRPr="00DC3710">
              <w:rPr>
                <w:rFonts w:hint="cs"/>
                <w:b/>
                <w:bCs/>
                <w:rtl/>
                <w:lang w:bidi="ar-DZ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رتب تنازليا الأعداد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الآتية: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17,9  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 ;  15  ;  17,03  ;   17,935   ;   15,048   ;15,48</m:t>
              </m:r>
            </m:oMath>
          </w:p>
          <w:p w:rsidR="0038356F" w:rsidRDefault="0038356F" w:rsidP="0038356F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</w:p>
          <w:p w:rsidR="0038356F" w:rsidRPr="00DC3710" w:rsidRDefault="0038356F" w:rsidP="0038356F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38356F" w:rsidRPr="00DC3710" w:rsidRDefault="0038356F" w:rsidP="0038356F">
            <w:pPr>
              <w:bidi/>
              <w:rPr>
                <w:rFonts w:eastAsiaTheme="minorEastAsia"/>
                <w:i/>
                <w:lang w:bidi="ar-DZ"/>
              </w:rPr>
            </w:pPr>
          </w:p>
          <w:p w:rsidR="0038356F" w:rsidRPr="00DC3710" w:rsidRDefault="0038356F" w:rsidP="0038356F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38356F" w:rsidRPr="00FC5488" w:rsidRDefault="0038356F" w:rsidP="0038356F">
            <w:pPr>
              <w:bidi/>
              <w:rPr>
                <w:rFonts w:eastAsiaTheme="minorEastAsia"/>
                <w:i/>
                <w:sz w:val="28"/>
                <w:szCs w:val="28"/>
                <w:lang w:bidi="ar-DZ"/>
              </w:rPr>
            </w:pPr>
          </w:p>
          <w:p w:rsidR="00026414" w:rsidRPr="00FC5488" w:rsidRDefault="00FC5488" w:rsidP="00026414">
            <w:pPr>
              <w:bidi/>
              <w:rPr>
                <w:rFonts w:eastAsiaTheme="minorEastAsia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FC5488" w:rsidRDefault="00FC5488" w:rsidP="00FC5488">
            <w:pPr>
              <w:bidi/>
              <w:rPr>
                <w:rFonts w:eastAsiaTheme="minorEastAsia"/>
                <w:sz w:val="26"/>
                <w:szCs w:val="26"/>
                <w:lang w:bidi="ar-DZ"/>
              </w:rPr>
            </w:pPr>
          </w:p>
          <w:p w:rsidR="00FC5488" w:rsidRDefault="00DF3870" w:rsidP="008513A5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 w:rsidR="008513A5">
              <w:rPr>
                <w:b/>
                <w:bCs/>
                <w:sz w:val="28"/>
                <w:szCs w:val="28"/>
                <w:u w:val="single"/>
                <w:lang w:bidi="ar-DZ"/>
              </w:rPr>
              <w:t>(06)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 أكمل ما يلي:</w:t>
            </w:r>
          </w:p>
          <w:p w:rsidR="000D7490" w:rsidRDefault="00DF3870" w:rsidP="00FC548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D7490" w:rsidRPr="008513A5" w:rsidRDefault="000D7490" w:rsidP="008513A5">
            <w:pPr>
              <w:bidi/>
              <w:spacing w:line="480" w:lineRule="auto"/>
              <w:ind w:right="586"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61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,25×0,01=61,25÷100= ……..          ;     0,57×0,1=0,57÷…..= ……</m:t>
                </m:r>
              </m:oMath>
            </m:oMathPara>
          </w:p>
          <w:p w:rsidR="000D7490" w:rsidRPr="008513A5" w:rsidRDefault="000D7490" w:rsidP="008513A5">
            <w:pPr>
              <w:bidi/>
              <w:spacing w:line="480" w:lineRule="auto"/>
              <w:ind w:right="586"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16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2,9×0,001=162,9÷…..= ……..         ;     26×0,1= ……÷…..= ……</m:t>
                </m:r>
              </m:oMath>
            </m:oMathPara>
          </w:p>
          <w:p w:rsidR="00026414" w:rsidRPr="008513A5" w:rsidRDefault="000D7490" w:rsidP="008513A5">
            <w:pPr>
              <w:bidi/>
              <w:spacing w:line="480" w:lineRule="auto"/>
              <w:ind w:right="586"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,35÷0,1= ……×10= ……..                      ;     0,02÷0,01=0,02×…..= ……</m:t>
                </m:r>
              </m:oMath>
            </m:oMathPara>
          </w:p>
          <w:p w:rsidR="000D7490" w:rsidRPr="008513A5" w:rsidRDefault="000D7490" w:rsidP="008513A5">
            <w:pPr>
              <w:bidi/>
              <w:spacing w:line="480" w:lineRule="auto"/>
              <w:ind w:right="586"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801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,01×100= ……..              ;       0,57×1000= ……             ;      23×10= ……</m:t>
                </m:r>
              </m:oMath>
            </m:oMathPara>
          </w:p>
          <w:p w:rsidR="008513A5" w:rsidRPr="008513A5" w:rsidRDefault="008513A5" w:rsidP="008513A5">
            <w:pPr>
              <w:bidi/>
              <w:spacing w:line="480" w:lineRule="auto"/>
              <w:ind w:right="586"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÷1000= ……..                        ;       0,07÷10= ……                 ;      58,7÷100= ……</m:t>
                </m:r>
              </m:oMath>
            </m:oMathPara>
          </w:p>
          <w:p w:rsidR="00026414" w:rsidRDefault="008513A5" w:rsidP="008513A5">
            <w:p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>
              <w:rPr>
                <w:b/>
                <w:bCs/>
                <w:sz w:val="28"/>
                <w:szCs w:val="28"/>
                <w:u w:val="single"/>
                <w:lang w:bidi="ar-DZ"/>
              </w:rPr>
              <w:t>(07</w:t>
            </w:r>
            <w:proofErr w:type="gramStart"/>
            <w:r>
              <w:rPr>
                <w:b/>
                <w:bCs/>
                <w:sz w:val="28"/>
                <w:szCs w:val="28"/>
                <w:u w:val="single"/>
                <w:lang w:bidi="ar-DZ"/>
              </w:rPr>
              <w:t>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أحسب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عموديا ما يلي:</w:t>
            </w:r>
          </w:p>
          <w:p w:rsidR="00851333" w:rsidRDefault="00851333" w:rsidP="0085133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51333" w:rsidRPr="00851333" w:rsidRDefault="00B01113" w:rsidP="00851333">
            <w:pPr>
              <w:bidi/>
              <w:spacing w:line="360" w:lineRule="auto"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98725-32564     ;    648-0,123     ;     7+36,14 </m:t>
                </m:r>
              </m:oMath>
            </m:oMathPara>
          </w:p>
          <w:p w:rsidR="008513A5" w:rsidRPr="00B01113" w:rsidRDefault="00B01113" w:rsidP="00851333">
            <w:pPr>
              <w:bidi/>
              <w:spacing w:line="360" w:lineRule="auto"/>
              <w:rPr>
                <w:rFonts w:eastAsiaTheme="minorEastAsia"/>
                <w:b/>
                <w:bCs/>
                <w:sz w:val="26"/>
                <w:szCs w:val="26"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 xml:space="preserve">  9874,31+9230,5       ;      15×17         ;     349×8          </m:t>
                </m:r>
              </m:oMath>
            </m:oMathPara>
          </w:p>
          <w:p w:rsidR="00B01113" w:rsidRPr="00851333" w:rsidRDefault="00B01113" w:rsidP="00B01113">
            <w:pPr>
              <w:bidi/>
              <w:rPr>
                <w:rFonts w:eastAsiaTheme="minorEastAsia"/>
                <w:sz w:val="12"/>
                <w:szCs w:val="12"/>
                <w:lang w:bidi="ar-DZ"/>
              </w:rPr>
            </w:pPr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B01113" w:rsidRPr="00B01113" w:rsidRDefault="00B01113" w:rsidP="00B01113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B01113" w:rsidRPr="00B01113" w:rsidRDefault="00B01113" w:rsidP="00B01113">
            <w:pPr>
              <w:bidi/>
              <w:rPr>
                <w:rFonts w:eastAsiaTheme="minorEastAsia"/>
                <w:lang w:bidi="ar-DZ"/>
              </w:rPr>
            </w:pPr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B01113" w:rsidRDefault="00B01113" w:rsidP="00B01113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</w:p>
          <w:p w:rsidR="00B01113" w:rsidRPr="00B01113" w:rsidRDefault="00B01113" w:rsidP="00B01113">
            <w:pPr>
              <w:bidi/>
              <w:rPr>
                <w:rFonts w:eastAsiaTheme="minorEastAsia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B01113" w:rsidRDefault="00B01113" w:rsidP="00B01113">
            <w:pPr>
              <w:bidi/>
              <w:rPr>
                <w:rFonts w:eastAsiaTheme="minorEastAsia"/>
                <w:sz w:val="28"/>
                <w:szCs w:val="28"/>
                <w:lang w:bidi="ar-DZ"/>
              </w:rPr>
            </w:pPr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</w:p>
          <w:p w:rsidR="00B01113" w:rsidRPr="00B01113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………………………………………………….……………………………………………………………………..</m:t>
                </m:r>
              </m:oMath>
            </m:oMathPara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</w:p>
          <w:p w:rsidR="00B01113" w:rsidRPr="00DC3710" w:rsidRDefault="00B01113" w:rsidP="00B01113">
            <w:pPr>
              <w:bidi/>
              <w:rPr>
                <w:rFonts w:eastAsiaTheme="minorEastAsia"/>
                <w:i/>
                <w:lang w:bidi="ar-DZ"/>
              </w:rPr>
            </w:pPr>
          </w:p>
          <w:p w:rsidR="00B01113" w:rsidRDefault="00B01113" w:rsidP="00B0111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>
              <w:rPr>
                <w:b/>
                <w:bCs/>
                <w:sz w:val="28"/>
                <w:szCs w:val="28"/>
                <w:u w:val="single"/>
                <w:lang w:bidi="ar-DZ"/>
              </w:rPr>
              <w:t>(08</w:t>
            </w:r>
            <w:proofErr w:type="gramStart"/>
            <w:r>
              <w:rPr>
                <w:b/>
                <w:bCs/>
                <w:sz w:val="28"/>
                <w:szCs w:val="28"/>
                <w:u w:val="single"/>
                <w:lang w:bidi="ar-DZ"/>
              </w:rPr>
              <w:t>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r>
              <w:rPr>
                <w:sz w:val="28"/>
                <w:szCs w:val="28"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أعد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كتابة الأعداد الآتية مع حذف الأصفار غير الضرورية:</w:t>
            </w:r>
          </w:p>
          <w:p w:rsidR="00B01113" w:rsidRDefault="00B01113" w:rsidP="00B0111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B01113" w:rsidRPr="00FC5488" w:rsidRDefault="00FC5488" w:rsidP="00B01113">
            <w:pPr>
              <w:bidi/>
              <w:rPr>
                <w:rFonts w:eastAsiaTheme="minorEastAsia"/>
                <w:b/>
                <w:bCs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100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 xml:space="preserve">   ;  06,010    ;   32,0    ;   0123400    ;   50    ;   20,0060   ;   5210,00    ;  1000,01</m:t>
                </m:r>
              </m:oMath>
            </m:oMathPara>
          </w:p>
          <w:p w:rsidR="00B01113" w:rsidRDefault="00B01113" w:rsidP="00B01113">
            <w:pPr>
              <w:bidi/>
              <w:rPr>
                <w:b/>
                <w:bCs/>
                <w:sz w:val="26"/>
                <w:szCs w:val="26"/>
                <w:lang w:bidi="ar-DZ"/>
              </w:rPr>
            </w:pPr>
          </w:p>
          <w:p w:rsidR="00B01113" w:rsidRDefault="00B01113" w:rsidP="00B01113">
            <w:pPr>
              <w:bidi/>
              <w:rPr>
                <w:b/>
                <w:bCs/>
                <w:sz w:val="26"/>
                <w:szCs w:val="26"/>
                <w:lang w:bidi="ar-DZ"/>
              </w:rPr>
            </w:pPr>
          </w:p>
          <w:p w:rsidR="00B01113" w:rsidRPr="00B01113" w:rsidRDefault="00B01113" w:rsidP="00B01113">
            <w:pPr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</w:tc>
      </w:tr>
    </w:tbl>
    <w:p w:rsidR="005276E1" w:rsidRDefault="005276E1"/>
    <w:sectPr w:rsidR="005276E1" w:rsidSect="00851333">
      <w:pgSz w:w="11906" w:h="16838"/>
      <w:pgMar w:top="284" w:right="140" w:bottom="142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11"/>
    <w:rsid w:val="0001291D"/>
    <w:rsid w:val="00026414"/>
    <w:rsid w:val="00080A25"/>
    <w:rsid w:val="000D7490"/>
    <w:rsid w:val="002B7711"/>
    <w:rsid w:val="00304A90"/>
    <w:rsid w:val="0038356F"/>
    <w:rsid w:val="003F6610"/>
    <w:rsid w:val="005276E1"/>
    <w:rsid w:val="00623953"/>
    <w:rsid w:val="00851333"/>
    <w:rsid w:val="008513A5"/>
    <w:rsid w:val="008A2333"/>
    <w:rsid w:val="008A6FE8"/>
    <w:rsid w:val="009D2C28"/>
    <w:rsid w:val="00B01113"/>
    <w:rsid w:val="00C4799D"/>
    <w:rsid w:val="00DC3710"/>
    <w:rsid w:val="00DF3870"/>
    <w:rsid w:val="00E46C98"/>
    <w:rsid w:val="00E7115B"/>
    <w:rsid w:val="00F06284"/>
    <w:rsid w:val="00F760F0"/>
    <w:rsid w:val="00FC5488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631B6-993E-491B-9273-10D12CDA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2B7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46C9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1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222</TotalTime>
  <Pages>1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SAMTURBO</dc:creator>
  <cp:keywords/>
  <dc:description/>
  <cp:lastModifiedBy>SAMTURBO</cp:lastModifiedBy>
  <cp:revision>18</cp:revision>
  <cp:lastPrinted>2001-01-04T04:40:00Z</cp:lastPrinted>
  <dcterms:created xsi:type="dcterms:W3CDTF">2001-01-02T16:06:00Z</dcterms:created>
  <dcterms:modified xsi:type="dcterms:W3CDTF">2009-03-30T14:15:00Z</dcterms:modified>
</cp:coreProperties>
</file>