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19ED" w14:textId="77777777" w:rsidR="00385C0D" w:rsidRDefault="00AA6728" w:rsidP="00385C0D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A6728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en-US" w:eastAsia="en-US"/>
        </w:rPr>
        <w:drawing>
          <wp:anchor distT="0" distB="0" distL="114300" distR="114300" simplePos="0" relativeHeight="251673600" behindDoc="1" locked="0" layoutInCell="1" allowOverlap="1" wp14:anchorId="4559E0F1" wp14:editId="24175020">
            <wp:simplePos x="0" y="0"/>
            <wp:positionH relativeFrom="column">
              <wp:posOffset>-407670</wp:posOffset>
            </wp:positionH>
            <wp:positionV relativeFrom="paragraph">
              <wp:posOffset>-189865</wp:posOffset>
            </wp:positionV>
            <wp:extent cx="10835640" cy="7652385"/>
            <wp:effectExtent l="0" t="0" r="3810" b="5715"/>
            <wp:wrapNone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064425_2441293409448361_6116145541035327488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5640" cy="765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51F0" w:rsidRPr="002C51F0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en-US" w:eastAsia="en-US"/>
        </w:rPr>
        <w:drawing>
          <wp:anchor distT="0" distB="0" distL="114300" distR="114300" simplePos="0" relativeHeight="251661312" behindDoc="1" locked="0" layoutInCell="1" allowOverlap="1" wp14:anchorId="2D69958C" wp14:editId="469ADEFF">
            <wp:simplePos x="0" y="0"/>
            <wp:positionH relativeFrom="column">
              <wp:posOffset>-302895</wp:posOffset>
            </wp:positionH>
            <wp:positionV relativeFrom="paragraph">
              <wp:posOffset>5715</wp:posOffset>
            </wp:positionV>
            <wp:extent cx="10344150" cy="7086600"/>
            <wp:effectExtent l="1905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472260_370571710508580_6299722798432518144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D1D">
        <w:rPr>
          <w:rFonts w:ascii="Traditional Arabic" w:hAnsi="Traditional Arabic" w:cs="Traditional Arabic"/>
          <w:b/>
          <w:bCs/>
          <w:noProof/>
          <w:color w:val="FF0000"/>
          <w:sz w:val="32"/>
          <w:szCs w:val="32"/>
          <w:rtl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E69ACE3" wp14:editId="771A488B">
            <wp:simplePos x="0" y="0"/>
            <wp:positionH relativeFrom="column">
              <wp:posOffset>440055</wp:posOffset>
            </wp:positionH>
            <wp:positionV relativeFrom="paragraph">
              <wp:posOffset>3175</wp:posOffset>
            </wp:positionV>
            <wp:extent cx="1019175" cy="722630"/>
            <wp:effectExtent l="19050" t="0" r="9525" b="0"/>
            <wp:wrapNone/>
            <wp:docPr id="2" name="صورة 1" descr="الوصف: Flower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Flower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51F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="00ED3906" w:rsidRPr="00ED39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24607436" w14:textId="1BE12432" w:rsidR="00E505EB" w:rsidRDefault="001E62FA" w:rsidP="001E62FA">
      <w:pPr>
        <w:bidi/>
        <w:ind w:left="253"/>
        <w:jc w:val="center"/>
        <w:rPr>
          <w:rFonts w:ascii="Courier New" w:hAnsi="Courier New" w:cs="Sultan Medium"/>
          <w:b/>
          <w:bCs/>
          <w:color w:val="403152"/>
          <w:sz w:val="32"/>
          <w:szCs w:val="32"/>
          <w:rtl/>
          <w:lang w:bidi="ar-DZ"/>
        </w:rPr>
      </w:pPr>
      <w:proofErr w:type="gramStart"/>
      <w:r w:rsidRPr="0083291F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>يوم  الأحد</w:t>
      </w:r>
      <w:proofErr w:type="gramEnd"/>
      <w:r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41399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03</w:t>
      </w:r>
      <w:r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1244AC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>ربيع ال</w:t>
      </w:r>
      <w:r w:rsidR="0041399C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آخر </w:t>
      </w:r>
      <w:r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144</w:t>
      </w:r>
      <w:r w:rsid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6</w:t>
      </w:r>
      <w:r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 </w:t>
      </w:r>
      <w:r w:rsidRPr="0083291F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هــ  الموافق لـ  </w:t>
      </w:r>
      <w:r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: </w:t>
      </w:r>
      <w:r w:rsidR="0041399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06</w:t>
      </w:r>
      <w:r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1244AC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>سبتمبر</w:t>
      </w:r>
      <w:r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202</w:t>
      </w:r>
      <w:r w:rsid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4</w:t>
      </w:r>
      <w:r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م</w:t>
      </w:r>
    </w:p>
    <w:p w14:paraId="235710AA" w14:textId="77777777" w:rsidR="000E1FAD" w:rsidRDefault="000E1FAD" w:rsidP="00385C0D">
      <w:pPr>
        <w:bidi/>
        <w:ind w:left="253"/>
        <w:rPr>
          <w:rFonts w:ascii="Courier New" w:hAnsi="Courier New" w:cs="Sultan Medium"/>
          <w:b/>
          <w:bCs/>
          <w:color w:val="403152"/>
          <w:sz w:val="32"/>
          <w:szCs w:val="32"/>
          <w:rtl/>
          <w:lang w:bidi="ar-DZ"/>
        </w:rPr>
      </w:pPr>
    </w:p>
    <w:p w14:paraId="5E270373" w14:textId="019BCF32" w:rsidR="00E505EB" w:rsidRPr="001244AC" w:rsidRDefault="00ED3906" w:rsidP="000E1FAD">
      <w:pPr>
        <w:bidi/>
        <w:ind w:left="253"/>
        <w:rPr>
          <w:rFonts w:ascii="Courier New" w:hAnsi="Courier New" w:cs="Noor"/>
          <w:b/>
          <w:bCs/>
          <w:color w:val="FF0000"/>
          <w:sz w:val="32"/>
          <w:szCs w:val="32"/>
          <w:rtl/>
          <w:lang w:bidi="ar-DZ"/>
        </w:rPr>
      </w:pP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 xml:space="preserve">الفترة الصباحية </w:t>
      </w:r>
      <w:proofErr w:type="gramStart"/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 xml:space="preserve">من </w:t>
      </w:r>
      <w:r w:rsidR="00C72039"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:</w:t>
      </w:r>
      <w:proofErr w:type="gramEnd"/>
      <w:r w:rsidR="00C72039"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 xml:space="preserve"> </w:t>
      </w:r>
      <w:r w:rsidR="00C72039"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8:00 </w:t>
      </w:r>
      <w:proofErr w:type="spellStart"/>
      <w:r w:rsidR="00C72039"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إل</w:t>
      </w:r>
      <w:r w:rsidR="00C72039"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ى</w:t>
      </w:r>
      <w:r w:rsidR="00C72039"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11:15</w:t>
      </w:r>
      <w:r w:rsidR="00C72039"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proofErr w:type="spellStart"/>
      <w:r w:rsidR="00C72039"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</w:p>
    <w:p w14:paraId="19BC4DBD" w14:textId="77777777" w:rsidR="00ED3906" w:rsidRPr="004C4F05" w:rsidRDefault="00ED3906" w:rsidP="00ED3906">
      <w:pPr>
        <w:bidi/>
        <w:ind w:left="253"/>
        <w:rPr>
          <w:rFonts w:ascii="Courier New" w:hAnsi="Courier New" w:cs="Courier New"/>
          <w:b/>
          <w:bCs/>
          <w:sz w:val="18"/>
          <w:szCs w:val="18"/>
          <w:rtl/>
          <w:lang w:bidi="ar-DZ"/>
        </w:rPr>
      </w:pPr>
    </w:p>
    <w:tbl>
      <w:tblPr>
        <w:bidiVisual/>
        <w:tblW w:w="15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1489"/>
        <w:gridCol w:w="1617"/>
        <w:gridCol w:w="2289"/>
        <w:gridCol w:w="7088"/>
        <w:gridCol w:w="708"/>
        <w:gridCol w:w="702"/>
        <w:gridCol w:w="619"/>
        <w:gridCol w:w="11"/>
      </w:tblGrid>
      <w:tr w:rsidR="009804C3" w:rsidRPr="00F57D49" w14:paraId="3E352861" w14:textId="77777777" w:rsidTr="00F24DF6">
        <w:trPr>
          <w:trHeight w:val="301"/>
          <w:jc w:val="center"/>
        </w:trPr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7FF01E8" w14:textId="77777777" w:rsidR="009804C3" w:rsidRPr="009111E4" w:rsidRDefault="009804C3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الزمن</w:t>
            </w:r>
          </w:p>
        </w:tc>
        <w:tc>
          <w:tcPr>
            <w:tcW w:w="14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3CF90E9A" w14:textId="54A26013" w:rsidR="009804C3" w:rsidRPr="009111E4" w:rsidRDefault="009804C3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111E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النشاط</w:t>
            </w:r>
          </w:p>
        </w:tc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39B2044F" w14:textId="744CA95E" w:rsidR="009804C3" w:rsidRPr="009111E4" w:rsidRDefault="009804C3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2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7D5C26C8" w14:textId="3C0A6DA4" w:rsidR="009804C3" w:rsidRPr="009111E4" w:rsidRDefault="009804C3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المحتوى المعرفي</w:t>
            </w:r>
          </w:p>
        </w:tc>
        <w:tc>
          <w:tcPr>
            <w:tcW w:w="7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5348CFED" w14:textId="77777777" w:rsidR="009804C3" w:rsidRPr="009111E4" w:rsidRDefault="009804C3" w:rsidP="00AC199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مؤشرات الكفــــــــــــــــــــــــــــــــــــــــــــــــــــــــــاءة </w:t>
            </w:r>
          </w:p>
        </w:tc>
        <w:tc>
          <w:tcPr>
            <w:tcW w:w="20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2B5D87F2" w14:textId="77777777" w:rsidR="009804C3" w:rsidRPr="00B5243C" w:rsidRDefault="009804C3" w:rsidP="00AC199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رقـــــــــــــــــــــــــــــــــــــم </w:t>
            </w:r>
          </w:p>
        </w:tc>
      </w:tr>
      <w:tr w:rsidR="009804C3" w:rsidRPr="00F57D49" w14:paraId="7D6C1771" w14:textId="77777777" w:rsidTr="00FD6A77">
        <w:trPr>
          <w:gridAfter w:val="1"/>
          <w:wAfter w:w="11" w:type="dxa"/>
          <w:trHeight w:val="211"/>
          <w:jc w:val="center"/>
        </w:trPr>
        <w:tc>
          <w:tcPr>
            <w:tcW w:w="7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85AE66F" w14:textId="77777777" w:rsidR="009804C3" w:rsidRPr="009111E4" w:rsidRDefault="009804C3" w:rsidP="00AC199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7246F7F4" w14:textId="77777777" w:rsidR="009804C3" w:rsidRPr="009111E4" w:rsidRDefault="009804C3" w:rsidP="00AC199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27A33E5C" w14:textId="77777777" w:rsidR="009804C3" w:rsidRPr="009111E4" w:rsidRDefault="009804C3" w:rsidP="00AC199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2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C9C067F" w14:textId="77777777" w:rsidR="009804C3" w:rsidRPr="009111E4" w:rsidRDefault="009804C3" w:rsidP="00AC199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48B1FD05" w14:textId="77777777" w:rsidR="009804C3" w:rsidRPr="009111E4" w:rsidRDefault="009804C3" w:rsidP="00AC199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F447C36" w14:textId="77777777" w:rsidR="009804C3" w:rsidRPr="00B5243C" w:rsidRDefault="009804C3" w:rsidP="00AC199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  <w:lang w:bidi="ar-DZ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المقطع  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15E03D4" w14:textId="77777777" w:rsidR="009804C3" w:rsidRPr="00B5243C" w:rsidRDefault="009804C3" w:rsidP="00AC199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الأسبوع 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7EC5982E" w14:textId="77777777" w:rsidR="009804C3" w:rsidRPr="00B5243C" w:rsidRDefault="009804C3" w:rsidP="00AC199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الحصة </w:t>
            </w:r>
          </w:p>
        </w:tc>
      </w:tr>
    </w:tbl>
    <w:p w14:paraId="36CC3845" w14:textId="77777777" w:rsidR="00ED3906" w:rsidRPr="00685EA7" w:rsidRDefault="00ED3906">
      <w:pPr>
        <w:bidi/>
        <w:rPr>
          <w:sz w:val="8"/>
          <w:szCs w:val="8"/>
        </w:rPr>
      </w:pPr>
    </w:p>
    <w:tbl>
      <w:tblPr>
        <w:bidiVisual/>
        <w:tblW w:w="152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6"/>
        <w:gridCol w:w="1488"/>
        <w:gridCol w:w="1630"/>
        <w:gridCol w:w="2268"/>
        <w:gridCol w:w="7088"/>
        <w:gridCol w:w="779"/>
        <w:gridCol w:w="709"/>
        <w:gridCol w:w="574"/>
      </w:tblGrid>
      <w:tr w:rsidR="005938FB" w:rsidRPr="00ED3906" w14:paraId="6D35942C" w14:textId="77777777" w:rsidTr="001244AC">
        <w:trPr>
          <w:trHeight w:val="1186"/>
          <w:jc w:val="center"/>
        </w:trPr>
        <w:tc>
          <w:tcPr>
            <w:tcW w:w="756" w:type="dxa"/>
            <w:shd w:val="clear" w:color="auto" w:fill="auto"/>
            <w:vAlign w:val="center"/>
          </w:tcPr>
          <w:p w14:paraId="4736C876" w14:textId="3E41CC61" w:rsidR="001244AC" w:rsidRDefault="001244AC" w:rsidP="001244AC">
            <w:pPr>
              <w:jc w:val="center"/>
              <w:rPr>
                <w:color w:val="C00000"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</w:rPr>
              <w:t>30د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BB52CE3" w14:textId="7D4A781C" w:rsidR="001244AC" w:rsidRPr="000E1FAD" w:rsidRDefault="001244AC" w:rsidP="001244A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6"/>
                <w:szCs w:val="36"/>
                <w:rtl/>
              </w:rPr>
            </w:pPr>
            <w:r w:rsidRPr="000E1FAD">
              <w:rPr>
                <w:rFonts w:ascii="Traditional Arabic" w:hAnsi="Traditional Arabic" w:cs="Traditional Arabic" w:hint="cs"/>
                <w:b/>
                <w:bCs/>
                <w:color w:val="00B050"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1630" w:type="dxa"/>
            <w:vAlign w:val="center"/>
          </w:tcPr>
          <w:p w14:paraId="1087C806" w14:textId="2CEEB6F8" w:rsidR="001244AC" w:rsidRPr="003F1C96" w:rsidRDefault="001244AC" w:rsidP="001244A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 w:rsidRPr="000E1FAD"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>نصوص القرءان الكريم والحديث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115390" w14:textId="634AAE3A" w:rsidR="001244AC" w:rsidRDefault="0041399C" w:rsidP="001244A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طلب العلم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7BF9CCB" w14:textId="1200FBD9" w:rsidR="001244AC" w:rsidRPr="00A722B5" w:rsidRDefault="0041399C" w:rsidP="0041399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يقرأ ويفهم ويحفظ الحديث الدال على فضل العلم ويستدل به 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المواقف .</w:t>
            </w:r>
            <w:proofErr w:type="gramEnd"/>
            <w:r w:rsidR="001244AC" w:rsidRPr="00A722B5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CEEFDA6" w14:textId="29FA4281" w:rsidR="001244AC" w:rsidRDefault="001244AC" w:rsidP="001244A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85A458" w14:textId="516E78EE" w:rsidR="001244AC" w:rsidRDefault="001244AC" w:rsidP="001244A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 w:rsidR="0041399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1CFE920C" w14:textId="005C98AB" w:rsidR="001244AC" w:rsidRDefault="001244AC" w:rsidP="001244A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</w:tr>
      <w:tr w:rsidR="005938FB" w:rsidRPr="00ED3906" w14:paraId="5B792F96" w14:textId="77777777" w:rsidTr="005938FB">
        <w:trPr>
          <w:trHeight w:val="765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</w:tcPr>
          <w:p w14:paraId="1DD8B751" w14:textId="62305C18" w:rsidR="005938FB" w:rsidRDefault="005938FB" w:rsidP="00A57446">
            <w:pPr>
              <w:jc w:val="center"/>
              <w:rPr>
                <w:color w:val="C00000"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</w:rPr>
              <w:t>60د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10907605" w14:textId="77777777" w:rsidR="005938FB" w:rsidRPr="000E1FAD" w:rsidRDefault="005938FB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6"/>
                <w:szCs w:val="36"/>
                <w:rtl/>
              </w:rPr>
            </w:pPr>
            <w:r w:rsidRPr="000E1FAD">
              <w:rPr>
                <w:rFonts w:ascii="Traditional Arabic" w:hAnsi="Traditional Arabic" w:cs="Traditional Arabic" w:hint="cs"/>
                <w:b/>
                <w:bCs/>
                <w:color w:val="00B050"/>
                <w:sz w:val="36"/>
                <w:szCs w:val="36"/>
                <w:rtl/>
              </w:rPr>
              <w:t>اللغة العربية</w:t>
            </w:r>
          </w:p>
          <w:p w14:paraId="1DFD5A72" w14:textId="1078663B" w:rsidR="005938FB" w:rsidRPr="000E1FAD" w:rsidRDefault="005938FB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1B838DD9" w14:textId="110C5651" w:rsidR="005938FB" w:rsidRPr="003F1C96" w:rsidRDefault="005938FB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 w:rsidRPr="003F1C96"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>فهم المنطوق والتعبير الشفوي والإنتاج الشفوي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581341" w14:textId="382D695D" w:rsidR="005938FB" w:rsidRDefault="0041399C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البائع الصغير </w:t>
            </w:r>
          </w:p>
          <w:p w14:paraId="20E58DC8" w14:textId="4AE7766F" w:rsidR="005938FB" w:rsidRPr="001244AC" w:rsidRDefault="005938FB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>ظروف الزمان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14:paraId="217D043B" w14:textId="2CB767A7" w:rsidR="005938FB" w:rsidRPr="001244AC" w:rsidRDefault="005938FB" w:rsidP="00A574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lang w:bidi="ar-DZ"/>
              </w:rPr>
            </w:pPr>
            <w:r w:rsidRPr="00A722B5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يستمع للنص </w:t>
            </w:r>
            <w:proofErr w:type="gramStart"/>
            <w:r w:rsidRPr="00A722B5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المنطوق ،يفهم</w:t>
            </w:r>
            <w:proofErr w:type="gramEnd"/>
            <w:r w:rsidRPr="00A722B5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 ما جاء فيه مجيبا عن الأسئلة ويثمن القيم الواردة فيه</w:t>
            </w:r>
            <w:r w:rsidRPr="00A722B5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و يستعمل الصيغة </w:t>
            </w:r>
            <w:r w:rsidRPr="00A722B5">
              <w:rPr>
                <w:rFonts w:ascii="Sakkal Majalla" w:hAnsi="Sakkal Majalla" w:cs="Sakkal Majalla" w:hint="cs"/>
                <w:b/>
                <w:bCs/>
                <w:color w:val="FF0000"/>
                <w:sz w:val="30"/>
                <w:szCs w:val="30"/>
                <w:rtl/>
              </w:rPr>
              <w:t xml:space="preserve">(ظروف الزمان) </w:t>
            </w:r>
            <w:r w:rsidRPr="00A722B5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في وضعيات تواصلية دالة ويعبر شفويا  انطلاقا من مشاهد صور ومشاهد معطاة .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 w14:paraId="5418055A" w14:textId="37079FE8" w:rsidR="005938FB" w:rsidRDefault="005938FB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8923732" w14:textId="4F53A27A" w:rsidR="005938FB" w:rsidRDefault="0041399C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5C5C4969" w14:textId="15EAD5A6" w:rsidR="005938FB" w:rsidRDefault="005938FB" w:rsidP="005938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</w:tr>
      <w:tr w:rsidR="005938FB" w:rsidRPr="00ED3906" w14:paraId="77BBE8C8" w14:textId="77777777" w:rsidTr="000E1FAD">
        <w:trPr>
          <w:trHeight w:val="765"/>
          <w:jc w:val="center"/>
        </w:trPr>
        <w:tc>
          <w:tcPr>
            <w:tcW w:w="756" w:type="dxa"/>
            <w:vMerge/>
            <w:shd w:val="clear" w:color="auto" w:fill="auto"/>
            <w:vAlign w:val="center"/>
          </w:tcPr>
          <w:p w14:paraId="3C1D1BBA" w14:textId="77777777" w:rsidR="005938FB" w:rsidRDefault="005938FB" w:rsidP="00A57446">
            <w:pPr>
              <w:jc w:val="center"/>
              <w:rPr>
                <w:color w:val="C00000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14:paraId="43BD86C3" w14:textId="77777777" w:rsidR="005938FB" w:rsidRPr="000E1FAD" w:rsidRDefault="005938FB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630" w:type="dxa"/>
            <w:vMerge/>
            <w:vAlign w:val="center"/>
          </w:tcPr>
          <w:p w14:paraId="58E7B8A9" w14:textId="77777777" w:rsidR="005938FB" w:rsidRPr="003F1C96" w:rsidRDefault="005938FB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CA412B8" w14:textId="77777777" w:rsidR="005938FB" w:rsidRDefault="005938FB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14:paraId="4D6F0931" w14:textId="77777777" w:rsidR="005938FB" w:rsidRPr="00A722B5" w:rsidRDefault="005938FB" w:rsidP="00A574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14:paraId="37C0694E" w14:textId="77777777" w:rsidR="005938FB" w:rsidRDefault="005938FB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B949A45" w14:textId="77777777" w:rsidR="005938FB" w:rsidRDefault="005938FB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3EEF271A" w14:textId="6D13105A" w:rsidR="005938FB" w:rsidRDefault="005938FB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02</w:t>
            </w:r>
          </w:p>
        </w:tc>
      </w:tr>
      <w:tr w:rsidR="005938FB" w:rsidRPr="00ED3906" w14:paraId="295EC09E" w14:textId="77777777" w:rsidTr="00A57446">
        <w:trPr>
          <w:trHeight w:val="1070"/>
          <w:jc w:val="center"/>
        </w:trPr>
        <w:tc>
          <w:tcPr>
            <w:tcW w:w="756" w:type="dxa"/>
            <w:shd w:val="clear" w:color="auto" w:fill="auto"/>
            <w:vAlign w:val="center"/>
          </w:tcPr>
          <w:p w14:paraId="5C1F7C7B" w14:textId="4424391F" w:rsidR="00A57446" w:rsidRPr="001244AC" w:rsidRDefault="00A57446" w:rsidP="00A57446">
            <w:pPr>
              <w:jc w:val="center"/>
              <w:rPr>
                <w:color w:val="C00000"/>
                <w:sz w:val="28"/>
                <w:szCs w:val="28"/>
                <w:highlight w:val="yellow"/>
                <w:rtl/>
                <w:lang w:val="fr-DZ" w:bidi="ar-DZ"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  <w:lang w:val="fr-DZ" w:bidi="ar-DZ"/>
              </w:rPr>
              <w:t xml:space="preserve">45د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518A052" w14:textId="0CD1D2F1" w:rsidR="00A57446" w:rsidRPr="000E1FAD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B050"/>
                <w:sz w:val="32"/>
                <w:szCs w:val="32"/>
                <w:rtl/>
              </w:rPr>
              <w:t xml:space="preserve">التربية العلمية </w:t>
            </w:r>
          </w:p>
        </w:tc>
        <w:tc>
          <w:tcPr>
            <w:tcW w:w="1630" w:type="dxa"/>
            <w:vAlign w:val="center"/>
          </w:tcPr>
          <w:p w14:paraId="0CCB468E" w14:textId="689623DE" w:rsidR="00A57446" w:rsidRPr="00C34179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 xml:space="preserve">الإنسان والصحة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33A505" w14:textId="7313DFE4" w:rsidR="00A57446" w:rsidRPr="00C34179" w:rsidRDefault="0041399C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 xml:space="preserve">التنفس وتغيير تركيب الهواء </w:t>
            </w:r>
            <w:r w:rsidR="00A57446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D4E8DA7" w14:textId="35F13D74" w:rsidR="00A57446" w:rsidRPr="0041399C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يربط بين عملية التنفس وتغير تركيب الهواء ويقاربن بين الشهيق والزفير 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99D1B88" w14:textId="77777777" w:rsidR="00A57446" w:rsidRPr="004C4F05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35FE68" w14:textId="0A8DDB98" w:rsidR="00A57446" w:rsidRPr="004C4F05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 w:rsidR="0041399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416DB8FE" w14:textId="77777777" w:rsidR="00A57446" w:rsidRPr="004C4F05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</w:tr>
      <w:tr w:rsidR="005938FB" w:rsidRPr="00ED3906" w14:paraId="39775B54" w14:textId="77777777" w:rsidTr="000E1FAD">
        <w:trPr>
          <w:trHeight w:val="1034"/>
          <w:jc w:val="center"/>
        </w:trPr>
        <w:tc>
          <w:tcPr>
            <w:tcW w:w="756" w:type="dxa"/>
            <w:shd w:val="clear" w:color="auto" w:fill="auto"/>
            <w:vAlign w:val="center"/>
          </w:tcPr>
          <w:p w14:paraId="331026CB" w14:textId="02A0A2BF" w:rsidR="001244AC" w:rsidRPr="002C51F0" w:rsidRDefault="00A57446" w:rsidP="001244AC">
            <w:pPr>
              <w:jc w:val="center"/>
              <w:rPr>
                <w:color w:val="C00000"/>
                <w:sz w:val="28"/>
                <w:szCs w:val="28"/>
                <w:highlight w:val="yellow"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</w:rPr>
              <w:t>45د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DAD18D5" w14:textId="2BE8C47D" w:rsidR="001244AC" w:rsidRPr="000E1FAD" w:rsidRDefault="00A57446" w:rsidP="001244A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B050"/>
                <w:sz w:val="36"/>
                <w:szCs w:val="36"/>
                <w:rtl/>
              </w:rPr>
              <w:t xml:space="preserve">التربية </w:t>
            </w:r>
            <w:r w:rsidR="0041399C">
              <w:rPr>
                <w:rFonts w:ascii="Traditional Arabic" w:hAnsi="Traditional Arabic" w:cs="Traditional Arabic" w:hint="cs"/>
                <w:b/>
                <w:bCs/>
                <w:color w:val="00B050"/>
                <w:sz w:val="36"/>
                <w:szCs w:val="36"/>
                <w:rtl/>
              </w:rPr>
              <w:t xml:space="preserve">الموسيقية </w:t>
            </w:r>
          </w:p>
        </w:tc>
        <w:tc>
          <w:tcPr>
            <w:tcW w:w="1630" w:type="dxa"/>
            <w:vAlign w:val="center"/>
          </w:tcPr>
          <w:p w14:paraId="7FD193B8" w14:textId="77777777" w:rsidR="0041399C" w:rsidRDefault="0041399C" w:rsidP="001244A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 xml:space="preserve">التذوق الموسيقي </w:t>
            </w:r>
          </w:p>
          <w:p w14:paraId="449E6A1C" w14:textId="359A6D0D" w:rsidR="001244AC" w:rsidRPr="000E1FAD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 xml:space="preserve">الأغنية التربوية </w:t>
            </w:r>
            <w:r w:rsidR="00A57446"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599FFF" w14:textId="2A490EB9" w:rsidR="001244AC" w:rsidRPr="00C34179" w:rsidRDefault="0041399C" w:rsidP="001244A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الفرقة الموسيقية وتشكيلاتها </w:t>
            </w:r>
            <w:r w:rsidR="00A57446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55BBBB9" w14:textId="6DCCC92E" w:rsidR="001244AC" w:rsidRPr="00A722B5" w:rsidRDefault="0041399C" w:rsidP="001244A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يتعرف على الفرقة الموسيقية وتشكيلاتها </w:t>
            </w:r>
            <w:r w:rsidR="00A5744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B3D89FE" w14:textId="77777777" w:rsidR="001244AC" w:rsidRPr="004C4F05" w:rsidRDefault="001244AC" w:rsidP="001244A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E38A52" w14:textId="1127972D" w:rsidR="001244AC" w:rsidRPr="004C4F05" w:rsidRDefault="001244AC" w:rsidP="001244A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 w:rsidR="0041399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7E3E5CB4" w14:textId="0DD7C4F8" w:rsidR="001244AC" w:rsidRPr="004C4F05" w:rsidRDefault="001244AC" w:rsidP="001244A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  <w:r w:rsidR="00A5744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</w:tbl>
    <w:p w14:paraId="32F77BC2" w14:textId="77777777" w:rsidR="00E505EB" w:rsidRPr="00FD6A77" w:rsidRDefault="004C4F05" w:rsidP="00FD6A77">
      <w:pPr>
        <w:tabs>
          <w:tab w:val="left" w:pos="434"/>
        </w:tabs>
        <w:bidi/>
        <w:rPr>
          <w:sz w:val="20"/>
          <w:szCs w:val="20"/>
          <w:rtl/>
          <w:lang w:bidi="ar-DZ"/>
        </w:rPr>
      </w:pPr>
      <w:r>
        <w:rPr>
          <w:rtl/>
          <w:lang w:bidi="ar-DZ"/>
        </w:rPr>
        <w:tab/>
      </w:r>
    </w:p>
    <w:p w14:paraId="5B539DF0" w14:textId="015E3706" w:rsidR="00E505EB" w:rsidRPr="001244AC" w:rsidRDefault="00ED3906" w:rsidP="00385C0D">
      <w:pPr>
        <w:bidi/>
        <w:ind w:left="253"/>
        <w:rPr>
          <w:rFonts w:ascii="Courier New" w:hAnsi="Courier New" w:cs="Noor"/>
          <w:b/>
          <w:bCs/>
          <w:color w:val="FF0000"/>
          <w:sz w:val="40"/>
          <w:szCs w:val="40"/>
          <w:rtl/>
          <w:lang w:bidi="ar-DZ"/>
        </w:rPr>
      </w:pP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 xml:space="preserve">الفترة المسائية </w:t>
      </w:r>
      <w:proofErr w:type="gramStart"/>
      <w:r w:rsidR="004C4F05"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من</w:t>
      </w:r>
      <w:r w:rsidR="004C4F05" w:rsidRPr="001244AC">
        <w:rPr>
          <w:rFonts w:ascii="Courier New" w:hAnsi="Courier New" w:cs="Noor" w:hint="cs"/>
          <w:b/>
          <w:bCs/>
          <w:color w:val="403152"/>
          <w:sz w:val="40"/>
          <w:szCs w:val="40"/>
          <w:rtl/>
          <w:lang w:bidi="ar-DZ"/>
        </w:rPr>
        <w:t xml:space="preserve"> </w:t>
      </w:r>
      <w:r w:rsidR="00C34179" w:rsidRPr="001244AC">
        <w:rPr>
          <w:rFonts w:ascii="Courier New" w:hAnsi="Courier New" w:cs="Noor" w:hint="cs"/>
          <w:b/>
          <w:bCs/>
          <w:color w:val="403152"/>
          <w:sz w:val="40"/>
          <w:szCs w:val="40"/>
          <w:rtl/>
          <w:lang w:bidi="ar-DZ"/>
        </w:rPr>
        <w:t>:</w:t>
      </w:r>
      <w:proofErr w:type="gramEnd"/>
      <w:r w:rsidR="00C34179" w:rsidRPr="001244AC">
        <w:rPr>
          <w:rFonts w:ascii="Courier New" w:hAnsi="Courier New" w:cs="Noor" w:hint="cs"/>
          <w:b/>
          <w:bCs/>
          <w:color w:val="403152"/>
          <w:sz w:val="40"/>
          <w:szCs w:val="40"/>
          <w:rtl/>
          <w:lang w:bidi="ar-DZ"/>
        </w:rPr>
        <w:t xml:space="preserve"> </w:t>
      </w:r>
      <w:r w:rsidR="00C34179"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13:00 </w:t>
      </w:r>
      <w:proofErr w:type="spellStart"/>
      <w:r w:rsidR="00C34179"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  <w:r w:rsidR="00C34179"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C34179"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إلى</w:t>
      </w:r>
      <w:r w:rsidR="00C34179"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15:00</w:t>
      </w:r>
      <w:r w:rsidR="002B4C88"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0 </w:t>
      </w:r>
      <w:proofErr w:type="spellStart"/>
      <w:r w:rsidR="00C34179"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  <w:r w:rsidR="00C34179"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14:paraId="31DEDF93" w14:textId="77777777" w:rsidR="00685EA7" w:rsidRPr="004C4F05" w:rsidRDefault="004C4F05" w:rsidP="004C4F05">
      <w:pPr>
        <w:tabs>
          <w:tab w:val="left" w:pos="494"/>
        </w:tabs>
        <w:bidi/>
        <w:rPr>
          <w:sz w:val="20"/>
          <w:szCs w:val="20"/>
          <w:rtl/>
          <w:lang w:bidi="ar-DZ"/>
        </w:rPr>
      </w:pPr>
      <w:r>
        <w:rPr>
          <w:rtl/>
          <w:lang w:bidi="ar-DZ"/>
        </w:rPr>
        <w:tab/>
      </w:r>
    </w:p>
    <w:tbl>
      <w:tblPr>
        <w:bidiVisual/>
        <w:tblW w:w="15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2"/>
        <w:gridCol w:w="1527"/>
        <w:gridCol w:w="1559"/>
        <w:gridCol w:w="2300"/>
        <w:gridCol w:w="7115"/>
        <w:gridCol w:w="823"/>
        <w:gridCol w:w="567"/>
        <w:gridCol w:w="680"/>
      </w:tblGrid>
      <w:tr w:rsidR="001244AC" w:rsidRPr="00ED3906" w14:paraId="2B2E71E5" w14:textId="77777777" w:rsidTr="00F74002">
        <w:trPr>
          <w:trHeight w:val="386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7716EBDB" w14:textId="715789AD" w:rsidR="001244AC" w:rsidRDefault="001244AC" w:rsidP="00FB53E3">
            <w:pPr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highlight w:val="yellow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8"/>
                <w:szCs w:val="28"/>
                <w:highlight w:val="yellow"/>
                <w:rtl/>
              </w:rPr>
              <w:t xml:space="preserve">60د </w:t>
            </w:r>
          </w:p>
        </w:tc>
        <w:tc>
          <w:tcPr>
            <w:tcW w:w="14571" w:type="dxa"/>
            <w:gridSpan w:val="7"/>
            <w:shd w:val="clear" w:color="auto" w:fill="FDE9D9" w:themeFill="accent6" w:themeFillTint="33"/>
            <w:vAlign w:val="center"/>
          </w:tcPr>
          <w:p w14:paraId="77379A7C" w14:textId="70C2AF2C" w:rsidR="001244AC" w:rsidRDefault="001244AC" w:rsidP="00FB53E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74002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حضور</w:t>
            </w:r>
            <w:r w:rsidRPr="001244A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</w:tc>
      </w:tr>
      <w:tr w:rsidR="00385C0D" w:rsidRPr="00ED3906" w14:paraId="0B8DCD39" w14:textId="77777777" w:rsidTr="001244AC">
        <w:trPr>
          <w:trHeight w:val="806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23FF172A" w14:textId="408D575B" w:rsidR="00385C0D" w:rsidRDefault="005938FB" w:rsidP="00FB53E3">
            <w:pPr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highlight w:val="yellow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8"/>
                <w:szCs w:val="28"/>
                <w:highlight w:val="yellow"/>
                <w:rtl/>
              </w:rPr>
              <w:t>60</w:t>
            </w:r>
            <w:r w:rsidR="000E1FAD">
              <w:rPr>
                <w:rFonts w:ascii="Traditional Arabic" w:hAnsi="Traditional Arabic" w:cs="Traditional Arabic" w:hint="cs"/>
                <w:b/>
                <w:bCs/>
                <w:color w:val="C00000"/>
                <w:sz w:val="28"/>
                <w:szCs w:val="28"/>
                <w:highlight w:val="yellow"/>
                <w:rtl/>
              </w:rPr>
              <w:t>د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C286CD8" w14:textId="2F373BE2" w:rsidR="00385C0D" w:rsidRPr="00DF2594" w:rsidRDefault="000E1FAD" w:rsidP="001244A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B050"/>
                <w:sz w:val="36"/>
                <w:szCs w:val="36"/>
                <w:rtl/>
              </w:rPr>
              <w:t>اللغة العربية</w:t>
            </w:r>
          </w:p>
        </w:tc>
        <w:tc>
          <w:tcPr>
            <w:tcW w:w="1559" w:type="dxa"/>
            <w:vAlign w:val="center"/>
          </w:tcPr>
          <w:p w14:paraId="05E451FF" w14:textId="77777777" w:rsidR="00385C0D" w:rsidRPr="00DF2594" w:rsidRDefault="000E1FAD" w:rsidP="001244A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>فهم المكتوب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32A479B" w14:textId="677D6178" w:rsidR="00385C0D" w:rsidRPr="00DF2594" w:rsidRDefault="0041399C" w:rsidP="001244A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ماسح الزجاج </w:t>
            </w:r>
          </w:p>
        </w:tc>
        <w:tc>
          <w:tcPr>
            <w:tcW w:w="7115" w:type="dxa"/>
            <w:shd w:val="clear" w:color="auto" w:fill="auto"/>
            <w:vAlign w:val="center"/>
          </w:tcPr>
          <w:p w14:paraId="2809BFFB" w14:textId="77777777" w:rsidR="00385C0D" w:rsidRPr="00A722B5" w:rsidRDefault="000E1FAD" w:rsidP="000E1FA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A722B5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يقرأ النص يفهم ما جاء فيه ملتزما بقواعد القراءة السليمة ويجيب عن الأسئلة ويميز نمط خطاطة النص الوصفي.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916BC47" w14:textId="77777777" w:rsidR="00385C0D" w:rsidRPr="004C4F05" w:rsidRDefault="000E1FAD" w:rsidP="00FB53E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41BD32" w14:textId="3A983703" w:rsidR="00385C0D" w:rsidRPr="004C4F05" w:rsidRDefault="000E1FAD" w:rsidP="00FB53E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 w:rsidR="0041399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D03F2FE" w14:textId="25594DDE" w:rsidR="00385C0D" w:rsidRPr="004C4F05" w:rsidRDefault="005938FB" w:rsidP="00FB53E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03</w:t>
            </w:r>
          </w:p>
        </w:tc>
      </w:tr>
    </w:tbl>
    <w:p w14:paraId="4FEAD52A" w14:textId="77777777" w:rsidR="00FD6A77" w:rsidRDefault="00FD6A77" w:rsidP="00E505EB">
      <w:pPr>
        <w:bidi/>
        <w:rPr>
          <w:rFonts w:ascii="Courier New" w:hAnsi="Courier New" w:cs="Sultan Medium"/>
          <w:b/>
          <w:bCs/>
          <w:sz w:val="30"/>
          <w:szCs w:val="30"/>
          <w:rtl/>
          <w:lang w:bidi="ar-DZ"/>
        </w:rPr>
      </w:pPr>
    </w:p>
    <w:p w14:paraId="7F00995A" w14:textId="2DDA23B1" w:rsidR="000D38E4" w:rsidRPr="001244AC" w:rsidRDefault="00685EA7" w:rsidP="009E4D7B">
      <w:pPr>
        <w:bidi/>
        <w:rPr>
          <w:rFonts w:cs="Noor"/>
          <w:sz w:val="30"/>
          <w:szCs w:val="30"/>
          <w:rtl/>
          <w:lang w:bidi="ar-DZ"/>
        </w:rPr>
      </w:pPr>
      <w:proofErr w:type="gramStart"/>
      <w:r w:rsidRPr="001244AC"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>الملاحظة :</w:t>
      </w:r>
      <w:proofErr w:type="gramEnd"/>
      <w:r w:rsidR="009E4D7B" w:rsidRPr="001244AC">
        <w:rPr>
          <w:rFonts w:cs="Noor" w:hint="cs"/>
          <w:sz w:val="30"/>
          <w:szCs w:val="30"/>
          <w:rtl/>
          <w:lang w:bidi="ar-DZ"/>
        </w:rPr>
        <w:t>....................................................................................</w:t>
      </w:r>
      <w:r w:rsidR="00E505EB" w:rsidRPr="001244AC">
        <w:rPr>
          <w:rFonts w:cs="Noor" w:hint="cs"/>
          <w:sz w:val="30"/>
          <w:szCs w:val="30"/>
          <w:rtl/>
          <w:lang w:bidi="ar-DZ"/>
        </w:rPr>
        <w:t xml:space="preserve">.......        </w:t>
      </w:r>
      <w:r w:rsidR="00E505EB" w:rsidRPr="001244AC"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 xml:space="preserve">اطلع عليه يوم : </w:t>
      </w:r>
      <w:r w:rsidR="00E505EB" w:rsidRPr="001244AC">
        <w:rPr>
          <w:rFonts w:cs="Noor" w:hint="cs"/>
          <w:sz w:val="30"/>
          <w:szCs w:val="30"/>
          <w:rtl/>
          <w:lang w:bidi="ar-DZ"/>
        </w:rPr>
        <w:t xml:space="preserve">.....................................................                                                                                                                                                                                               </w:t>
      </w:r>
    </w:p>
    <w:p w14:paraId="5507FD84" w14:textId="2A343839" w:rsidR="00C66B6D" w:rsidRDefault="00C66B6D" w:rsidP="00C66B6D">
      <w:pPr>
        <w:bidi/>
        <w:rPr>
          <w:rtl/>
          <w:lang w:bidi="ar-DZ"/>
        </w:rPr>
      </w:pPr>
    </w:p>
    <w:p w14:paraId="2E95997B" w14:textId="784698A2" w:rsidR="00BE2C98" w:rsidRDefault="00BE2C98" w:rsidP="000E2CE1">
      <w:pPr>
        <w:bidi/>
        <w:rPr>
          <w:sz w:val="10"/>
          <w:szCs w:val="10"/>
          <w:lang w:bidi="ar-DZ"/>
        </w:rPr>
      </w:pPr>
    </w:p>
    <w:p w14:paraId="478A1277" w14:textId="24980370" w:rsidR="00A57446" w:rsidRDefault="00A57446" w:rsidP="00E64AFB">
      <w:pPr>
        <w:bidi/>
        <w:ind w:left="253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A6728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en-US" w:eastAsia="en-US"/>
        </w:rPr>
        <w:lastRenderedPageBreak/>
        <w:drawing>
          <wp:anchor distT="0" distB="0" distL="114300" distR="114300" simplePos="0" relativeHeight="251677696" behindDoc="1" locked="0" layoutInCell="1" allowOverlap="1" wp14:anchorId="465DF2A8" wp14:editId="76C893C2">
            <wp:simplePos x="0" y="0"/>
            <wp:positionH relativeFrom="page">
              <wp:align>right</wp:align>
            </wp:positionH>
            <wp:positionV relativeFrom="paragraph">
              <wp:posOffset>10795</wp:posOffset>
            </wp:positionV>
            <wp:extent cx="10835640" cy="7652385"/>
            <wp:effectExtent l="0" t="0" r="381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064425_2441293409448361_6116145541035327488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5640" cy="765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35F">
        <w:rPr>
          <w:rFonts w:ascii="Traditional Arabic" w:hAnsi="Traditional Arabic" w:cs="Traditional Arabic"/>
          <w:b/>
          <w:bCs/>
          <w:noProof/>
          <w:color w:val="FF0000"/>
          <w:sz w:val="32"/>
          <w:szCs w:val="32"/>
          <w:rtl/>
          <w:lang w:val="en-US" w:eastAsia="en-US"/>
        </w:rPr>
        <w:drawing>
          <wp:anchor distT="0" distB="0" distL="114300" distR="114300" simplePos="0" relativeHeight="251675648" behindDoc="1" locked="0" layoutInCell="1" allowOverlap="1" wp14:anchorId="26B73698" wp14:editId="314A09A6">
            <wp:simplePos x="0" y="0"/>
            <wp:positionH relativeFrom="column">
              <wp:posOffset>440055</wp:posOffset>
            </wp:positionH>
            <wp:positionV relativeFrom="paragraph">
              <wp:posOffset>3175</wp:posOffset>
            </wp:positionV>
            <wp:extent cx="1019175" cy="722630"/>
            <wp:effectExtent l="19050" t="0" r="9525" b="0"/>
            <wp:wrapNone/>
            <wp:docPr id="4" name="صورة 1" descr="الوصف: Flower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Flower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63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  <w:r w:rsidR="004E635F" w:rsidRPr="00ED39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6AB9275C" w14:textId="73D5DFC1" w:rsidR="00E64AFB" w:rsidRDefault="000E1FAD" w:rsidP="00A57446">
      <w:pPr>
        <w:bidi/>
        <w:ind w:left="253"/>
        <w:jc w:val="center"/>
        <w:rPr>
          <w:rFonts w:ascii="Courier New" w:hAnsi="Courier New" w:cs="Sultan Medium"/>
          <w:b/>
          <w:bCs/>
          <w:color w:val="403152"/>
          <w:sz w:val="32"/>
          <w:szCs w:val="32"/>
          <w:rtl/>
          <w:lang w:bidi="ar-DZ"/>
        </w:rPr>
      </w:pPr>
      <w:proofErr w:type="gramStart"/>
      <w:r w:rsidRPr="0083291F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>يوم  ال</w:t>
      </w:r>
      <w:r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>إثنين</w:t>
      </w:r>
      <w:proofErr w:type="gramEnd"/>
      <w:r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41399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04</w:t>
      </w:r>
      <w:r w:rsidR="00E64AFB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E64AFB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>ربيع ال</w:t>
      </w:r>
      <w:r w:rsidR="0041399C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>آخر</w:t>
      </w:r>
      <w:r w:rsidR="00E64AFB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1446</w:t>
      </w:r>
      <w:r w:rsidR="00E64AFB"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 </w:t>
      </w:r>
      <w:r w:rsidR="00E64AFB" w:rsidRPr="0083291F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هــ  الموافق لـ  </w:t>
      </w:r>
      <w:r w:rsidR="00E64AFB"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: </w:t>
      </w:r>
      <w:r w:rsidR="0041399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07</w:t>
      </w:r>
      <w:r w:rsidR="00E64AFB"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41399C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أكتوبر </w:t>
      </w:r>
      <w:r w:rsidR="00E64AFB"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202</w:t>
      </w:r>
      <w:r w:rsidR="00E64AFB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4</w:t>
      </w:r>
      <w:r w:rsidR="00E64AFB"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م</w:t>
      </w:r>
    </w:p>
    <w:p w14:paraId="4A33C1A8" w14:textId="77777777" w:rsidR="005938FB" w:rsidRDefault="00F74002" w:rsidP="00F74002">
      <w:pPr>
        <w:bidi/>
        <w:ind w:left="253"/>
        <w:rPr>
          <w:rFonts w:ascii="Courier New" w:hAnsi="Courier New" w:cs="Noor"/>
          <w:b/>
          <w:bCs/>
          <w:color w:val="403152"/>
          <w:sz w:val="32"/>
          <w:szCs w:val="32"/>
          <w:rtl/>
          <w:lang w:bidi="ar-DZ"/>
        </w:rPr>
      </w:pPr>
      <w:r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 xml:space="preserve">     </w:t>
      </w:r>
    </w:p>
    <w:p w14:paraId="2D472FC1" w14:textId="7ACDF4C2" w:rsidR="00385C0D" w:rsidRPr="001244AC" w:rsidRDefault="00F74002" w:rsidP="005938FB">
      <w:pPr>
        <w:bidi/>
        <w:ind w:left="253"/>
        <w:rPr>
          <w:rFonts w:ascii="Courier New" w:hAnsi="Courier New" w:cs="Noor"/>
          <w:b/>
          <w:bCs/>
          <w:color w:val="FF0000"/>
          <w:sz w:val="32"/>
          <w:szCs w:val="32"/>
          <w:rtl/>
          <w:lang w:bidi="ar-DZ"/>
        </w:rPr>
      </w:pP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 xml:space="preserve">الفترة الصباحية </w:t>
      </w:r>
      <w:proofErr w:type="gramStart"/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من :</w:t>
      </w:r>
      <w:proofErr w:type="gramEnd"/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 xml:space="preserve"> 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8:00 </w:t>
      </w:r>
      <w:proofErr w:type="spellStart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إلى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11:15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proofErr w:type="spellStart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</w:p>
    <w:p w14:paraId="1EFFC09B" w14:textId="77777777" w:rsidR="00385C0D" w:rsidRPr="004C4F05" w:rsidRDefault="00385C0D" w:rsidP="00385C0D">
      <w:pPr>
        <w:bidi/>
        <w:ind w:left="253"/>
        <w:rPr>
          <w:rFonts w:ascii="Courier New" w:hAnsi="Courier New" w:cs="Courier New"/>
          <w:b/>
          <w:bCs/>
          <w:sz w:val="18"/>
          <w:szCs w:val="18"/>
          <w:rtl/>
          <w:lang w:bidi="ar-DZ"/>
        </w:rPr>
      </w:pPr>
    </w:p>
    <w:tbl>
      <w:tblPr>
        <w:bidiVisual/>
        <w:tblW w:w="15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1489"/>
        <w:gridCol w:w="1617"/>
        <w:gridCol w:w="2068"/>
        <w:gridCol w:w="7309"/>
        <w:gridCol w:w="708"/>
        <w:gridCol w:w="702"/>
        <w:gridCol w:w="619"/>
        <w:gridCol w:w="11"/>
      </w:tblGrid>
      <w:tr w:rsidR="001244AC" w:rsidRPr="00F57D49" w14:paraId="4EBE4FE5" w14:textId="77777777" w:rsidTr="00F24DF6">
        <w:trPr>
          <w:trHeight w:val="301"/>
          <w:jc w:val="center"/>
        </w:trPr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FE3BBC7" w14:textId="77777777" w:rsidR="001244AC" w:rsidRPr="009111E4" w:rsidRDefault="001244AC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الزمن</w:t>
            </w:r>
          </w:p>
        </w:tc>
        <w:tc>
          <w:tcPr>
            <w:tcW w:w="14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2EA78DCC" w14:textId="0A4BC111" w:rsidR="001244AC" w:rsidRPr="009111E4" w:rsidRDefault="001244AC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111E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النشاط</w:t>
            </w:r>
          </w:p>
        </w:tc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CF7900A" w14:textId="173A4F78" w:rsidR="001244AC" w:rsidRPr="009111E4" w:rsidRDefault="001244AC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20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705DD407" w14:textId="33075B1A" w:rsidR="001244AC" w:rsidRPr="009111E4" w:rsidRDefault="001244AC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المحتوى المعرفي</w:t>
            </w:r>
          </w:p>
        </w:tc>
        <w:tc>
          <w:tcPr>
            <w:tcW w:w="73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5A9C0F3F" w14:textId="77777777" w:rsidR="001244AC" w:rsidRPr="009111E4" w:rsidRDefault="001244AC" w:rsidP="006366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مؤشرات الكفــــــــــــــــــــــــــــــــــــــــــــــــــــــــــاءة </w:t>
            </w:r>
          </w:p>
        </w:tc>
        <w:tc>
          <w:tcPr>
            <w:tcW w:w="20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3001C3B9" w14:textId="77777777" w:rsidR="001244AC" w:rsidRPr="00B5243C" w:rsidRDefault="001244AC" w:rsidP="006366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رقـــــــــــــــــــــــــــــــــــــم </w:t>
            </w:r>
          </w:p>
        </w:tc>
      </w:tr>
      <w:tr w:rsidR="001244AC" w:rsidRPr="00F57D49" w14:paraId="10F05A7E" w14:textId="77777777" w:rsidTr="00F24DF6">
        <w:trPr>
          <w:gridAfter w:val="1"/>
          <w:wAfter w:w="11" w:type="dxa"/>
          <w:trHeight w:val="211"/>
          <w:jc w:val="center"/>
        </w:trPr>
        <w:tc>
          <w:tcPr>
            <w:tcW w:w="7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760BED2A" w14:textId="77777777" w:rsidR="001244AC" w:rsidRPr="009111E4" w:rsidRDefault="001244AC" w:rsidP="006366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42965074" w14:textId="77777777" w:rsidR="001244AC" w:rsidRPr="009111E4" w:rsidRDefault="001244AC" w:rsidP="006366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B995712" w14:textId="77777777" w:rsidR="001244AC" w:rsidRPr="009111E4" w:rsidRDefault="001244AC" w:rsidP="006366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0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64AE1AB7" w14:textId="77777777" w:rsidR="001244AC" w:rsidRPr="009111E4" w:rsidRDefault="001244AC" w:rsidP="006366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3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643BBC5" w14:textId="77777777" w:rsidR="001244AC" w:rsidRPr="009111E4" w:rsidRDefault="001244AC" w:rsidP="006366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F872D82" w14:textId="77777777" w:rsidR="001244AC" w:rsidRPr="00B5243C" w:rsidRDefault="001244AC" w:rsidP="006366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  <w:lang w:bidi="ar-DZ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المقطع  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FE9D63A" w14:textId="77777777" w:rsidR="001244AC" w:rsidRPr="00B5243C" w:rsidRDefault="001244AC" w:rsidP="006366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الأسبوع 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38CC4E9B" w14:textId="77777777" w:rsidR="001244AC" w:rsidRPr="00B5243C" w:rsidRDefault="001244AC" w:rsidP="006366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الحصة </w:t>
            </w:r>
          </w:p>
        </w:tc>
      </w:tr>
    </w:tbl>
    <w:p w14:paraId="301C10BA" w14:textId="77777777" w:rsidR="00385C0D" w:rsidRPr="00685EA7" w:rsidRDefault="00385C0D" w:rsidP="00385C0D">
      <w:pPr>
        <w:bidi/>
        <w:rPr>
          <w:sz w:val="8"/>
          <w:szCs w:val="8"/>
        </w:rPr>
      </w:pPr>
    </w:p>
    <w:p w14:paraId="3BF1CA84" w14:textId="77777777" w:rsidR="001244AC" w:rsidRPr="00FD6A77" w:rsidRDefault="00385C0D" w:rsidP="00385C0D">
      <w:pPr>
        <w:tabs>
          <w:tab w:val="left" w:pos="434"/>
        </w:tabs>
        <w:bidi/>
        <w:rPr>
          <w:sz w:val="20"/>
          <w:szCs w:val="20"/>
          <w:rtl/>
          <w:lang w:bidi="ar-DZ"/>
        </w:rPr>
      </w:pPr>
      <w:r>
        <w:rPr>
          <w:rtl/>
          <w:lang w:bidi="ar-DZ"/>
        </w:rPr>
        <w:tab/>
      </w:r>
    </w:p>
    <w:tbl>
      <w:tblPr>
        <w:bidiVisual/>
        <w:tblW w:w="152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6"/>
        <w:gridCol w:w="1488"/>
        <w:gridCol w:w="1630"/>
        <w:gridCol w:w="2055"/>
        <w:gridCol w:w="7301"/>
        <w:gridCol w:w="779"/>
        <w:gridCol w:w="709"/>
        <w:gridCol w:w="574"/>
      </w:tblGrid>
      <w:tr w:rsidR="00E64AFB" w:rsidRPr="00ED3906" w14:paraId="6A05751D" w14:textId="77777777" w:rsidTr="00F74002">
        <w:trPr>
          <w:trHeight w:val="1186"/>
          <w:jc w:val="center"/>
        </w:trPr>
        <w:tc>
          <w:tcPr>
            <w:tcW w:w="756" w:type="dxa"/>
            <w:shd w:val="clear" w:color="auto" w:fill="auto"/>
            <w:vAlign w:val="center"/>
          </w:tcPr>
          <w:p w14:paraId="45F3030B" w14:textId="77777777" w:rsidR="00E64AFB" w:rsidRDefault="00E64AFB" w:rsidP="00E64AFB">
            <w:pPr>
              <w:jc w:val="center"/>
              <w:rPr>
                <w:color w:val="C00000"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</w:rPr>
              <w:t>30د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6C895B7" w14:textId="21F7843A" w:rsidR="00E64AFB" w:rsidRPr="000E1FAD" w:rsidRDefault="00E64AFB" w:rsidP="00E64AFB">
            <w:pPr>
              <w:bidi/>
              <w:rPr>
                <w:rFonts w:ascii="Traditional Arabic" w:hAnsi="Traditional Arabic" w:cs="Traditional Arabic"/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B050"/>
                <w:sz w:val="32"/>
                <w:szCs w:val="32"/>
                <w:rtl/>
              </w:rPr>
              <w:t xml:space="preserve">  اللغة العربية</w:t>
            </w:r>
          </w:p>
        </w:tc>
        <w:tc>
          <w:tcPr>
            <w:tcW w:w="1630" w:type="dxa"/>
            <w:vAlign w:val="center"/>
          </w:tcPr>
          <w:p w14:paraId="3CF20326" w14:textId="55BF5AB2" w:rsidR="00E64AFB" w:rsidRDefault="00E64AFB" w:rsidP="00E64A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>التعبير</w:t>
            </w:r>
          </w:p>
          <w:p w14:paraId="2824435B" w14:textId="29073FFF" w:rsidR="00E64AFB" w:rsidRPr="003F1C96" w:rsidRDefault="00E64AFB" w:rsidP="00E64A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>الشفوي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238C48A" w14:textId="450FD719" w:rsidR="00E64AFB" w:rsidRDefault="00F24DF6" w:rsidP="00E64A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ماسح الزجاج </w:t>
            </w:r>
            <w:r w:rsidR="0041399C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E64AFB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301" w:type="dxa"/>
            <w:shd w:val="clear" w:color="auto" w:fill="auto"/>
            <w:vAlign w:val="center"/>
          </w:tcPr>
          <w:p w14:paraId="26D8AABD" w14:textId="2556C0F4" w:rsidR="00E64AFB" w:rsidRPr="00A722B5" w:rsidRDefault="00E64AFB" w:rsidP="00E64AF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64AFB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  <w:lang w:val="fr-DZ" w:bidi="ar-DZ"/>
              </w:rPr>
              <w:t>يصف ويعبر انطلاقا من مشهد أو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val="fr-DZ" w:bidi="ar-DZ"/>
              </w:rPr>
              <w:t xml:space="preserve"> </w:t>
            </w:r>
            <w:r w:rsidRPr="00E64AFB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  <w:lang w:val="fr-DZ" w:bidi="ar-DZ"/>
              </w:rPr>
              <w:t xml:space="preserve">صور عن وضعيات تواصلية </w:t>
            </w:r>
            <w:proofErr w:type="gramStart"/>
            <w:r w:rsidRPr="00E64AFB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  <w:lang w:val="fr-DZ" w:bidi="ar-DZ"/>
              </w:rPr>
              <w:t>دالة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val="fr-DZ" w:bidi="ar-DZ"/>
              </w:rPr>
              <w:t xml:space="preserve"> ،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val="fr-DZ" w:bidi="ar-DZ"/>
              </w:rPr>
              <w:t xml:space="preserve"> موظفا الصيغ والروابط ومستخدما القرائن اللغوية المناسبة للوصف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11AEEDF" w14:textId="77777777" w:rsidR="00E64AFB" w:rsidRDefault="00E64AFB" w:rsidP="00E64A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4AD586" w14:textId="7B6271EC" w:rsidR="00E64AFB" w:rsidRDefault="00E64AFB" w:rsidP="00E64A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 w:rsidR="0041399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0EEE60D5" w14:textId="25E2CFB3" w:rsidR="00E64AFB" w:rsidRDefault="00E64AFB" w:rsidP="00E64A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  <w:r w:rsidR="005938F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A57446" w:rsidRPr="00ED3906" w14:paraId="564217D5" w14:textId="77777777" w:rsidTr="00F74002">
        <w:trPr>
          <w:trHeight w:val="681"/>
          <w:jc w:val="center"/>
        </w:trPr>
        <w:tc>
          <w:tcPr>
            <w:tcW w:w="756" w:type="dxa"/>
            <w:shd w:val="clear" w:color="auto" w:fill="auto"/>
            <w:vAlign w:val="center"/>
          </w:tcPr>
          <w:p w14:paraId="6E6ABA0A" w14:textId="77777777" w:rsidR="00A57446" w:rsidRDefault="00A57446" w:rsidP="00A57446">
            <w:pPr>
              <w:jc w:val="center"/>
              <w:rPr>
                <w:color w:val="C00000"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</w:rPr>
              <w:t>60د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F70100A" w14:textId="0512A1B0" w:rsidR="00A57446" w:rsidRPr="000E1FAD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B050"/>
                <w:sz w:val="36"/>
                <w:szCs w:val="36"/>
                <w:rtl/>
              </w:rPr>
              <w:t xml:space="preserve">الرياضيات </w:t>
            </w:r>
          </w:p>
        </w:tc>
        <w:tc>
          <w:tcPr>
            <w:tcW w:w="1630" w:type="dxa"/>
            <w:vAlign w:val="center"/>
          </w:tcPr>
          <w:p w14:paraId="59241397" w14:textId="41691CEC" w:rsidR="00A57446" w:rsidRPr="003F1C96" w:rsidRDefault="0041399C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 xml:space="preserve">تنظيم المعطيات </w:t>
            </w:r>
            <w:r w:rsidR="00A57446"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8107E64" w14:textId="1DD73FBE" w:rsidR="00A57446" w:rsidRPr="001244AC" w:rsidRDefault="0041399C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الجداول والمخططات </w:t>
            </w:r>
            <w:r w:rsidR="00A57446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</w:rPr>
              <w:t xml:space="preserve"> </w:t>
            </w:r>
          </w:p>
        </w:tc>
        <w:tc>
          <w:tcPr>
            <w:tcW w:w="7301" w:type="dxa"/>
            <w:shd w:val="clear" w:color="auto" w:fill="auto"/>
            <w:vAlign w:val="center"/>
          </w:tcPr>
          <w:p w14:paraId="0BCDA9CF" w14:textId="3251D3F0" w:rsidR="00A57446" w:rsidRPr="001244AC" w:rsidRDefault="0041399C" w:rsidP="00A574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val="fr-DZ" w:bidi="ar-DZ"/>
              </w:rPr>
              <w:t xml:space="preserve">ينظم معلومات عددية في جداول بسيطة </w:t>
            </w:r>
            <w:r w:rsidR="00A5744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lang w:bidi="ar-DZ"/>
              </w:rPr>
              <w:t xml:space="preserve"> 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BF817C1" w14:textId="77777777" w:rsidR="00A57446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B431BD" w14:textId="759E1CAB" w:rsidR="00A57446" w:rsidRDefault="0041399C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46E4E56B" w14:textId="7C60B7D6" w:rsidR="00A57446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  <w:r w:rsidR="005938F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F74002" w:rsidRPr="00ED3906" w14:paraId="4D63DC4A" w14:textId="77777777" w:rsidTr="00F74002">
        <w:trPr>
          <w:trHeight w:val="951"/>
          <w:jc w:val="center"/>
        </w:trPr>
        <w:tc>
          <w:tcPr>
            <w:tcW w:w="756" w:type="dxa"/>
            <w:shd w:val="clear" w:color="auto" w:fill="auto"/>
            <w:vAlign w:val="center"/>
          </w:tcPr>
          <w:p w14:paraId="2145094F" w14:textId="70A95147" w:rsidR="00F74002" w:rsidRPr="001244AC" w:rsidRDefault="00F74002" w:rsidP="00F74002">
            <w:pPr>
              <w:jc w:val="center"/>
              <w:rPr>
                <w:color w:val="C00000"/>
                <w:sz w:val="28"/>
                <w:szCs w:val="28"/>
                <w:highlight w:val="yellow"/>
                <w:rtl/>
                <w:lang w:val="fr-DZ" w:bidi="ar-DZ"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  <w:lang w:val="fr-DZ" w:bidi="ar-DZ"/>
              </w:rPr>
              <w:t xml:space="preserve">45د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8AE3C59" w14:textId="023C5564" w:rsidR="00F74002" w:rsidRPr="000E1FAD" w:rsidRDefault="00F74002" w:rsidP="00F7400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6"/>
                <w:szCs w:val="36"/>
                <w:rtl/>
              </w:rPr>
            </w:pPr>
            <w:r w:rsidRPr="00C44AF7">
              <w:rPr>
                <w:rFonts w:ascii="Traditional Arabic" w:hAnsi="Traditional Arabic" w:cs="Traditional Arabic" w:hint="cs"/>
                <w:b/>
                <w:bCs/>
                <w:color w:val="00B050"/>
                <w:sz w:val="32"/>
                <w:szCs w:val="32"/>
                <w:rtl/>
              </w:rPr>
              <w:t>التاريخ</w:t>
            </w:r>
          </w:p>
        </w:tc>
        <w:tc>
          <w:tcPr>
            <w:tcW w:w="1630" w:type="dxa"/>
            <w:vAlign w:val="center"/>
          </w:tcPr>
          <w:p w14:paraId="7F4E1D96" w14:textId="467F4A15" w:rsidR="00F74002" w:rsidRPr="00C34179" w:rsidRDefault="00F74002" w:rsidP="00F7400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>أدوات ومفاهيم المادة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CBC82A7" w14:textId="69FFFD5E" w:rsidR="00F74002" w:rsidRPr="00C34179" w:rsidRDefault="00F74002" w:rsidP="00F7400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 w:rsidRPr="00C44AF7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 xml:space="preserve">التاريخ </w:t>
            </w:r>
            <w:r w:rsidR="0041399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 xml:space="preserve">الهجري </w:t>
            </w:r>
          </w:p>
        </w:tc>
        <w:tc>
          <w:tcPr>
            <w:tcW w:w="7301" w:type="dxa"/>
            <w:shd w:val="clear" w:color="auto" w:fill="auto"/>
            <w:vAlign w:val="center"/>
          </w:tcPr>
          <w:p w14:paraId="66ED42F7" w14:textId="512CE75D" w:rsidR="00F74002" w:rsidRPr="00F74002" w:rsidRDefault="00F74002" w:rsidP="00F7400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722B5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يتعرف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على التاريخ </w:t>
            </w:r>
            <w:r w:rsidR="0041399C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A722B5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</w:t>
            </w:r>
            <w:r w:rsidR="0041399C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هجري </w:t>
            </w:r>
            <w:r w:rsidRPr="00A722B5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1399C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وما يتميز ه</w:t>
            </w:r>
            <w:r w:rsidRPr="00A722B5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72EF923" w14:textId="77777777" w:rsidR="00F74002" w:rsidRPr="004C4F05" w:rsidRDefault="00F74002" w:rsidP="00F7400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893C6" w14:textId="290980B2" w:rsidR="00F74002" w:rsidRPr="004C4F05" w:rsidRDefault="00F74002" w:rsidP="00F7400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 w:rsidR="0041399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69E9E786" w14:textId="6C9AEB4D" w:rsidR="00F74002" w:rsidRPr="004C4F05" w:rsidRDefault="00F74002" w:rsidP="00F7400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74002" w:rsidRPr="00ED3906" w14:paraId="2FAB7EB4" w14:textId="77777777" w:rsidTr="00F74002">
        <w:trPr>
          <w:trHeight w:val="497"/>
          <w:jc w:val="center"/>
        </w:trPr>
        <w:tc>
          <w:tcPr>
            <w:tcW w:w="756" w:type="dxa"/>
            <w:shd w:val="clear" w:color="auto" w:fill="auto"/>
            <w:vAlign w:val="center"/>
          </w:tcPr>
          <w:p w14:paraId="3F57B7C5" w14:textId="0543E43B" w:rsidR="00F74002" w:rsidRDefault="00F74002" w:rsidP="00F74002">
            <w:pPr>
              <w:jc w:val="center"/>
              <w:rPr>
                <w:color w:val="C00000"/>
                <w:sz w:val="28"/>
                <w:szCs w:val="28"/>
                <w:highlight w:val="yellow"/>
                <w:rtl/>
                <w:lang w:val="fr-DZ" w:bidi="ar-DZ"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  <w:lang w:val="fr-DZ" w:bidi="ar-DZ"/>
              </w:rPr>
              <w:t>45د</w:t>
            </w:r>
          </w:p>
        </w:tc>
        <w:tc>
          <w:tcPr>
            <w:tcW w:w="14536" w:type="dxa"/>
            <w:gridSpan w:val="7"/>
            <w:shd w:val="clear" w:color="auto" w:fill="B6DDE8" w:themeFill="accent5" w:themeFillTint="66"/>
            <w:vAlign w:val="center"/>
          </w:tcPr>
          <w:p w14:paraId="259DBEBF" w14:textId="3ACB609D" w:rsidR="00F74002" w:rsidRDefault="00EC4136" w:rsidP="00F7400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Noor" w:hint="cs"/>
                <w:b/>
                <w:bCs/>
                <w:color w:val="FF0000"/>
                <w:sz w:val="36"/>
                <w:szCs w:val="36"/>
                <w:rtl/>
              </w:rPr>
              <w:t>حضور</w:t>
            </w:r>
          </w:p>
        </w:tc>
      </w:tr>
    </w:tbl>
    <w:p w14:paraId="032F7BDA" w14:textId="5724DAFC" w:rsidR="00385C0D" w:rsidRPr="00FD6A77" w:rsidRDefault="00385C0D" w:rsidP="00385C0D">
      <w:pPr>
        <w:tabs>
          <w:tab w:val="left" w:pos="434"/>
        </w:tabs>
        <w:bidi/>
        <w:rPr>
          <w:sz w:val="20"/>
          <w:szCs w:val="20"/>
          <w:rtl/>
          <w:lang w:bidi="ar-DZ"/>
        </w:rPr>
      </w:pPr>
    </w:p>
    <w:p w14:paraId="4FAF135E" w14:textId="73016BD6" w:rsidR="00385C0D" w:rsidRPr="001244AC" w:rsidRDefault="00385C0D" w:rsidP="00385C0D">
      <w:pPr>
        <w:bidi/>
        <w:ind w:left="253"/>
        <w:rPr>
          <w:rFonts w:ascii="Courier New" w:hAnsi="Courier New" w:cs="Noor"/>
          <w:b/>
          <w:bCs/>
          <w:color w:val="FF0000"/>
          <w:sz w:val="40"/>
          <w:szCs w:val="40"/>
          <w:rtl/>
          <w:lang w:bidi="ar-DZ"/>
        </w:rPr>
      </w:pP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 xml:space="preserve">الفترة المسائية </w:t>
      </w:r>
      <w:proofErr w:type="gramStart"/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من</w:t>
      </w:r>
      <w:r w:rsidRPr="001244AC">
        <w:rPr>
          <w:rFonts w:ascii="Courier New" w:hAnsi="Courier New" w:cs="Noor" w:hint="cs"/>
          <w:b/>
          <w:bCs/>
          <w:color w:val="403152"/>
          <w:sz w:val="40"/>
          <w:szCs w:val="40"/>
          <w:rtl/>
          <w:lang w:bidi="ar-DZ"/>
        </w:rPr>
        <w:t xml:space="preserve"> :</w:t>
      </w:r>
      <w:proofErr w:type="gramEnd"/>
      <w:r w:rsidRPr="001244AC">
        <w:rPr>
          <w:rFonts w:ascii="Courier New" w:hAnsi="Courier New" w:cs="Noor" w:hint="cs"/>
          <w:b/>
          <w:bCs/>
          <w:color w:val="403152"/>
          <w:sz w:val="40"/>
          <w:szCs w:val="40"/>
          <w:rtl/>
          <w:lang w:bidi="ar-DZ"/>
        </w:rPr>
        <w:t xml:space="preserve"> 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13:00 </w:t>
      </w:r>
      <w:proofErr w:type="spellStart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إلى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F74002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15:</w:t>
      </w:r>
      <w:r w:rsidR="00731A7A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0</w:t>
      </w:r>
      <w:r w:rsidR="00F74002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0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proofErr w:type="spellStart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14:paraId="0A86DE54" w14:textId="77777777" w:rsidR="00385C0D" w:rsidRPr="004C4F05" w:rsidRDefault="00385C0D" w:rsidP="00385C0D">
      <w:pPr>
        <w:tabs>
          <w:tab w:val="left" w:pos="494"/>
        </w:tabs>
        <w:bidi/>
        <w:rPr>
          <w:sz w:val="20"/>
          <w:szCs w:val="20"/>
          <w:rtl/>
          <w:lang w:bidi="ar-DZ"/>
        </w:rPr>
      </w:pPr>
      <w:r>
        <w:rPr>
          <w:rtl/>
          <w:lang w:bidi="ar-DZ"/>
        </w:rPr>
        <w:tab/>
      </w:r>
    </w:p>
    <w:tbl>
      <w:tblPr>
        <w:bidiVisual/>
        <w:tblW w:w="15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2"/>
        <w:gridCol w:w="1527"/>
        <w:gridCol w:w="1559"/>
        <w:gridCol w:w="2300"/>
        <w:gridCol w:w="7115"/>
        <w:gridCol w:w="823"/>
        <w:gridCol w:w="567"/>
        <w:gridCol w:w="680"/>
      </w:tblGrid>
      <w:tr w:rsidR="00F74002" w:rsidRPr="00ED3906" w14:paraId="77A46516" w14:textId="77777777" w:rsidTr="00F74002">
        <w:trPr>
          <w:trHeight w:val="405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730BFEE6" w14:textId="50211612" w:rsidR="00F74002" w:rsidRPr="002C51F0" w:rsidRDefault="00F74002" w:rsidP="001D0DDA">
            <w:pPr>
              <w:jc w:val="center"/>
              <w:rPr>
                <w:color w:val="C00000"/>
                <w:sz w:val="28"/>
                <w:szCs w:val="28"/>
                <w:highlight w:val="yellow"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</w:rPr>
              <w:t>60د</w:t>
            </w:r>
          </w:p>
        </w:tc>
        <w:tc>
          <w:tcPr>
            <w:tcW w:w="14571" w:type="dxa"/>
            <w:gridSpan w:val="7"/>
            <w:shd w:val="clear" w:color="auto" w:fill="FDE9D9" w:themeFill="accent6" w:themeFillTint="33"/>
            <w:vAlign w:val="center"/>
          </w:tcPr>
          <w:p w14:paraId="478FEDD8" w14:textId="49B2CB65" w:rsidR="00F74002" w:rsidRPr="004C4F05" w:rsidRDefault="00EC4136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Noor" w:hint="cs"/>
                <w:b/>
                <w:bCs/>
                <w:color w:val="FF0000"/>
                <w:sz w:val="36"/>
                <w:szCs w:val="36"/>
                <w:rtl/>
              </w:rPr>
              <w:t>حضور</w:t>
            </w:r>
          </w:p>
        </w:tc>
      </w:tr>
      <w:tr w:rsidR="0041399C" w:rsidRPr="00ED3906" w14:paraId="4624E7C2" w14:textId="77777777" w:rsidTr="00F74002">
        <w:trPr>
          <w:trHeight w:val="1008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78C6F33A" w14:textId="77777777" w:rsidR="0041399C" w:rsidRDefault="0041399C" w:rsidP="0041399C">
            <w:pPr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highlight w:val="yellow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8"/>
                <w:szCs w:val="28"/>
                <w:highlight w:val="yellow"/>
                <w:rtl/>
              </w:rPr>
              <w:t>30د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36DEA31" w14:textId="7754721D" w:rsidR="0041399C" w:rsidRPr="00DF2594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6"/>
                <w:szCs w:val="36"/>
                <w:rtl/>
              </w:rPr>
            </w:pPr>
            <w:r w:rsidRPr="000E1FAD">
              <w:rPr>
                <w:rFonts w:ascii="Traditional Arabic" w:hAnsi="Traditional Arabic" w:cs="Traditional Arabic" w:hint="cs"/>
                <w:b/>
                <w:bCs/>
                <w:color w:val="00B050"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1559" w:type="dxa"/>
            <w:vAlign w:val="center"/>
          </w:tcPr>
          <w:p w14:paraId="2ABDFF7E" w14:textId="1B4E1ACA" w:rsidR="0041399C" w:rsidRPr="00DF2594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 w:rsidRPr="000E1FAD"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>نصوص القرءان الكريم والحديث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5FF4642" w14:textId="55D4892E" w:rsidR="0041399C" w:rsidRPr="00DF2594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طلب العلم </w:t>
            </w:r>
          </w:p>
        </w:tc>
        <w:tc>
          <w:tcPr>
            <w:tcW w:w="7115" w:type="dxa"/>
            <w:shd w:val="clear" w:color="auto" w:fill="auto"/>
            <w:vAlign w:val="center"/>
          </w:tcPr>
          <w:p w14:paraId="3D3748BD" w14:textId="63920960" w:rsidR="0041399C" w:rsidRPr="00A722B5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يقرأ ويفهم ويحفظ الحديث الدال على فضل العلم ويستدل به 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المواقف .</w:t>
            </w:r>
            <w:proofErr w:type="gramEnd"/>
            <w:r w:rsidRPr="00A722B5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CEE50AE" w14:textId="77777777" w:rsidR="0041399C" w:rsidRPr="004C4F05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99EAC5" w14:textId="3779362A" w:rsidR="0041399C" w:rsidRPr="004C4F05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4D04CF4" w14:textId="77777777" w:rsidR="0041399C" w:rsidRPr="004C4F05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02</w:t>
            </w:r>
          </w:p>
        </w:tc>
      </w:tr>
      <w:tr w:rsidR="0041399C" w:rsidRPr="00ED3906" w14:paraId="092FE330" w14:textId="77777777" w:rsidTr="00F74002">
        <w:trPr>
          <w:trHeight w:val="883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10DBE362" w14:textId="77777777" w:rsidR="0041399C" w:rsidRDefault="0041399C" w:rsidP="0041399C">
            <w:pPr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highlight w:val="yellow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8"/>
                <w:szCs w:val="28"/>
                <w:highlight w:val="yellow"/>
                <w:rtl/>
              </w:rPr>
              <w:t>30د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EAEDB46" w14:textId="44244947" w:rsidR="0041399C" w:rsidRPr="00DF2594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B050"/>
                <w:sz w:val="36"/>
                <w:szCs w:val="36"/>
                <w:rtl/>
              </w:rPr>
              <w:t xml:space="preserve">الرياضيات </w:t>
            </w:r>
          </w:p>
        </w:tc>
        <w:tc>
          <w:tcPr>
            <w:tcW w:w="1559" w:type="dxa"/>
            <w:vAlign w:val="center"/>
          </w:tcPr>
          <w:p w14:paraId="751F00DE" w14:textId="5C46A421" w:rsidR="0041399C" w:rsidRPr="00DF2594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 xml:space="preserve">تنظيم المعطيات  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17128D4" w14:textId="0AA96131" w:rsidR="0041399C" w:rsidRPr="00DF2594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الجداول والمخططات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</w:rPr>
              <w:t xml:space="preserve"> </w:t>
            </w:r>
          </w:p>
        </w:tc>
        <w:tc>
          <w:tcPr>
            <w:tcW w:w="7115" w:type="dxa"/>
            <w:shd w:val="clear" w:color="auto" w:fill="auto"/>
            <w:vAlign w:val="center"/>
          </w:tcPr>
          <w:p w14:paraId="2D382150" w14:textId="083C2573" w:rsidR="0041399C" w:rsidRPr="00A722B5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يحل الأنشطة ويصححها 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D62BACD" w14:textId="77777777" w:rsidR="0041399C" w:rsidRPr="004C4F05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A521EA" w14:textId="36DD8EFB" w:rsidR="0041399C" w:rsidRPr="004C4F05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D12E6DF" w14:textId="4C82AB2B" w:rsidR="0041399C" w:rsidRPr="004C4F05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02</w:t>
            </w:r>
          </w:p>
        </w:tc>
      </w:tr>
    </w:tbl>
    <w:p w14:paraId="16E930B7" w14:textId="13465752" w:rsidR="00731A7A" w:rsidRPr="005938FB" w:rsidRDefault="00385C0D" w:rsidP="005938FB">
      <w:pPr>
        <w:bidi/>
        <w:rPr>
          <w:rFonts w:ascii="Courier New" w:hAnsi="Courier New" w:cs="Sultan Medium"/>
          <w:b/>
          <w:bCs/>
          <w:sz w:val="30"/>
          <w:szCs w:val="30"/>
          <w:rtl/>
          <w:lang w:bidi="ar-DZ"/>
        </w:rPr>
      </w:pPr>
      <w:r>
        <w:rPr>
          <w:rFonts w:ascii="Courier New" w:hAnsi="Courier New" w:cs="Sultan Medium" w:hint="cs"/>
          <w:b/>
          <w:bCs/>
          <w:sz w:val="30"/>
          <w:szCs w:val="30"/>
          <w:rtl/>
          <w:lang w:bidi="ar-DZ"/>
        </w:rPr>
        <w:t xml:space="preserve">   </w:t>
      </w:r>
      <w:r w:rsidR="005938FB">
        <w:rPr>
          <w:rFonts w:ascii="Courier New" w:hAnsi="Courier New" w:cs="Sultan Medium" w:hint="cs"/>
          <w:b/>
          <w:bCs/>
          <w:sz w:val="30"/>
          <w:szCs w:val="30"/>
          <w:rtl/>
          <w:lang w:bidi="ar-DZ"/>
        </w:rPr>
        <w:t xml:space="preserve">   </w:t>
      </w:r>
      <w:proofErr w:type="gramStart"/>
      <w:r w:rsidR="005938FB">
        <w:rPr>
          <w:rFonts w:ascii="Courier New" w:hAnsi="Courier New" w:cs="Sultan Medium" w:hint="cs"/>
          <w:b/>
          <w:bCs/>
          <w:sz w:val="30"/>
          <w:szCs w:val="30"/>
          <w:rtl/>
          <w:lang w:bidi="ar-DZ"/>
        </w:rPr>
        <w:t>ا</w:t>
      </w:r>
      <w:r w:rsidR="00731A7A" w:rsidRPr="001244AC"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>لملاحظة :</w:t>
      </w:r>
      <w:proofErr w:type="gramEnd"/>
      <w:r w:rsidR="00731A7A" w:rsidRPr="001244AC">
        <w:rPr>
          <w:rFonts w:cs="Noor" w:hint="cs"/>
          <w:sz w:val="30"/>
          <w:szCs w:val="30"/>
          <w:rtl/>
          <w:lang w:bidi="ar-DZ"/>
        </w:rPr>
        <w:t xml:space="preserve">...........................................................................................        </w:t>
      </w:r>
      <w:r w:rsidR="00731A7A" w:rsidRPr="001244AC"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 xml:space="preserve">اطلع عليه </w:t>
      </w:r>
      <w:proofErr w:type="gramStart"/>
      <w:r w:rsidR="00731A7A" w:rsidRPr="001244AC"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>يوم :</w:t>
      </w:r>
      <w:proofErr w:type="gramEnd"/>
      <w:r w:rsidR="00731A7A" w:rsidRPr="001244AC"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 xml:space="preserve"> </w:t>
      </w:r>
      <w:r w:rsidR="00731A7A" w:rsidRPr="001244AC">
        <w:rPr>
          <w:rFonts w:cs="Noor" w:hint="cs"/>
          <w:sz w:val="30"/>
          <w:szCs w:val="30"/>
          <w:rtl/>
          <w:lang w:bidi="ar-DZ"/>
        </w:rPr>
        <w:t xml:space="preserve">.....................................................                                                                                                                                                                                               </w:t>
      </w:r>
    </w:p>
    <w:p w14:paraId="1FC75FF4" w14:textId="77777777" w:rsidR="004E635F" w:rsidRPr="00BA6C58" w:rsidRDefault="004E635F" w:rsidP="00C66B6D">
      <w:pPr>
        <w:bidi/>
        <w:rPr>
          <w:sz w:val="10"/>
          <w:szCs w:val="10"/>
          <w:rtl/>
          <w:lang w:bidi="ar-DZ"/>
        </w:rPr>
      </w:pPr>
    </w:p>
    <w:p w14:paraId="3EB8DF52" w14:textId="77777777" w:rsidR="00385C0D" w:rsidRDefault="004E635F" w:rsidP="004E635F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A6728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en-US" w:eastAsia="en-US"/>
        </w:rPr>
        <w:drawing>
          <wp:anchor distT="0" distB="0" distL="114300" distR="114300" simplePos="0" relativeHeight="251681792" behindDoc="1" locked="0" layoutInCell="1" allowOverlap="1" wp14:anchorId="30DAEAF1" wp14:editId="5973D9D8">
            <wp:simplePos x="0" y="0"/>
            <wp:positionH relativeFrom="column">
              <wp:posOffset>-407670</wp:posOffset>
            </wp:positionH>
            <wp:positionV relativeFrom="paragraph">
              <wp:posOffset>-189865</wp:posOffset>
            </wp:positionV>
            <wp:extent cx="10835640" cy="7652385"/>
            <wp:effectExtent l="0" t="0" r="3810" b="571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064425_2441293409448361_6116145541035327488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5640" cy="765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51F0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en-US" w:eastAsia="en-US"/>
        </w:rPr>
        <w:drawing>
          <wp:anchor distT="0" distB="0" distL="114300" distR="114300" simplePos="0" relativeHeight="251680768" behindDoc="1" locked="0" layoutInCell="1" allowOverlap="1" wp14:anchorId="4C791972" wp14:editId="5CD20C6B">
            <wp:simplePos x="0" y="0"/>
            <wp:positionH relativeFrom="column">
              <wp:posOffset>-302895</wp:posOffset>
            </wp:positionH>
            <wp:positionV relativeFrom="paragraph">
              <wp:posOffset>5715</wp:posOffset>
            </wp:positionV>
            <wp:extent cx="10344150" cy="7086600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472260_370571710508580_6299722798432518144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/>
          <w:b/>
          <w:bCs/>
          <w:noProof/>
          <w:color w:val="FF0000"/>
          <w:sz w:val="32"/>
          <w:szCs w:val="32"/>
          <w:rtl/>
          <w:lang w:val="en-US" w:eastAsia="en-US"/>
        </w:rPr>
        <w:drawing>
          <wp:anchor distT="0" distB="0" distL="114300" distR="114300" simplePos="0" relativeHeight="251679744" behindDoc="1" locked="0" layoutInCell="1" allowOverlap="1" wp14:anchorId="01335531" wp14:editId="2957F6FE">
            <wp:simplePos x="0" y="0"/>
            <wp:positionH relativeFrom="column">
              <wp:posOffset>440055</wp:posOffset>
            </wp:positionH>
            <wp:positionV relativeFrom="paragraph">
              <wp:posOffset>3175</wp:posOffset>
            </wp:positionV>
            <wp:extent cx="1019175" cy="722630"/>
            <wp:effectExtent l="19050" t="0" r="9525" b="0"/>
            <wp:wrapNone/>
            <wp:docPr id="8" name="صورة 1" descr="الوصف: Flower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Flower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</w:p>
    <w:p w14:paraId="555C11CC" w14:textId="4878BE1B" w:rsidR="00BE4255" w:rsidRDefault="00A06A35" w:rsidP="00A06A35">
      <w:pPr>
        <w:bidi/>
        <w:ind w:left="253"/>
        <w:jc w:val="center"/>
        <w:rPr>
          <w:rFonts w:ascii="Courier New" w:hAnsi="Courier New" w:cs="Sultan Medium"/>
          <w:b/>
          <w:bCs/>
          <w:color w:val="403152"/>
          <w:sz w:val="32"/>
          <w:szCs w:val="32"/>
          <w:rtl/>
          <w:lang w:bidi="ar-DZ"/>
        </w:rPr>
      </w:pPr>
      <w:proofErr w:type="gramStart"/>
      <w:r w:rsidRPr="0083291F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>يوم  ا</w:t>
      </w:r>
      <w:r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>لثلاثاء</w:t>
      </w:r>
      <w:proofErr w:type="gramEnd"/>
      <w:r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 :</w:t>
      </w:r>
      <w:r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41399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05</w:t>
      </w:r>
      <w:r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F74002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>ربيع ال</w:t>
      </w:r>
      <w:r w:rsidR="0041399C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آخر </w:t>
      </w:r>
      <w:r w:rsidRPr="0083291F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1443</w:t>
      </w:r>
      <w:r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 </w:t>
      </w:r>
      <w:r w:rsidRPr="0083291F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هــ  الموافق لـ  </w:t>
      </w:r>
      <w:r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: </w:t>
      </w:r>
      <w:r w:rsidR="0041399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08</w:t>
      </w:r>
      <w:r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>أكتوبر</w:t>
      </w:r>
      <w:r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202</w:t>
      </w:r>
      <w:r w:rsidR="00F74002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4</w:t>
      </w:r>
      <w:r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م</w:t>
      </w:r>
    </w:p>
    <w:p w14:paraId="4823A41D" w14:textId="77777777" w:rsidR="00A06A35" w:rsidRDefault="00A06A35" w:rsidP="00BE4255">
      <w:pPr>
        <w:bidi/>
        <w:ind w:left="253"/>
        <w:rPr>
          <w:rFonts w:ascii="Courier New" w:hAnsi="Courier New" w:cs="Sultan Medium"/>
          <w:b/>
          <w:bCs/>
          <w:color w:val="403152"/>
          <w:sz w:val="32"/>
          <w:szCs w:val="32"/>
          <w:rtl/>
          <w:lang w:bidi="ar-DZ"/>
        </w:rPr>
      </w:pPr>
    </w:p>
    <w:p w14:paraId="15D37CC2" w14:textId="77777777" w:rsidR="00F74002" w:rsidRPr="001244AC" w:rsidRDefault="00F74002" w:rsidP="00F74002">
      <w:pPr>
        <w:bidi/>
        <w:ind w:left="253"/>
        <w:rPr>
          <w:rFonts w:ascii="Courier New" w:hAnsi="Courier New" w:cs="Noor"/>
          <w:b/>
          <w:bCs/>
          <w:color w:val="FF0000"/>
          <w:sz w:val="32"/>
          <w:szCs w:val="32"/>
          <w:rtl/>
          <w:lang w:bidi="ar-DZ"/>
        </w:rPr>
      </w:pP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 xml:space="preserve">الفترة الصباحية </w:t>
      </w:r>
      <w:proofErr w:type="gramStart"/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من :</w:t>
      </w:r>
      <w:proofErr w:type="gramEnd"/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 xml:space="preserve"> 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8:00 </w:t>
      </w:r>
      <w:proofErr w:type="spellStart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إلى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11:15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proofErr w:type="spellStart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</w:p>
    <w:p w14:paraId="4CFBAC60" w14:textId="77777777" w:rsidR="00BE4255" w:rsidRPr="004C4F05" w:rsidRDefault="00BE4255" w:rsidP="00BE4255">
      <w:pPr>
        <w:bidi/>
        <w:ind w:left="253"/>
        <w:rPr>
          <w:rFonts w:ascii="Courier New" w:hAnsi="Courier New" w:cs="Courier New"/>
          <w:b/>
          <w:bCs/>
          <w:sz w:val="18"/>
          <w:szCs w:val="18"/>
          <w:rtl/>
          <w:lang w:bidi="ar-DZ"/>
        </w:rPr>
      </w:pPr>
    </w:p>
    <w:tbl>
      <w:tblPr>
        <w:bidiVisual/>
        <w:tblW w:w="15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1489"/>
        <w:gridCol w:w="1617"/>
        <w:gridCol w:w="2289"/>
        <w:gridCol w:w="7088"/>
        <w:gridCol w:w="708"/>
        <w:gridCol w:w="702"/>
        <w:gridCol w:w="619"/>
        <w:gridCol w:w="11"/>
      </w:tblGrid>
      <w:tr w:rsidR="00BE4255" w:rsidRPr="00F57D49" w14:paraId="4CEF4E2A" w14:textId="77777777" w:rsidTr="00F24DF6">
        <w:trPr>
          <w:trHeight w:val="301"/>
          <w:jc w:val="center"/>
        </w:trPr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E10BE8E" w14:textId="77777777" w:rsidR="00BE4255" w:rsidRPr="009111E4" w:rsidRDefault="00BE4255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الزمن</w:t>
            </w:r>
          </w:p>
        </w:tc>
        <w:tc>
          <w:tcPr>
            <w:tcW w:w="14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36B4C11" w14:textId="3C3ECA3D" w:rsidR="00BE4255" w:rsidRPr="009111E4" w:rsidRDefault="00BE4255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111E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النشاط</w:t>
            </w:r>
          </w:p>
        </w:tc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651F308" w14:textId="4FE15F2D" w:rsidR="00BE4255" w:rsidRPr="009111E4" w:rsidRDefault="00BE4255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2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0E53EFD" w14:textId="140D1319" w:rsidR="00BE4255" w:rsidRPr="009111E4" w:rsidRDefault="00BE4255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المحتوى المعرفي</w:t>
            </w:r>
          </w:p>
        </w:tc>
        <w:tc>
          <w:tcPr>
            <w:tcW w:w="7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55AE5BE1" w14:textId="77777777" w:rsidR="00BE4255" w:rsidRPr="009111E4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مؤشرات الكفــــــــــــــــــــــــــــــــــــــــــــــــــــــــــاءة </w:t>
            </w:r>
          </w:p>
        </w:tc>
        <w:tc>
          <w:tcPr>
            <w:tcW w:w="20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D07BD21" w14:textId="77777777" w:rsidR="00BE4255" w:rsidRPr="00B5243C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رقـــــــــــــــــــــــــــــــــــــم </w:t>
            </w:r>
          </w:p>
        </w:tc>
      </w:tr>
      <w:tr w:rsidR="00BE4255" w:rsidRPr="00F57D49" w14:paraId="041CF241" w14:textId="77777777" w:rsidTr="001D0DDA">
        <w:trPr>
          <w:gridAfter w:val="1"/>
          <w:wAfter w:w="11" w:type="dxa"/>
          <w:trHeight w:val="211"/>
          <w:jc w:val="center"/>
        </w:trPr>
        <w:tc>
          <w:tcPr>
            <w:tcW w:w="7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3967D6C" w14:textId="77777777" w:rsidR="00BE4255" w:rsidRPr="009111E4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F565BC0" w14:textId="77777777" w:rsidR="00BE4255" w:rsidRPr="009111E4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7F0A7B1C" w14:textId="77777777" w:rsidR="00BE4255" w:rsidRPr="009111E4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2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5021E160" w14:textId="77777777" w:rsidR="00BE4255" w:rsidRPr="009111E4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3ECFF19F" w14:textId="77777777" w:rsidR="00BE4255" w:rsidRPr="009111E4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75411F" w14:textId="77777777" w:rsidR="00BE4255" w:rsidRPr="00B5243C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  <w:lang w:bidi="ar-DZ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المقطع  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F500C5E" w14:textId="77777777" w:rsidR="00BE4255" w:rsidRPr="00B5243C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الأسبوع 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CF73E47" w14:textId="77777777" w:rsidR="00BE4255" w:rsidRPr="00B5243C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الحصة </w:t>
            </w:r>
          </w:p>
        </w:tc>
      </w:tr>
    </w:tbl>
    <w:p w14:paraId="65864D86" w14:textId="77777777" w:rsidR="00BE4255" w:rsidRPr="00685EA7" w:rsidRDefault="00BE4255" w:rsidP="00BE4255">
      <w:pPr>
        <w:bidi/>
        <w:rPr>
          <w:sz w:val="8"/>
          <w:szCs w:val="8"/>
        </w:rPr>
      </w:pPr>
    </w:p>
    <w:tbl>
      <w:tblPr>
        <w:bidiVisual/>
        <w:tblW w:w="152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6"/>
        <w:gridCol w:w="1488"/>
        <w:gridCol w:w="1630"/>
        <w:gridCol w:w="2268"/>
        <w:gridCol w:w="7088"/>
        <w:gridCol w:w="779"/>
        <w:gridCol w:w="709"/>
        <w:gridCol w:w="574"/>
      </w:tblGrid>
      <w:tr w:rsidR="0041399C" w:rsidRPr="00ED3906" w14:paraId="074A5135" w14:textId="77777777" w:rsidTr="001D0DDA">
        <w:trPr>
          <w:trHeight w:val="668"/>
          <w:jc w:val="center"/>
        </w:trPr>
        <w:tc>
          <w:tcPr>
            <w:tcW w:w="756" w:type="dxa"/>
            <w:shd w:val="clear" w:color="auto" w:fill="auto"/>
            <w:vAlign w:val="center"/>
          </w:tcPr>
          <w:p w14:paraId="63B1AF9A" w14:textId="357E81B5" w:rsidR="0041399C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highlight w:val="yellow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8"/>
                <w:szCs w:val="28"/>
                <w:highlight w:val="yellow"/>
                <w:rtl/>
              </w:rPr>
              <w:t>30د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2AA8847" w14:textId="5C52A708" w:rsidR="0041399C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  <w:rtl/>
              </w:rPr>
            </w:pPr>
            <w:r w:rsidRPr="000E1FAD">
              <w:rPr>
                <w:rFonts w:ascii="Traditional Arabic" w:hAnsi="Traditional Arabic" w:cs="Traditional Arabic" w:hint="cs"/>
                <w:b/>
                <w:bCs/>
                <w:color w:val="00B050"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1630" w:type="dxa"/>
            <w:vAlign w:val="center"/>
          </w:tcPr>
          <w:p w14:paraId="533AE3C2" w14:textId="69DECE12" w:rsidR="0041399C" w:rsidRPr="00A06A35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 w:rsidRPr="000E1FAD"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>نصوص القرءان الكريم والحديث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406CC2" w14:textId="63083707" w:rsidR="0041399C" w:rsidRPr="00C44AF7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طلب العلم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3991BCD" w14:textId="5DF4F4C2" w:rsidR="0041399C" w:rsidRPr="00A722B5" w:rsidRDefault="0041399C" w:rsidP="0041399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يقرأ ويفهم ويحفظ الحديث الدال على فضل العلم ويستدل به 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المواقف .</w:t>
            </w:r>
            <w:proofErr w:type="gramEnd"/>
            <w:r w:rsidRPr="00A722B5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3CC72B3" w14:textId="18BAFA70" w:rsidR="0041399C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58EDBB" w14:textId="5EBBC39A" w:rsidR="0041399C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4FA4FB52" w14:textId="45426790" w:rsidR="0041399C" w:rsidRDefault="0041399C" w:rsidP="0041399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03</w:t>
            </w:r>
          </w:p>
        </w:tc>
      </w:tr>
      <w:tr w:rsidR="00C44AF7" w:rsidRPr="00ED3906" w14:paraId="31EC1E93" w14:textId="77777777" w:rsidTr="001D0DDA">
        <w:trPr>
          <w:trHeight w:val="668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</w:tcPr>
          <w:p w14:paraId="6C590A6F" w14:textId="5CF559F4" w:rsidR="00C44AF7" w:rsidRPr="002C51F0" w:rsidRDefault="00A57446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highlight w:val="yellow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8"/>
                <w:szCs w:val="28"/>
                <w:highlight w:val="yellow"/>
                <w:rtl/>
              </w:rPr>
              <w:t>60د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2EF22EB9" w14:textId="77777777" w:rsidR="00C44AF7" w:rsidRDefault="00C44AF7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  <w:rtl/>
              </w:rPr>
            </w:pPr>
          </w:p>
          <w:p w14:paraId="1BF7465A" w14:textId="77777777" w:rsidR="00C44AF7" w:rsidRPr="00A06A35" w:rsidRDefault="00C44AF7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  <w:rtl/>
              </w:rPr>
            </w:pPr>
            <w:r w:rsidRPr="00A06A35">
              <w:rPr>
                <w:rFonts w:ascii="Traditional Arabic" w:hAnsi="Traditional Arabic" w:cs="Traditional Arabic" w:hint="cs"/>
                <w:b/>
                <w:bCs/>
                <w:color w:val="00B050"/>
                <w:sz w:val="32"/>
                <w:szCs w:val="32"/>
                <w:rtl/>
              </w:rPr>
              <w:t>اللغة العربية</w:t>
            </w:r>
          </w:p>
          <w:p w14:paraId="7852A7AF" w14:textId="77777777" w:rsidR="00C44AF7" w:rsidRPr="00A06A35" w:rsidRDefault="00C44AF7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  <w:rtl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15F7DF3C" w14:textId="77777777" w:rsidR="00C44AF7" w:rsidRPr="00A06A35" w:rsidRDefault="00C44AF7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 w:rsidRPr="00A06A35"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>فهم المكتوب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3BC19C" w14:textId="3AAC94AA" w:rsidR="00C44AF7" w:rsidRPr="00C44AF7" w:rsidRDefault="00F24DF6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0"/>
                <w:szCs w:val="30"/>
                <w:rtl/>
              </w:rPr>
              <w:t xml:space="preserve">ماسح الزجاج 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14:paraId="4C7F5C15" w14:textId="73C983C8" w:rsidR="00C44AF7" w:rsidRPr="00A722B5" w:rsidRDefault="00C44AF7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</w:pPr>
            <w:r w:rsidRPr="00A722B5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يقرأ النص ويفهم ما جاء فيه ويستخرج الأفكار ويشرح الكلمات ويلتزم بقواعد القراءة السليمة ويستثمره في ا</w:t>
            </w:r>
            <w:r w:rsidR="00731A7A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ستخراج</w:t>
            </w:r>
            <w:r w:rsidRPr="00A722B5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الظاهرة النحوية. و يحل الأنشطة .</w:t>
            </w:r>
          </w:p>
          <w:p w14:paraId="4CFC665F" w14:textId="77777777" w:rsidR="00C44AF7" w:rsidRPr="00A722B5" w:rsidRDefault="00C44AF7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  <w:lang w:bidi="ar-DZ"/>
              </w:rPr>
            </w:pP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 w14:paraId="09F03510" w14:textId="77777777" w:rsidR="00C44AF7" w:rsidRPr="004C4F05" w:rsidRDefault="00C44AF7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F306587" w14:textId="055D8431" w:rsidR="00C44AF7" w:rsidRPr="004C4F05" w:rsidRDefault="00F24DF6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02</w:t>
            </w:r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14:paraId="5EB3C727" w14:textId="197149BD" w:rsidR="00C44AF7" w:rsidRPr="004C4F05" w:rsidRDefault="005938FB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05</w:t>
            </w:r>
          </w:p>
        </w:tc>
      </w:tr>
      <w:tr w:rsidR="00C44AF7" w:rsidRPr="00ED3906" w14:paraId="7FCDE3B5" w14:textId="77777777" w:rsidTr="001D0DDA">
        <w:trPr>
          <w:trHeight w:val="565"/>
          <w:jc w:val="center"/>
        </w:trPr>
        <w:tc>
          <w:tcPr>
            <w:tcW w:w="756" w:type="dxa"/>
            <w:vMerge/>
            <w:shd w:val="clear" w:color="auto" w:fill="auto"/>
            <w:vAlign w:val="center"/>
          </w:tcPr>
          <w:p w14:paraId="4A5DCD76" w14:textId="77777777" w:rsidR="00C44AF7" w:rsidRPr="002C51F0" w:rsidRDefault="00C44AF7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14:paraId="0B9FFC77" w14:textId="77777777" w:rsidR="00C44AF7" w:rsidRPr="00C44AF7" w:rsidRDefault="00C44AF7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  <w:rtl/>
              </w:rPr>
            </w:pPr>
          </w:p>
        </w:tc>
        <w:tc>
          <w:tcPr>
            <w:tcW w:w="1630" w:type="dxa"/>
            <w:vMerge/>
            <w:vAlign w:val="center"/>
          </w:tcPr>
          <w:p w14:paraId="13A5177B" w14:textId="77777777" w:rsidR="00C44AF7" w:rsidRPr="00C34179" w:rsidRDefault="00C44AF7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8290A4" w14:textId="404EA9BD" w:rsidR="00C44AF7" w:rsidRPr="00C44AF7" w:rsidRDefault="00F24DF6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0"/>
                <w:szCs w:val="30"/>
                <w:rtl/>
              </w:rPr>
              <w:t xml:space="preserve">الفعل الماضي </w:t>
            </w:r>
          </w:p>
        </w:tc>
        <w:tc>
          <w:tcPr>
            <w:tcW w:w="7088" w:type="dxa"/>
            <w:vMerge/>
            <w:shd w:val="clear" w:color="auto" w:fill="auto"/>
            <w:vAlign w:val="center"/>
          </w:tcPr>
          <w:p w14:paraId="0EF3BDF2" w14:textId="77777777" w:rsidR="00C44AF7" w:rsidRPr="00A722B5" w:rsidRDefault="00C44AF7" w:rsidP="001D0DD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14:paraId="37CAA2A3" w14:textId="77777777" w:rsidR="00C44AF7" w:rsidRPr="004C4F05" w:rsidRDefault="00C44AF7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3CE2A1E" w14:textId="77777777" w:rsidR="00C44AF7" w:rsidRPr="004C4F05" w:rsidRDefault="00C44AF7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</w:tcPr>
          <w:p w14:paraId="4732B81C" w14:textId="77777777" w:rsidR="00C44AF7" w:rsidRPr="004C4F05" w:rsidRDefault="00C44AF7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24DF6" w:rsidRPr="00ED3906" w14:paraId="523910A3" w14:textId="77777777" w:rsidTr="001D0DDA">
        <w:trPr>
          <w:trHeight w:val="1064"/>
          <w:jc w:val="center"/>
        </w:trPr>
        <w:tc>
          <w:tcPr>
            <w:tcW w:w="756" w:type="dxa"/>
            <w:shd w:val="clear" w:color="auto" w:fill="auto"/>
            <w:vAlign w:val="center"/>
          </w:tcPr>
          <w:p w14:paraId="18A59948" w14:textId="469B393B" w:rsidR="00F24DF6" w:rsidRPr="002C51F0" w:rsidRDefault="00F24DF6" w:rsidP="00A57446">
            <w:pPr>
              <w:jc w:val="center"/>
              <w:rPr>
                <w:color w:val="C00000"/>
                <w:sz w:val="28"/>
                <w:szCs w:val="28"/>
                <w:highlight w:val="yellow"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</w:rPr>
              <w:t>60د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3F622D2" w14:textId="7F2F36E5" w:rsidR="00F24DF6" w:rsidRPr="00C44AF7" w:rsidRDefault="00F24DF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B050"/>
                <w:sz w:val="36"/>
                <w:szCs w:val="36"/>
                <w:rtl/>
              </w:rPr>
              <w:t xml:space="preserve">الرياضيات </w:t>
            </w:r>
          </w:p>
        </w:tc>
        <w:tc>
          <w:tcPr>
            <w:tcW w:w="1630" w:type="dxa"/>
            <w:vMerge w:val="restart"/>
            <w:vAlign w:val="center"/>
          </w:tcPr>
          <w:p w14:paraId="34A28697" w14:textId="6D51DB50" w:rsidR="00F24DF6" w:rsidRPr="00C34179" w:rsidRDefault="00F24DF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 xml:space="preserve">الفضاء والهندسة  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A122073" w14:textId="2559E8B2" w:rsidR="00F24DF6" w:rsidRPr="00C34179" w:rsidRDefault="00F24DF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التنقل على المرصوفة 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AAE6AA8" w14:textId="18CB8DDF" w:rsidR="00F24DF6" w:rsidRPr="00A722B5" w:rsidRDefault="00F24DF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  <w:lang w:val="fr-DZ" w:bidi="ar-DZ"/>
              </w:rPr>
              <w:t xml:space="preserve">يصف موقع أو تنقل فيزيائي أو تمثيل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lang w:bidi="ar-DZ"/>
              </w:rPr>
              <w:t xml:space="preserve"> 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03EA0C6" w14:textId="77777777" w:rsidR="00F24DF6" w:rsidRPr="004C4F05" w:rsidRDefault="00F24DF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AA9B6E" w14:textId="6E774877" w:rsidR="00F24DF6" w:rsidRPr="004C4F05" w:rsidRDefault="00F24DF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55199A16" w14:textId="45151B28" w:rsidR="00F24DF6" w:rsidRPr="004C4F05" w:rsidRDefault="00F24DF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03</w:t>
            </w:r>
          </w:p>
        </w:tc>
      </w:tr>
      <w:tr w:rsidR="00F24DF6" w:rsidRPr="00ED3906" w14:paraId="5104AC06" w14:textId="77777777" w:rsidTr="001D0DDA">
        <w:trPr>
          <w:trHeight w:val="710"/>
          <w:jc w:val="center"/>
        </w:trPr>
        <w:tc>
          <w:tcPr>
            <w:tcW w:w="756" w:type="dxa"/>
            <w:shd w:val="clear" w:color="auto" w:fill="auto"/>
            <w:vAlign w:val="center"/>
          </w:tcPr>
          <w:p w14:paraId="02544075" w14:textId="77777777" w:rsidR="00F24DF6" w:rsidRPr="002C51F0" w:rsidRDefault="00F24DF6" w:rsidP="00A57446">
            <w:pPr>
              <w:jc w:val="center"/>
              <w:rPr>
                <w:color w:val="C00000"/>
                <w:sz w:val="28"/>
                <w:szCs w:val="28"/>
                <w:highlight w:val="yellow"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</w:rPr>
              <w:t xml:space="preserve">30د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5397F20" w14:textId="2A7CE000" w:rsidR="00F24DF6" w:rsidRPr="00C44AF7" w:rsidRDefault="00F24DF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B050"/>
                <w:sz w:val="36"/>
                <w:szCs w:val="36"/>
                <w:rtl/>
              </w:rPr>
              <w:t xml:space="preserve">الرياضيات </w:t>
            </w:r>
          </w:p>
        </w:tc>
        <w:tc>
          <w:tcPr>
            <w:tcW w:w="1630" w:type="dxa"/>
            <w:vMerge/>
            <w:vAlign w:val="center"/>
          </w:tcPr>
          <w:p w14:paraId="39CED86D" w14:textId="284C1342" w:rsidR="00F24DF6" w:rsidRPr="00C44AF7" w:rsidRDefault="00F24DF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F51AA6F" w14:textId="540E6EA4" w:rsidR="00F24DF6" w:rsidRPr="00C34179" w:rsidRDefault="00F24DF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0B044031" w14:textId="7B8F651F" w:rsidR="00F24DF6" w:rsidRPr="00A722B5" w:rsidRDefault="00F24DF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يحل الأنشطة ويصححها 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D1F3F70" w14:textId="77777777" w:rsidR="00F24DF6" w:rsidRPr="004C4F05" w:rsidRDefault="00F24DF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2D188E5" w14:textId="78577901" w:rsidR="00F24DF6" w:rsidRPr="004C4F05" w:rsidRDefault="00F24DF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6B7DB7E5" w14:textId="3744F980" w:rsidR="00F24DF6" w:rsidRPr="004C4F05" w:rsidRDefault="00F24DF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04</w:t>
            </w:r>
          </w:p>
        </w:tc>
      </w:tr>
    </w:tbl>
    <w:p w14:paraId="3B48484F" w14:textId="77777777" w:rsidR="00BE4255" w:rsidRPr="00FD6A77" w:rsidRDefault="00BE4255" w:rsidP="00BE4255">
      <w:pPr>
        <w:tabs>
          <w:tab w:val="left" w:pos="434"/>
        </w:tabs>
        <w:bidi/>
        <w:rPr>
          <w:sz w:val="20"/>
          <w:szCs w:val="20"/>
          <w:rtl/>
          <w:lang w:bidi="ar-DZ"/>
        </w:rPr>
      </w:pPr>
      <w:r>
        <w:rPr>
          <w:rtl/>
          <w:lang w:bidi="ar-DZ"/>
        </w:rPr>
        <w:tab/>
      </w:r>
    </w:p>
    <w:p w14:paraId="753FD5C6" w14:textId="6A9ED5E8" w:rsidR="00731A7A" w:rsidRPr="001244AC" w:rsidRDefault="00731A7A" w:rsidP="00731A7A">
      <w:pPr>
        <w:bidi/>
        <w:ind w:left="253"/>
        <w:rPr>
          <w:rFonts w:ascii="Courier New" w:hAnsi="Courier New" w:cs="Noor"/>
          <w:b/>
          <w:bCs/>
          <w:color w:val="FF0000"/>
          <w:sz w:val="40"/>
          <w:szCs w:val="40"/>
          <w:rtl/>
          <w:lang w:bidi="ar-DZ"/>
        </w:rPr>
      </w:pP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 xml:space="preserve">الفترة المسائية </w:t>
      </w:r>
      <w:proofErr w:type="gramStart"/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من</w:t>
      </w:r>
      <w:r w:rsidRPr="001244AC">
        <w:rPr>
          <w:rFonts w:ascii="Courier New" w:hAnsi="Courier New" w:cs="Noor" w:hint="cs"/>
          <w:b/>
          <w:bCs/>
          <w:color w:val="403152"/>
          <w:sz w:val="40"/>
          <w:szCs w:val="40"/>
          <w:rtl/>
          <w:lang w:bidi="ar-DZ"/>
        </w:rPr>
        <w:t xml:space="preserve"> :</w:t>
      </w:r>
      <w:proofErr w:type="gramEnd"/>
      <w:r w:rsidRPr="001244AC">
        <w:rPr>
          <w:rFonts w:ascii="Courier New" w:hAnsi="Courier New" w:cs="Noor" w:hint="cs"/>
          <w:b/>
          <w:bCs/>
          <w:color w:val="403152"/>
          <w:sz w:val="40"/>
          <w:szCs w:val="40"/>
          <w:rtl/>
          <w:lang w:bidi="ar-DZ"/>
        </w:rPr>
        <w:t xml:space="preserve"> 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13:00 </w:t>
      </w:r>
      <w:proofErr w:type="spellStart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إلى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15:00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proofErr w:type="spellStart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14:paraId="3BB233DE" w14:textId="77777777" w:rsidR="00BE4255" w:rsidRPr="004C4F05" w:rsidRDefault="00BE4255" w:rsidP="00BE4255">
      <w:pPr>
        <w:tabs>
          <w:tab w:val="left" w:pos="494"/>
        </w:tabs>
        <w:bidi/>
        <w:rPr>
          <w:sz w:val="20"/>
          <w:szCs w:val="20"/>
          <w:rtl/>
          <w:lang w:bidi="ar-DZ"/>
        </w:rPr>
      </w:pPr>
      <w:r>
        <w:rPr>
          <w:rtl/>
          <w:lang w:bidi="ar-DZ"/>
        </w:rPr>
        <w:tab/>
      </w:r>
    </w:p>
    <w:tbl>
      <w:tblPr>
        <w:bidiVisual/>
        <w:tblW w:w="15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2"/>
        <w:gridCol w:w="1527"/>
        <w:gridCol w:w="1559"/>
        <w:gridCol w:w="2253"/>
        <w:gridCol w:w="7244"/>
        <w:gridCol w:w="709"/>
        <w:gridCol w:w="567"/>
        <w:gridCol w:w="712"/>
      </w:tblGrid>
      <w:tr w:rsidR="00731A7A" w:rsidRPr="00ED3906" w14:paraId="210AA71C" w14:textId="77777777" w:rsidTr="00731A7A">
        <w:trPr>
          <w:trHeight w:val="837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3E7CB0F4" w14:textId="4A4319E5" w:rsidR="00731A7A" w:rsidRPr="002C51F0" w:rsidRDefault="00731A7A" w:rsidP="001D0DDA">
            <w:pPr>
              <w:jc w:val="center"/>
              <w:rPr>
                <w:color w:val="C00000"/>
                <w:sz w:val="28"/>
                <w:szCs w:val="28"/>
                <w:highlight w:val="yellow"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</w:rPr>
              <w:t>60د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09D4A4B" w14:textId="25F9F949" w:rsidR="00731A7A" w:rsidRPr="00DF2594" w:rsidRDefault="00731A7A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14:paraId="3D380E4A" w14:textId="01DD3120" w:rsidR="00731A7A" w:rsidRPr="00DF2594" w:rsidRDefault="00731A7A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2A890E11" w14:textId="1DB256AB" w:rsidR="00731A7A" w:rsidRPr="00DF2594" w:rsidRDefault="00731A7A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7244" w:type="dxa"/>
            <w:vMerge w:val="restart"/>
            <w:shd w:val="clear" w:color="auto" w:fill="auto"/>
            <w:vAlign w:val="center"/>
          </w:tcPr>
          <w:p w14:paraId="66ED6C34" w14:textId="0DFA4816" w:rsidR="00731A7A" w:rsidRPr="00982E5C" w:rsidRDefault="00731A7A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</w:rPr>
              <w:t>التكوين والتنسيق والنشاطات اللاصفية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5CF26A" w14:textId="43841641" w:rsidR="00731A7A" w:rsidRPr="004C4F05" w:rsidRDefault="00731A7A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CC9916" w14:textId="3D56A244" w:rsidR="00731A7A" w:rsidRPr="004C4F05" w:rsidRDefault="00731A7A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119ACE6" w14:textId="3F9BDEB3" w:rsidR="00731A7A" w:rsidRPr="004C4F05" w:rsidRDefault="00731A7A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731A7A" w:rsidRPr="00ED3906" w14:paraId="5CC50EF5" w14:textId="77777777" w:rsidTr="00731A7A">
        <w:trPr>
          <w:trHeight w:val="819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30B98F73" w14:textId="7095DD07" w:rsidR="00731A7A" w:rsidRDefault="00731A7A" w:rsidP="001D0DDA">
            <w:pPr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highlight w:val="yellow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8"/>
                <w:szCs w:val="28"/>
                <w:highlight w:val="yellow"/>
                <w:rtl/>
              </w:rPr>
              <w:t>60د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4E2BEA8B" w14:textId="77777777" w:rsidR="00731A7A" w:rsidRPr="004C4F05" w:rsidRDefault="00731A7A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D1AE51" w14:textId="77777777" w:rsidR="00731A7A" w:rsidRPr="004C4F05" w:rsidRDefault="00731A7A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58190868" w14:textId="77777777" w:rsidR="00731A7A" w:rsidRPr="004C4F05" w:rsidRDefault="00731A7A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44" w:type="dxa"/>
            <w:vMerge/>
            <w:shd w:val="clear" w:color="auto" w:fill="auto"/>
            <w:vAlign w:val="center"/>
          </w:tcPr>
          <w:p w14:paraId="53645359" w14:textId="77777777" w:rsidR="00731A7A" w:rsidRPr="004C4F05" w:rsidRDefault="00731A7A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DE67CE" w14:textId="77777777" w:rsidR="00731A7A" w:rsidRPr="004C4F05" w:rsidRDefault="00731A7A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4127F2" w14:textId="77777777" w:rsidR="00731A7A" w:rsidRPr="004C4F05" w:rsidRDefault="00731A7A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9C1040B" w14:textId="0BC98CD1" w:rsidR="00731A7A" w:rsidRPr="004C4F05" w:rsidRDefault="00731A7A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0AFE9880" w14:textId="77777777" w:rsidR="00731A7A" w:rsidRPr="001244AC" w:rsidRDefault="00731A7A" w:rsidP="00731A7A">
      <w:pPr>
        <w:bidi/>
        <w:rPr>
          <w:rFonts w:cs="Noor"/>
          <w:sz w:val="30"/>
          <w:szCs w:val="30"/>
          <w:rtl/>
          <w:lang w:bidi="ar-DZ"/>
        </w:rPr>
      </w:pPr>
      <w:proofErr w:type="gramStart"/>
      <w:r w:rsidRPr="001244AC"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>الملاحظة :</w:t>
      </w:r>
      <w:proofErr w:type="gramEnd"/>
      <w:r w:rsidRPr="001244AC">
        <w:rPr>
          <w:rFonts w:cs="Noor" w:hint="cs"/>
          <w:sz w:val="30"/>
          <w:szCs w:val="30"/>
          <w:rtl/>
          <w:lang w:bidi="ar-DZ"/>
        </w:rPr>
        <w:t xml:space="preserve">...........................................................................................        </w:t>
      </w:r>
      <w:r w:rsidRPr="001244AC"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 xml:space="preserve">اطلع عليه </w:t>
      </w:r>
      <w:proofErr w:type="gramStart"/>
      <w:r w:rsidRPr="001244AC"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>يوم :</w:t>
      </w:r>
      <w:proofErr w:type="gramEnd"/>
      <w:r w:rsidRPr="001244AC"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 xml:space="preserve"> </w:t>
      </w:r>
      <w:r w:rsidRPr="001244AC">
        <w:rPr>
          <w:rFonts w:cs="Noor" w:hint="cs"/>
          <w:sz w:val="30"/>
          <w:szCs w:val="30"/>
          <w:rtl/>
          <w:lang w:bidi="ar-DZ"/>
        </w:rPr>
        <w:t xml:space="preserve">.....................................................                                                                                                                                                                                               </w:t>
      </w:r>
    </w:p>
    <w:p w14:paraId="1EB8BA52" w14:textId="6359DAC6" w:rsidR="00BE4255" w:rsidRDefault="00BE4255" w:rsidP="00BE4255">
      <w:pPr>
        <w:bidi/>
        <w:jc w:val="center"/>
        <w:rPr>
          <w:rFonts w:ascii="Courier New" w:hAnsi="Courier New" w:cs="Sultan Medium"/>
          <w:b/>
          <w:bCs/>
          <w:color w:val="403152"/>
          <w:sz w:val="32"/>
          <w:szCs w:val="32"/>
          <w:rtl/>
          <w:lang w:bidi="ar-DZ"/>
        </w:rPr>
      </w:pPr>
    </w:p>
    <w:p w14:paraId="34219CC6" w14:textId="092ABD8B" w:rsidR="00731A7A" w:rsidRDefault="00731A7A" w:rsidP="00C44AF7">
      <w:pPr>
        <w:bidi/>
        <w:ind w:left="253"/>
        <w:jc w:val="center"/>
        <w:rPr>
          <w:rFonts w:ascii="Courier New" w:hAnsi="Courier New" w:cs="Noor"/>
          <w:b/>
          <w:bCs/>
          <w:sz w:val="32"/>
          <w:szCs w:val="32"/>
          <w:rtl/>
          <w:lang w:bidi="ar-DZ"/>
        </w:rPr>
      </w:pPr>
      <w:r w:rsidRPr="00AA6728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en-US" w:eastAsia="en-US"/>
        </w:rPr>
        <w:lastRenderedPageBreak/>
        <w:drawing>
          <wp:anchor distT="0" distB="0" distL="114300" distR="114300" simplePos="0" relativeHeight="251683840" behindDoc="1" locked="0" layoutInCell="1" allowOverlap="1" wp14:anchorId="2EAB3EF9" wp14:editId="47B62848">
            <wp:simplePos x="0" y="0"/>
            <wp:positionH relativeFrom="page">
              <wp:align>left</wp:align>
            </wp:positionH>
            <wp:positionV relativeFrom="paragraph">
              <wp:posOffset>-110490</wp:posOffset>
            </wp:positionV>
            <wp:extent cx="10835640" cy="7652385"/>
            <wp:effectExtent l="0" t="0" r="3810" b="5715"/>
            <wp:wrapNone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064425_2441293409448361_6116145541035327488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5640" cy="765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78B165" w14:textId="77777777" w:rsidR="00F24DF6" w:rsidRDefault="00F24DF6" w:rsidP="00731A7A">
      <w:pPr>
        <w:bidi/>
        <w:ind w:left="253"/>
        <w:jc w:val="center"/>
        <w:rPr>
          <w:rFonts w:ascii="Courier New" w:hAnsi="Courier New" w:cs="Noor"/>
          <w:b/>
          <w:bCs/>
          <w:sz w:val="32"/>
          <w:szCs w:val="32"/>
          <w:rtl/>
          <w:lang w:bidi="ar-DZ"/>
        </w:rPr>
      </w:pPr>
    </w:p>
    <w:p w14:paraId="2FD0982F" w14:textId="710C2873" w:rsidR="00C44AF7" w:rsidRDefault="00C44AF7" w:rsidP="00F24DF6">
      <w:pPr>
        <w:bidi/>
        <w:ind w:left="253"/>
        <w:jc w:val="center"/>
        <w:rPr>
          <w:rFonts w:ascii="Courier New" w:hAnsi="Courier New" w:cs="Sultan Medium"/>
          <w:b/>
          <w:bCs/>
          <w:color w:val="403152"/>
          <w:sz w:val="32"/>
          <w:szCs w:val="32"/>
          <w:rtl/>
          <w:lang w:bidi="ar-DZ"/>
        </w:rPr>
      </w:pPr>
      <w:proofErr w:type="gramStart"/>
      <w:r w:rsidRPr="0083291F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>يوم  ا</w:t>
      </w:r>
      <w:r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>لأربعاء</w:t>
      </w:r>
      <w:proofErr w:type="gramEnd"/>
      <w:r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 :</w:t>
      </w:r>
      <w:r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F24DF6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06</w:t>
      </w:r>
      <w:r w:rsidR="00731A7A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731A7A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ربيع </w:t>
      </w:r>
      <w:r w:rsidR="00F24DF6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الآخر </w:t>
      </w:r>
      <w:r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144</w:t>
      </w:r>
      <w:r w:rsidR="00731A7A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6</w:t>
      </w:r>
      <w:r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 </w:t>
      </w:r>
      <w:r w:rsidRPr="0083291F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هــ  الموافق لـ  </w:t>
      </w:r>
      <w:r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: </w:t>
      </w:r>
      <w:r w:rsidR="00F24DF6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09</w:t>
      </w:r>
      <w:r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>أكتوبر</w:t>
      </w:r>
      <w:r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202</w:t>
      </w:r>
      <w:r w:rsidR="00731A7A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4</w:t>
      </w:r>
      <w:r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م</w:t>
      </w:r>
    </w:p>
    <w:p w14:paraId="6FC3EE82" w14:textId="77777777" w:rsidR="00EC4136" w:rsidRDefault="00EC4136" w:rsidP="00731A7A">
      <w:pPr>
        <w:bidi/>
        <w:ind w:left="253"/>
        <w:rPr>
          <w:rFonts w:ascii="Courier New" w:hAnsi="Courier New" w:cs="Noor"/>
          <w:b/>
          <w:bCs/>
          <w:color w:val="403152"/>
          <w:sz w:val="32"/>
          <w:szCs w:val="32"/>
          <w:rtl/>
          <w:lang w:bidi="ar-DZ"/>
        </w:rPr>
      </w:pPr>
    </w:p>
    <w:p w14:paraId="1CEDDF6C" w14:textId="1FF4072C" w:rsidR="00731A7A" w:rsidRPr="001244AC" w:rsidRDefault="00731A7A" w:rsidP="00EC4136">
      <w:pPr>
        <w:bidi/>
        <w:ind w:left="253"/>
        <w:rPr>
          <w:rFonts w:ascii="Courier New" w:hAnsi="Courier New" w:cs="Noor"/>
          <w:b/>
          <w:bCs/>
          <w:color w:val="FF0000"/>
          <w:sz w:val="32"/>
          <w:szCs w:val="32"/>
          <w:rtl/>
          <w:lang w:bidi="ar-DZ"/>
        </w:rPr>
      </w:pP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 xml:space="preserve">الفترة الصباحية </w:t>
      </w:r>
      <w:proofErr w:type="gramStart"/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من :</w:t>
      </w:r>
      <w:proofErr w:type="gramEnd"/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 xml:space="preserve"> 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8:00 </w:t>
      </w:r>
      <w:proofErr w:type="spellStart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إلى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11:15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proofErr w:type="spellStart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</w:p>
    <w:p w14:paraId="54D17641" w14:textId="77777777" w:rsidR="00BE4255" w:rsidRPr="004C4F05" w:rsidRDefault="00BE4255" w:rsidP="00BE4255">
      <w:pPr>
        <w:bidi/>
        <w:ind w:left="253"/>
        <w:rPr>
          <w:rFonts w:ascii="Courier New" w:hAnsi="Courier New" w:cs="Courier New"/>
          <w:b/>
          <w:bCs/>
          <w:sz w:val="18"/>
          <w:szCs w:val="18"/>
          <w:rtl/>
          <w:lang w:bidi="ar-DZ"/>
        </w:rPr>
      </w:pPr>
    </w:p>
    <w:tbl>
      <w:tblPr>
        <w:bidiVisual/>
        <w:tblW w:w="15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1489"/>
        <w:gridCol w:w="1617"/>
        <w:gridCol w:w="2289"/>
        <w:gridCol w:w="7088"/>
        <w:gridCol w:w="708"/>
        <w:gridCol w:w="702"/>
        <w:gridCol w:w="619"/>
        <w:gridCol w:w="11"/>
      </w:tblGrid>
      <w:tr w:rsidR="00BE4255" w:rsidRPr="00F57D49" w14:paraId="3AA0E3B4" w14:textId="77777777" w:rsidTr="00F24DF6">
        <w:trPr>
          <w:trHeight w:val="301"/>
          <w:jc w:val="center"/>
        </w:trPr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2B27010" w14:textId="77777777" w:rsidR="00BE4255" w:rsidRPr="009111E4" w:rsidRDefault="00BE4255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الزمن</w:t>
            </w:r>
          </w:p>
        </w:tc>
        <w:tc>
          <w:tcPr>
            <w:tcW w:w="14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281BE21" w14:textId="771CF508" w:rsidR="00BE4255" w:rsidRPr="009111E4" w:rsidRDefault="00BE4255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111E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النشاط</w:t>
            </w:r>
          </w:p>
        </w:tc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667A0D4" w14:textId="2CF1268C" w:rsidR="00BE4255" w:rsidRPr="009111E4" w:rsidRDefault="00BE4255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2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2091AF46" w14:textId="3A609F67" w:rsidR="00BE4255" w:rsidRPr="009111E4" w:rsidRDefault="00BE4255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المحتوى المعرفي</w:t>
            </w:r>
          </w:p>
        </w:tc>
        <w:tc>
          <w:tcPr>
            <w:tcW w:w="7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FFDC422" w14:textId="77777777" w:rsidR="00BE4255" w:rsidRPr="009111E4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مؤشرات الكفــــــــــــــــــــــــــــــــــــــــــــــــــــــــــاءة </w:t>
            </w:r>
          </w:p>
        </w:tc>
        <w:tc>
          <w:tcPr>
            <w:tcW w:w="20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55A0C91" w14:textId="77777777" w:rsidR="00BE4255" w:rsidRPr="00B5243C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رقـــــــــــــــــــــــــــــــــــــم </w:t>
            </w:r>
          </w:p>
        </w:tc>
      </w:tr>
      <w:tr w:rsidR="00BE4255" w:rsidRPr="00F57D49" w14:paraId="62E9639D" w14:textId="77777777" w:rsidTr="001D0DDA">
        <w:trPr>
          <w:gridAfter w:val="1"/>
          <w:wAfter w:w="11" w:type="dxa"/>
          <w:trHeight w:val="211"/>
          <w:jc w:val="center"/>
        </w:trPr>
        <w:tc>
          <w:tcPr>
            <w:tcW w:w="7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494C3FBD" w14:textId="77777777" w:rsidR="00BE4255" w:rsidRPr="009111E4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D361D37" w14:textId="77777777" w:rsidR="00BE4255" w:rsidRPr="009111E4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700B7B81" w14:textId="77777777" w:rsidR="00BE4255" w:rsidRPr="009111E4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2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038DEA5F" w14:textId="77777777" w:rsidR="00BE4255" w:rsidRPr="009111E4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7664DE34" w14:textId="77777777" w:rsidR="00BE4255" w:rsidRPr="009111E4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6AD6ABA" w14:textId="77777777" w:rsidR="00BE4255" w:rsidRPr="00B5243C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  <w:lang w:bidi="ar-DZ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المقطع  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5E42289" w14:textId="77777777" w:rsidR="00BE4255" w:rsidRPr="00B5243C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الأسبوع 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C0DA7C0" w14:textId="77777777" w:rsidR="00BE4255" w:rsidRPr="00B5243C" w:rsidRDefault="00BE425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الحصة </w:t>
            </w:r>
          </w:p>
        </w:tc>
      </w:tr>
    </w:tbl>
    <w:p w14:paraId="2E9F6969" w14:textId="77777777" w:rsidR="00BE4255" w:rsidRPr="00685EA7" w:rsidRDefault="00BE4255" w:rsidP="00BE4255">
      <w:pPr>
        <w:bidi/>
        <w:rPr>
          <w:sz w:val="8"/>
          <w:szCs w:val="8"/>
        </w:rPr>
      </w:pPr>
    </w:p>
    <w:tbl>
      <w:tblPr>
        <w:bidiVisual/>
        <w:tblW w:w="152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6"/>
        <w:gridCol w:w="1488"/>
        <w:gridCol w:w="1630"/>
        <w:gridCol w:w="2268"/>
        <w:gridCol w:w="7088"/>
        <w:gridCol w:w="779"/>
        <w:gridCol w:w="709"/>
        <w:gridCol w:w="574"/>
      </w:tblGrid>
      <w:tr w:rsidR="00A57446" w:rsidRPr="00ED3906" w14:paraId="2A4578EB" w14:textId="77777777" w:rsidTr="00C44AF7">
        <w:trPr>
          <w:trHeight w:val="565"/>
          <w:jc w:val="center"/>
        </w:trPr>
        <w:tc>
          <w:tcPr>
            <w:tcW w:w="756" w:type="dxa"/>
            <w:shd w:val="clear" w:color="auto" w:fill="auto"/>
            <w:vAlign w:val="center"/>
          </w:tcPr>
          <w:p w14:paraId="5E1B6A09" w14:textId="04977D42" w:rsidR="00A57446" w:rsidRPr="002C51F0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highlight w:val="yellow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8"/>
                <w:szCs w:val="28"/>
                <w:highlight w:val="yellow"/>
                <w:rtl/>
              </w:rPr>
              <w:t>45د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CBFB51B" w14:textId="08BB8DDD" w:rsidR="00A57446" w:rsidRPr="00C44AF7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  <w:rtl/>
              </w:rPr>
            </w:pPr>
            <w:r w:rsidRPr="00C44AF7">
              <w:rPr>
                <w:rFonts w:ascii="Traditional Arabic" w:hAnsi="Traditional Arabic" w:cs="Traditional Arabic" w:hint="cs"/>
                <w:b/>
                <w:bCs/>
                <w:color w:val="00B050"/>
                <w:sz w:val="32"/>
                <w:szCs w:val="32"/>
                <w:rtl/>
              </w:rPr>
              <w:t>التربية المدنية</w:t>
            </w:r>
          </w:p>
        </w:tc>
        <w:tc>
          <w:tcPr>
            <w:tcW w:w="1630" w:type="dxa"/>
            <w:vAlign w:val="center"/>
          </w:tcPr>
          <w:p w14:paraId="4193C4D8" w14:textId="2504E042" w:rsidR="00A57446" w:rsidRPr="00C34179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 w:rsidRPr="00C44AF7"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 xml:space="preserve">الحياة </w:t>
            </w:r>
            <w:r w:rsidR="005938FB" w:rsidRPr="00C44AF7"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>الاجتماعية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F36BDB" w14:textId="0ED6FC2A" w:rsidR="00A57446" w:rsidRPr="00C44AF7" w:rsidRDefault="00F24DF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المعالم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>الآثرية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A57446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17DA527" w14:textId="19945A48" w:rsidR="00A57446" w:rsidRPr="00A722B5" w:rsidRDefault="00A57446" w:rsidP="00A574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722B5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يتعرف </w:t>
            </w:r>
            <w:r w:rsidR="00F24DF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على أهم المعالم التاريخية في الجزائر ويعددها 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C356E8F" w14:textId="4209B9E9" w:rsidR="00A57446" w:rsidRPr="004C4F05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DF2FEE" w14:textId="32E2D79C" w:rsidR="00A57446" w:rsidRPr="004C4F05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  <w:r w:rsidR="00F24DF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653E8371" w14:textId="4376403B" w:rsidR="00A57446" w:rsidRPr="004C4F05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24DF6" w:rsidRPr="00ED3906" w14:paraId="1CAFBAD6" w14:textId="77777777" w:rsidTr="00C44AF7">
        <w:trPr>
          <w:trHeight w:val="1064"/>
          <w:jc w:val="center"/>
        </w:trPr>
        <w:tc>
          <w:tcPr>
            <w:tcW w:w="756" w:type="dxa"/>
            <w:shd w:val="clear" w:color="auto" w:fill="auto"/>
            <w:vAlign w:val="center"/>
          </w:tcPr>
          <w:p w14:paraId="463C944E" w14:textId="1367439C" w:rsidR="00F24DF6" w:rsidRPr="002C51F0" w:rsidRDefault="00F24DF6" w:rsidP="00F24DF6">
            <w:pPr>
              <w:jc w:val="center"/>
              <w:rPr>
                <w:color w:val="C00000"/>
                <w:sz w:val="28"/>
                <w:szCs w:val="28"/>
                <w:highlight w:val="yellow"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</w:rPr>
              <w:t>45د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D125260" w14:textId="14B96256" w:rsidR="00F24DF6" w:rsidRPr="00C44AF7" w:rsidRDefault="00F24DF6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B050"/>
                <w:sz w:val="32"/>
                <w:szCs w:val="32"/>
                <w:rtl/>
              </w:rPr>
              <w:t xml:space="preserve">التربية العلمية </w:t>
            </w:r>
          </w:p>
        </w:tc>
        <w:tc>
          <w:tcPr>
            <w:tcW w:w="1630" w:type="dxa"/>
            <w:vAlign w:val="center"/>
          </w:tcPr>
          <w:p w14:paraId="62EEDEC7" w14:textId="019FA902" w:rsidR="00F24DF6" w:rsidRPr="00C34179" w:rsidRDefault="00F24DF6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 xml:space="preserve">الإنسان والصحة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E55116" w14:textId="43DE822E" w:rsidR="00F24DF6" w:rsidRPr="00C34179" w:rsidRDefault="00F24DF6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 xml:space="preserve">التنفس وتغيير تركيب الهواء 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109591A" w14:textId="4A34FC25" w:rsidR="00F24DF6" w:rsidRPr="00A722B5" w:rsidRDefault="00F24DF6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يربط بين عملية التنفس وتغير تركيب الهواء ويقاربن بين الشهيق والزفير 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EAC0F0B" w14:textId="77777777" w:rsidR="00F24DF6" w:rsidRPr="004C4F05" w:rsidRDefault="00F24DF6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C9CF3E" w14:textId="1452A756" w:rsidR="00F24DF6" w:rsidRPr="004C4F05" w:rsidRDefault="00F24DF6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5E206AD8" w14:textId="50680156" w:rsidR="00F24DF6" w:rsidRPr="004C4F05" w:rsidRDefault="00F24DF6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02</w:t>
            </w:r>
          </w:p>
        </w:tc>
      </w:tr>
      <w:tr w:rsidR="00A57446" w:rsidRPr="00ED3906" w14:paraId="430CA6FD" w14:textId="77777777" w:rsidTr="00A57446">
        <w:trPr>
          <w:trHeight w:val="714"/>
          <w:jc w:val="center"/>
        </w:trPr>
        <w:tc>
          <w:tcPr>
            <w:tcW w:w="756" w:type="dxa"/>
            <w:shd w:val="clear" w:color="auto" w:fill="auto"/>
            <w:vAlign w:val="center"/>
          </w:tcPr>
          <w:p w14:paraId="1C9F5978" w14:textId="77777777" w:rsidR="00A57446" w:rsidRPr="002C51F0" w:rsidRDefault="00A57446" w:rsidP="00A57446">
            <w:pPr>
              <w:jc w:val="center"/>
              <w:rPr>
                <w:color w:val="C00000"/>
                <w:sz w:val="28"/>
                <w:szCs w:val="28"/>
                <w:highlight w:val="yellow"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</w:rPr>
              <w:t xml:space="preserve">45د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8380D23" w14:textId="77777777" w:rsidR="00A57446" w:rsidRPr="00C44AF7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  <w:rtl/>
              </w:rPr>
            </w:pPr>
          </w:p>
          <w:p w14:paraId="095CC891" w14:textId="3A54C497" w:rsidR="00A57446" w:rsidRPr="00C44AF7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B050"/>
                <w:sz w:val="32"/>
                <w:szCs w:val="32"/>
                <w:rtl/>
              </w:rPr>
              <w:t>اللغة العربية</w:t>
            </w:r>
          </w:p>
        </w:tc>
        <w:tc>
          <w:tcPr>
            <w:tcW w:w="1630" w:type="dxa"/>
            <w:vAlign w:val="center"/>
          </w:tcPr>
          <w:p w14:paraId="47F5C35E" w14:textId="77777777" w:rsidR="00A57446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</w:p>
          <w:p w14:paraId="245B487D" w14:textId="24C58115" w:rsidR="00A57446" w:rsidRPr="00C34179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>فهم المكتوب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F8AB0A" w14:textId="2F82E7F6" w:rsidR="00A57446" w:rsidRPr="00C34179" w:rsidRDefault="00F24DF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ماسح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الزجاج </w:t>
            </w:r>
            <w:r w:rsidR="00A57446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+</w:t>
            </w:r>
            <w:proofErr w:type="gramEnd"/>
            <w:r w:rsidR="00A57446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تاء الأفعال </w:t>
            </w:r>
            <w:r w:rsidR="00A57446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AC69159" w14:textId="249A2240" w:rsidR="00A57446" w:rsidRPr="00F24DF6" w:rsidRDefault="00A57446" w:rsidP="00F24DF6">
            <w:pPr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722B5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يقرأ النص ويفهم ما جاء فيه ويستخرج الأفكار ويشرح الكلمات ويلتزم بقواعد القراءة السليمة ويستثمره في </w:t>
            </w:r>
            <w:r w:rsidR="00EC413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استخراج</w:t>
            </w:r>
            <w:r w:rsidRPr="00A722B5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الظاهرة الصرفية و يحل </w:t>
            </w:r>
            <w:proofErr w:type="gramStart"/>
            <w:r w:rsidRPr="00A722B5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الأنشطة .</w:t>
            </w:r>
            <w:proofErr w:type="gramEnd"/>
          </w:p>
        </w:tc>
        <w:tc>
          <w:tcPr>
            <w:tcW w:w="779" w:type="dxa"/>
            <w:shd w:val="clear" w:color="auto" w:fill="auto"/>
            <w:vAlign w:val="center"/>
          </w:tcPr>
          <w:p w14:paraId="3EC2E0B1" w14:textId="77777777" w:rsidR="00A57446" w:rsidRPr="004C4F05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32CC94" w14:textId="61FB100A" w:rsidR="00A57446" w:rsidRPr="004C4F05" w:rsidRDefault="00A5744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 w:rsidR="00F24DF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18DF2149" w14:textId="195AF303" w:rsidR="00A57446" w:rsidRPr="004C4F05" w:rsidRDefault="00EC4136" w:rsidP="00A574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  <w:r w:rsidR="005938F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BE4255" w:rsidRPr="00ED3906" w14:paraId="1437B785" w14:textId="77777777" w:rsidTr="00C44AF7">
        <w:trPr>
          <w:trHeight w:val="710"/>
          <w:jc w:val="center"/>
        </w:trPr>
        <w:tc>
          <w:tcPr>
            <w:tcW w:w="756" w:type="dxa"/>
            <w:shd w:val="clear" w:color="auto" w:fill="auto"/>
            <w:vAlign w:val="center"/>
          </w:tcPr>
          <w:p w14:paraId="576F1DF6" w14:textId="77777777" w:rsidR="00BE4255" w:rsidRPr="002C51F0" w:rsidRDefault="00A06A35" w:rsidP="001D0DDA">
            <w:pPr>
              <w:jc w:val="center"/>
              <w:rPr>
                <w:color w:val="C00000"/>
                <w:sz w:val="28"/>
                <w:szCs w:val="28"/>
                <w:highlight w:val="yellow"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</w:rPr>
              <w:t xml:space="preserve">30د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CDD4F57" w14:textId="3BC2AB46" w:rsidR="00BE4255" w:rsidRPr="00C44AF7" w:rsidRDefault="00EC4136" w:rsidP="00C44A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B050"/>
                <w:sz w:val="32"/>
                <w:szCs w:val="32"/>
                <w:rtl/>
              </w:rPr>
              <w:t xml:space="preserve">اللغة العربية </w:t>
            </w:r>
          </w:p>
        </w:tc>
        <w:tc>
          <w:tcPr>
            <w:tcW w:w="1630" w:type="dxa"/>
            <w:vAlign w:val="center"/>
          </w:tcPr>
          <w:p w14:paraId="3139A8CE" w14:textId="7FC314D1" w:rsidR="00BE4255" w:rsidRPr="00C44AF7" w:rsidRDefault="00EC4136" w:rsidP="00C44A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>فهم المكتوب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0DA568" w14:textId="4B9C0C8F" w:rsidR="00BE4255" w:rsidRPr="00C34179" w:rsidRDefault="00EC4136" w:rsidP="00A06A3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المطالعة </w:t>
            </w:r>
            <w:r w:rsidR="00A06A35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28F2D99" w14:textId="1F8FAE87" w:rsidR="00BE4255" w:rsidRPr="00A722B5" w:rsidRDefault="00EC4136" w:rsidP="00EC413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</w:rPr>
              <w:t>يطالع</w:t>
            </w:r>
            <w:r w:rsidRPr="006C0FD6"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</w:rPr>
              <w:t xml:space="preserve"> نصوصا من مختلف الأنماط، مع التركيز على النمط ال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</w:rPr>
              <w:t>وصفي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9D4FD81" w14:textId="77777777" w:rsidR="00BE4255" w:rsidRPr="004C4F05" w:rsidRDefault="00C44AF7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0E1D2E" w14:textId="4CAE13C5" w:rsidR="00BE4255" w:rsidRPr="004C4F05" w:rsidRDefault="00C44AF7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 w:rsidR="00F24DF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378213A0" w14:textId="084DE0BD" w:rsidR="00BE4255" w:rsidRPr="004C4F05" w:rsidRDefault="005938FB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07</w:t>
            </w:r>
          </w:p>
        </w:tc>
      </w:tr>
    </w:tbl>
    <w:p w14:paraId="38882D5A" w14:textId="77777777" w:rsidR="00BE4255" w:rsidRPr="00FD6A77" w:rsidRDefault="00BE4255" w:rsidP="00BE4255">
      <w:pPr>
        <w:tabs>
          <w:tab w:val="left" w:pos="434"/>
        </w:tabs>
        <w:bidi/>
        <w:rPr>
          <w:sz w:val="20"/>
          <w:szCs w:val="20"/>
          <w:rtl/>
          <w:lang w:bidi="ar-DZ"/>
        </w:rPr>
      </w:pPr>
      <w:r>
        <w:rPr>
          <w:rtl/>
          <w:lang w:bidi="ar-DZ"/>
        </w:rPr>
        <w:tab/>
      </w:r>
    </w:p>
    <w:p w14:paraId="1AF79175" w14:textId="77777777" w:rsidR="00EC4136" w:rsidRPr="001244AC" w:rsidRDefault="00EC4136" w:rsidP="00EC4136">
      <w:pPr>
        <w:bidi/>
        <w:ind w:left="253"/>
        <w:rPr>
          <w:rFonts w:ascii="Courier New" w:hAnsi="Courier New" w:cs="Noor"/>
          <w:b/>
          <w:bCs/>
          <w:color w:val="FF0000"/>
          <w:sz w:val="40"/>
          <w:szCs w:val="40"/>
          <w:rtl/>
          <w:lang w:bidi="ar-DZ"/>
        </w:rPr>
      </w:pP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 xml:space="preserve">الفترة المسائية </w:t>
      </w:r>
      <w:proofErr w:type="gramStart"/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من</w:t>
      </w:r>
      <w:r w:rsidRPr="001244AC">
        <w:rPr>
          <w:rFonts w:ascii="Courier New" w:hAnsi="Courier New" w:cs="Noor" w:hint="cs"/>
          <w:b/>
          <w:bCs/>
          <w:color w:val="403152"/>
          <w:sz w:val="40"/>
          <w:szCs w:val="40"/>
          <w:rtl/>
          <w:lang w:bidi="ar-DZ"/>
        </w:rPr>
        <w:t xml:space="preserve"> :</w:t>
      </w:r>
      <w:proofErr w:type="gramEnd"/>
      <w:r w:rsidRPr="001244AC">
        <w:rPr>
          <w:rFonts w:ascii="Courier New" w:hAnsi="Courier New" w:cs="Noor" w:hint="cs"/>
          <w:b/>
          <w:bCs/>
          <w:color w:val="403152"/>
          <w:sz w:val="40"/>
          <w:szCs w:val="40"/>
          <w:rtl/>
          <w:lang w:bidi="ar-DZ"/>
        </w:rPr>
        <w:t xml:space="preserve"> 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13:00 </w:t>
      </w:r>
      <w:proofErr w:type="spellStart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إلى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15:00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proofErr w:type="spellStart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14:paraId="5B337119" w14:textId="77777777" w:rsidR="00BE4255" w:rsidRPr="004C4F05" w:rsidRDefault="00BE4255" w:rsidP="00BE4255">
      <w:pPr>
        <w:tabs>
          <w:tab w:val="left" w:pos="494"/>
        </w:tabs>
        <w:bidi/>
        <w:rPr>
          <w:sz w:val="20"/>
          <w:szCs w:val="20"/>
          <w:rtl/>
          <w:lang w:bidi="ar-DZ"/>
        </w:rPr>
      </w:pPr>
      <w:r>
        <w:rPr>
          <w:rtl/>
          <w:lang w:bidi="ar-DZ"/>
        </w:rPr>
        <w:tab/>
      </w:r>
    </w:p>
    <w:tbl>
      <w:tblPr>
        <w:bidiVisual/>
        <w:tblW w:w="15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2"/>
        <w:gridCol w:w="14571"/>
      </w:tblGrid>
      <w:tr w:rsidR="00EC4136" w:rsidRPr="00ED3906" w14:paraId="55ECB0AD" w14:textId="77777777" w:rsidTr="00EC4136">
        <w:trPr>
          <w:trHeight w:val="569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5F86A060" w14:textId="1A68960D" w:rsidR="00EC4136" w:rsidRPr="002C51F0" w:rsidRDefault="00EC4136" w:rsidP="001D0DDA">
            <w:pPr>
              <w:jc w:val="center"/>
              <w:rPr>
                <w:color w:val="C00000"/>
                <w:sz w:val="28"/>
                <w:szCs w:val="28"/>
                <w:highlight w:val="yellow"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</w:rPr>
              <w:t xml:space="preserve">60د </w:t>
            </w:r>
          </w:p>
        </w:tc>
        <w:tc>
          <w:tcPr>
            <w:tcW w:w="14571" w:type="dxa"/>
            <w:shd w:val="clear" w:color="auto" w:fill="D6E3BC" w:themeFill="accent3" w:themeFillTint="66"/>
            <w:vAlign w:val="center"/>
          </w:tcPr>
          <w:p w14:paraId="4CA7A188" w14:textId="229D015C" w:rsidR="00EC4136" w:rsidRPr="004C4F05" w:rsidRDefault="00EC4136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Noor" w:hint="cs"/>
                <w:b/>
                <w:bCs/>
                <w:color w:val="FF0000"/>
                <w:sz w:val="36"/>
                <w:szCs w:val="36"/>
                <w:rtl/>
              </w:rPr>
              <w:t>حضور</w:t>
            </w:r>
          </w:p>
        </w:tc>
      </w:tr>
      <w:tr w:rsidR="00A06A35" w:rsidRPr="00ED3906" w14:paraId="768F6859" w14:textId="77777777" w:rsidTr="00EC4136">
        <w:trPr>
          <w:trHeight w:val="555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7442C79E" w14:textId="5338B582" w:rsidR="00A06A35" w:rsidRDefault="00EC4136" w:rsidP="001D0DDA">
            <w:pPr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highlight w:val="yellow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8"/>
                <w:szCs w:val="28"/>
                <w:highlight w:val="yellow"/>
                <w:rtl/>
              </w:rPr>
              <w:t>60د</w:t>
            </w:r>
          </w:p>
        </w:tc>
        <w:tc>
          <w:tcPr>
            <w:tcW w:w="14571" w:type="dxa"/>
            <w:shd w:val="clear" w:color="auto" w:fill="FDE9D9" w:themeFill="accent6" w:themeFillTint="33"/>
            <w:vAlign w:val="center"/>
          </w:tcPr>
          <w:p w14:paraId="40F0F262" w14:textId="2A4CE7EC" w:rsidR="00A06A35" w:rsidRPr="004C4F05" w:rsidRDefault="00EC4136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Noor" w:hint="cs"/>
                <w:b/>
                <w:bCs/>
                <w:color w:val="FF0000"/>
                <w:sz w:val="36"/>
                <w:szCs w:val="36"/>
                <w:rtl/>
              </w:rPr>
              <w:t>حضور</w:t>
            </w:r>
          </w:p>
        </w:tc>
      </w:tr>
    </w:tbl>
    <w:p w14:paraId="6D70BE13" w14:textId="77777777" w:rsidR="00EC4136" w:rsidRDefault="00EC4136" w:rsidP="00731A7A">
      <w:pPr>
        <w:bidi/>
        <w:rPr>
          <w:rFonts w:ascii="Courier New" w:hAnsi="Courier New" w:cs="Noor"/>
          <w:b/>
          <w:bCs/>
          <w:sz w:val="30"/>
          <w:szCs w:val="30"/>
          <w:rtl/>
          <w:lang w:bidi="ar-DZ"/>
        </w:rPr>
      </w:pPr>
    </w:p>
    <w:p w14:paraId="1805E0B0" w14:textId="77777777" w:rsidR="00EC4136" w:rsidRDefault="00EC4136" w:rsidP="00EC4136">
      <w:pPr>
        <w:bidi/>
        <w:rPr>
          <w:rFonts w:ascii="Courier New" w:hAnsi="Courier New" w:cs="Noor"/>
          <w:b/>
          <w:bCs/>
          <w:sz w:val="30"/>
          <w:szCs w:val="30"/>
          <w:rtl/>
          <w:lang w:bidi="ar-DZ"/>
        </w:rPr>
      </w:pPr>
    </w:p>
    <w:p w14:paraId="3C764541" w14:textId="5DF0DBCC" w:rsidR="00731A7A" w:rsidRPr="001244AC" w:rsidRDefault="00EC4136" w:rsidP="00EC4136">
      <w:pPr>
        <w:bidi/>
        <w:rPr>
          <w:rFonts w:cs="Noor"/>
          <w:sz w:val="30"/>
          <w:szCs w:val="30"/>
          <w:rtl/>
          <w:lang w:bidi="ar-DZ"/>
        </w:rPr>
      </w:pPr>
      <w:r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 xml:space="preserve">       </w:t>
      </w:r>
      <w:proofErr w:type="gramStart"/>
      <w:r w:rsidR="00731A7A" w:rsidRPr="001244AC"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>الملاحظة :</w:t>
      </w:r>
      <w:proofErr w:type="gramEnd"/>
      <w:r w:rsidR="00731A7A" w:rsidRPr="001244AC">
        <w:rPr>
          <w:rFonts w:cs="Noor" w:hint="cs"/>
          <w:sz w:val="30"/>
          <w:szCs w:val="30"/>
          <w:rtl/>
          <w:lang w:bidi="ar-DZ"/>
        </w:rPr>
        <w:t xml:space="preserve">...........................................................................................        </w:t>
      </w:r>
      <w:r w:rsidR="00731A7A" w:rsidRPr="001244AC"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 xml:space="preserve">اطلع عليه </w:t>
      </w:r>
      <w:proofErr w:type="gramStart"/>
      <w:r w:rsidR="00731A7A" w:rsidRPr="001244AC"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>يوم :</w:t>
      </w:r>
      <w:proofErr w:type="gramEnd"/>
      <w:r w:rsidR="00731A7A" w:rsidRPr="001244AC"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 xml:space="preserve"> </w:t>
      </w:r>
      <w:r w:rsidR="00731A7A" w:rsidRPr="001244AC">
        <w:rPr>
          <w:rFonts w:cs="Noor" w:hint="cs"/>
          <w:sz w:val="30"/>
          <w:szCs w:val="30"/>
          <w:rtl/>
          <w:lang w:bidi="ar-DZ"/>
        </w:rPr>
        <w:t xml:space="preserve">.....................................................                                                                                                                                                                                               </w:t>
      </w:r>
    </w:p>
    <w:p w14:paraId="6A4A65ED" w14:textId="2A14ECB8" w:rsidR="00C44AF7" w:rsidRDefault="00C44AF7" w:rsidP="00C44AF7">
      <w:pPr>
        <w:bidi/>
        <w:ind w:left="253"/>
        <w:jc w:val="center"/>
        <w:rPr>
          <w:rFonts w:ascii="Courier New" w:hAnsi="Courier New" w:cs="Noor"/>
          <w:b/>
          <w:bCs/>
          <w:sz w:val="32"/>
          <w:szCs w:val="32"/>
          <w:rtl/>
          <w:lang w:bidi="ar-DZ"/>
        </w:rPr>
      </w:pPr>
      <w:r w:rsidRPr="00C44AF7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 </w:t>
      </w:r>
    </w:p>
    <w:p w14:paraId="2B76BCA0" w14:textId="77777777" w:rsidR="00F24DF6" w:rsidRDefault="00F24DF6" w:rsidP="00C44AF7">
      <w:pPr>
        <w:bidi/>
        <w:ind w:left="253"/>
        <w:jc w:val="center"/>
        <w:rPr>
          <w:rFonts w:ascii="Courier New" w:hAnsi="Courier New" w:cs="Noor"/>
          <w:b/>
          <w:bCs/>
          <w:sz w:val="32"/>
          <w:szCs w:val="32"/>
          <w:rtl/>
          <w:lang w:bidi="ar-DZ"/>
        </w:rPr>
      </w:pPr>
    </w:p>
    <w:p w14:paraId="7841028F" w14:textId="7AC04295" w:rsidR="00F24DF6" w:rsidRDefault="00F24DF6" w:rsidP="00F24DF6">
      <w:pPr>
        <w:bidi/>
        <w:ind w:left="253"/>
        <w:jc w:val="center"/>
        <w:rPr>
          <w:rFonts w:ascii="Courier New" w:hAnsi="Courier New" w:cs="Noor"/>
          <w:b/>
          <w:bCs/>
          <w:sz w:val="32"/>
          <w:szCs w:val="32"/>
          <w:rtl/>
          <w:lang w:bidi="ar-DZ"/>
        </w:rPr>
      </w:pPr>
      <w:r w:rsidRPr="00AA6728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en-US" w:eastAsia="en-US"/>
        </w:rPr>
        <w:lastRenderedPageBreak/>
        <w:drawing>
          <wp:anchor distT="0" distB="0" distL="114300" distR="114300" simplePos="0" relativeHeight="251685888" behindDoc="1" locked="0" layoutInCell="1" allowOverlap="1" wp14:anchorId="415B5A22" wp14:editId="3CC74AE3">
            <wp:simplePos x="0" y="0"/>
            <wp:positionH relativeFrom="page">
              <wp:align>right</wp:align>
            </wp:positionH>
            <wp:positionV relativeFrom="paragraph">
              <wp:posOffset>-50800</wp:posOffset>
            </wp:positionV>
            <wp:extent cx="10835640" cy="7652385"/>
            <wp:effectExtent l="0" t="0" r="3810" b="5715"/>
            <wp:wrapNone/>
            <wp:docPr id="1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064425_2441293409448361_6116145541035327488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5640" cy="765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5269D" w14:textId="1C516C9B" w:rsidR="00C44AF7" w:rsidRDefault="00C44AF7" w:rsidP="00F24DF6">
      <w:pPr>
        <w:bidi/>
        <w:ind w:left="253"/>
        <w:jc w:val="center"/>
        <w:rPr>
          <w:rFonts w:ascii="Courier New" w:hAnsi="Courier New" w:cs="Noor"/>
          <w:b/>
          <w:bCs/>
          <w:sz w:val="32"/>
          <w:szCs w:val="32"/>
          <w:rtl/>
          <w:lang w:bidi="ar-DZ"/>
        </w:rPr>
      </w:pPr>
    </w:p>
    <w:p w14:paraId="691735FD" w14:textId="35C10DF9" w:rsidR="00C44AF7" w:rsidRDefault="00EC4136" w:rsidP="00EC4136">
      <w:pPr>
        <w:bidi/>
        <w:ind w:left="253"/>
        <w:jc w:val="center"/>
        <w:rPr>
          <w:rFonts w:ascii="Courier New" w:hAnsi="Courier New" w:cs="Sultan Medium"/>
          <w:b/>
          <w:bCs/>
          <w:color w:val="403152"/>
          <w:sz w:val="32"/>
          <w:szCs w:val="32"/>
          <w:rtl/>
          <w:lang w:bidi="ar-DZ"/>
        </w:rPr>
      </w:pPr>
      <w:r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   </w:t>
      </w:r>
      <w:proofErr w:type="gramStart"/>
      <w:r w:rsidR="00C44AF7" w:rsidRPr="0083291F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يوم  </w:t>
      </w:r>
      <w:r w:rsidR="00C44AF7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>الخميس</w:t>
      </w:r>
      <w:proofErr w:type="gramEnd"/>
      <w:r w:rsidR="00C44AF7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 :</w:t>
      </w:r>
      <w:r w:rsidR="00C44AF7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F24DF6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07</w:t>
      </w:r>
      <w:r w:rsidR="00C44AF7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 </w:t>
      </w:r>
      <w:r w:rsidR="005938FB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>ربيع ال</w:t>
      </w:r>
      <w:r w:rsidR="00F24DF6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آخر </w:t>
      </w:r>
      <w:r w:rsidR="00C44AF7" w:rsidRPr="0083291F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 </w:t>
      </w:r>
      <w:r w:rsidR="00C44AF7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144</w:t>
      </w:r>
      <w:r w:rsidR="005938FB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6</w:t>
      </w:r>
      <w:r w:rsidR="00C44AF7"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 </w:t>
      </w:r>
      <w:r w:rsidR="00C44AF7" w:rsidRPr="0083291F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 xml:space="preserve">هــ  الموافق لـ  </w:t>
      </w:r>
      <w:r w:rsidR="00C44AF7"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: </w:t>
      </w:r>
      <w:r w:rsidR="00F24DF6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10</w:t>
      </w:r>
      <w:r w:rsidR="00C44AF7"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C44AF7">
        <w:rPr>
          <w:rFonts w:ascii="Courier New" w:hAnsi="Courier New" w:cs="Noor" w:hint="cs"/>
          <w:b/>
          <w:bCs/>
          <w:sz w:val="32"/>
          <w:szCs w:val="32"/>
          <w:rtl/>
          <w:lang w:bidi="ar-DZ"/>
        </w:rPr>
        <w:t>أكتوبر</w:t>
      </w:r>
      <w:r w:rsidR="00C44AF7"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202</w:t>
      </w:r>
      <w:r w:rsidR="005938FB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4</w:t>
      </w:r>
      <w:r w:rsidR="00C44AF7" w:rsidRPr="0083291F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م</w:t>
      </w:r>
    </w:p>
    <w:p w14:paraId="2B1E7406" w14:textId="77777777" w:rsidR="00EC4136" w:rsidRDefault="00EC4136" w:rsidP="00C44AF7">
      <w:pPr>
        <w:bidi/>
        <w:rPr>
          <w:rFonts w:ascii="Courier New" w:hAnsi="Courier New" w:cs="Sultan Medium"/>
          <w:b/>
          <w:bCs/>
          <w:color w:val="403152"/>
          <w:sz w:val="32"/>
          <w:szCs w:val="32"/>
          <w:rtl/>
          <w:lang w:bidi="ar-DZ"/>
        </w:rPr>
      </w:pPr>
    </w:p>
    <w:p w14:paraId="54F7FDE8" w14:textId="77777777" w:rsidR="00EC4136" w:rsidRPr="001244AC" w:rsidRDefault="00EC4136" w:rsidP="00EC4136">
      <w:pPr>
        <w:bidi/>
        <w:ind w:left="253"/>
        <w:rPr>
          <w:rFonts w:ascii="Courier New" w:hAnsi="Courier New" w:cs="Noor"/>
          <w:b/>
          <w:bCs/>
          <w:color w:val="FF0000"/>
          <w:sz w:val="32"/>
          <w:szCs w:val="32"/>
          <w:rtl/>
          <w:lang w:bidi="ar-DZ"/>
        </w:rPr>
      </w:pP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 xml:space="preserve">الفترة الصباحية </w:t>
      </w:r>
      <w:proofErr w:type="gramStart"/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من :</w:t>
      </w:r>
      <w:proofErr w:type="gramEnd"/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 xml:space="preserve"> 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8:00 </w:t>
      </w:r>
      <w:proofErr w:type="spellStart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إلى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11:15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proofErr w:type="spellStart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</w:p>
    <w:p w14:paraId="3BE5065D" w14:textId="1FD0F8C1" w:rsidR="004E635F" w:rsidRPr="004C4F05" w:rsidRDefault="004E635F" w:rsidP="00964DA4">
      <w:pPr>
        <w:bidi/>
        <w:ind w:left="253"/>
        <w:rPr>
          <w:rFonts w:ascii="Courier New" w:hAnsi="Courier New" w:cs="Courier New"/>
          <w:b/>
          <w:bCs/>
          <w:sz w:val="18"/>
          <w:szCs w:val="18"/>
          <w:rtl/>
          <w:lang w:bidi="ar-DZ"/>
        </w:rPr>
      </w:pPr>
    </w:p>
    <w:tbl>
      <w:tblPr>
        <w:bidiVisual/>
        <w:tblW w:w="15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1384"/>
        <w:gridCol w:w="1522"/>
        <w:gridCol w:w="1985"/>
        <w:gridCol w:w="7592"/>
        <w:gridCol w:w="708"/>
        <w:gridCol w:w="702"/>
        <w:gridCol w:w="619"/>
        <w:gridCol w:w="11"/>
      </w:tblGrid>
      <w:tr w:rsidR="004E635F" w:rsidRPr="00F57D49" w14:paraId="5AE715A6" w14:textId="77777777" w:rsidTr="00A722B5">
        <w:trPr>
          <w:trHeight w:val="301"/>
          <w:jc w:val="center"/>
        </w:trPr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5C31E93D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الزمن</w:t>
            </w:r>
          </w:p>
        </w:tc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1CD9FA2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111E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النشاط</w:t>
            </w:r>
          </w:p>
        </w:tc>
        <w:tc>
          <w:tcPr>
            <w:tcW w:w="15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4871AE7E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4C3FEACC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المحتوى المعرفي</w:t>
            </w:r>
          </w:p>
        </w:tc>
        <w:tc>
          <w:tcPr>
            <w:tcW w:w="75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4B1F687A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مؤشرات الكفــــــــــــــــــــــــــــــــــــــــــــــــــــــــــاءة</w:t>
            </w:r>
          </w:p>
        </w:tc>
        <w:tc>
          <w:tcPr>
            <w:tcW w:w="20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EF7FE65" w14:textId="77777777" w:rsidR="004E635F" w:rsidRPr="00B5243C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رقـــــــــــــــــــــــــــــــــــــم </w:t>
            </w:r>
          </w:p>
        </w:tc>
      </w:tr>
      <w:tr w:rsidR="004E635F" w:rsidRPr="00F57D49" w14:paraId="7943807D" w14:textId="77777777" w:rsidTr="00A722B5">
        <w:trPr>
          <w:gridAfter w:val="1"/>
          <w:wAfter w:w="11" w:type="dxa"/>
          <w:trHeight w:val="211"/>
          <w:jc w:val="center"/>
        </w:trPr>
        <w:tc>
          <w:tcPr>
            <w:tcW w:w="7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E365A8B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363C6D26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47341EF3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5942971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5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006B3BD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C2A0B69" w14:textId="77777777" w:rsidR="004E635F" w:rsidRPr="00B5243C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  <w:lang w:bidi="ar-DZ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المقطع  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404AC5D" w14:textId="77777777" w:rsidR="004E635F" w:rsidRPr="00B5243C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الأسبوع 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25530F1" w14:textId="77777777" w:rsidR="004E635F" w:rsidRPr="00B5243C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الحصة </w:t>
            </w:r>
          </w:p>
        </w:tc>
      </w:tr>
    </w:tbl>
    <w:p w14:paraId="2DA52DAD" w14:textId="77777777" w:rsidR="004E635F" w:rsidRPr="00685EA7" w:rsidRDefault="004E635F" w:rsidP="00964DA4">
      <w:pPr>
        <w:bidi/>
        <w:rPr>
          <w:sz w:val="8"/>
          <w:szCs w:val="8"/>
        </w:rPr>
      </w:pPr>
    </w:p>
    <w:tbl>
      <w:tblPr>
        <w:bidiVisual/>
        <w:tblW w:w="152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4"/>
        <w:gridCol w:w="1348"/>
        <w:gridCol w:w="1559"/>
        <w:gridCol w:w="1985"/>
        <w:gridCol w:w="7595"/>
        <w:gridCol w:w="634"/>
        <w:gridCol w:w="705"/>
        <w:gridCol w:w="712"/>
      </w:tblGrid>
      <w:tr w:rsidR="00EC4136" w:rsidRPr="00ED3906" w14:paraId="1F22F40E" w14:textId="77777777" w:rsidTr="005938FB">
        <w:trPr>
          <w:trHeight w:val="311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5F6A2A0C" w14:textId="5CCB119C" w:rsidR="00EC4136" w:rsidRDefault="00EC4136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highlight w:val="yellow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8"/>
                <w:szCs w:val="28"/>
                <w:highlight w:val="yellow"/>
                <w:rtl/>
              </w:rPr>
              <w:t>45د</w:t>
            </w:r>
          </w:p>
        </w:tc>
        <w:tc>
          <w:tcPr>
            <w:tcW w:w="14538" w:type="dxa"/>
            <w:gridSpan w:val="7"/>
            <w:shd w:val="clear" w:color="auto" w:fill="C6D9F1" w:themeFill="text2" w:themeFillTint="33"/>
            <w:vAlign w:val="center"/>
          </w:tcPr>
          <w:p w14:paraId="3883460B" w14:textId="3834ABB8" w:rsidR="00F24DF6" w:rsidRPr="00A722B5" w:rsidRDefault="00EC4136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حضور </w:t>
            </w:r>
          </w:p>
        </w:tc>
      </w:tr>
      <w:tr w:rsidR="00C44AF7" w:rsidRPr="00ED3906" w14:paraId="13FDDFD2" w14:textId="77777777" w:rsidTr="005938FB">
        <w:trPr>
          <w:trHeight w:val="773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34D61FD6" w14:textId="77777777" w:rsidR="00C44AF7" w:rsidRPr="002C51F0" w:rsidRDefault="00C44AF7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highlight w:val="yellow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8"/>
                <w:szCs w:val="28"/>
                <w:highlight w:val="yellow"/>
                <w:rtl/>
              </w:rPr>
              <w:t>45د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83531D7" w14:textId="421A0F2C" w:rsidR="00C44AF7" w:rsidRPr="00A722B5" w:rsidRDefault="00EC4136" w:rsidP="00EC413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B050"/>
                <w:sz w:val="28"/>
                <w:szCs w:val="28"/>
                <w:rtl/>
              </w:rPr>
              <w:t xml:space="preserve">الجغرافيا </w:t>
            </w:r>
          </w:p>
        </w:tc>
        <w:tc>
          <w:tcPr>
            <w:tcW w:w="1559" w:type="dxa"/>
          </w:tcPr>
          <w:p w14:paraId="0BC5FA72" w14:textId="4AF43D20" w:rsidR="00C44AF7" w:rsidRPr="00C34179" w:rsidRDefault="00EC4136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 xml:space="preserve">مفاهيم وأدوات المادة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25AC20" w14:textId="68CF5C69" w:rsidR="00C44AF7" w:rsidRPr="00C34179" w:rsidRDefault="00F24DF6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الخريطة </w:t>
            </w:r>
            <w:r w:rsidR="00EC4136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7B14A0BD" w14:textId="47EFFC1B" w:rsidR="00C44AF7" w:rsidRPr="00A722B5" w:rsidRDefault="00F24DF6" w:rsidP="00EC413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يتعرف على الخرائط ومجالات استعمالها 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616770B0" w14:textId="77777777" w:rsidR="00C44AF7" w:rsidRPr="00A722B5" w:rsidRDefault="00A722B5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722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85AFDDB" w14:textId="2046AD64" w:rsidR="00C44AF7" w:rsidRPr="00A722B5" w:rsidRDefault="00A722B5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722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  <w:r w:rsidR="00F24DF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5C9A64E" w14:textId="52769757" w:rsidR="00C44AF7" w:rsidRPr="00A722B5" w:rsidRDefault="00C44AF7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C4136" w:rsidRPr="00ED3906" w14:paraId="6D4B746B" w14:textId="77777777" w:rsidTr="00EC4136">
        <w:trPr>
          <w:trHeight w:val="909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2B6D7333" w14:textId="4DE1BB0A" w:rsidR="00EC4136" w:rsidRPr="002C51F0" w:rsidRDefault="00EC4136" w:rsidP="005272F7">
            <w:pPr>
              <w:jc w:val="center"/>
              <w:rPr>
                <w:color w:val="C00000"/>
                <w:sz w:val="28"/>
                <w:szCs w:val="28"/>
                <w:highlight w:val="yellow"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</w:rPr>
              <w:t>60د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14:paraId="20E93675" w14:textId="77777777" w:rsidR="00EC4136" w:rsidRPr="00A722B5" w:rsidRDefault="00EC4136" w:rsidP="00EC413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rtl/>
              </w:rPr>
            </w:pPr>
            <w:r w:rsidRPr="00A722B5">
              <w:rPr>
                <w:rFonts w:ascii="Traditional Arabic" w:hAnsi="Traditional Arabic" w:cs="Traditional Arabic" w:hint="cs"/>
                <w:b/>
                <w:bCs/>
                <w:color w:val="00B050"/>
                <w:sz w:val="28"/>
                <w:szCs w:val="28"/>
                <w:rtl/>
              </w:rPr>
              <w:t>الرياضيات</w:t>
            </w:r>
          </w:p>
        </w:tc>
        <w:tc>
          <w:tcPr>
            <w:tcW w:w="1559" w:type="dxa"/>
            <w:vMerge w:val="restart"/>
            <w:vAlign w:val="center"/>
          </w:tcPr>
          <w:p w14:paraId="2DDAF28F" w14:textId="065BFFCE" w:rsidR="00EC4136" w:rsidRPr="00C34179" w:rsidRDefault="00F24DF6" w:rsidP="00EC413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 xml:space="preserve">الفضاء والهندسة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3981970" w14:textId="376B3D3F" w:rsidR="00EC4136" w:rsidRPr="00C34179" w:rsidRDefault="00F24DF6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الاستقامية </w:t>
            </w:r>
            <w:r w:rsidR="00EC4136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3D14AE16" w14:textId="2513698C" w:rsidR="00EC4136" w:rsidRPr="00A722B5" w:rsidRDefault="00F24DF6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يستعمل أدوات هندسية لتحقق من استقامية نقاط </w:t>
            </w:r>
            <w:r w:rsidR="00EC413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14:paraId="5D675802" w14:textId="77777777" w:rsidR="00EC4136" w:rsidRPr="00A722B5" w:rsidRDefault="00EC4136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722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14:paraId="60A832A5" w14:textId="3EB5A9DD" w:rsidR="00EC4136" w:rsidRPr="00A722B5" w:rsidRDefault="00EC4136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A722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  <w:r w:rsidR="00F24DF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FABCFB1" w14:textId="724BE9AE" w:rsidR="00EC4136" w:rsidRPr="00A722B5" w:rsidRDefault="00EC4136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05</w:t>
            </w:r>
          </w:p>
        </w:tc>
      </w:tr>
      <w:tr w:rsidR="00EC4136" w:rsidRPr="00ED3906" w14:paraId="0E79A3C8" w14:textId="77777777" w:rsidTr="005938FB">
        <w:trPr>
          <w:trHeight w:val="247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4D20F553" w14:textId="537728BC" w:rsidR="00EC4136" w:rsidRDefault="00EC4136" w:rsidP="005272F7">
            <w:pPr>
              <w:jc w:val="center"/>
              <w:rPr>
                <w:color w:val="C00000"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</w:rPr>
              <w:t>30د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14:paraId="0470478C" w14:textId="77777777" w:rsidR="00EC4136" w:rsidRPr="00A722B5" w:rsidRDefault="00EC4136" w:rsidP="00A722B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14:paraId="627589E4" w14:textId="77777777" w:rsidR="00EC4136" w:rsidRDefault="00EC4136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37ED55" w14:textId="77777777" w:rsidR="00EC4136" w:rsidRDefault="00EC4136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7595" w:type="dxa"/>
            <w:shd w:val="clear" w:color="auto" w:fill="auto"/>
            <w:vAlign w:val="center"/>
          </w:tcPr>
          <w:p w14:paraId="4698B93C" w14:textId="489EF05C" w:rsidR="00EC4136" w:rsidRPr="00A722B5" w:rsidRDefault="00EC4136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722B5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يحل الأنشطة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ويصححها </w:t>
            </w:r>
          </w:p>
        </w:tc>
        <w:tc>
          <w:tcPr>
            <w:tcW w:w="634" w:type="dxa"/>
            <w:vMerge/>
            <w:shd w:val="clear" w:color="auto" w:fill="auto"/>
            <w:vAlign w:val="center"/>
          </w:tcPr>
          <w:p w14:paraId="6C070717" w14:textId="612167C5" w:rsidR="00EC4136" w:rsidRPr="00A722B5" w:rsidRDefault="00EC4136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14:paraId="64A7E474" w14:textId="77777777" w:rsidR="00EC4136" w:rsidRPr="00A722B5" w:rsidRDefault="00EC4136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7F433F3" w14:textId="2F4F5D38" w:rsidR="00EC4136" w:rsidRPr="00A722B5" w:rsidRDefault="00EC4136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06</w:t>
            </w:r>
          </w:p>
        </w:tc>
      </w:tr>
    </w:tbl>
    <w:p w14:paraId="02BE12C7" w14:textId="77777777" w:rsidR="004E635F" w:rsidRPr="004C4F05" w:rsidRDefault="004E635F" w:rsidP="00C44AF7">
      <w:pPr>
        <w:tabs>
          <w:tab w:val="left" w:pos="434"/>
        </w:tabs>
        <w:bidi/>
        <w:rPr>
          <w:sz w:val="20"/>
          <w:szCs w:val="20"/>
          <w:rtl/>
          <w:lang w:bidi="ar-DZ"/>
        </w:rPr>
      </w:pPr>
      <w:r>
        <w:rPr>
          <w:rtl/>
          <w:lang w:bidi="ar-DZ"/>
        </w:rPr>
        <w:tab/>
      </w:r>
    </w:p>
    <w:p w14:paraId="7888EE63" w14:textId="77777777" w:rsidR="00EC4136" w:rsidRPr="001244AC" w:rsidRDefault="00EC4136" w:rsidP="00EC4136">
      <w:pPr>
        <w:bidi/>
        <w:ind w:left="253"/>
        <w:rPr>
          <w:rFonts w:ascii="Courier New" w:hAnsi="Courier New" w:cs="Noor"/>
          <w:b/>
          <w:bCs/>
          <w:color w:val="FF0000"/>
          <w:sz w:val="40"/>
          <w:szCs w:val="40"/>
          <w:rtl/>
          <w:lang w:bidi="ar-DZ"/>
        </w:rPr>
      </w:pP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 xml:space="preserve">الفترة المسائية </w:t>
      </w:r>
      <w:proofErr w:type="gramStart"/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من</w:t>
      </w:r>
      <w:r w:rsidRPr="001244AC">
        <w:rPr>
          <w:rFonts w:ascii="Courier New" w:hAnsi="Courier New" w:cs="Noor" w:hint="cs"/>
          <w:b/>
          <w:bCs/>
          <w:color w:val="403152"/>
          <w:sz w:val="40"/>
          <w:szCs w:val="40"/>
          <w:rtl/>
          <w:lang w:bidi="ar-DZ"/>
        </w:rPr>
        <w:t xml:space="preserve"> :</w:t>
      </w:r>
      <w:proofErr w:type="gramEnd"/>
      <w:r w:rsidRPr="001244AC">
        <w:rPr>
          <w:rFonts w:ascii="Courier New" w:hAnsi="Courier New" w:cs="Noor" w:hint="cs"/>
          <w:b/>
          <w:bCs/>
          <w:color w:val="403152"/>
          <w:sz w:val="40"/>
          <w:szCs w:val="40"/>
          <w:rtl/>
          <w:lang w:bidi="ar-DZ"/>
        </w:rPr>
        <w:t xml:space="preserve"> 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13:00 </w:t>
      </w:r>
      <w:proofErr w:type="spellStart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1244AC">
        <w:rPr>
          <w:rFonts w:ascii="Courier New" w:hAnsi="Courier New" w:cs="Noor" w:hint="cs"/>
          <w:b/>
          <w:bCs/>
          <w:color w:val="403152"/>
          <w:sz w:val="32"/>
          <w:szCs w:val="32"/>
          <w:rtl/>
          <w:lang w:bidi="ar-DZ"/>
        </w:rPr>
        <w:t>إلى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15:00</w:t>
      </w:r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proofErr w:type="spellStart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>سا</w:t>
      </w:r>
      <w:proofErr w:type="spellEnd"/>
      <w:r w:rsidRPr="001244AC">
        <w:rPr>
          <w:rFonts w:ascii="Courier New" w:hAnsi="Courier New" w:cs="Noor"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14:paraId="320EC82C" w14:textId="77777777" w:rsidR="004E635F" w:rsidRPr="004C4F05" w:rsidRDefault="004E635F" w:rsidP="00964DA4">
      <w:pPr>
        <w:bidi/>
        <w:ind w:left="253"/>
        <w:rPr>
          <w:rFonts w:ascii="Courier New" w:hAnsi="Courier New" w:cs="Courier New"/>
          <w:b/>
          <w:bCs/>
          <w:sz w:val="18"/>
          <w:szCs w:val="18"/>
          <w:rtl/>
          <w:lang w:bidi="ar-DZ"/>
        </w:rPr>
      </w:pPr>
    </w:p>
    <w:tbl>
      <w:tblPr>
        <w:bidiVisual/>
        <w:tblW w:w="15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1384"/>
        <w:gridCol w:w="1522"/>
        <w:gridCol w:w="1985"/>
        <w:gridCol w:w="7592"/>
        <w:gridCol w:w="708"/>
        <w:gridCol w:w="702"/>
        <w:gridCol w:w="619"/>
        <w:gridCol w:w="11"/>
      </w:tblGrid>
      <w:tr w:rsidR="004E635F" w:rsidRPr="00F57D49" w14:paraId="60AC5715" w14:textId="77777777" w:rsidTr="000947BD">
        <w:trPr>
          <w:trHeight w:val="301"/>
          <w:jc w:val="center"/>
        </w:trPr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7C2214CD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الزمن</w:t>
            </w:r>
          </w:p>
        </w:tc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4284EDFD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111E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النشاط</w:t>
            </w:r>
          </w:p>
        </w:tc>
        <w:tc>
          <w:tcPr>
            <w:tcW w:w="15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0AAE3F2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36F77702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المحتوى المعرفي</w:t>
            </w:r>
          </w:p>
        </w:tc>
        <w:tc>
          <w:tcPr>
            <w:tcW w:w="75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4E9D5521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111E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مؤشرات الكفــــــــــــــــــــــــــــــــــــــــــــــــــــــــــاءة</w:t>
            </w:r>
          </w:p>
        </w:tc>
        <w:tc>
          <w:tcPr>
            <w:tcW w:w="20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4D7AA49" w14:textId="77777777" w:rsidR="004E635F" w:rsidRPr="00B5243C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رقـــــــــــــــــــــــــــــــــــــم </w:t>
            </w:r>
          </w:p>
        </w:tc>
      </w:tr>
      <w:tr w:rsidR="004E635F" w:rsidRPr="00F57D49" w14:paraId="07349796" w14:textId="77777777" w:rsidTr="000947BD">
        <w:trPr>
          <w:gridAfter w:val="1"/>
          <w:wAfter w:w="11" w:type="dxa"/>
          <w:trHeight w:val="211"/>
          <w:jc w:val="center"/>
        </w:trPr>
        <w:tc>
          <w:tcPr>
            <w:tcW w:w="7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4E95B30B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00294D8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5E15193B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6A75C273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5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42B1A3B3" w14:textId="77777777" w:rsidR="004E635F" w:rsidRPr="009111E4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3E1CF69" w14:textId="77777777" w:rsidR="004E635F" w:rsidRPr="00B5243C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  <w:lang w:bidi="ar-DZ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المقطع  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8DED0A0" w14:textId="77777777" w:rsidR="004E635F" w:rsidRPr="00B5243C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الأسبوع 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6F67008" w14:textId="77777777" w:rsidR="004E635F" w:rsidRPr="00B5243C" w:rsidRDefault="004E635F" w:rsidP="005272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2"/>
                <w:szCs w:val="22"/>
              </w:rPr>
            </w:pPr>
            <w:r w:rsidRPr="00B5243C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الحصة </w:t>
            </w:r>
          </w:p>
        </w:tc>
      </w:tr>
    </w:tbl>
    <w:p w14:paraId="07A7FD35" w14:textId="77777777" w:rsidR="004E635F" w:rsidRPr="00685EA7" w:rsidRDefault="004E635F" w:rsidP="00964DA4">
      <w:pPr>
        <w:bidi/>
        <w:rPr>
          <w:sz w:val="8"/>
          <w:szCs w:val="8"/>
        </w:rPr>
      </w:pPr>
    </w:p>
    <w:tbl>
      <w:tblPr>
        <w:bidiVisual/>
        <w:tblW w:w="152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4"/>
        <w:gridCol w:w="1348"/>
        <w:gridCol w:w="1559"/>
        <w:gridCol w:w="1985"/>
        <w:gridCol w:w="7595"/>
        <w:gridCol w:w="634"/>
        <w:gridCol w:w="705"/>
        <w:gridCol w:w="712"/>
      </w:tblGrid>
      <w:tr w:rsidR="00A722B5" w:rsidRPr="00ED3906" w14:paraId="2D24B499" w14:textId="77777777" w:rsidTr="005938FB">
        <w:trPr>
          <w:trHeight w:val="503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52A99812" w14:textId="6BB34237" w:rsidR="00A722B5" w:rsidRPr="002C51F0" w:rsidRDefault="005938FB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highlight w:val="yellow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8"/>
                <w:szCs w:val="28"/>
                <w:highlight w:val="yellow"/>
                <w:rtl/>
              </w:rPr>
              <w:t>30د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14:paraId="135EF7AD" w14:textId="77777777" w:rsidR="00F24DF6" w:rsidRDefault="00F24DF6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rtl/>
              </w:rPr>
            </w:pPr>
          </w:p>
          <w:p w14:paraId="4F3BBEC2" w14:textId="10BBE578" w:rsidR="00A722B5" w:rsidRPr="00A722B5" w:rsidRDefault="00A722B5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rtl/>
              </w:rPr>
            </w:pPr>
            <w:r w:rsidRPr="00A722B5">
              <w:rPr>
                <w:rFonts w:ascii="Traditional Arabic" w:hAnsi="Traditional Arabic" w:cs="Traditional Arabic" w:hint="cs"/>
                <w:b/>
                <w:bCs/>
                <w:color w:val="00B050"/>
                <w:sz w:val="28"/>
                <w:szCs w:val="28"/>
                <w:rtl/>
              </w:rPr>
              <w:t>اللغة العربية</w:t>
            </w:r>
          </w:p>
          <w:p w14:paraId="4211F89C" w14:textId="77777777" w:rsidR="00A722B5" w:rsidRPr="00A722B5" w:rsidRDefault="00A722B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467B543C" w14:textId="77777777" w:rsidR="00A722B5" w:rsidRPr="00C34179" w:rsidRDefault="00A722B5" w:rsidP="005938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>فهم المكتوب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5B5A4B" w14:textId="12A64BF0" w:rsidR="00A722B5" w:rsidRPr="00C34179" w:rsidRDefault="00F24DF6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حسن الأخلاق </w:t>
            </w:r>
            <w:r w:rsidR="005938FB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A722B5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00E064D4" w14:textId="5A42661D" w:rsidR="00A722B5" w:rsidRPr="00A722B5" w:rsidRDefault="00A722B5" w:rsidP="00F24DF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722B5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يقرأ </w:t>
            </w:r>
            <w:r w:rsidR="005938F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المحفوظة قراءة مسترسلة ويؤديها أداء معبرا ويدرك معناها الإجمالي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14:paraId="3B88BA22" w14:textId="77777777" w:rsidR="00A722B5" w:rsidRPr="00A722B5" w:rsidRDefault="00A722B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722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14:paraId="07598F23" w14:textId="7E91EDE0" w:rsidR="00A722B5" w:rsidRPr="00A722B5" w:rsidRDefault="00A722B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722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  <w:r w:rsidR="00F24DF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1D4D60F" w14:textId="35D50827" w:rsidR="00A722B5" w:rsidRPr="00A722B5" w:rsidRDefault="005938FB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08</w:t>
            </w:r>
          </w:p>
        </w:tc>
      </w:tr>
      <w:tr w:rsidR="00A722B5" w:rsidRPr="00ED3906" w14:paraId="7381C2BD" w14:textId="77777777" w:rsidTr="005938FB">
        <w:trPr>
          <w:trHeight w:val="264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74311F6E" w14:textId="44C05C30" w:rsidR="00A722B5" w:rsidRPr="002C51F0" w:rsidRDefault="005938FB" w:rsidP="001D0DDA">
            <w:pPr>
              <w:jc w:val="center"/>
              <w:rPr>
                <w:color w:val="C00000"/>
                <w:sz w:val="28"/>
                <w:szCs w:val="28"/>
                <w:highlight w:val="yellow"/>
              </w:rPr>
            </w:pPr>
            <w:r>
              <w:rPr>
                <w:rFonts w:hint="cs"/>
                <w:color w:val="C00000"/>
                <w:sz w:val="28"/>
                <w:szCs w:val="28"/>
                <w:highlight w:val="yellow"/>
                <w:rtl/>
              </w:rPr>
              <w:t>60د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14:paraId="1B8FB49A" w14:textId="77777777" w:rsidR="00A722B5" w:rsidRPr="00A722B5" w:rsidRDefault="00A722B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73103250" w14:textId="229D80B8" w:rsidR="00A722B5" w:rsidRPr="00C34179" w:rsidRDefault="00A722B5" w:rsidP="005938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7030A0"/>
                <w:sz w:val="32"/>
                <w:szCs w:val="32"/>
                <w:rtl/>
              </w:rPr>
              <w:t>إنتاج الكتابي</w:t>
            </w:r>
          </w:p>
        </w:tc>
        <w:tc>
          <w:tcPr>
            <w:tcW w:w="1985" w:type="dxa"/>
            <w:shd w:val="clear" w:color="auto" w:fill="auto"/>
          </w:tcPr>
          <w:p w14:paraId="4F671402" w14:textId="77777777" w:rsidR="00A722B5" w:rsidRPr="00EA4379" w:rsidRDefault="00A722B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>حقوق الطفل</w:t>
            </w:r>
            <w:r w:rsidRPr="00EA4379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   </w:t>
            </w:r>
          </w:p>
        </w:tc>
        <w:tc>
          <w:tcPr>
            <w:tcW w:w="7595" w:type="dxa"/>
            <w:shd w:val="clear" w:color="auto" w:fill="auto"/>
          </w:tcPr>
          <w:p w14:paraId="40776EC3" w14:textId="77777777" w:rsidR="00A722B5" w:rsidRPr="00A722B5" w:rsidRDefault="00A722B5" w:rsidP="00A722B5">
            <w:pPr>
              <w:jc w:val="right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A722B5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يتدرب على تجنيد مكتسباته وموارده المعرفية في التعبير كتابيا مع إغناء النص بالوصف  </w:t>
            </w:r>
          </w:p>
        </w:tc>
        <w:tc>
          <w:tcPr>
            <w:tcW w:w="634" w:type="dxa"/>
            <w:vMerge/>
            <w:shd w:val="clear" w:color="auto" w:fill="auto"/>
            <w:vAlign w:val="center"/>
          </w:tcPr>
          <w:p w14:paraId="40E1071B" w14:textId="77777777" w:rsidR="00A722B5" w:rsidRPr="00A722B5" w:rsidRDefault="00A722B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14:paraId="13DA6F9A" w14:textId="77777777" w:rsidR="00A722B5" w:rsidRPr="00A722B5" w:rsidRDefault="00A722B5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DF823CA" w14:textId="36FC981A" w:rsidR="00A722B5" w:rsidRPr="00A722B5" w:rsidRDefault="005938FB" w:rsidP="001D0DD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09</w:t>
            </w:r>
          </w:p>
        </w:tc>
      </w:tr>
    </w:tbl>
    <w:p w14:paraId="54962BCE" w14:textId="77777777" w:rsidR="005938FB" w:rsidRDefault="005938FB" w:rsidP="00731A7A">
      <w:pPr>
        <w:bidi/>
        <w:rPr>
          <w:rFonts w:ascii="Courier New" w:hAnsi="Courier New" w:cs="Sultan Medium"/>
          <w:b/>
          <w:bCs/>
          <w:sz w:val="30"/>
          <w:szCs w:val="30"/>
          <w:rtl/>
          <w:lang w:bidi="ar-DZ"/>
        </w:rPr>
      </w:pPr>
    </w:p>
    <w:p w14:paraId="4CAA8916" w14:textId="5A2EE864" w:rsidR="00D65513" w:rsidRPr="00731A7A" w:rsidRDefault="00385C0D" w:rsidP="005938FB">
      <w:pPr>
        <w:bidi/>
        <w:rPr>
          <w:rFonts w:cs="Noor"/>
          <w:sz w:val="30"/>
          <w:szCs w:val="30"/>
          <w:rtl/>
          <w:lang w:bidi="ar-DZ"/>
        </w:rPr>
      </w:pPr>
      <w:r>
        <w:rPr>
          <w:rFonts w:ascii="Courier New" w:hAnsi="Courier New" w:cs="Sultan Medium" w:hint="cs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="00731A7A" w:rsidRPr="001244AC"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>الملاحظة :</w:t>
      </w:r>
      <w:proofErr w:type="gramEnd"/>
      <w:r w:rsidR="00731A7A" w:rsidRPr="001244AC">
        <w:rPr>
          <w:rFonts w:cs="Noor" w:hint="cs"/>
          <w:sz w:val="30"/>
          <w:szCs w:val="30"/>
          <w:rtl/>
          <w:lang w:bidi="ar-DZ"/>
        </w:rPr>
        <w:t xml:space="preserve">...........................................................................................        </w:t>
      </w:r>
      <w:r w:rsidR="00731A7A" w:rsidRPr="001244AC"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 xml:space="preserve">اطلع عليه </w:t>
      </w:r>
      <w:proofErr w:type="gramStart"/>
      <w:r w:rsidR="00731A7A" w:rsidRPr="001244AC"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>يوم :</w:t>
      </w:r>
      <w:proofErr w:type="gramEnd"/>
      <w:r w:rsidR="00731A7A" w:rsidRPr="001244AC">
        <w:rPr>
          <w:rFonts w:ascii="Courier New" w:hAnsi="Courier New" w:cs="Noor" w:hint="cs"/>
          <w:b/>
          <w:bCs/>
          <w:sz w:val="30"/>
          <w:szCs w:val="30"/>
          <w:rtl/>
          <w:lang w:bidi="ar-DZ"/>
        </w:rPr>
        <w:t xml:space="preserve"> </w:t>
      </w:r>
      <w:r w:rsidR="00731A7A" w:rsidRPr="001244AC">
        <w:rPr>
          <w:rFonts w:cs="Noor" w:hint="cs"/>
          <w:sz w:val="30"/>
          <w:szCs w:val="30"/>
          <w:rtl/>
          <w:lang w:bidi="ar-DZ"/>
        </w:rPr>
        <w:t xml:space="preserve">.....................................................                                                                                                                                                                                               </w:t>
      </w:r>
    </w:p>
    <w:sectPr w:rsidR="00D65513" w:rsidRPr="00731A7A" w:rsidSect="002B4C88">
      <w:footerReference w:type="even" r:id="rId11"/>
      <w:footerReference w:type="default" r:id="rId12"/>
      <w:footerReference w:type="first" r:id="rId13"/>
      <w:pgSz w:w="16838" w:h="11906" w:orient="landscape" w:code="9"/>
      <w:pgMar w:top="0" w:right="567" w:bottom="0" w:left="567" w:header="709" w:footer="38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6903" w14:textId="77777777" w:rsidR="00B23180" w:rsidRDefault="00B23180">
      <w:r>
        <w:separator/>
      </w:r>
    </w:p>
  </w:endnote>
  <w:endnote w:type="continuationSeparator" w:id="0">
    <w:p w14:paraId="21F7B073" w14:textId="77777777" w:rsidR="00B23180" w:rsidRDefault="00B2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Noor">
    <w:panose1 w:val="00000800000000000000"/>
    <w:charset w:val="B2"/>
    <w:family w:val="auto"/>
    <w:pitch w:val="variable"/>
    <w:sig w:usb0="00002001" w:usb1="0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D129" w14:textId="77777777" w:rsidR="005600E5" w:rsidRDefault="005600E5" w:rsidP="00BB75A2">
    <w:pPr>
      <w:pStyle w:val="Pieddepage"/>
      <w:framePr w:wrap="around" w:vAnchor="text" w:hAnchor="tex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  <w:rtl/>
      </w:rPr>
      <w:t>1</w:t>
    </w:r>
    <w:r>
      <w:rPr>
        <w:rStyle w:val="Numrodepage"/>
      </w:rPr>
      <w:fldChar w:fldCharType="end"/>
    </w:r>
  </w:p>
  <w:p w14:paraId="78DEE37D" w14:textId="77777777" w:rsidR="005600E5" w:rsidRDefault="005600E5" w:rsidP="00C60F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EF82" w14:textId="77777777" w:rsidR="005600E5" w:rsidRPr="00FE5439" w:rsidRDefault="005600E5" w:rsidP="00FE5439">
    <w:pPr>
      <w:pStyle w:val="Pieddepage"/>
      <w:jc w:val="center"/>
      <w:rPr>
        <w:rtl/>
        <w:lang w:bidi="ar-DZ"/>
      </w:rPr>
    </w:pPr>
    <w:r w:rsidRPr="00856928">
      <w:rPr>
        <w:rFonts w:cs="Arabic Transparent"/>
        <w:sz w:val="14"/>
        <w:szCs w:val="14"/>
        <w:rtl/>
        <w:lang w:val="ar-SA"/>
      </w:rPr>
      <w:t>ـــــــــــــــــــــــــــــــ</w:t>
    </w:r>
    <w:r>
      <w:fldChar w:fldCharType="begin"/>
    </w:r>
    <w:r>
      <w:instrText xml:space="preserve"> PAGE   \* MERGEFORMAT </w:instrText>
    </w:r>
    <w:r>
      <w:fldChar w:fldCharType="separate"/>
    </w:r>
    <w:r w:rsidR="000947BD" w:rsidRPr="000947BD">
      <w:rPr>
        <w:noProof/>
        <w:lang w:val="ar-SA"/>
      </w:rPr>
      <w:t>4</w:t>
    </w:r>
    <w:r>
      <w:rPr>
        <w:rFonts w:cs="Calibri"/>
        <w:noProof/>
        <w:lang w:val="ar-SA"/>
      </w:rPr>
      <w:fldChar w:fldCharType="end"/>
    </w:r>
    <w:r w:rsidRPr="00FE5439">
      <w:rPr>
        <w:rFonts w:cs="Arabic Transparent"/>
        <w:sz w:val="14"/>
        <w:szCs w:val="14"/>
        <w:rtl/>
        <w:lang w:val="ar-SA"/>
      </w:rPr>
      <w:t xml:space="preserve"> </w:t>
    </w:r>
    <w:r w:rsidRPr="00856928">
      <w:rPr>
        <w:rFonts w:cs="Arabic Transparent"/>
        <w:sz w:val="14"/>
        <w:szCs w:val="14"/>
        <w:rtl/>
        <w:lang w:val="ar-SA"/>
      </w:rPr>
      <w:t>ـــــــــــــــــــــــــــــــ</w:t>
    </w:r>
  </w:p>
  <w:p w14:paraId="0BDC3FF9" w14:textId="77777777" w:rsidR="005600E5" w:rsidRPr="00FE5439" w:rsidRDefault="005600E5" w:rsidP="00FE5439">
    <w:pPr>
      <w:pStyle w:val="Pieddepage"/>
      <w:tabs>
        <w:tab w:val="clear" w:pos="4153"/>
        <w:tab w:val="clear" w:pos="8306"/>
      </w:tabs>
      <w:ind w:left="-105" w:right="-105"/>
      <w:jc w:val="center"/>
      <w:rPr>
        <w:b/>
        <w:bCs/>
        <w:sz w:val="14"/>
        <w:szCs w:val="14"/>
        <w:rtl/>
        <w:lang w:bidi="ar-D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4215" w14:textId="77777777" w:rsidR="005600E5" w:rsidRPr="00DE1154" w:rsidRDefault="005600E5" w:rsidP="00200F62">
    <w:pPr>
      <w:pStyle w:val="Pieddepage"/>
      <w:tabs>
        <w:tab w:val="clear" w:pos="4153"/>
        <w:tab w:val="clear" w:pos="8306"/>
      </w:tabs>
      <w:ind w:left="-105" w:right="-105"/>
      <w:jc w:val="center"/>
      <w:rPr>
        <w:b/>
        <w:bCs/>
        <w:sz w:val="8"/>
        <w:szCs w:val="8"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13F1" w14:textId="77777777" w:rsidR="00B23180" w:rsidRDefault="00B23180">
      <w:r>
        <w:separator/>
      </w:r>
    </w:p>
  </w:footnote>
  <w:footnote w:type="continuationSeparator" w:id="0">
    <w:p w14:paraId="2CF4FABA" w14:textId="77777777" w:rsidR="00B23180" w:rsidRDefault="00B23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.75pt;height:9.75pt" o:bullet="t">
        <v:imagedata r:id="rId1" o:title=""/>
      </v:shape>
    </w:pict>
  </w:numPicBullet>
  <w:abstractNum w:abstractNumId="0" w15:restartNumberingAfterBreak="0">
    <w:nsid w:val="060F28F1"/>
    <w:multiLevelType w:val="hybridMultilevel"/>
    <w:tmpl w:val="9CD6350E"/>
    <w:lvl w:ilvl="0" w:tplc="A0440054">
      <w:numFmt w:val="bullet"/>
      <w:lvlText w:val="─"/>
      <w:lvlJc w:val="left"/>
      <w:pPr>
        <w:tabs>
          <w:tab w:val="num" w:pos="3369"/>
        </w:tabs>
        <w:ind w:left="3369" w:hanging="849"/>
      </w:pPr>
      <w:rPr>
        <w:rFonts w:ascii="Times New Roman" w:hAnsi="Times New Roman" w:hint="default"/>
        <w:b/>
        <w:i w:val="0"/>
        <w:sz w:val="28"/>
      </w:rPr>
    </w:lvl>
    <w:lvl w:ilvl="1" w:tplc="3C8C504C">
      <w:numFmt w:val="bullet"/>
      <w:lvlText w:val="–"/>
      <w:lvlJc w:val="left"/>
      <w:pPr>
        <w:tabs>
          <w:tab w:val="num" w:pos="1440"/>
        </w:tabs>
        <w:ind w:left="1420" w:hanging="340"/>
      </w:pPr>
      <w:rPr>
        <w:rFonts w:ascii="Times New Roman" w:hAnsi="Times New Roman" w:hint="default"/>
        <w:b/>
        <w:i w:val="0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616"/>
    <w:multiLevelType w:val="hybridMultilevel"/>
    <w:tmpl w:val="DB666F8E"/>
    <w:lvl w:ilvl="0" w:tplc="9BE056F8">
      <w:numFmt w:val="bullet"/>
      <w:lvlText w:val="-"/>
      <w:lvlJc w:val="left"/>
      <w:pPr>
        <w:tabs>
          <w:tab w:val="num" w:pos="1694"/>
        </w:tabs>
        <w:ind w:left="169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14"/>
        </w:tabs>
        <w:ind w:left="24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34"/>
        </w:tabs>
        <w:ind w:left="31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54"/>
        </w:tabs>
        <w:ind w:left="38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74"/>
        </w:tabs>
        <w:ind w:left="45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94"/>
        </w:tabs>
        <w:ind w:left="52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14"/>
        </w:tabs>
        <w:ind w:left="60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34"/>
        </w:tabs>
        <w:ind w:left="67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54"/>
        </w:tabs>
        <w:ind w:left="7454" w:hanging="360"/>
      </w:pPr>
      <w:rPr>
        <w:rFonts w:ascii="Wingdings" w:hAnsi="Wingdings" w:hint="default"/>
      </w:rPr>
    </w:lvl>
  </w:abstractNum>
  <w:abstractNum w:abstractNumId="2" w15:restartNumberingAfterBreak="0">
    <w:nsid w:val="172820E0"/>
    <w:multiLevelType w:val="hybridMultilevel"/>
    <w:tmpl w:val="D10062AA"/>
    <w:lvl w:ilvl="0" w:tplc="B498D5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90FAA"/>
    <w:multiLevelType w:val="hybridMultilevel"/>
    <w:tmpl w:val="67BAE4EC"/>
    <w:lvl w:ilvl="0" w:tplc="97B6A898">
      <w:start w:val="1"/>
      <w:numFmt w:val="decimal"/>
      <w:lvlText w:val="%1."/>
      <w:lvlJc w:val="left"/>
      <w:pPr>
        <w:ind w:left="822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542" w:hanging="360"/>
      </w:pPr>
    </w:lvl>
    <w:lvl w:ilvl="2" w:tplc="040C001B" w:tentative="1">
      <w:start w:val="1"/>
      <w:numFmt w:val="lowerRoman"/>
      <w:lvlText w:val="%3."/>
      <w:lvlJc w:val="right"/>
      <w:pPr>
        <w:ind w:left="2262" w:hanging="180"/>
      </w:pPr>
    </w:lvl>
    <w:lvl w:ilvl="3" w:tplc="040C000F" w:tentative="1">
      <w:start w:val="1"/>
      <w:numFmt w:val="decimal"/>
      <w:lvlText w:val="%4."/>
      <w:lvlJc w:val="left"/>
      <w:pPr>
        <w:ind w:left="2982" w:hanging="360"/>
      </w:pPr>
    </w:lvl>
    <w:lvl w:ilvl="4" w:tplc="040C0019" w:tentative="1">
      <w:start w:val="1"/>
      <w:numFmt w:val="lowerLetter"/>
      <w:lvlText w:val="%5."/>
      <w:lvlJc w:val="left"/>
      <w:pPr>
        <w:ind w:left="3702" w:hanging="360"/>
      </w:pPr>
    </w:lvl>
    <w:lvl w:ilvl="5" w:tplc="040C001B" w:tentative="1">
      <w:start w:val="1"/>
      <w:numFmt w:val="lowerRoman"/>
      <w:lvlText w:val="%6."/>
      <w:lvlJc w:val="right"/>
      <w:pPr>
        <w:ind w:left="4422" w:hanging="180"/>
      </w:pPr>
    </w:lvl>
    <w:lvl w:ilvl="6" w:tplc="040C000F" w:tentative="1">
      <w:start w:val="1"/>
      <w:numFmt w:val="decimal"/>
      <w:lvlText w:val="%7."/>
      <w:lvlJc w:val="left"/>
      <w:pPr>
        <w:ind w:left="5142" w:hanging="360"/>
      </w:pPr>
    </w:lvl>
    <w:lvl w:ilvl="7" w:tplc="040C0019" w:tentative="1">
      <w:start w:val="1"/>
      <w:numFmt w:val="lowerLetter"/>
      <w:lvlText w:val="%8."/>
      <w:lvlJc w:val="left"/>
      <w:pPr>
        <w:ind w:left="5862" w:hanging="360"/>
      </w:pPr>
    </w:lvl>
    <w:lvl w:ilvl="8" w:tplc="040C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1AEE4D69"/>
    <w:multiLevelType w:val="hybridMultilevel"/>
    <w:tmpl w:val="80CA5BFC"/>
    <w:lvl w:ilvl="0" w:tplc="0010C8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3601E"/>
    <w:multiLevelType w:val="hybridMultilevel"/>
    <w:tmpl w:val="FEF0FC90"/>
    <w:lvl w:ilvl="0" w:tplc="1D14F5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C448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2C2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1E09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4A82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B4B9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212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723C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3EC2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33A77"/>
    <w:multiLevelType w:val="hybridMultilevel"/>
    <w:tmpl w:val="4BFA12B2"/>
    <w:lvl w:ilvl="0" w:tplc="E2EE66D0">
      <w:start w:val="1"/>
      <w:numFmt w:val="bullet"/>
      <w:lvlText w:val="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D5841"/>
    <w:multiLevelType w:val="hybridMultilevel"/>
    <w:tmpl w:val="A6102D30"/>
    <w:lvl w:ilvl="0" w:tplc="040C0001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B2127"/>
    <w:multiLevelType w:val="hybridMultilevel"/>
    <w:tmpl w:val="FC027B12"/>
    <w:lvl w:ilvl="0" w:tplc="13249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51E33"/>
    <w:multiLevelType w:val="hybridMultilevel"/>
    <w:tmpl w:val="4664B734"/>
    <w:lvl w:ilvl="0" w:tplc="7B8658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60CAE"/>
    <w:multiLevelType w:val="hybridMultilevel"/>
    <w:tmpl w:val="3372181E"/>
    <w:lvl w:ilvl="0" w:tplc="6B5063D6">
      <w:start w:val="1"/>
      <w:numFmt w:val="bullet"/>
      <w:lvlText w:val="–"/>
      <w:lvlJc w:val="left"/>
      <w:pPr>
        <w:tabs>
          <w:tab w:val="num" w:pos="2054"/>
        </w:tabs>
        <w:ind w:left="205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74"/>
        </w:tabs>
        <w:ind w:left="27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94"/>
        </w:tabs>
        <w:ind w:left="3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14"/>
        </w:tabs>
        <w:ind w:left="4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34"/>
        </w:tabs>
        <w:ind w:left="49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54"/>
        </w:tabs>
        <w:ind w:left="5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74"/>
        </w:tabs>
        <w:ind w:left="6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94"/>
        </w:tabs>
        <w:ind w:left="70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14"/>
        </w:tabs>
        <w:ind w:left="7814" w:hanging="360"/>
      </w:pPr>
      <w:rPr>
        <w:rFonts w:ascii="Wingdings" w:hAnsi="Wingdings" w:hint="default"/>
      </w:rPr>
    </w:lvl>
  </w:abstractNum>
  <w:abstractNum w:abstractNumId="11" w15:restartNumberingAfterBreak="0">
    <w:nsid w:val="361342D4"/>
    <w:multiLevelType w:val="hybridMultilevel"/>
    <w:tmpl w:val="6052B42C"/>
    <w:lvl w:ilvl="0" w:tplc="CB029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A6E8B"/>
    <w:multiLevelType w:val="hybridMultilevel"/>
    <w:tmpl w:val="205A6696"/>
    <w:lvl w:ilvl="0" w:tplc="B32082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F7E10"/>
    <w:multiLevelType w:val="hybridMultilevel"/>
    <w:tmpl w:val="D1C27A02"/>
    <w:lvl w:ilvl="0" w:tplc="91B0A6DC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81B62"/>
    <w:multiLevelType w:val="hybridMultilevel"/>
    <w:tmpl w:val="65A04690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77B43"/>
    <w:multiLevelType w:val="hybridMultilevel"/>
    <w:tmpl w:val="C9E60220"/>
    <w:lvl w:ilvl="0" w:tplc="A24822A0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01ACC"/>
    <w:multiLevelType w:val="hybridMultilevel"/>
    <w:tmpl w:val="AA0C03C0"/>
    <w:lvl w:ilvl="0" w:tplc="6B5063D6">
      <w:start w:val="1"/>
      <w:numFmt w:val="bullet"/>
      <w:lvlText w:val="–"/>
      <w:lvlJc w:val="left"/>
      <w:pPr>
        <w:ind w:left="191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7" w15:restartNumberingAfterBreak="0">
    <w:nsid w:val="63CF4EDD"/>
    <w:multiLevelType w:val="hybridMultilevel"/>
    <w:tmpl w:val="DCAC64D2"/>
    <w:lvl w:ilvl="0" w:tplc="1DCEAD74">
      <w:start w:val="1"/>
      <w:numFmt w:val="decimal"/>
      <w:lvlText w:val="%1-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8310FE"/>
    <w:multiLevelType w:val="hybridMultilevel"/>
    <w:tmpl w:val="A8D6A5AE"/>
    <w:lvl w:ilvl="0" w:tplc="A7588606">
      <w:numFmt w:val="bullet"/>
      <w:lvlText w:val=""/>
      <w:lvlJc w:val="left"/>
      <w:pPr>
        <w:ind w:left="501" w:hanging="360"/>
      </w:pPr>
      <w:rPr>
        <w:rFonts w:ascii="Symbol" w:eastAsia="Calibri" w:hAnsi="Symbol" w:cs="Traditional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A356C"/>
    <w:multiLevelType w:val="hybridMultilevel"/>
    <w:tmpl w:val="8B388EDE"/>
    <w:lvl w:ilvl="0" w:tplc="11B0D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66563"/>
    <w:multiLevelType w:val="hybridMultilevel"/>
    <w:tmpl w:val="1B68E93A"/>
    <w:lvl w:ilvl="0" w:tplc="3A6222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92C3B"/>
    <w:multiLevelType w:val="hybridMultilevel"/>
    <w:tmpl w:val="653E8E32"/>
    <w:lvl w:ilvl="0" w:tplc="2CAE786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260A7"/>
    <w:multiLevelType w:val="hybridMultilevel"/>
    <w:tmpl w:val="F2C8A426"/>
    <w:lvl w:ilvl="0" w:tplc="9A74D82A">
      <w:start w:val="1"/>
      <w:numFmt w:val="bullet"/>
      <w:lvlText w:val="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04E2E"/>
    <w:multiLevelType w:val="hybridMultilevel"/>
    <w:tmpl w:val="D9E26B90"/>
    <w:lvl w:ilvl="0" w:tplc="040C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4" w15:restartNumberingAfterBreak="0">
    <w:nsid w:val="76A97C81"/>
    <w:multiLevelType w:val="hybridMultilevel"/>
    <w:tmpl w:val="478A0DC2"/>
    <w:lvl w:ilvl="0" w:tplc="040C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5" w15:restartNumberingAfterBreak="0">
    <w:nsid w:val="77321C3D"/>
    <w:multiLevelType w:val="hybridMultilevel"/>
    <w:tmpl w:val="BBF8AE7C"/>
    <w:lvl w:ilvl="0" w:tplc="5E8CAB7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24C62"/>
    <w:multiLevelType w:val="hybridMultilevel"/>
    <w:tmpl w:val="62F6E210"/>
    <w:lvl w:ilvl="0" w:tplc="E2EE66D0">
      <w:start w:val="1"/>
      <w:numFmt w:val="bullet"/>
      <w:lvlText w:val=""/>
      <w:lvlJc w:val="left"/>
      <w:pPr>
        <w:ind w:left="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7" w15:restartNumberingAfterBreak="0">
    <w:nsid w:val="78344563"/>
    <w:multiLevelType w:val="hybridMultilevel"/>
    <w:tmpl w:val="6B260D60"/>
    <w:lvl w:ilvl="0" w:tplc="F56CB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06510">
    <w:abstractNumId w:val="0"/>
  </w:num>
  <w:num w:numId="2" w16cid:durableId="1485664846">
    <w:abstractNumId w:val="8"/>
  </w:num>
  <w:num w:numId="3" w16cid:durableId="1761559370">
    <w:abstractNumId w:val="1"/>
  </w:num>
  <w:num w:numId="4" w16cid:durableId="1861889094">
    <w:abstractNumId w:val="10"/>
  </w:num>
  <w:num w:numId="5" w16cid:durableId="256599528">
    <w:abstractNumId w:val="7"/>
  </w:num>
  <w:num w:numId="6" w16cid:durableId="859859713">
    <w:abstractNumId w:val="14"/>
  </w:num>
  <w:num w:numId="7" w16cid:durableId="735978012">
    <w:abstractNumId w:val="17"/>
  </w:num>
  <w:num w:numId="8" w16cid:durableId="1185361883">
    <w:abstractNumId w:val="16"/>
  </w:num>
  <w:num w:numId="9" w16cid:durableId="1690057525">
    <w:abstractNumId w:val="6"/>
  </w:num>
  <w:num w:numId="10" w16cid:durableId="960452807">
    <w:abstractNumId w:val="23"/>
  </w:num>
  <w:num w:numId="11" w16cid:durableId="1998535649">
    <w:abstractNumId w:val="24"/>
  </w:num>
  <w:num w:numId="12" w16cid:durableId="719474620">
    <w:abstractNumId w:val="4"/>
  </w:num>
  <w:num w:numId="13" w16cid:durableId="1311786662">
    <w:abstractNumId w:val="26"/>
  </w:num>
  <w:num w:numId="14" w16cid:durableId="1621522605">
    <w:abstractNumId w:val="3"/>
  </w:num>
  <w:num w:numId="15" w16cid:durableId="123662584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6520431">
    <w:abstractNumId w:val="22"/>
  </w:num>
  <w:num w:numId="17" w16cid:durableId="857549946">
    <w:abstractNumId w:val="5"/>
  </w:num>
  <w:num w:numId="18" w16cid:durableId="1438021322">
    <w:abstractNumId w:val="27"/>
  </w:num>
  <w:num w:numId="19" w16cid:durableId="964698126">
    <w:abstractNumId w:val="20"/>
  </w:num>
  <w:num w:numId="20" w16cid:durableId="177932788">
    <w:abstractNumId w:val="12"/>
  </w:num>
  <w:num w:numId="21" w16cid:durableId="420101505">
    <w:abstractNumId w:val="25"/>
  </w:num>
  <w:num w:numId="22" w16cid:durableId="2130657777">
    <w:abstractNumId w:val="21"/>
  </w:num>
  <w:num w:numId="23" w16cid:durableId="1363286265">
    <w:abstractNumId w:val="2"/>
  </w:num>
  <w:num w:numId="24" w16cid:durableId="1278173056">
    <w:abstractNumId w:val="11"/>
  </w:num>
  <w:num w:numId="25" w16cid:durableId="1197964865">
    <w:abstractNumId w:val="19"/>
  </w:num>
  <w:num w:numId="26" w16cid:durableId="647248105">
    <w:abstractNumId w:val="9"/>
  </w:num>
  <w:num w:numId="27" w16cid:durableId="1337001298">
    <w:abstractNumId w:val="15"/>
  </w:num>
  <w:num w:numId="28" w16cid:durableId="12215568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84C"/>
    <w:rsid w:val="0000067C"/>
    <w:rsid w:val="00007152"/>
    <w:rsid w:val="00007364"/>
    <w:rsid w:val="00007D88"/>
    <w:rsid w:val="00011EBF"/>
    <w:rsid w:val="000130C3"/>
    <w:rsid w:val="000144C7"/>
    <w:rsid w:val="00020F19"/>
    <w:rsid w:val="000243A7"/>
    <w:rsid w:val="000253DA"/>
    <w:rsid w:val="00025C57"/>
    <w:rsid w:val="000268AA"/>
    <w:rsid w:val="00027837"/>
    <w:rsid w:val="00027917"/>
    <w:rsid w:val="00030AAB"/>
    <w:rsid w:val="00031185"/>
    <w:rsid w:val="000346F2"/>
    <w:rsid w:val="000369FD"/>
    <w:rsid w:val="000377AD"/>
    <w:rsid w:val="000378D0"/>
    <w:rsid w:val="00041297"/>
    <w:rsid w:val="00043C0B"/>
    <w:rsid w:val="00044FD7"/>
    <w:rsid w:val="00045570"/>
    <w:rsid w:val="00047BA4"/>
    <w:rsid w:val="00051B9C"/>
    <w:rsid w:val="00051D79"/>
    <w:rsid w:val="00053458"/>
    <w:rsid w:val="0005764E"/>
    <w:rsid w:val="000577DD"/>
    <w:rsid w:val="0006027D"/>
    <w:rsid w:val="00061A6A"/>
    <w:rsid w:val="0006459B"/>
    <w:rsid w:val="00066C25"/>
    <w:rsid w:val="00066CD7"/>
    <w:rsid w:val="000671E1"/>
    <w:rsid w:val="000754A7"/>
    <w:rsid w:val="000758E8"/>
    <w:rsid w:val="00077F3E"/>
    <w:rsid w:val="00085E50"/>
    <w:rsid w:val="00087116"/>
    <w:rsid w:val="000947BD"/>
    <w:rsid w:val="00096480"/>
    <w:rsid w:val="000A0F8E"/>
    <w:rsid w:val="000A1475"/>
    <w:rsid w:val="000A177C"/>
    <w:rsid w:val="000A27C6"/>
    <w:rsid w:val="000B15AF"/>
    <w:rsid w:val="000B445E"/>
    <w:rsid w:val="000B4DE4"/>
    <w:rsid w:val="000B6470"/>
    <w:rsid w:val="000B6B21"/>
    <w:rsid w:val="000B7DA7"/>
    <w:rsid w:val="000C2D1B"/>
    <w:rsid w:val="000C523D"/>
    <w:rsid w:val="000D0673"/>
    <w:rsid w:val="000D329F"/>
    <w:rsid w:val="000D38E4"/>
    <w:rsid w:val="000D60ED"/>
    <w:rsid w:val="000D7079"/>
    <w:rsid w:val="000E1FAD"/>
    <w:rsid w:val="000E2CE1"/>
    <w:rsid w:val="000E74E1"/>
    <w:rsid w:val="000E7AB8"/>
    <w:rsid w:val="000F5196"/>
    <w:rsid w:val="000F6952"/>
    <w:rsid w:val="00100967"/>
    <w:rsid w:val="00101AA2"/>
    <w:rsid w:val="00101BBF"/>
    <w:rsid w:val="00107CA4"/>
    <w:rsid w:val="0011039A"/>
    <w:rsid w:val="00112CB1"/>
    <w:rsid w:val="00112DB1"/>
    <w:rsid w:val="00114E3A"/>
    <w:rsid w:val="0011723D"/>
    <w:rsid w:val="00117F43"/>
    <w:rsid w:val="00120498"/>
    <w:rsid w:val="001213B1"/>
    <w:rsid w:val="00121F4B"/>
    <w:rsid w:val="001240E6"/>
    <w:rsid w:val="001244AC"/>
    <w:rsid w:val="001269F5"/>
    <w:rsid w:val="00127077"/>
    <w:rsid w:val="00140A7D"/>
    <w:rsid w:val="00141044"/>
    <w:rsid w:val="0014488B"/>
    <w:rsid w:val="001461E7"/>
    <w:rsid w:val="00150B7C"/>
    <w:rsid w:val="00150E64"/>
    <w:rsid w:val="00153EB3"/>
    <w:rsid w:val="001553FD"/>
    <w:rsid w:val="00156008"/>
    <w:rsid w:val="001567A4"/>
    <w:rsid w:val="0016212F"/>
    <w:rsid w:val="00162A78"/>
    <w:rsid w:val="0016309C"/>
    <w:rsid w:val="00167324"/>
    <w:rsid w:val="001675B3"/>
    <w:rsid w:val="00167764"/>
    <w:rsid w:val="00167A23"/>
    <w:rsid w:val="001700C8"/>
    <w:rsid w:val="00170850"/>
    <w:rsid w:val="001719C3"/>
    <w:rsid w:val="00171F33"/>
    <w:rsid w:val="00174B30"/>
    <w:rsid w:val="00175C5D"/>
    <w:rsid w:val="0018017B"/>
    <w:rsid w:val="001828A3"/>
    <w:rsid w:val="00182AA2"/>
    <w:rsid w:val="001834B7"/>
    <w:rsid w:val="00183E8F"/>
    <w:rsid w:val="001904F9"/>
    <w:rsid w:val="00192325"/>
    <w:rsid w:val="00194C26"/>
    <w:rsid w:val="00196496"/>
    <w:rsid w:val="00196CEB"/>
    <w:rsid w:val="001A3F5D"/>
    <w:rsid w:val="001A5F20"/>
    <w:rsid w:val="001A63E7"/>
    <w:rsid w:val="001A6A58"/>
    <w:rsid w:val="001B3086"/>
    <w:rsid w:val="001C3032"/>
    <w:rsid w:val="001C4DCC"/>
    <w:rsid w:val="001C74E2"/>
    <w:rsid w:val="001D30D6"/>
    <w:rsid w:val="001D339D"/>
    <w:rsid w:val="001D39E6"/>
    <w:rsid w:val="001E4DEB"/>
    <w:rsid w:val="001E62FA"/>
    <w:rsid w:val="001E76F4"/>
    <w:rsid w:val="001F0AEE"/>
    <w:rsid w:val="001F12DB"/>
    <w:rsid w:val="001F1AFA"/>
    <w:rsid w:val="001F410E"/>
    <w:rsid w:val="001F4223"/>
    <w:rsid w:val="00200F62"/>
    <w:rsid w:val="00200F9B"/>
    <w:rsid w:val="00204D8F"/>
    <w:rsid w:val="00215882"/>
    <w:rsid w:val="00215F64"/>
    <w:rsid w:val="0021769D"/>
    <w:rsid w:val="002216B6"/>
    <w:rsid w:val="00223C5D"/>
    <w:rsid w:val="002259A3"/>
    <w:rsid w:val="00226847"/>
    <w:rsid w:val="00226F7B"/>
    <w:rsid w:val="00236624"/>
    <w:rsid w:val="00236C69"/>
    <w:rsid w:val="00242303"/>
    <w:rsid w:val="002430D4"/>
    <w:rsid w:val="0024516D"/>
    <w:rsid w:val="002519B6"/>
    <w:rsid w:val="0025603A"/>
    <w:rsid w:val="00261411"/>
    <w:rsid w:val="002633F9"/>
    <w:rsid w:val="00267089"/>
    <w:rsid w:val="002672CC"/>
    <w:rsid w:val="00270629"/>
    <w:rsid w:val="0027599F"/>
    <w:rsid w:val="002765F7"/>
    <w:rsid w:val="0028277C"/>
    <w:rsid w:val="00282F43"/>
    <w:rsid w:val="00282F65"/>
    <w:rsid w:val="00285B86"/>
    <w:rsid w:val="00287745"/>
    <w:rsid w:val="002938F6"/>
    <w:rsid w:val="00296DFD"/>
    <w:rsid w:val="002A0271"/>
    <w:rsid w:val="002A101C"/>
    <w:rsid w:val="002A1A1E"/>
    <w:rsid w:val="002A7DBF"/>
    <w:rsid w:val="002B0090"/>
    <w:rsid w:val="002B2418"/>
    <w:rsid w:val="002B4C88"/>
    <w:rsid w:val="002B55FA"/>
    <w:rsid w:val="002C2786"/>
    <w:rsid w:val="002C4FED"/>
    <w:rsid w:val="002C51F0"/>
    <w:rsid w:val="002D03DA"/>
    <w:rsid w:val="002D0E5C"/>
    <w:rsid w:val="002D16AB"/>
    <w:rsid w:val="002D33FD"/>
    <w:rsid w:val="002D3D8A"/>
    <w:rsid w:val="002D5763"/>
    <w:rsid w:val="002D6C69"/>
    <w:rsid w:val="002E13D2"/>
    <w:rsid w:val="002E26AD"/>
    <w:rsid w:val="002E2A34"/>
    <w:rsid w:val="002E3654"/>
    <w:rsid w:val="002F009E"/>
    <w:rsid w:val="002F1838"/>
    <w:rsid w:val="002F2A5C"/>
    <w:rsid w:val="002F34A3"/>
    <w:rsid w:val="002F396F"/>
    <w:rsid w:val="002F612D"/>
    <w:rsid w:val="00300F22"/>
    <w:rsid w:val="00301B56"/>
    <w:rsid w:val="0030236E"/>
    <w:rsid w:val="00305557"/>
    <w:rsid w:val="00305C53"/>
    <w:rsid w:val="003120B0"/>
    <w:rsid w:val="00314318"/>
    <w:rsid w:val="003152EF"/>
    <w:rsid w:val="00321529"/>
    <w:rsid w:val="00322C00"/>
    <w:rsid w:val="0032381A"/>
    <w:rsid w:val="003266AD"/>
    <w:rsid w:val="00327180"/>
    <w:rsid w:val="0033163E"/>
    <w:rsid w:val="003324B1"/>
    <w:rsid w:val="0033449F"/>
    <w:rsid w:val="00337896"/>
    <w:rsid w:val="00344881"/>
    <w:rsid w:val="00347C9A"/>
    <w:rsid w:val="0035014E"/>
    <w:rsid w:val="00354F9D"/>
    <w:rsid w:val="00373750"/>
    <w:rsid w:val="00375A09"/>
    <w:rsid w:val="003770AB"/>
    <w:rsid w:val="003805F8"/>
    <w:rsid w:val="00385047"/>
    <w:rsid w:val="00385C0D"/>
    <w:rsid w:val="00385EE0"/>
    <w:rsid w:val="0039246C"/>
    <w:rsid w:val="003927E9"/>
    <w:rsid w:val="003950E6"/>
    <w:rsid w:val="00396699"/>
    <w:rsid w:val="00396B3A"/>
    <w:rsid w:val="00397B8C"/>
    <w:rsid w:val="003A28A6"/>
    <w:rsid w:val="003A5569"/>
    <w:rsid w:val="003A5744"/>
    <w:rsid w:val="003A64D8"/>
    <w:rsid w:val="003B067C"/>
    <w:rsid w:val="003B0D6D"/>
    <w:rsid w:val="003B1C03"/>
    <w:rsid w:val="003B3ADF"/>
    <w:rsid w:val="003C55F5"/>
    <w:rsid w:val="003C738D"/>
    <w:rsid w:val="003D22E4"/>
    <w:rsid w:val="003D4B1B"/>
    <w:rsid w:val="003D4C7D"/>
    <w:rsid w:val="003E0D83"/>
    <w:rsid w:val="003E1CBC"/>
    <w:rsid w:val="003E2B8E"/>
    <w:rsid w:val="003E3A20"/>
    <w:rsid w:val="003E7FD7"/>
    <w:rsid w:val="003F1589"/>
    <w:rsid w:val="003F1C19"/>
    <w:rsid w:val="003F26EB"/>
    <w:rsid w:val="003F2F79"/>
    <w:rsid w:val="003F3A0B"/>
    <w:rsid w:val="003F4981"/>
    <w:rsid w:val="00400E81"/>
    <w:rsid w:val="00402D6E"/>
    <w:rsid w:val="00407615"/>
    <w:rsid w:val="00410715"/>
    <w:rsid w:val="00410949"/>
    <w:rsid w:val="00411AA0"/>
    <w:rsid w:val="0041399C"/>
    <w:rsid w:val="00413B1A"/>
    <w:rsid w:val="00413DCB"/>
    <w:rsid w:val="00416122"/>
    <w:rsid w:val="0041695E"/>
    <w:rsid w:val="00423252"/>
    <w:rsid w:val="00423B12"/>
    <w:rsid w:val="004247FA"/>
    <w:rsid w:val="00426D89"/>
    <w:rsid w:val="004315E9"/>
    <w:rsid w:val="00432F48"/>
    <w:rsid w:val="00442383"/>
    <w:rsid w:val="00443819"/>
    <w:rsid w:val="004446B4"/>
    <w:rsid w:val="004456E8"/>
    <w:rsid w:val="00446C77"/>
    <w:rsid w:val="004536EB"/>
    <w:rsid w:val="00453B53"/>
    <w:rsid w:val="00453F96"/>
    <w:rsid w:val="0045573C"/>
    <w:rsid w:val="004602BF"/>
    <w:rsid w:val="00463ABC"/>
    <w:rsid w:val="00464185"/>
    <w:rsid w:val="00467AE9"/>
    <w:rsid w:val="004708DC"/>
    <w:rsid w:val="00471871"/>
    <w:rsid w:val="00472553"/>
    <w:rsid w:val="00481863"/>
    <w:rsid w:val="00482B4E"/>
    <w:rsid w:val="004839F9"/>
    <w:rsid w:val="00484D50"/>
    <w:rsid w:val="004866C4"/>
    <w:rsid w:val="00493E46"/>
    <w:rsid w:val="00494400"/>
    <w:rsid w:val="00494C9D"/>
    <w:rsid w:val="00495046"/>
    <w:rsid w:val="004A42ED"/>
    <w:rsid w:val="004A6038"/>
    <w:rsid w:val="004A7F49"/>
    <w:rsid w:val="004B0DB5"/>
    <w:rsid w:val="004B1791"/>
    <w:rsid w:val="004B1C72"/>
    <w:rsid w:val="004B2918"/>
    <w:rsid w:val="004B2CB3"/>
    <w:rsid w:val="004B53BD"/>
    <w:rsid w:val="004B5C5B"/>
    <w:rsid w:val="004B5F81"/>
    <w:rsid w:val="004B679A"/>
    <w:rsid w:val="004B6CAE"/>
    <w:rsid w:val="004C0C5B"/>
    <w:rsid w:val="004C4F05"/>
    <w:rsid w:val="004D0466"/>
    <w:rsid w:val="004D2B51"/>
    <w:rsid w:val="004D45A3"/>
    <w:rsid w:val="004D51B3"/>
    <w:rsid w:val="004D5937"/>
    <w:rsid w:val="004D5C05"/>
    <w:rsid w:val="004D7639"/>
    <w:rsid w:val="004D76C6"/>
    <w:rsid w:val="004D7D0F"/>
    <w:rsid w:val="004E0867"/>
    <w:rsid w:val="004E2D4C"/>
    <w:rsid w:val="004E3672"/>
    <w:rsid w:val="004E3A90"/>
    <w:rsid w:val="004E635F"/>
    <w:rsid w:val="004F1763"/>
    <w:rsid w:val="004F33C8"/>
    <w:rsid w:val="004F3CA3"/>
    <w:rsid w:val="004F3E37"/>
    <w:rsid w:val="004F48B2"/>
    <w:rsid w:val="004F5AF9"/>
    <w:rsid w:val="004F5D47"/>
    <w:rsid w:val="004F7D76"/>
    <w:rsid w:val="004F7F5C"/>
    <w:rsid w:val="00500415"/>
    <w:rsid w:val="00502320"/>
    <w:rsid w:val="005029C1"/>
    <w:rsid w:val="005036FC"/>
    <w:rsid w:val="00503701"/>
    <w:rsid w:val="00503A74"/>
    <w:rsid w:val="005045FD"/>
    <w:rsid w:val="00505973"/>
    <w:rsid w:val="005121C4"/>
    <w:rsid w:val="00513D50"/>
    <w:rsid w:val="0051517C"/>
    <w:rsid w:val="00523023"/>
    <w:rsid w:val="00525AD9"/>
    <w:rsid w:val="00526331"/>
    <w:rsid w:val="00526D3B"/>
    <w:rsid w:val="00527DB2"/>
    <w:rsid w:val="00527EB7"/>
    <w:rsid w:val="005300AB"/>
    <w:rsid w:val="00531A16"/>
    <w:rsid w:val="005373BF"/>
    <w:rsid w:val="00537BC2"/>
    <w:rsid w:val="00541A2A"/>
    <w:rsid w:val="00546146"/>
    <w:rsid w:val="00547292"/>
    <w:rsid w:val="00550BAA"/>
    <w:rsid w:val="00552798"/>
    <w:rsid w:val="0055323C"/>
    <w:rsid w:val="0055620F"/>
    <w:rsid w:val="00556523"/>
    <w:rsid w:val="00556F42"/>
    <w:rsid w:val="005600E5"/>
    <w:rsid w:val="00572A02"/>
    <w:rsid w:val="00573B35"/>
    <w:rsid w:val="00574C62"/>
    <w:rsid w:val="00574D92"/>
    <w:rsid w:val="00576CFD"/>
    <w:rsid w:val="00577838"/>
    <w:rsid w:val="00580717"/>
    <w:rsid w:val="00580C67"/>
    <w:rsid w:val="00582F8C"/>
    <w:rsid w:val="005834AF"/>
    <w:rsid w:val="00583F4B"/>
    <w:rsid w:val="00586103"/>
    <w:rsid w:val="00586DB0"/>
    <w:rsid w:val="00590043"/>
    <w:rsid w:val="00591695"/>
    <w:rsid w:val="00591DF4"/>
    <w:rsid w:val="00592065"/>
    <w:rsid w:val="005928AC"/>
    <w:rsid w:val="005938FB"/>
    <w:rsid w:val="005959C0"/>
    <w:rsid w:val="005959EA"/>
    <w:rsid w:val="0059631C"/>
    <w:rsid w:val="005978CE"/>
    <w:rsid w:val="005A00C7"/>
    <w:rsid w:val="005A117B"/>
    <w:rsid w:val="005A15D4"/>
    <w:rsid w:val="005A1728"/>
    <w:rsid w:val="005A4E96"/>
    <w:rsid w:val="005A50AB"/>
    <w:rsid w:val="005A707C"/>
    <w:rsid w:val="005B1D51"/>
    <w:rsid w:val="005B2DB5"/>
    <w:rsid w:val="005B3F20"/>
    <w:rsid w:val="005B4247"/>
    <w:rsid w:val="005B4316"/>
    <w:rsid w:val="005B4400"/>
    <w:rsid w:val="005B57FA"/>
    <w:rsid w:val="005C03C0"/>
    <w:rsid w:val="005C3DCB"/>
    <w:rsid w:val="005C6801"/>
    <w:rsid w:val="005C79C7"/>
    <w:rsid w:val="005E0ADB"/>
    <w:rsid w:val="005E1DA2"/>
    <w:rsid w:val="005E1EE7"/>
    <w:rsid w:val="005F3DE9"/>
    <w:rsid w:val="005F670F"/>
    <w:rsid w:val="00601784"/>
    <w:rsid w:val="006046E4"/>
    <w:rsid w:val="00610CA5"/>
    <w:rsid w:val="00613F4E"/>
    <w:rsid w:val="006172D1"/>
    <w:rsid w:val="00620E06"/>
    <w:rsid w:val="00625561"/>
    <w:rsid w:val="006277E9"/>
    <w:rsid w:val="00632F3A"/>
    <w:rsid w:val="006354D8"/>
    <w:rsid w:val="00636054"/>
    <w:rsid w:val="006408A2"/>
    <w:rsid w:val="006417B5"/>
    <w:rsid w:val="0064663E"/>
    <w:rsid w:val="006514A9"/>
    <w:rsid w:val="00652AC1"/>
    <w:rsid w:val="00653F71"/>
    <w:rsid w:val="00657191"/>
    <w:rsid w:val="00660C91"/>
    <w:rsid w:val="00661E8E"/>
    <w:rsid w:val="00662B43"/>
    <w:rsid w:val="006662DF"/>
    <w:rsid w:val="0066783A"/>
    <w:rsid w:val="006708D4"/>
    <w:rsid w:val="00670A4C"/>
    <w:rsid w:val="00670ACE"/>
    <w:rsid w:val="0067183A"/>
    <w:rsid w:val="0067447A"/>
    <w:rsid w:val="00674B1E"/>
    <w:rsid w:val="00674D98"/>
    <w:rsid w:val="00674E02"/>
    <w:rsid w:val="00675337"/>
    <w:rsid w:val="00675E90"/>
    <w:rsid w:val="00676041"/>
    <w:rsid w:val="0067619B"/>
    <w:rsid w:val="00680468"/>
    <w:rsid w:val="00680928"/>
    <w:rsid w:val="00681C05"/>
    <w:rsid w:val="00681C29"/>
    <w:rsid w:val="00684023"/>
    <w:rsid w:val="00685EA7"/>
    <w:rsid w:val="0068603C"/>
    <w:rsid w:val="00686041"/>
    <w:rsid w:val="00691152"/>
    <w:rsid w:val="00696C47"/>
    <w:rsid w:val="006972FF"/>
    <w:rsid w:val="006A15D9"/>
    <w:rsid w:val="006A1A22"/>
    <w:rsid w:val="006A2D27"/>
    <w:rsid w:val="006A334F"/>
    <w:rsid w:val="006A3CD6"/>
    <w:rsid w:val="006A5825"/>
    <w:rsid w:val="006A5F06"/>
    <w:rsid w:val="006A6BB1"/>
    <w:rsid w:val="006A6C3D"/>
    <w:rsid w:val="006B0730"/>
    <w:rsid w:val="006B12BB"/>
    <w:rsid w:val="006B23FB"/>
    <w:rsid w:val="006B3AD1"/>
    <w:rsid w:val="006B565E"/>
    <w:rsid w:val="006B749F"/>
    <w:rsid w:val="006C5F96"/>
    <w:rsid w:val="006C7B81"/>
    <w:rsid w:val="006C7E80"/>
    <w:rsid w:val="006D2012"/>
    <w:rsid w:val="006D762F"/>
    <w:rsid w:val="006E1475"/>
    <w:rsid w:val="006E620F"/>
    <w:rsid w:val="006E6AB2"/>
    <w:rsid w:val="006E6C62"/>
    <w:rsid w:val="006E6C88"/>
    <w:rsid w:val="006E79E2"/>
    <w:rsid w:val="006F10BE"/>
    <w:rsid w:val="006F1812"/>
    <w:rsid w:val="006F2DE5"/>
    <w:rsid w:val="006F4258"/>
    <w:rsid w:val="006F50FC"/>
    <w:rsid w:val="00702F7F"/>
    <w:rsid w:val="00705CC0"/>
    <w:rsid w:val="00705F09"/>
    <w:rsid w:val="00706785"/>
    <w:rsid w:val="00707006"/>
    <w:rsid w:val="00715F28"/>
    <w:rsid w:val="00716906"/>
    <w:rsid w:val="00716B01"/>
    <w:rsid w:val="00717A7A"/>
    <w:rsid w:val="007228AA"/>
    <w:rsid w:val="00722DE2"/>
    <w:rsid w:val="00723959"/>
    <w:rsid w:val="00723D9E"/>
    <w:rsid w:val="00723F11"/>
    <w:rsid w:val="00726426"/>
    <w:rsid w:val="00727C26"/>
    <w:rsid w:val="00730F41"/>
    <w:rsid w:val="00731A7A"/>
    <w:rsid w:val="007352B5"/>
    <w:rsid w:val="00737ADC"/>
    <w:rsid w:val="00737BC8"/>
    <w:rsid w:val="00737D96"/>
    <w:rsid w:val="00742A8F"/>
    <w:rsid w:val="007447CD"/>
    <w:rsid w:val="00745931"/>
    <w:rsid w:val="00762258"/>
    <w:rsid w:val="007657A8"/>
    <w:rsid w:val="0076584C"/>
    <w:rsid w:val="00765919"/>
    <w:rsid w:val="00766821"/>
    <w:rsid w:val="007729AA"/>
    <w:rsid w:val="007729AB"/>
    <w:rsid w:val="007801DA"/>
    <w:rsid w:val="00780729"/>
    <w:rsid w:val="00780DB2"/>
    <w:rsid w:val="00783176"/>
    <w:rsid w:val="007852C1"/>
    <w:rsid w:val="00785761"/>
    <w:rsid w:val="007859ED"/>
    <w:rsid w:val="00785C83"/>
    <w:rsid w:val="00786249"/>
    <w:rsid w:val="00786B2A"/>
    <w:rsid w:val="00790B60"/>
    <w:rsid w:val="007927DA"/>
    <w:rsid w:val="00792C17"/>
    <w:rsid w:val="00792F56"/>
    <w:rsid w:val="007934D3"/>
    <w:rsid w:val="00795545"/>
    <w:rsid w:val="00795C8E"/>
    <w:rsid w:val="00795F8B"/>
    <w:rsid w:val="00796790"/>
    <w:rsid w:val="0079684B"/>
    <w:rsid w:val="00797EB9"/>
    <w:rsid w:val="007A2E99"/>
    <w:rsid w:val="007A7291"/>
    <w:rsid w:val="007B59BC"/>
    <w:rsid w:val="007B5EFD"/>
    <w:rsid w:val="007C1BF0"/>
    <w:rsid w:val="007C22A4"/>
    <w:rsid w:val="007C409C"/>
    <w:rsid w:val="007C5CFE"/>
    <w:rsid w:val="007D0A68"/>
    <w:rsid w:val="007D13AA"/>
    <w:rsid w:val="007D1B76"/>
    <w:rsid w:val="007D1DB7"/>
    <w:rsid w:val="007D4CFA"/>
    <w:rsid w:val="007D5EB7"/>
    <w:rsid w:val="007D699C"/>
    <w:rsid w:val="007D7C89"/>
    <w:rsid w:val="007F26A2"/>
    <w:rsid w:val="007F2B07"/>
    <w:rsid w:val="00801C98"/>
    <w:rsid w:val="00802D41"/>
    <w:rsid w:val="00804409"/>
    <w:rsid w:val="00806BAB"/>
    <w:rsid w:val="00812C61"/>
    <w:rsid w:val="00813DF2"/>
    <w:rsid w:val="00814C56"/>
    <w:rsid w:val="00815D55"/>
    <w:rsid w:val="00816B82"/>
    <w:rsid w:val="008212F3"/>
    <w:rsid w:val="008218C1"/>
    <w:rsid w:val="0082654B"/>
    <w:rsid w:val="00830252"/>
    <w:rsid w:val="00833890"/>
    <w:rsid w:val="008346A2"/>
    <w:rsid w:val="00835F8F"/>
    <w:rsid w:val="00836C21"/>
    <w:rsid w:val="00840B21"/>
    <w:rsid w:val="008443FA"/>
    <w:rsid w:val="0084717A"/>
    <w:rsid w:val="008478BA"/>
    <w:rsid w:val="00847D5E"/>
    <w:rsid w:val="00851E8F"/>
    <w:rsid w:val="008521D1"/>
    <w:rsid w:val="00853E2C"/>
    <w:rsid w:val="008546A4"/>
    <w:rsid w:val="00855E8B"/>
    <w:rsid w:val="00856928"/>
    <w:rsid w:val="00862523"/>
    <w:rsid w:val="008626F3"/>
    <w:rsid w:val="00862B37"/>
    <w:rsid w:val="00863C05"/>
    <w:rsid w:val="008641C9"/>
    <w:rsid w:val="008651A7"/>
    <w:rsid w:val="00866BF7"/>
    <w:rsid w:val="00867818"/>
    <w:rsid w:val="00872BCF"/>
    <w:rsid w:val="0087355F"/>
    <w:rsid w:val="00875007"/>
    <w:rsid w:val="008760A0"/>
    <w:rsid w:val="00883852"/>
    <w:rsid w:val="00884551"/>
    <w:rsid w:val="008846CE"/>
    <w:rsid w:val="008849A0"/>
    <w:rsid w:val="00886840"/>
    <w:rsid w:val="0088697B"/>
    <w:rsid w:val="00886A80"/>
    <w:rsid w:val="008874BC"/>
    <w:rsid w:val="00887553"/>
    <w:rsid w:val="00892C0B"/>
    <w:rsid w:val="0089303A"/>
    <w:rsid w:val="00893FB2"/>
    <w:rsid w:val="0089501F"/>
    <w:rsid w:val="008976F8"/>
    <w:rsid w:val="008A2623"/>
    <w:rsid w:val="008A26E4"/>
    <w:rsid w:val="008A4CE1"/>
    <w:rsid w:val="008A5A37"/>
    <w:rsid w:val="008A64D9"/>
    <w:rsid w:val="008B0CED"/>
    <w:rsid w:val="008B0DB2"/>
    <w:rsid w:val="008B1AFC"/>
    <w:rsid w:val="008B3CDD"/>
    <w:rsid w:val="008B5F80"/>
    <w:rsid w:val="008B6661"/>
    <w:rsid w:val="008C03A9"/>
    <w:rsid w:val="008C2532"/>
    <w:rsid w:val="008C4075"/>
    <w:rsid w:val="008C5B22"/>
    <w:rsid w:val="008D1D27"/>
    <w:rsid w:val="008D521B"/>
    <w:rsid w:val="008D7D6C"/>
    <w:rsid w:val="008E2900"/>
    <w:rsid w:val="008E2DB9"/>
    <w:rsid w:val="008F3511"/>
    <w:rsid w:val="008F494F"/>
    <w:rsid w:val="008F5387"/>
    <w:rsid w:val="008F66D7"/>
    <w:rsid w:val="009010AA"/>
    <w:rsid w:val="00901379"/>
    <w:rsid w:val="009030AE"/>
    <w:rsid w:val="00904FD1"/>
    <w:rsid w:val="00905E28"/>
    <w:rsid w:val="009111E4"/>
    <w:rsid w:val="00911B2C"/>
    <w:rsid w:val="0091240B"/>
    <w:rsid w:val="009166DE"/>
    <w:rsid w:val="0092014F"/>
    <w:rsid w:val="00920963"/>
    <w:rsid w:val="0092383E"/>
    <w:rsid w:val="00923A17"/>
    <w:rsid w:val="00924EC7"/>
    <w:rsid w:val="00926F23"/>
    <w:rsid w:val="00927B0B"/>
    <w:rsid w:val="00927D89"/>
    <w:rsid w:val="00932F0C"/>
    <w:rsid w:val="00933A7D"/>
    <w:rsid w:val="00934315"/>
    <w:rsid w:val="00936164"/>
    <w:rsid w:val="009432CB"/>
    <w:rsid w:val="0094430E"/>
    <w:rsid w:val="00945315"/>
    <w:rsid w:val="00946611"/>
    <w:rsid w:val="0095148B"/>
    <w:rsid w:val="009517AC"/>
    <w:rsid w:val="00954282"/>
    <w:rsid w:val="0096266F"/>
    <w:rsid w:val="00971426"/>
    <w:rsid w:val="00971CB3"/>
    <w:rsid w:val="00971E94"/>
    <w:rsid w:val="00976CCD"/>
    <w:rsid w:val="00980107"/>
    <w:rsid w:val="009804C3"/>
    <w:rsid w:val="00982404"/>
    <w:rsid w:val="00982600"/>
    <w:rsid w:val="00982E5C"/>
    <w:rsid w:val="0098351C"/>
    <w:rsid w:val="0098497D"/>
    <w:rsid w:val="00990B12"/>
    <w:rsid w:val="009934EB"/>
    <w:rsid w:val="00994340"/>
    <w:rsid w:val="0099456F"/>
    <w:rsid w:val="00994B83"/>
    <w:rsid w:val="009A2B9A"/>
    <w:rsid w:val="009A5201"/>
    <w:rsid w:val="009A5C29"/>
    <w:rsid w:val="009A6D02"/>
    <w:rsid w:val="009B0576"/>
    <w:rsid w:val="009B0B31"/>
    <w:rsid w:val="009B69C5"/>
    <w:rsid w:val="009B7154"/>
    <w:rsid w:val="009C02A6"/>
    <w:rsid w:val="009C1F9F"/>
    <w:rsid w:val="009C4F0A"/>
    <w:rsid w:val="009C5935"/>
    <w:rsid w:val="009C79A7"/>
    <w:rsid w:val="009D2DFF"/>
    <w:rsid w:val="009D3CCB"/>
    <w:rsid w:val="009E1CC7"/>
    <w:rsid w:val="009E4D7B"/>
    <w:rsid w:val="009F0890"/>
    <w:rsid w:val="009F1C3D"/>
    <w:rsid w:val="009F2572"/>
    <w:rsid w:val="00A013E9"/>
    <w:rsid w:val="00A0270D"/>
    <w:rsid w:val="00A03030"/>
    <w:rsid w:val="00A038DD"/>
    <w:rsid w:val="00A04233"/>
    <w:rsid w:val="00A0476F"/>
    <w:rsid w:val="00A05579"/>
    <w:rsid w:val="00A06A35"/>
    <w:rsid w:val="00A11388"/>
    <w:rsid w:val="00A12044"/>
    <w:rsid w:val="00A12CE5"/>
    <w:rsid w:val="00A131B0"/>
    <w:rsid w:val="00A13F47"/>
    <w:rsid w:val="00A1626A"/>
    <w:rsid w:val="00A2412A"/>
    <w:rsid w:val="00A252ED"/>
    <w:rsid w:val="00A2541E"/>
    <w:rsid w:val="00A259E3"/>
    <w:rsid w:val="00A25D07"/>
    <w:rsid w:val="00A27202"/>
    <w:rsid w:val="00A310D2"/>
    <w:rsid w:val="00A3179B"/>
    <w:rsid w:val="00A33EB2"/>
    <w:rsid w:val="00A33F4D"/>
    <w:rsid w:val="00A33F62"/>
    <w:rsid w:val="00A40207"/>
    <w:rsid w:val="00A40226"/>
    <w:rsid w:val="00A43436"/>
    <w:rsid w:val="00A43C3F"/>
    <w:rsid w:val="00A45CC3"/>
    <w:rsid w:val="00A4622F"/>
    <w:rsid w:val="00A47021"/>
    <w:rsid w:val="00A52162"/>
    <w:rsid w:val="00A5481B"/>
    <w:rsid w:val="00A57446"/>
    <w:rsid w:val="00A5799C"/>
    <w:rsid w:val="00A62193"/>
    <w:rsid w:val="00A62977"/>
    <w:rsid w:val="00A66129"/>
    <w:rsid w:val="00A714A4"/>
    <w:rsid w:val="00A71B5C"/>
    <w:rsid w:val="00A722B5"/>
    <w:rsid w:val="00A7235E"/>
    <w:rsid w:val="00A742BE"/>
    <w:rsid w:val="00A748DF"/>
    <w:rsid w:val="00A74A49"/>
    <w:rsid w:val="00A80456"/>
    <w:rsid w:val="00A8092C"/>
    <w:rsid w:val="00A85A63"/>
    <w:rsid w:val="00A93D1D"/>
    <w:rsid w:val="00A94F6D"/>
    <w:rsid w:val="00AA03F4"/>
    <w:rsid w:val="00AA119E"/>
    <w:rsid w:val="00AA16CC"/>
    <w:rsid w:val="00AA18F3"/>
    <w:rsid w:val="00AA23FF"/>
    <w:rsid w:val="00AA2E12"/>
    <w:rsid w:val="00AA3041"/>
    <w:rsid w:val="00AA3BFA"/>
    <w:rsid w:val="00AA40D3"/>
    <w:rsid w:val="00AA6728"/>
    <w:rsid w:val="00AB0F22"/>
    <w:rsid w:val="00AB2830"/>
    <w:rsid w:val="00AB30A7"/>
    <w:rsid w:val="00AB3B32"/>
    <w:rsid w:val="00AB561B"/>
    <w:rsid w:val="00AB6B5C"/>
    <w:rsid w:val="00AB7EAD"/>
    <w:rsid w:val="00AC01CD"/>
    <w:rsid w:val="00AC18E3"/>
    <w:rsid w:val="00AC1999"/>
    <w:rsid w:val="00AC214E"/>
    <w:rsid w:val="00AC443D"/>
    <w:rsid w:val="00AC63C8"/>
    <w:rsid w:val="00AC6D0B"/>
    <w:rsid w:val="00AD2A29"/>
    <w:rsid w:val="00AD5E99"/>
    <w:rsid w:val="00AD6946"/>
    <w:rsid w:val="00AE0B5B"/>
    <w:rsid w:val="00AE16DC"/>
    <w:rsid w:val="00AE1D15"/>
    <w:rsid w:val="00AE3D6D"/>
    <w:rsid w:val="00AE4E1B"/>
    <w:rsid w:val="00AE6418"/>
    <w:rsid w:val="00AE6A5B"/>
    <w:rsid w:val="00AE707D"/>
    <w:rsid w:val="00AF28BA"/>
    <w:rsid w:val="00AF4DCA"/>
    <w:rsid w:val="00AF5AC2"/>
    <w:rsid w:val="00AF6E70"/>
    <w:rsid w:val="00AF76EB"/>
    <w:rsid w:val="00B00C36"/>
    <w:rsid w:val="00B01EC8"/>
    <w:rsid w:val="00B113D6"/>
    <w:rsid w:val="00B121FA"/>
    <w:rsid w:val="00B12E3A"/>
    <w:rsid w:val="00B133CB"/>
    <w:rsid w:val="00B13DD9"/>
    <w:rsid w:val="00B1752B"/>
    <w:rsid w:val="00B2174F"/>
    <w:rsid w:val="00B23180"/>
    <w:rsid w:val="00B253C6"/>
    <w:rsid w:val="00B3421A"/>
    <w:rsid w:val="00B35BED"/>
    <w:rsid w:val="00B4057D"/>
    <w:rsid w:val="00B4193B"/>
    <w:rsid w:val="00B42F17"/>
    <w:rsid w:val="00B47480"/>
    <w:rsid w:val="00B516D1"/>
    <w:rsid w:val="00B5243C"/>
    <w:rsid w:val="00B57615"/>
    <w:rsid w:val="00B61075"/>
    <w:rsid w:val="00B622FD"/>
    <w:rsid w:val="00B65E05"/>
    <w:rsid w:val="00B677D8"/>
    <w:rsid w:val="00B72444"/>
    <w:rsid w:val="00B76A6C"/>
    <w:rsid w:val="00B82605"/>
    <w:rsid w:val="00B8623F"/>
    <w:rsid w:val="00B914A5"/>
    <w:rsid w:val="00B92957"/>
    <w:rsid w:val="00B9310F"/>
    <w:rsid w:val="00B97BAE"/>
    <w:rsid w:val="00BA0EBE"/>
    <w:rsid w:val="00BA1120"/>
    <w:rsid w:val="00BA566F"/>
    <w:rsid w:val="00BA5BC4"/>
    <w:rsid w:val="00BA6C58"/>
    <w:rsid w:val="00BB071F"/>
    <w:rsid w:val="00BB09AF"/>
    <w:rsid w:val="00BB26E3"/>
    <w:rsid w:val="00BB3617"/>
    <w:rsid w:val="00BB4367"/>
    <w:rsid w:val="00BB5C21"/>
    <w:rsid w:val="00BB75A2"/>
    <w:rsid w:val="00BC087E"/>
    <w:rsid w:val="00BC1D21"/>
    <w:rsid w:val="00BC2C82"/>
    <w:rsid w:val="00BC2F57"/>
    <w:rsid w:val="00BC32E2"/>
    <w:rsid w:val="00BC7401"/>
    <w:rsid w:val="00BC7680"/>
    <w:rsid w:val="00BC76C2"/>
    <w:rsid w:val="00BD0581"/>
    <w:rsid w:val="00BD10BD"/>
    <w:rsid w:val="00BD46EE"/>
    <w:rsid w:val="00BD6393"/>
    <w:rsid w:val="00BD6D10"/>
    <w:rsid w:val="00BE21E2"/>
    <w:rsid w:val="00BE26CD"/>
    <w:rsid w:val="00BE2755"/>
    <w:rsid w:val="00BE2C98"/>
    <w:rsid w:val="00BE384D"/>
    <w:rsid w:val="00BE4255"/>
    <w:rsid w:val="00BE48C5"/>
    <w:rsid w:val="00BE5990"/>
    <w:rsid w:val="00BE5DAF"/>
    <w:rsid w:val="00BF43A6"/>
    <w:rsid w:val="00BF5080"/>
    <w:rsid w:val="00BF5617"/>
    <w:rsid w:val="00BF56AD"/>
    <w:rsid w:val="00BF7A2E"/>
    <w:rsid w:val="00C016D5"/>
    <w:rsid w:val="00C073DF"/>
    <w:rsid w:val="00C11408"/>
    <w:rsid w:val="00C12A60"/>
    <w:rsid w:val="00C13FF3"/>
    <w:rsid w:val="00C16687"/>
    <w:rsid w:val="00C174CF"/>
    <w:rsid w:val="00C20F6E"/>
    <w:rsid w:val="00C21326"/>
    <w:rsid w:val="00C23F22"/>
    <w:rsid w:val="00C24737"/>
    <w:rsid w:val="00C249EE"/>
    <w:rsid w:val="00C32FFB"/>
    <w:rsid w:val="00C3364F"/>
    <w:rsid w:val="00C34179"/>
    <w:rsid w:val="00C34271"/>
    <w:rsid w:val="00C411F5"/>
    <w:rsid w:val="00C42D0D"/>
    <w:rsid w:val="00C436F0"/>
    <w:rsid w:val="00C447B4"/>
    <w:rsid w:val="00C44AF7"/>
    <w:rsid w:val="00C44FFE"/>
    <w:rsid w:val="00C473E6"/>
    <w:rsid w:val="00C5539A"/>
    <w:rsid w:val="00C60FAE"/>
    <w:rsid w:val="00C62234"/>
    <w:rsid w:val="00C62DD8"/>
    <w:rsid w:val="00C64738"/>
    <w:rsid w:val="00C66B6D"/>
    <w:rsid w:val="00C671F6"/>
    <w:rsid w:val="00C72039"/>
    <w:rsid w:val="00C7368F"/>
    <w:rsid w:val="00C73B40"/>
    <w:rsid w:val="00C8523A"/>
    <w:rsid w:val="00C86392"/>
    <w:rsid w:val="00C867DA"/>
    <w:rsid w:val="00C9005B"/>
    <w:rsid w:val="00C92DB3"/>
    <w:rsid w:val="00C946C6"/>
    <w:rsid w:val="00CA136A"/>
    <w:rsid w:val="00CA1E10"/>
    <w:rsid w:val="00CA2002"/>
    <w:rsid w:val="00CA6DBF"/>
    <w:rsid w:val="00CA7FD1"/>
    <w:rsid w:val="00CB192E"/>
    <w:rsid w:val="00CB1D07"/>
    <w:rsid w:val="00CB35D7"/>
    <w:rsid w:val="00CB52E6"/>
    <w:rsid w:val="00CB6EB5"/>
    <w:rsid w:val="00CC1729"/>
    <w:rsid w:val="00CC2718"/>
    <w:rsid w:val="00CC35F5"/>
    <w:rsid w:val="00CC4CA0"/>
    <w:rsid w:val="00CD026E"/>
    <w:rsid w:val="00CD1BE9"/>
    <w:rsid w:val="00CD3147"/>
    <w:rsid w:val="00CD4421"/>
    <w:rsid w:val="00CD6AFC"/>
    <w:rsid w:val="00CD6E8E"/>
    <w:rsid w:val="00CE1FC7"/>
    <w:rsid w:val="00CE397D"/>
    <w:rsid w:val="00CE39EF"/>
    <w:rsid w:val="00CE3C7D"/>
    <w:rsid w:val="00CE7455"/>
    <w:rsid w:val="00CE7A2C"/>
    <w:rsid w:val="00CE7EA4"/>
    <w:rsid w:val="00CF4541"/>
    <w:rsid w:val="00CF7035"/>
    <w:rsid w:val="00D00250"/>
    <w:rsid w:val="00D006CD"/>
    <w:rsid w:val="00D02A4D"/>
    <w:rsid w:val="00D06597"/>
    <w:rsid w:val="00D07A8C"/>
    <w:rsid w:val="00D105F1"/>
    <w:rsid w:val="00D15966"/>
    <w:rsid w:val="00D17CF9"/>
    <w:rsid w:val="00D269EE"/>
    <w:rsid w:val="00D30808"/>
    <w:rsid w:val="00D36439"/>
    <w:rsid w:val="00D37BF6"/>
    <w:rsid w:val="00D40FC9"/>
    <w:rsid w:val="00D41C5B"/>
    <w:rsid w:val="00D44B7B"/>
    <w:rsid w:val="00D45F32"/>
    <w:rsid w:val="00D51C98"/>
    <w:rsid w:val="00D5662B"/>
    <w:rsid w:val="00D57345"/>
    <w:rsid w:val="00D60FCA"/>
    <w:rsid w:val="00D610CD"/>
    <w:rsid w:val="00D63893"/>
    <w:rsid w:val="00D65513"/>
    <w:rsid w:val="00D67E16"/>
    <w:rsid w:val="00D70145"/>
    <w:rsid w:val="00D705D4"/>
    <w:rsid w:val="00D729B6"/>
    <w:rsid w:val="00D75CA1"/>
    <w:rsid w:val="00D77186"/>
    <w:rsid w:val="00D80B0D"/>
    <w:rsid w:val="00D86DF7"/>
    <w:rsid w:val="00D9011F"/>
    <w:rsid w:val="00D90F89"/>
    <w:rsid w:val="00D91856"/>
    <w:rsid w:val="00D935FA"/>
    <w:rsid w:val="00D94061"/>
    <w:rsid w:val="00D965FB"/>
    <w:rsid w:val="00DA1721"/>
    <w:rsid w:val="00DA328E"/>
    <w:rsid w:val="00DB1AB2"/>
    <w:rsid w:val="00DB45A8"/>
    <w:rsid w:val="00DB5A06"/>
    <w:rsid w:val="00DC475B"/>
    <w:rsid w:val="00DC4C13"/>
    <w:rsid w:val="00DC5528"/>
    <w:rsid w:val="00DC6004"/>
    <w:rsid w:val="00DC61A5"/>
    <w:rsid w:val="00DC7218"/>
    <w:rsid w:val="00DC72AE"/>
    <w:rsid w:val="00DD0495"/>
    <w:rsid w:val="00DE73B6"/>
    <w:rsid w:val="00DE762F"/>
    <w:rsid w:val="00DF01A6"/>
    <w:rsid w:val="00DF157A"/>
    <w:rsid w:val="00DF1F33"/>
    <w:rsid w:val="00DF2174"/>
    <w:rsid w:val="00DF2594"/>
    <w:rsid w:val="00DF33B4"/>
    <w:rsid w:val="00DF3972"/>
    <w:rsid w:val="00DF3CE3"/>
    <w:rsid w:val="00DF4C7B"/>
    <w:rsid w:val="00DF6506"/>
    <w:rsid w:val="00DF6F06"/>
    <w:rsid w:val="00DF7E2F"/>
    <w:rsid w:val="00E021EF"/>
    <w:rsid w:val="00E04834"/>
    <w:rsid w:val="00E04CCD"/>
    <w:rsid w:val="00E0757C"/>
    <w:rsid w:val="00E12261"/>
    <w:rsid w:val="00E205D8"/>
    <w:rsid w:val="00E208BD"/>
    <w:rsid w:val="00E225EA"/>
    <w:rsid w:val="00E26D4A"/>
    <w:rsid w:val="00E30045"/>
    <w:rsid w:val="00E32249"/>
    <w:rsid w:val="00E361A5"/>
    <w:rsid w:val="00E43964"/>
    <w:rsid w:val="00E4444B"/>
    <w:rsid w:val="00E45716"/>
    <w:rsid w:val="00E505EB"/>
    <w:rsid w:val="00E54EE2"/>
    <w:rsid w:val="00E5576B"/>
    <w:rsid w:val="00E57759"/>
    <w:rsid w:val="00E623AA"/>
    <w:rsid w:val="00E63382"/>
    <w:rsid w:val="00E64AFB"/>
    <w:rsid w:val="00E67EAF"/>
    <w:rsid w:val="00E70504"/>
    <w:rsid w:val="00E70AAC"/>
    <w:rsid w:val="00E70B09"/>
    <w:rsid w:val="00E75591"/>
    <w:rsid w:val="00E75A35"/>
    <w:rsid w:val="00E76F7A"/>
    <w:rsid w:val="00E81760"/>
    <w:rsid w:val="00E82326"/>
    <w:rsid w:val="00E85810"/>
    <w:rsid w:val="00E90708"/>
    <w:rsid w:val="00E90834"/>
    <w:rsid w:val="00E93B5B"/>
    <w:rsid w:val="00E95B15"/>
    <w:rsid w:val="00EA4C57"/>
    <w:rsid w:val="00EA5720"/>
    <w:rsid w:val="00EB0E61"/>
    <w:rsid w:val="00EB37F5"/>
    <w:rsid w:val="00EB3CF9"/>
    <w:rsid w:val="00EB4347"/>
    <w:rsid w:val="00EB53B3"/>
    <w:rsid w:val="00EB5856"/>
    <w:rsid w:val="00EC4136"/>
    <w:rsid w:val="00EC479A"/>
    <w:rsid w:val="00EC5A74"/>
    <w:rsid w:val="00EC6F17"/>
    <w:rsid w:val="00ED2CBA"/>
    <w:rsid w:val="00ED3906"/>
    <w:rsid w:val="00ED3D1E"/>
    <w:rsid w:val="00ED41B7"/>
    <w:rsid w:val="00EE4034"/>
    <w:rsid w:val="00EE6E0C"/>
    <w:rsid w:val="00EF2787"/>
    <w:rsid w:val="00EF27E9"/>
    <w:rsid w:val="00EF2995"/>
    <w:rsid w:val="00EF3BDF"/>
    <w:rsid w:val="00EF4583"/>
    <w:rsid w:val="00EF4795"/>
    <w:rsid w:val="00F0454A"/>
    <w:rsid w:val="00F06505"/>
    <w:rsid w:val="00F07A24"/>
    <w:rsid w:val="00F12D4A"/>
    <w:rsid w:val="00F148F6"/>
    <w:rsid w:val="00F1703F"/>
    <w:rsid w:val="00F17F8E"/>
    <w:rsid w:val="00F217DC"/>
    <w:rsid w:val="00F228FD"/>
    <w:rsid w:val="00F231A6"/>
    <w:rsid w:val="00F24ADF"/>
    <w:rsid w:val="00F24B0C"/>
    <w:rsid w:val="00F24DF6"/>
    <w:rsid w:val="00F25E4B"/>
    <w:rsid w:val="00F279D3"/>
    <w:rsid w:val="00F279E8"/>
    <w:rsid w:val="00F31CEC"/>
    <w:rsid w:val="00F35129"/>
    <w:rsid w:val="00F3517D"/>
    <w:rsid w:val="00F35A04"/>
    <w:rsid w:val="00F368F3"/>
    <w:rsid w:val="00F41F5E"/>
    <w:rsid w:val="00F42B52"/>
    <w:rsid w:val="00F42BCB"/>
    <w:rsid w:val="00F4372F"/>
    <w:rsid w:val="00F44349"/>
    <w:rsid w:val="00F46B26"/>
    <w:rsid w:val="00F47732"/>
    <w:rsid w:val="00F5067C"/>
    <w:rsid w:val="00F50CCB"/>
    <w:rsid w:val="00F50ED6"/>
    <w:rsid w:val="00F53135"/>
    <w:rsid w:val="00F53A03"/>
    <w:rsid w:val="00F6344E"/>
    <w:rsid w:val="00F66022"/>
    <w:rsid w:val="00F67C7A"/>
    <w:rsid w:val="00F72DD2"/>
    <w:rsid w:val="00F72FA9"/>
    <w:rsid w:val="00F74002"/>
    <w:rsid w:val="00F779C5"/>
    <w:rsid w:val="00F837C1"/>
    <w:rsid w:val="00F86A45"/>
    <w:rsid w:val="00F87B7A"/>
    <w:rsid w:val="00F90038"/>
    <w:rsid w:val="00F914B4"/>
    <w:rsid w:val="00F92884"/>
    <w:rsid w:val="00F92C63"/>
    <w:rsid w:val="00F93322"/>
    <w:rsid w:val="00F94D2C"/>
    <w:rsid w:val="00FA0177"/>
    <w:rsid w:val="00FA072D"/>
    <w:rsid w:val="00FA2FF1"/>
    <w:rsid w:val="00FA4A14"/>
    <w:rsid w:val="00FB125B"/>
    <w:rsid w:val="00FB171E"/>
    <w:rsid w:val="00FB175C"/>
    <w:rsid w:val="00FB29B6"/>
    <w:rsid w:val="00FB41EA"/>
    <w:rsid w:val="00FB53E3"/>
    <w:rsid w:val="00FB7582"/>
    <w:rsid w:val="00FC18E7"/>
    <w:rsid w:val="00FC2762"/>
    <w:rsid w:val="00FC2BE3"/>
    <w:rsid w:val="00FC31A5"/>
    <w:rsid w:val="00FC56EC"/>
    <w:rsid w:val="00FC5CF6"/>
    <w:rsid w:val="00FD1F6D"/>
    <w:rsid w:val="00FD6A77"/>
    <w:rsid w:val="00FD748E"/>
    <w:rsid w:val="00FE26C6"/>
    <w:rsid w:val="00FE30F1"/>
    <w:rsid w:val="00FE5439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5DB8FF"/>
  <w15:docId w15:val="{C87A1B7A-116D-463C-95F1-72F882A5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504"/>
    <w:rPr>
      <w:sz w:val="24"/>
      <w:szCs w:val="24"/>
    </w:rPr>
  </w:style>
  <w:style w:type="paragraph" w:styleId="Titre1">
    <w:name w:val="heading 1"/>
    <w:basedOn w:val="Normal"/>
    <w:next w:val="Normal"/>
    <w:qFormat/>
    <w:rsid w:val="00D70145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D70145"/>
    <w:pPr>
      <w:keepNext/>
      <w:spacing w:line="200" w:lineRule="atLeast"/>
      <w:jc w:val="center"/>
      <w:outlineLvl w:val="1"/>
    </w:pPr>
    <w:rPr>
      <w:rFonts w:cs="DecoType Thuluth"/>
      <w:b/>
      <w:bCs/>
      <w:sz w:val="48"/>
      <w:szCs w:val="48"/>
    </w:rPr>
  </w:style>
  <w:style w:type="paragraph" w:styleId="Titre3">
    <w:name w:val="heading 3"/>
    <w:basedOn w:val="Normal"/>
    <w:next w:val="Normal"/>
    <w:qFormat/>
    <w:rsid w:val="00D70145"/>
    <w:pPr>
      <w:keepNext/>
      <w:ind w:right="-360"/>
      <w:jc w:val="center"/>
      <w:outlineLvl w:val="2"/>
    </w:pPr>
    <w:rPr>
      <w:rFonts w:cs="Arabic Transparent"/>
      <w:b/>
      <w:bCs/>
    </w:rPr>
  </w:style>
  <w:style w:type="paragraph" w:styleId="Titre4">
    <w:name w:val="heading 4"/>
    <w:basedOn w:val="Normal"/>
    <w:next w:val="Normal"/>
    <w:qFormat/>
    <w:rsid w:val="00D70145"/>
    <w:pPr>
      <w:keepNext/>
      <w:ind w:right="-316"/>
      <w:outlineLvl w:val="3"/>
    </w:pPr>
    <w:rPr>
      <w:rFonts w:cs="Arabic Transparent"/>
      <w:b/>
      <w:bCs/>
    </w:rPr>
  </w:style>
  <w:style w:type="paragraph" w:styleId="Titre5">
    <w:name w:val="heading 5"/>
    <w:basedOn w:val="Normal"/>
    <w:next w:val="Normal"/>
    <w:qFormat/>
    <w:rsid w:val="00D70145"/>
    <w:pPr>
      <w:keepNext/>
      <w:ind w:left="1440"/>
      <w:outlineLvl w:val="4"/>
    </w:pPr>
    <w:rPr>
      <w:rFonts w:cs="Arabic Transparent"/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D70145"/>
    <w:pPr>
      <w:keepNext/>
      <w:ind w:left="540"/>
      <w:outlineLvl w:val="5"/>
    </w:pPr>
    <w:rPr>
      <w:rFonts w:cs="Arabic Transparent"/>
      <w:b/>
      <w:bCs/>
      <w:sz w:val="28"/>
      <w:szCs w:val="28"/>
    </w:rPr>
  </w:style>
  <w:style w:type="paragraph" w:styleId="Titre7">
    <w:name w:val="heading 7"/>
    <w:basedOn w:val="Normal"/>
    <w:next w:val="Normal"/>
    <w:qFormat/>
    <w:rsid w:val="00D70145"/>
    <w:pPr>
      <w:keepNext/>
      <w:ind w:left="1260" w:firstLine="180"/>
      <w:outlineLvl w:val="6"/>
    </w:pPr>
    <w:rPr>
      <w:rFonts w:cs="Arabic Transparent"/>
      <w:b/>
      <w:bCs/>
      <w:sz w:val="28"/>
      <w:szCs w:val="28"/>
    </w:rPr>
  </w:style>
  <w:style w:type="paragraph" w:styleId="Titre8">
    <w:name w:val="heading 8"/>
    <w:basedOn w:val="Normal"/>
    <w:next w:val="Normal"/>
    <w:qFormat/>
    <w:rsid w:val="00D70145"/>
    <w:pPr>
      <w:keepNext/>
      <w:jc w:val="center"/>
      <w:outlineLvl w:val="7"/>
    </w:pPr>
    <w:rPr>
      <w:rFonts w:cs="Arabic Transparent"/>
      <w:b/>
      <w:bCs/>
      <w:sz w:val="28"/>
      <w:szCs w:val="28"/>
    </w:rPr>
  </w:style>
  <w:style w:type="paragraph" w:styleId="Titre9">
    <w:name w:val="heading 9"/>
    <w:basedOn w:val="Normal"/>
    <w:next w:val="Normal"/>
    <w:qFormat/>
    <w:rsid w:val="00D70145"/>
    <w:pPr>
      <w:keepNext/>
      <w:jc w:val="center"/>
      <w:outlineLvl w:val="8"/>
    </w:pPr>
    <w:rPr>
      <w:rFonts w:cs="Arabic Transparent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D70145"/>
    <w:pPr>
      <w:ind w:left="540" w:firstLine="360"/>
      <w:jc w:val="lowKashida"/>
    </w:pPr>
    <w:rPr>
      <w:rFonts w:cs="Arabic Transparent"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D70145"/>
    <w:pPr>
      <w:tabs>
        <w:tab w:val="center" w:pos="4153"/>
        <w:tab w:val="right" w:pos="8306"/>
      </w:tabs>
    </w:pPr>
    <w:rPr>
      <w:lang w:val="en-US" w:eastAsia="ar-SA"/>
    </w:rPr>
  </w:style>
  <w:style w:type="character" w:styleId="Numrodepage">
    <w:name w:val="page number"/>
    <w:rsid w:val="00D70145"/>
    <w:rPr>
      <w:rFonts w:cs="Times New Roman"/>
    </w:rPr>
  </w:style>
  <w:style w:type="paragraph" w:styleId="En-tte">
    <w:name w:val="header"/>
    <w:basedOn w:val="Normal"/>
    <w:rsid w:val="00D70145"/>
    <w:pPr>
      <w:tabs>
        <w:tab w:val="center" w:pos="4153"/>
        <w:tab w:val="right" w:pos="8306"/>
      </w:tabs>
    </w:pPr>
  </w:style>
  <w:style w:type="paragraph" w:styleId="Retraitcorpsdetexte2">
    <w:name w:val="Body Text Indent 2"/>
    <w:basedOn w:val="Normal"/>
    <w:rsid w:val="00D70145"/>
    <w:pPr>
      <w:ind w:left="900" w:firstLine="540"/>
      <w:jc w:val="lowKashida"/>
    </w:pPr>
    <w:rPr>
      <w:rFonts w:cs="Arabic Transparent"/>
      <w:sz w:val="28"/>
      <w:szCs w:val="28"/>
    </w:rPr>
  </w:style>
  <w:style w:type="paragraph" w:styleId="Retraitcorpsdetexte3">
    <w:name w:val="Body Text Indent 3"/>
    <w:basedOn w:val="Normal"/>
    <w:rsid w:val="00D70145"/>
    <w:pPr>
      <w:spacing w:line="360" w:lineRule="auto"/>
      <w:ind w:right="539" w:firstLine="708"/>
      <w:jc w:val="lowKashida"/>
    </w:pPr>
    <w:rPr>
      <w:rFonts w:cs="Arabic Transparent"/>
      <w:sz w:val="28"/>
      <w:szCs w:val="28"/>
      <w:lang w:eastAsia="en-US"/>
    </w:rPr>
  </w:style>
  <w:style w:type="paragraph" w:styleId="Corpsdetexte">
    <w:name w:val="Body Text"/>
    <w:basedOn w:val="Normal"/>
    <w:rsid w:val="00D70145"/>
    <w:pPr>
      <w:ind w:right="72"/>
      <w:jc w:val="lowKashida"/>
    </w:pPr>
    <w:rPr>
      <w:rFonts w:cs="Arabic Transparent"/>
      <w:b/>
      <w:bCs/>
    </w:rPr>
  </w:style>
  <w:style w:type="paragraph" w:styleId="Normalcentr">
    <w:name w:val="Block Text"/>
    <w:basedOn w:val="Normal"/>
    <w:rsid w:val="00D70145"/>
    <w:pPr>
      <w:spacing w:line="360" w:lineRule="auto"/>
      <w:ind w:left="720" w:right="360"/>
      <w:jc w:val="lowKashida"/>
    </w:pPr>
    <w:rPr>
      <w:rFonts w:cs="Arabic Transparent"/>
      <w:b/>
      <w:bCs/>
      <w:sz w:val="28"/>
      <w:szCs w:val="28"/>
    </w:rPr>
  </w:style>
  <w:style w:type="character" w:styleId="Lienhypertexte">
    <w:name w:val="Hyperlink"/>
    <w:rsid w:val="00D70145"/>
    <w:rPr>
      <w:rFonts w:cs="Times New Roman"/>
      <w:color w:val="0000FF"/>
      <w:u w:val="single"/>
    </w:rPr>
  </w:style>
  <w:style w:type="paragraph" w:styleId="Corpsdetexte2">
    <w:name w:val="Body Text 2"/>
    <w:basedOn w:val="Normal"/>
    <w:rsid w:val="00D70145"/>
    <w:pPr>
      <w:ind w:right="146"/>
      <w:jc w:val="lowKashida"/>
    </w:pPr>
    <w:rPr>
      <w:rFonts w:cs="Arabic Transparent"/>
      <w:b/>
      <w:bCs/>
      <w:sz w:val="26"/>
      <w:szCs w:val="26"/>
    </w:rPr>
  </w:style>
  <w:style w:type="paragraph" w:styleId="Corpsdetexte3">
    <w:name w:val="Body Text 3"/>
    <w:basedOn w:val="Normal"/>
    <w:rsid w:val="00D70145"/>
    <w:pPr>
      <w:jc w:val="center"/>
    </w:pPr>
    <w:rPr>
      <w:rFonts w:cs="Arabic Transparent"/>
      <w:b/>
      <w:bCs/>
      <w:lang w:bidi="ar-MA"/>
    </w:rPr>
  </w:style>
  <w:style w:type="character" w:styleId="Lienhypertextesuivivisit">
    <w:name w:val="FollowedHyperlink"/>
    <w:rsid w:val="00D70145"/>
    <w:rPr>
      <w:rFonts w:cs="Times New Roman"/>
      <w:color w:val="800080"/>
      <w:u w:val="single"/>
    </w:rPr>
  </w:style>
  <w:style w:type="paragraph" w:styleId="Titre">
    <w:name w:val="Title"/>
    <w:basedOn w:val="Normal"/>
    <w:qFormat/>
    <w:rsid w:val="00D70145"/>
    <w:pPr>
      <w:tabs>
        <w:tab w:val="left" w:pos="6770"/>
      </w:tabs>
      <w:jc w:val="center"/>
    </w:pPr>
    <w:rPr>
      <w:rFonts w:cs="Simplified Arabic"/>
      <w:b/>
      <w:bCs/>
      <w:noProof/>
      <w:sz w:val="22"/>
      <w:szCs w:val="22"/>
      <w:lang w:bidi="ar-MA"/>
    </w:rPr>
  </w:style>
  <w:style w:type="paragraph" w:styleId="Textedebulles">
    <w:name w:val="Balloon Text"/>
    <w:basedOn w:val="Normal"/>
    <w:semiHidden/>
    <w:rsid w:val="001F1AF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6732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locked/>
    <w:rsid w:val="008D1D27"/>
    <w:rPr>
      <w:rFonts w:cs="Times New Roman"/>
      <w:sz w:val="24"/>
      <w:szCs w:val="24"/>
      <w:lang w:val="en-US" w:eastAsia="ar-SA" w:bidi="ar-SA"/>
    </w:rPr>
  </w:style>
  <w:style w:type="character" w:styleId="lev">
    <w:name w:val="Strong"/>
    <w:qFormat/>
    <w:locked/>
    <w:rsid w:val="003E0D83"/>
    <w:rPr>
      <w:b/>
      <w:bCs/>
    </w:rPr>
  </w:style>
  <w:style w:type="paragraph" w:styleId="NormalWeb">
    <w:name w:val="Normal (Web)"/>
    <w:basedOn w:val="Normal"/>
    <w:uiPriority w:val="99"/>
    <w:unhideWhenUsed/>
    <w:rsid w:val="004446B4"/>
    <w:pPr>
      <w:spacing w:before="100" w:beforeAutospacing="1" w:after="100" w:afterAutospacing="1"/>
    </w:pPr>
  </w:style>
  <w:style w:type="character" w:styleId="Accentuation">
    <w:name w:val="Emphasis"/>
    <w:qFormat/>
    <w:locked/>
    <w:rsid w:val="00901379"/>
    <w:rPr>
      <w:i/>
      <w:iCs/>
    </w:rPr>
  </w:style>
  <w:style w:type="paragraph" w:styleId="Sansinterligne">
    <w:name w:val="No Spacing"/>
    <w:uiPriority w:val="1"/>
    <w:qFormat/>
    <w:rsid w:val="00D94061"/>
    <w:rPr>
      <w:sz w:val="24"/>
      <w:szCs w:val="24"/>
    </w:rPr>
  </w:style>
  <w:style w:type="paragraph" w:styleId="Lgende">
    <w:name w:val="caption"/>
    <w:basedOn w:val="Normal"/>
    <w:next w:val="Normal"/>
    <w:qFormat/>
    <w:locked/>
    <w:rsid w:val="008D7D6C"/>
    <w:pPr>
      <w:bidi/>
      <w:jc w:val="center"/>
    </w:pPr>
    <w:rPr>
      <w:rFonts w:cs="Traditional Arabic"/>
      <w:b/>
      <w:bCs/>
      <w:sz w:val="28"/>
      <w:szCs w:val="36"/>
      <w:u w:val="single"/>
      <w:lang w:val="en-US" w:eastAsia="en-US"/>
    </w:rPr>
  </w:style>
  <w:style w:type="character" w:customStyle="1" w:styleId="Char">
    <w:name w:val="تذييل الصفحة Char"/>
    <w:uiPriority w:val="99"/>
    <w:rsid w:val="005B57FA"/>
  </w:style>
  <w:style w:type="table" w:styleId="Grilledetableau1">
    <w:name w:val="Table Grid 1"/>
    <w:basedOn w:val="TableauNormal"/>
    <w:rsid w:val="005036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75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28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088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9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1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7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%20pc1\Bureau\logo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92B7-9332-496C-8651-9D70AE7D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logo.dot</Template>
  <TotalTime>6</TotalTime>
  <Pages>5</Pages>
  <Words>1043</Words>
  <Characters>5950</Characters>
  <Application>Microsoft Office Word</Application>
  <DocSecurity>0</DocSecurity>
  <Lines>49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المملكـة المغربيـة</vt:lpstr>
      <vt:lpstr>المملكـة المغربيـة</vt:lpstr>
      <vt:lpstr>المملكـة المغربيـة</vt:lpstr>
    </vt:vector>
  </TitlesOfParts>
  <Company>drhfc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menj11</dc:creator>
  <cp:lastModifiedBy>yassine bendida</cp:lastModifiedBy>
  <cp:revision>2</cp:revision>
  <cp:lastPrinted>2020-11-26T09:20:00Z</cp:lastPrinted>
  <dcterms:created xsi:type="dcterms:W3CDTF">2024-10-04T13:37:00Z</dcterms:created>
  <dcterms:modified xsi:type="dcterms:W3CDTF">2024-10-04T13:37:00Z</dcterms:modified>
</cp:coreProperties>
</file>