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08" w:rsidRPr="00EA3FB2" w:rsidRDefault="00497A08" w:rsidP="00497A0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497A08" w:rsidRPr="00EA3FB2" w:rsidRDefault="00497A08" w:rsidP="000B32FF">
      <w:pPr>
        <w:spacing w:before="0" w:beforeAutospacing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وزارة التربية الوطنية            </w:t>
      </w:r>
      <w:r w:rsidR="000B32FF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             </w:t>
      </w:r>
      <w:r w:rsidR="00304C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</w:t>
      </w:r>
      <w:r w:rsidR="00874C4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متوسطة 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شاوش محمد</w:t>
      </w:r>
    </w:p>
    <w:p w:rsidR="00497A08" w:rsidRPr="00EA3FB2" w:rsidRDefault="00497A08" w:rsidP="00E927FA">
      <w:pPr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C46A697" wp14:editId="3D71DF2C">
                <wp:simplePos x="0" y="0"/>
                <wp:positionH relativeFrom="column">
                  <wp:posOffset>-65405</wp:posOffset>
                </wp:positionH>
                <wp:positionV relativeFrom="paragraph">
                  <wp:posOffset>321310</wp:posOffset>
                </wp:positionV>
                <wp:extent cx="6759170" cy="19050"/>
                <wp:effectExtent l="0" t="0" r="22860" b="19050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917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9" o:spid="_x0000_s1026" style="position:absolute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5.3pt" to="527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امتحان  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الفصل الأول                                                                                                 </w:t>
      </w:r>
      <w:r w:rsidR="00330B4F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دورة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ديسمبر 2023</w:t>
      </w:r>
      <w:r w:rsidR="00304C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EA3FB2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</w:t>
      </w:r>
    </w:p>
    <w:p w:rsidR="00497A08" w:rsidRPr="00EA3FB2" w:rsidRDefault="00497A08" w:rsidP="00335D5B">
      <w:pPr>
        <w:spacing w:before="0" w:beforeAutospacing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29A54E3" wp14:editId="15B741B7">
                <wp:simplePos x="0" y="0"/>
                <wp:positionH relativeFrom="column">
                  <wp:posOffset>-71120</wp:posOffset>
                </wp:positionH>
                <wp:positionV relativeFrom="paragraph">
                  <wp:posOffset>258445</wp:posOffset>
                </wp:positionV>
                <wp:extent cx="6758940" cy="19050"/>
                <wp:effectExtent l="0" t="0" r="22860" b="19050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894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1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0.35pt" to="526.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" strokecolor="black [3200]" strokeweight="1pt">
                <v:stroke joinstyle="miter"/>
              </v:line>
            </w:pict>
          </mc:Fallback>
        </mc:AlternateConten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اختبار في مادة: العلوم الفيزيائية والتكنولوجيا           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                </w:t>
      </w:r>
      <w:r w:rsidR="009129A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المدة: ساعة </w:t>
      </w:r>
      <w:proofErr w:type="gramStart"/>
      <w:r w:rsidRPr="00EA3FB2">
        <w:rPr>
          <w:rFonts w:asciiTheme="majorBidi" w:hAnsiTheme="majorBidi" w:cstheme="majorBidi"/>
          <w:b/>
          <w:bCs/>
          <w:sz w:val="28"/>
          <w:szCs w:val="28"/>
          <w:rtl/>
        </w:rPr>
        <w:t>ونصف</w:t>
      </w:r>
      <w:proofErr w:type="gramEnd"/>
    </w:p>
    <w:p w:rsidR="00F845B9" w:rsidRPr="00EA3FB2" w:rsidRDefault="00F845B9" w:rsidP="00EC273D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الجزء</w:t>
      </w:r>
      <w:proofErr w:type="gramEnd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الأو</w:t>
      </w:r>
      <w:r w:rsidR="009F2A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ل: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(12نقطة)</w:t>
      </w:r>
    </w:p>
    <w:p w:rsidR="00330B4F" w:rsidRDefault="00F845B9" w:rsidP="000F72B8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proofErr w:type="gramStart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</w:t>
      </w:r>
      <w:proofErr w:type="gramEnd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الأو</w:t>
      </w:r>
      <w:r w:rsidR="009F2A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ل: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(0</w:t>
      </w:r>
      <w:r w:rsidR="000F72B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5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AA5797" w:rsidRDefault="00C7467F" w:rsidP="00DE0B81">
      <w:p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DE513AC" wp14:editId="78307C3B">
                <wp:simplePos x="0" y="0"/>
                <wp:positionH relativeFrom="column">
                  <wp:posOffset>2197592</wp:posOffset>
                </wp:positionH>
                <wp:positionV relativeFrom="paragraph">
                  <wp:posOffset>454189</wp:posOffset>
                </wp:positionV>
                <wp:extent cx="880745" cy="152805"/>
                <wp:effectExtent l="19050" t="38100" r="14605" b="38100"/>
                <wp:wrapNone/>
                <wp:docPr id="74" name="Organigramme : Terminateu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7695">
                          <a:off x="0" y="0"/>
                          <a:ext cx="880745" cy="152805"/>
                        </a:xfrm>
                        <a:prstGeom prst="flowChartTerminator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43" w:rsidRDefault="001B2D43" w:rsidP="001B2D43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lang w:val="fr-FR"/>
                              </w:rPr>
                            </w:pPr>
                          </w:p>
                          <w:p w:rsidR="001B2D43" w:rsidRPr="001B2D43" w:rsidRDefault="001B2D43" w:rsidP="001B2D43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74" o:spid="_x0000_s1026" type="#_x0000_t116" style="position:absolute;left:0;text-align:left;margin-left:173.05pt;margin-top:35.75pt;width:69.35pt;height:12.05pt;rotation:-275584fd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" fillcolor="#101010 [326]" strokecolor="#a5a5a5 [3206]" strokeweight="1pt">
                <v:fill color2="#070707 [166]" rotate="t" colors="0 #d2d2d2;.5 #c8c8c8;1 silver" focus="100%" type="gradient">
                  <o:fill v:ext="view" type="gradientUnscaled"/>
                </v:fill>
                <v:textbox>
                  <w:txbxContent>
                    <w:p w:rsidR="001B2D43" w:rsidRDefault="001B2D43" w:rsidP="001B2D43">
                      <w:pPr>
                        <w:pBdr>
                          <w:bottom w:val="single" w:sz="6" w:space="1" w:color="auto"/>
                        </w:pBdr>
                        <w:rPr>
                          <w:lang w:val="fr-FR"/>
                        </w:rPr>
                      </w:pPr>
                    </w:p>
                    <w:p w:rsidR="001B2D43" w:rsidRPr="001B2D43" w:rsidRDefault="001B2D43" w:rsidP="001B2D43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39030F" wp14:editId="2B372C8B">
                <wp:simplePos x="0" y="0"/>
                <wp:positionH relativeFrom="column">
                  <wp:posOffset>2494915</wp:posOffset>
                </wp:positionH>
                <wp:positionV relativeFrom="paragraph">
                  <wp:posOffset>527685</wp:posOffset>
                </wp:positionV>
                <wp:extent cx="65405" cy="0"/>
                <wp:effectExtent l="0" t="0" r="1079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45pt,41.55pt" to="201.6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EB49F04" wp14:editId="72456A71">
                <wp:simplePos x="0" y="0"/>
                <wp:positionH relativeFrom="column">
                  <wp:posOffset>2322195</wp:posOffset>
                </wp:positionH>
                <wp:positionV relativeFrom="paragraph">
                  <wp:posOffset>526415</wp:posOffset>
                </wp:positionV>
                <wp:extent cx="65405" cy="0"/>
                <wp:effectExtent l="0" t="0" r="1079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85pt,41.45pt" to="188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" strokecolor="black [3200]" strokeweight="1pt">
                <v:stroke joinstyle="miter"/>
              </v:line>
            </w:pict>
          </mc:Fallback>
        </mc:AlternateContent>
      </w:r>
      <w:r w:rsidR="00DE0B81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C1152FB" wp14:editId="6FA9509B">
                <wp:simplePos x="0" y="0"/>
                <wp:positionH relativeFrom="column">
                  <wp:posOffset>2327882</wp:posOffset>
                </wp:positionH>
                <wp:positionV relativeFrom="paragraph">
                  <wp:posOffset>525559</wp:posOffset>
                </wp:positionV>
                <wp:extent cx="65930" cy="0"/>
                <wp:effectExtent l="0" t="0" r="1079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9" o:spid="_x0000_s1026" style="position:absolute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41.4pt" to="188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" strokecolor="black [3200]" strokeweight="1pt">
                <v:stroke joinstyle="miter"/>
              </v:line>
            </w:pict>
          </mc:Fallback>
        </mc:AlternateContent>
      </w:r>
      <w:r w:rsidR="007E2225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D863A07" wp14:editId="316CF1CA">
                <wp:simplePos x="0" y="0"/>
                <wp:positionH relativeFrom="column">
                  <wp:posOffset>1736090</wp:posOffset>
                </wp:positionH>
                <wp:positionV relativeFrom="paragraph">
                  <wp:posOffset>527050</wp:posOffset>
                </wp:positionV>
                <wp:extent cx="180975" cy="83820"/>
                <wp:effectExtent l="0" t="0" r="47625" b="6858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8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36.7pt;margin-top:41.5pt;width:14.25pt;height:6.6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7E2225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84A4A8" wp14:editId="6AAD8570">
                <wp:simplePos x="0" y="0"/>
                <wp:positionH relativeFrom="column">
                  <wp:posOffset>1059815</wp:posOffset>
                </wp:positionH>
                <wp:positionV relativeFrom="paragraph">
                  <wp:posOffset>374650</wp:posOffset>
                </wp:positionV>
                <wp:extent cx="781050" cy="262255"/>
                <wp:effectExtent l="0" t="0" r="0" b="444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43" w:rsidRPr="001B2D43" w:rsidRDefault="001B2D4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1B2D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ساق</w:t>
                            </w:r>
                            <w:proofErr w:type="gramEnd"/>
                            <w:r w:rsidRPr="001B2D43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معدنية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left:0;text-align:left;margin-left:83.45pt;margin-top:29.5pt;width:61.5pt;height:20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" filled="f" stroked="f" strokeweight=".5pt">
                <v:textbox>
                  <w:txbxContent>
                    <w:p w:rsidR="001B2D43" w:rsidRPr="001B2D43" w:rsidRDefault="001B2D43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proofErr w:type="gramStart"/>
                      <w:r w:rsidRPr="001B2D4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ساق</w:t>
                      </w:r>
                      <w:proofErr w:type="gramEnd"/>
                      <w:r w:rsidRPr="001B2D43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معدنية</w:t>
                      </w:r>
                    </w:p>
                  </w:txbxContent>
                </v:textbox>
              </v:shape>
            </w:pict>
          </mc:Fallback>
        </mc:AlternateContent>
      </w:r>
      <w:r w:rsidR="001B2D43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933AA23" wp14:editId="2E12DBC1">
                <wp:simplePos x="0" y="0"/>
                <wp:positionH relativeFrom="column">
                  <wp:posOffset>78740</wp:posOffset>
                </wp:positionH>
                <wp:positionV relativeFrom="paragraph">
                  <wp:posOffset>231775</wp:posOffset>
                </wp:positionV>
                <wp:extent cx="3038475" cy="2000250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72B8" w:rsidRDefault="000F72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28" type="#_x0000_t202" style="position:absolute;left:0;text-align:left;margin-left:6.2pt;margin-top:18.25pt;width:239.25pt;height:157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" filled="f" stroked="f" strokeweight=".5pt">
                <v:textbox>
                  <w:txbxContent>
                    <w:p w:rsidR="000F72B8" w:rsidRDefault="000F72B8"/>
                  </w:txbxContent>
                </v:textbox>
              </v:shape>
            </w:pict>
          </mc:Fallback>
        </mc:AlternateContent>
      </w:r>
      <w:r w:rsidR="00DE0B8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قام الأستاذ رفقة فوج من التلاميذ 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بت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عل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ق كريتين خفيفتين من الألمنيوم (</w:t>
      </w:r>
      <w:r w:rsidR="000F72B8">
        <w:rPr>
          <w:rFonts w:asciiTheme="majorBidi" w:hAnsiTheme="majorBidi" w:cstheme="majorBidi"/>
          <w:sz w:val="28"/>
          <w:szCs w:val="28"/>
          <w:lang w:val="fr-FR"/>
        </w:rPr>
        <w:t>A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) و (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) غير مشحونتين بساق معدنية متصلة بحامل عازل ، ع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لما أن الكرية (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) معلقة بسلك ناقل بينما الكرية (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معلقة بخيط عازل </w:t>
      </w:r>
      <w:r w:rsidR="004006C2" w:rsidRPr="000F72B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الوثيقة -1-</w:t>
      </w:r>
    </w:p>
    <w:p w:rsidR="004006C2" w:rsidRDefault="008C6A5C" w:rsidP="000F72B8">
      <w:p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7EB8E23" wp14:editId="12B8A557">
                <wp:simplePos x="0" y="0"/>
                <wp:positionH relativeFrom="column">
                  <wp:posOffset>2608332</wp:posOffset>
                </wp:positionH>
                <wp:positionV relativeFrom="paragraph">
                  <wp:posOffset>21424</wp:posOffset>
                </wp:positionV>
                <wp:extent cx="405516" cy="262255"/>
                <wp:effectExtent l="0" t="0" r="0" b="444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516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A5C" w:rsidRPr="007E2225" w:rsidRDefault="008C6A5C" w:rsidP="008C6A5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>(P)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29" type="#_x0000_t202" style="position:absolute;left:0;text-align:left;margin-left:205.4pt;margin-top:1.7pt;width:31.95pt;height:20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" filled="f" stroked="f" strokeweight=".5pt">
                <v:textbox>
                  <w:txbxContent>
                    <w:p w:rsidR="008C6A5C" w:rsidRPr="007E2225" w:rsidRDefault="008C6A5C" w:rsidP="008C6A5C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>(P)</w:t>
                      </w:r>
                    </w:p>
                  </w:txbxContent>
                </v:textbox>
              </v:shape>
            </w:pict>
          </mc:Fallback>
        </mc:AlternateContent>
      </w:r>
      <w:r w:rsidR="00C7467F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EA27B9E" wp14:editId="4A6D45F9">
                <wp:simplePos x="0" y="0"/>
                <wp:positionH relativeFrom="column">
                  <wp:posOffset>1962150</wp:posOffset>
                </wp:positionH>
                <wp:positionV relativeFrom="paragraph">
                  <wp:posOffset>227661</wp:posOffset>
                </wp:positionV>
                <wp:extent cx="643890" cy="528955"/>
                <wp:effectExtent l="0" t="0" r="0" b="444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43" w:rsidRDefault="001B2D43" w:rsidP="007E2225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سلك</w:t>
                            </w:r>
                          </w:p>
                          <w:p w:rsidR="001B2D43" w:rsidRPr="001B2D43" w:rsidRDefault="001B2D43" w:rsidP="007E2225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ناقل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0" type="#_x0000_t202" style="position:absolute;left:0;text-align:left;margin-left:154.5pt;margin-top:17.95pt;width:50.7pt;height:41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" filled="f" stroked="f" strokeweight=".5pt">
                <v:textbox>
                  <w:txbxContent>
                    <w:p w:rsidR="001B2D43" w:rsidRDefault="001B2D43" w:rsidP="007E2225">
                      <w:pPr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سلك</w:t>
                      </w:r>
                    </w:p>
                    <w:p w:rsidR="001B2D43" w:rsidRPr="001B2D43" w:rsidRDefault="001B2D43" w:rsidP="007E2225">
                      <w:pPr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ناقل</w:t>
                      </w:r>
                    </w:p>
                  </w:txbxContent>
                </v:textbox>
              </v:shape>
            </w:pict>
          </mc:Fallback>
        </mc:AlternateContent>
      </w:r>
      <w:r w:rsidR="00C7467F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D2238AC" wp14:editId="04E508D0">
                <wp:simplePos x="0" y="0"/>
                <wp:positionH relativeFrom="column">
                  <wp:posOffset>2322830</wp:posOffset>
                </wp:positionH>
                <wp:positionV relativeFrom="paragraph">
                  <wp:posOffset>35864</wp:posOffset>
                </wp:positionV>
                <wp:extent cx="65405" cy="0"/>
                <wp:effectExtent l="0" t="0" r="1079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9pt,2.8pt" to="188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" strokecolor="black [3200]" strokeweight="1pt">
                <v:stroke joinstyle="miter"/>
              </v:line>
            </w:pict>
          </mc:Fallback>
        </mc:AlternateContent>
      </w:r>
      <w:r w:rsidR="00C7467F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18FBD5F" wp14:editId="6260CCFC">
                <wp:simplePos x="0" y="0"/>
                <wp:positionH relativeFrom="column">
                  <wp:posOffset>2611755</wp:posOffset>
                </wp:positionH>
                <wp:positionV relativeFrom="paragraph">
                  <wp:posOffset>27305</wp:posOffset>
                </wp:positionV>
                <wp:extent cx="65405" cy="0"/>
                <wp:effectExtent l="0" t="0" r="1079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65pt,2.15pt" to="210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C7467F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6A4D9D5" wp14:editId="6D4584A3">
                <wp:simplePos x="0" y="0"/>
                <wp:positionH relativeFrom="column">
                  <wp:posOffset>2475230</wp:posOffset>
                </wp:positionH>
                <wp:positionV relativeFrom="paragraph">
                  <wp:posOffset>26035</wp:posOffset>
                </wp:positionV>
                <wp:extent cx="65405" cy="0"/>
                <wp:effectExtent l="0" t="0" r="1079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2.05pt" to="200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7E2225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EFE4D44" wp14:editId="1CE6DA56">
                <wp:simplePos x="0" y="0"/>
                <wp:positionH relativeFrom="column">
                  <wp:posOffset>1212215</wp:posOffset>
                </wp:positionH>
                <wp:positionV relativeFrom="paragraph">
                  <wp:posOffset>238125</wp:posOffset>
                </wp:positionV>
                <wp:extent cx="781050" cy="528955"/>
                <wp:effectExtent l="0" t="0" r="0" b="444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528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225" w:rsidRDefault="007E2225" w:rsidP="007E2225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خيط</w:t>
                            </w:r>
                          </w:p>
                          <w:p w:rsidR="007E2225" w:rsidRPr="001B2D43" w:rsidRDefault="007E2225" w:rsidP="007E2225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عازل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95.45pt;margin-top:18.75pt;width:61.5pt;height:41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" filled="f" stroked="f" strokeweight=".5pt">
                <v:textbox>
                  <w:txbxContent>
                    <w:p w:rsidR="007E2225" w:rsidRDefault="007E2225" w:rsidP="007E2225">
                      <w:pPr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خيط</w:t>
                      </w:r>
                    </w:p>
                    <w:p w:rsidR="007E2225" w:rsidRPr="001B2D43" w:rsidRDefault="007E2225" w:rsidP="007E2225">
                      <w:pPr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عازل</w:t>
                      </w:r>
                    </w:p>
                  </w:txbxContent>
                </v:textbox>
              </v:shape>
            </w:pict>
          </mc:Fallback>
        </mc:AlternateContent>
      </w:r>
      <w:r w:rsidR="001B2D43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F52C44C" wp14:editId="05417426">
                <wp:simplePos x="0" y="0"/>
                <wp:positionH relativeFrom="column">
                  <wp:posOffset>1059815</wp:posOffset>
                </wp:positionH>
                <wp:positionV relativeFrom="paragraph">
                  <wp:posOffset>110490</wp:posOffset>
                </wp:positionV>
                <wp:extent cx="1332000" cy="0"/>
                <wp:effectExtent l="0" t="19050" r="190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20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45pt,8.7pt" to="188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" strokecolor="black [3200]" strokeweight="3pt">
                <v:stroke joinstyle="miter"/>
              </v:lin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B1195CB" wp14:editId="2CAC6B3B">
                <wp:simplePos x="0" y="0"/>
                <wp:positionH relativeFrom="column">
                  <wp:posOffset>1736090</wp:posOffset>
                </wp:positionH>
                <wp:positionV relativeFrom="paragraph">
                  <wp:posOffset>143510</wp:posOffset>
                </wp:positionV>
                <wp:extent cx="0" cy="495300"/>
                <wp:effectExtent l="0" t="0" r="19050" b="1905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3" o:spid="_x0000_s1026" style="position:absolute;flip:y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7pt,11.3pt" to="136.7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D9A9225" wp14:editId="5DE57BDE">
                <wp:simplePos x="0" y="0"/>
                <wp:positionH relativeFrom="column">
                  <wp:posOffset>2174240</wp:posOffset>
                </wp:positionH>
                <wp:positionV relativeFrom="paragraph">
                  <wp:posOffset>143510</wp:posOffset>
                </wp:positionV>
                <wp:extent cx="0" cy="504826"/>
                <wp:effectExtent l="0" t="0" r="19050" b="952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72" o:spid="_x0000_s1026" style="position:absolute;flip:y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2pt,11.3pt" to="171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7CDD92D" wp14:editId="3F1171E8">
                <wp:simplePos x="0" y="0"/>
                <wp:positionH relativeFrom="column">
                  <wp:posOffset>-254635</wp:posOffset>
                </wp:positionH>
                <wp:positionV relativeFrom="paragraph">
                  <wp:posOffset>143510</wp:posOffset>
                </wp:positionV>
                <wp:extent cx="2647950" cy="1114426"/>
                <wp:effectExtent l="0" t="0" r="19050" b="28575"/>
                <wp:wrapNone/>
                <wp:docPr id="68" name="Connecteur en 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950" cy="1114426"/>
                        </a:xfrm>
                        <a:prstGeom prst="bentConnector3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68" o:spid="_x0000_s1026" type="#_x0000_t34" style="position:absolute;margin-left:-20.05pt;margin-top:11.3pt;width:208.5pt;height:87.75pt;flip:y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" strokecolor="black [3200]" strokeweight="1.5pt"/>
            </w:pict>
          </mc:Fallback>
        </mc:AlternateConten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قاموا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بملامسة قضيب</w:t>
      </w:r>
      <w:r w:rsidR="008C6D6B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مشحون</w:t>
      </w:r>
      <w:r w:rsidR="008C6D6B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bookmarkStart w:id="0" w:name="_GoBack"/>
      <w:bookmarkEnd w:id="0"/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لب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ً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/>
          <w:sz w:val="28"/>
          <w:szCs w:val="28"/>
          <w:lang w:val="fr-FR"/>
        </w:rPr>
        <w:t>P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للساق المعدنية.</w:t>
      </w:r>
    </w:p>
    <w:p w:rsidR="004006C2" w:rsidRDefault="001B2D43" w:rsidP="004E6BC9">
      <w:pPr>
        <w:pStyle w:val="Paragraphedeliste"/>
        <w:numPr>
          <w:ilvl w:val="0"/>
          <w:numId w:val="3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B4BB3F7" wp14:editId="4243C6AC">
                <wp:simplePos x="0" y="0"/>
                <wp:positionH relativeFrom="column">
                  <wp:posOffset>345440</wp:posOffset>
                </wp:positionH>
                <wp:positionV relativeFrom="paragraph">
                  <wp:posOffset>199721</wp:posOffset>
                </wp:positionV>
                <wp:extent cx="781050" cy="262255"/>
                <wp:effectExtent l="0" t="0" r="0" b="444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43" w:rsidRPr="001B2D43" w:rsidRDefault="001B2D43" w:rsidP="001B2D4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حامل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عازل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left:0;text-align:left;margin-left:27.2pt;margin-top:15.75pt;width:61.5pt;height:20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" filled="f" stroked="f" strokeweight=".5pt">
                <v:textbox>
                  <w:txbxContent>
                    <w:p w:rsidR="001B2D43" w:rsidRPr="001B2D43" w:rsidRDefault="001B2D43" w:rsidP="001B2D43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حامل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عازل</w:t>
                      </w:r>
                    </w:p>
                  </w:txbxContent>
                </v:textbox>
              </v:shap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299A50" wp14:editId="0011C323">
                <wp:simplePos x="0" y="0"/>
                <wp:positionH relativeFrom="column">
                  <wp:posOffset>1612265</wp:posOffset>
                </wp:positionH>
                <wp:positionV relativeFrom="paragraph">
                  <wp:posOffset>307340</wp:posOffset>
                </wp:positionV>
                <wp:extent cx="228600" cy="247650"/>
                <wp:effectExtent l="0" t="0" r="19050" b="19050"/>
                <wp:wrapNone/>
                <wp:docPr id="71" name="Organigramme : Connecteu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1" o:spid="_x0000_s1026" type="#_x0000_t120" style="position:absolute;margin-left:126.95pt;margin-top:24.2pt;width:18pt;height:19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" fillcolor="white [3201]" strokecolor="black [3200]" strokeweight="1pt">
                <v:stroke joinstyle="miter"/>
              </v:shap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77C18C" wp14:editId="4148FBAA">
                <wp:simplePos x="0" y="0"/>
                <wp:positionH relativeFrom="column">
                  <wp:posOffset>2050415</wp:posOffset>
                </wp:positionH>
                <wp:positionV relativeFrom="paragraph">
                  <wp:posOffset>307340</wp:posOffset>
                </wp:positionV>
                <wp:extent cx="228600" cy="247650"/>
                <wp:effectExtent l="0" t="0" r="19050" b="19050"/>
                <wp:wrapNone/>
                <wp:docPr id="69" name="Organigramme : Connecteu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69" o:spid="_x0000_s1026" type="#_x0000_t120" style="position:absolute;margin-left:161.45pt;margin-top:24.2pt;width:18pt;height:19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" fillcolor="white [3201]" strokecolor="black [3200]" strokeweight="1pt">
                <v:stroke joinstyle="miter"/>
              </v:shape>
            </w:pict>
          </mc:Fallback>
        </mc:AlternateContent>
      </w:r>
      <w:r w:rsidR="008C6A5C">
        <w:rPr>
          <w:rFonts w:asciiTheme="majorBidi" w:hAnsiTheme="majorBidi" w:cstheme="majorBidi" w:hint="cs"/>
          <w:sz w:val="28"/>
          <w:szCs w:val="28"/>
          <w:rtl/>
          <w:lang w:bidi="ar-DZ"/>
        </w:rPr>
        <w:t>صف بدقة ما يحدث لل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كريتين (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) و (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) عند اللمس،</w:t>
      </w:r>
    </w:p>
    <w:p w:rsidR="004006C2" w:rsidRDefault="007E2225" w:rsidP="000F72B8">
      <w:p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15728A" wp14:editId="25D7F891">
                <wp:simplePos x="0" y="0"/>
                <wp:positionH relativeFrom="column">
                  <wp:posOffset>2002790</wp:posOffset>
                </wp:positionH>
                <wp:positionV relativeFrom="paragraph">
                  <wp:posOffset>175895</wp:posOffset>
                </wp:positionV>
                <wp:extent cx="323850" cy="262255"/>
                <wp:effectExtent l="0" t="0" r="0" b="444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2D43" w:rsidRPr="007E2225" w:rsidRDefault="007E2225" w:rsidP="001B2D4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3" type="#_x0000_t202" style="position:absolute;left:0;text-align:left;margin-left:157.7pt;margin-top:13.85pt;width:25.5pt;height:20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" filled="f" stroked="f" strokeweight=".5pt">
                <v:textbox>
                  <w:txbxContent>
                    <w:p w:rsidR="001B2D43" w:rsidRPr="007E2225" w:rsidRDefault="007E2225" w:rsidP="001B2D43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0288C96" wp14:editId="1EA61236">
                <wp:simplePos x="0" y="0"/>
                <wp:positionH relativeFrom="column">
                  <wp:posOffset>1545590</wp:posOffset>
                </wp:positionH>
                <wp:positionV relativeFrom="paragraph">
                  <wp:posOffset>175895</wp:posOffset>
                </wp:positionV>
                <wp:extent cx="323850" cy="262255"/>
                <wp:effectExtent l="0" t="0" r="0" b="444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225" w:rsidRPr="007E2225" w:rsidRDefault="007E2225" w:rsidP="007E222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fr-F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4" type="#_x0000_t202" style="position:absolute;left:0;text-align:left;margin-left:121.7pt;margin-top:13.85pt;width:25.5pt;height:20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" filled="f" stroked="f" strokeweight=".5pt">
                <v:textbox>
                  <w:txbxContent>
                    <w:p w:rsidR="007E2225" w:rsidRPr="007E2225" w:rsidRDefault="007E2225" w:rsidP="007E2225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fr-F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fr-F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0F72B8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4006C2">
        <w:rPr>
          <w:rFonts w:asciiTheme="majorBidi" w:hAnsiTheme="majorBidi" w:cstheme="majorBidi" w:hint="cs"/>
          <w:sz w:val="28"/>
          <w:szCs w:val="28"/>
          <w:rtl/>
          <w:lang w:bidi="ar-DZ"/>
        </w:rPr>
        <w:t>ثم قدم تفسيرا لذلك.</w:t>
      </w:r>
    </w:p>
    <w:p w:rsidR="000F72B8" w:rsidRDefault="007E2225" w:rsidP="004E6BC9">
      <w:pPr>
        <w:pStyle w:val="Paragraphedeliste"/>
        <w:numPr>
          <w:ilvl w:val="0"/>
          <w:numId w:val="3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177800</wp:posOffset>
                </wp:positionV>
                <wp:extent cx="885825" cy="285750"/>
                <wp:effectExtent l="0" t="0" r="952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225" w:rsidRDefault="007E22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" o:spid="_x0000_s1035" type="#_x0000_t202" style="position:absolute;left:0;text-align:left;margin-left:-25.3pt;margin-top:14pt;width:69.75pt;height:22.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" fillcolor="white [3201]" stroked="f" strokeweight=".5pt">
                <v:textbox>
                  <w:txbxContent>
                    <w:p w:rsidR="007E2225" w:rsidRDefault="007E2225"/>
                  </w:txbxContent>
                </v:textbox>
              </v:shape>
            </w:pict>
          </mc:Fallback>
        </mc:AlternateContent>
      </w:r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أذكر </w:t>
      </w:r>
      <w:proofErr w:type="gramStart"/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>طرق</w:t>
      </w:r>
      <w:proofErr w:type="gramEnd"/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التكهرب في هذه التجربة.</w:t>
      </w:r>
    </w:p>
    <w:p w:rsidR="00C7467F" w:rsidRDefault="00961304" w:rsidP="008C6A5C">
      <w:pPr>
        <w:pStyle w:val="Paragraphedeliste"/>
        <w:numPr>
          <w:ilvl w:val="0"/>
          <w:numId w:val="3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17DD7E" wp14:editId="009935D8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904875" cy="349885"/>
                <wp:effectExtent l="0" t="0" r="952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04" w:rsidRPr="002629C0" w:rsidRDefault="00961304" w:rsidP="0096130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29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 -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1</w:t>
                            </w:r>
                            <w:r w:rsidRPr="002629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8" o:spid="_x0000_s1036" type="#_x0000_t202" style="position:absolute;left:0;text-align:left;margin-left:45pt;margin-top:10.7pt;width:71.25pt;height:27.5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" stroked="f">
                <v:textbox>
                  <w:txbxContent>
                    <w:p w:rsidR="00961304" w:rsidRPr="002629C0" w:rsidRDefault="00961304" w:rsidP="0096130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29C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 -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>1</w:t>
                      </w:r>
                      <w:r w:rsidRPr="002629C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046F29"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0B357BE" wp14:editId="4B39D74F">
                <wp:simplePos x="0" y="0"/>
                <wp:positionH relativeFrom="column">
                  <wp:posOffset>993140</wp:posOffset>
                </wp:positionH>
                <wp:positionV relativeFrom="paragraph">
                  <wp:posOffset>58751</wp:posOffset>
                </wp:positionV>
                <wp:extent cx="685800" cy="0"/>
                <wp:effectExtent l="0" t="0" r="19050" b="19050"/>
                <wp:wrapNone/>
                <wp:docPr id="66" name="Connecteur droi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6" o:spid="_x0000_s1026" style="position:absolute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pt,4.65pt" to="132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proofErr w:type="gramStart"/>
      <w:r w:rsidR="00BB7ACA">
        <w:rPr>
          <w:rFonts w:asciiTheme="majorBidi" w:hAnsiTheme="majorBidi" w:cstheme="majorBidi" w:hint="cs"/>
          <w:sz w:val="28"/>
          <w:szCs w:val="28"/>
          <w:rtl/>
          <w:lang w:bidi="ar-DZ"/>
        </w:rPr>
        <w:t>بينما</w:t>
      </w:r>
      <w:proofErr w:type="gramEnd"/>
      <w:r w:rsidR="00BB7A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التلاميذ منتبهون </w:t>
      </w:r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>لشرح</w:t>
      </w:r>
      <w:r w:rsidR="00BB7AC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الأستاذ</w:t>
      </w:r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>، لا</w:t>
      </w:r>
      <w:r w:rsidR="008C6A5C">
        <w:rPr>
          <w:rFonts w:asciiTheme="majorBidi" w:hAnsiTheme="majorBidi" w:cstheme="majorBidi" w:hint="cs"/>
          <w:sz w:val="28"/>
          <w:szCs w:val="28"/>
          <w:rtl/>
          <w:lang w:bidi="ar-DZ"/>
        </w:rPr>
        <w:t>َ</w:t>
      </w:r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مس </w:t>
      </w:r>
      <w:r w:rsidR="00C7467F">
        <w:rPr>
          <w:rFonts w:asciiTheme="majorBidi" w:hAnsiTheme="majorBidi" w:cstheme="majorBidi" w:hint="cs"/>
          <w:sz w:val="28"/>
          <w:szCs w:val="28"/>
          <w:rtl/>
          <w:lang w:bidi="ar-DZ"/>
        </w:rPr>
        <w:t>ت</w:t>
      </w:r>
      <w:r w:rsidR="008C6A5C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C7467F">
        <w:rPr>
          <w:rFonts w:asciiTheme="majorBidi" w:hAnsiTheme="majorBidi" w:cstheme="majorBidi" w:hint="cs"/>
          <w:sz w:val="28"/>
          <w:szCs w:val="28"/>
          <w:rtl/>
          <w:lang w:bidi="ar-DZ"/>
        </w:rPr>
        <w:t>لميذ</w:t>
      </w:r>
      <w:r w:rsidR="008C6A5C">
        <w:rPr>
          <w:rFonts w:asciiTheme="majorBidi" w:hAnsiTheme="majorBidi" w:cstheme="majorBidi" w:hint="cs"/>
          <w:sz w:val="28"/>
          <w:szCs w:val="28"/>
          <w:rtl/>
          <w:lang w:bidi="ar-DZ"/>
        </w:rPr>
        <w:t>ٌ</w:t>
      </w:r>
      <w:r w:rsidR="00C746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F72B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الساق </w:t>
      </w:r>
      <w:r w:rsidR="000F72B8" w:rsidRPr="00C7467F">
        <w:rPr>
          <w:rFonts w:asciiTheme="majorBidi" w:hAnsiTheme="majorBidi" w:cstheme="majorBidi" w:hint="cs"/>
          <w:sz w:val="28"/>
          <w:szCs w:val="28"/>
          <w:rtl/>
          <w:lang w:bidi="ar-DZ"/>
        </w:rPr>
        <w:t>المعدنية ب</w:t>
      </w:r>
      <w:r w:rsidR="00BB7ACA">
        <w:rPr>
          <w:rFonts w:asciiTheme="majorBidi" w:hAnsiTheme="majorBidi" w:cstheme="majorBidi" w:hint="cs"/>
          <w:sz w:val="28"/>
          <w:szCs w:val="28"/>
          <w:rtl/>
          <w:lang w:bidi="ar-DZ"/>
        </w:rPr>
        <w:t>ِ</w:t>
      </w:r>
      <w:r w:rsidR="000F72B8" w:rsidRPr="00C7467F">
        <w:rPr>
          <w:rFonts w:asciiTheme="majorBidi" w:hAnsiTheme="majorBidi" w:cstheme="majorBidi" w:hint="cs"/>
          <w:sz w:val="28"/>
          <w:szCs w:val="28"/>
          <w:rtl/>
          <w:lang w:bidi="ar-DZ"/>
        </w:rPr>
        <w:t>يده،</w:t>
      </w:r>
    </w:p>
    <w:p w:rsidR="004006C2" w:rsidRPr="00C7467F" w:rsidRDefault="000F72B8" w:rsidP="00C7467F">
      <w:pPr>
        <w:pStyle w:val="Paragraphedeliste"/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C746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ماذا يحدث للكريتين؟ علل.</w:t>
      </w:r>
      <w:r w:rsidR="004006C2" w:rsidRPr="00C7467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B76882" w:rsidRDefault="005A7DB9" w:rsidP="000F72B8">
      <w:pPr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التمرين</w:t>
      </w:r>
      <w:proofErr w:type="gramEnd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الث</w:t>
      </w:r>
      <w:r w:rsidR="009F2A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اني:</w:t>
      </w:r>
      <w:r w:rsidRPr="00ED56C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(0</w:t>
      </w:r>
      <w:r w:rsidR="000F72B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7</w:t>
      </w:r>
      <w:r w:rsidRPr="00ED56C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نقاط)</w:t>
      </w:r>
    </w:p>
    <w:p w:rsidR="002629C0" w:rsidRDefault="002629C0" w:rsidP="002629C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469265</wp:posOffset>
                </wp:positionV>
                <wp:extent cx="2755265" cy="1647825"/>
                <wp:effectExtent l="0" t="0" r="0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9C0" w:rsidRDefault="002629C0" w:rsidP="002629C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9BF5006" wp14:editId="6B6DDDCE">
                                  <wp:extent cx="2276475" cy="1495425"/>
                                  <wp:effectExtent l="0" t="0" r="9525" b="9525"/>
                                  <wp:docPr id="3" name="Image 3" descr="C:\Users\USTHB\Desktop\Captu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THB\Desktop\Captu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647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8" o:spid="_x0000_s1037" type="#_x0000_t202" style="position:absolute;left:0;text-align:left;margin-left:3.2pt;margin-top:36.95pt;width:216.95pt;height:12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" filled="f" stroked="f">
                <v:textbox>
                  <w:txbxContent>
                    <w:p w:rsidR="002629C0" w:rsidRDefault="002629C0" w:rsidP="002629C0">
                      <w:pPr>
                        <w:jc w:val="center"/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9BF5006" wp14:editId="6B6DDDCE">
                            <wp:extent cx="2276475" cy="1495425"/>
                            <wp:effectExtent l="0" t="0" r="9525" b="9525"/>
                            <wp:docPr id="3" name="Image 3" descr="C:\Users\USTHB\Desktop\Captu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THB\Desktop\Captu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6475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بعد أن أتم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تقني ال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كهربا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ء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توصيل مأخذ كهربائي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في القسم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علبة التفرع وفق المخطط الكهربائي (</w:t>
      </w:r>
      <w:r w:rsidRPr="002629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الوثيقة-2-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)،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قام ب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التأكد من صحة التوصيل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</w:t>
      </w:r>
      <w:r w:rsidRPr="00514EB6">
        <w:rPr>
          <w:rFonts w:asciiTheme="majorBidi" w:hAnsiTheme="majorBidi" w:cstheme="majorBidi" w:hint="cs"/>
          <w:sz w:val="28"/>
          <w:szCs w:val="28"/>
          <w:rtl/>
          <w:lang w:bidi="ar-DZ"/>
        </w:rPr>
        <w:t>استعما</w:t>
      </w:r>
      <w:r w:rsidRPr="00514EB6">
        <w:rPr>
          <w:rFonts w:asciiTheme="majorBidi" w:hAnsiTheme="majorBidi" w:cstheme="majorBidi" w:hint="eastAsia"/>
          <w:sz w:val="28"/>
          <w:szCs w:val="28"/>
          <w:rtl/>
          <w:lang w:bidi="ar-DZ"/>
        </w:rPr>
        <w:t>ل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جهاز الفولط متر  حيث و جد أن : </w:t>
      </w:r>
    </w:p>
    <w:p w:rsidR="002629C0" w:rsidRDefault="002629C0" w:rsidP="002629C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بين المربطين </w:t>
      </w:r>
      <w:r w:rsidRPr="00514EB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الجهاز أشار الى قيمة </w:t>
      </w:r>
      <w:r w:rsidRPr="00514EB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0  V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2629C0" w:rsidRPr="00514EB6" w:rsidRDefault="002629C0" w:rsidP="002629C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7529D25" wp14:editId="376385E2">
                <wp:simplePos x="0" y="0"/>
                <wp:positionH relativeFrom="column">
                  <wp:posOffset>561641</wp:posOffset>
                </wp:positionH>
                <wp:positionV relativeFrom="paragraph">
                  <wp:posOffset>69215</wp:posOffset>
                </wp:positionV>
                <wp:extent cx="904875" cy="349885"/>
                <wp:effectExtent l="0" t="0" r="9525" b="0"/>
                <wp:wrapNone/>
                <wp:docPr id="27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9C0" w:rsidRPr="002629C0" w:rsidRDefault="002629C0" w:rsidP="002629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29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 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7" o:spid="_x0000_s1038" type="#_x0000_t202" style="position:absolute;left:0;text-align:left;margin-left:44.2pt;margin-top:5.45pt;width:71.25pt;height:27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" stroked="f">
                <v:textbox>
                  <w:txbxContent>
                    <w:p w:rsidR="002629C0" w:rsidRPr="002629C0" w:rsidRDefault="002629C0" w:rsidP="002629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29C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 -2-</w:t>
                      </w:r>
                    </w:p>
                  </w:txbxContent>
                </v:textbox>
              </v:shape>
            </w:pict>
          </mc:Fallback>
        </mc:AlternateConten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بين المربطين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 w:rsidRPr="00514EB6">
        <w:rPr>
          <w:rFonts w:asciiTheme="majorBidi" w:hAnsiTheme="majorBidi" w:cstheme="majorBidi"/>
          <w:sz w:val="28"/>
          <w:szCs w:val="28"/>
          <w:lang w:bidi="ar-DZ"/>
        </w:rPr>
        <w:t> 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الجهاز اشار الى القيمة </w:t>
      </w:r>
      <w:r w:rsidRPr="002629C0">
        <w:rPr>
          <w:rFonts w:asciiTheme="majorBidi" w:hAnsiTheme="majorBidi" w:cstheme="majorBidi"/>
          <w:b/>
          <w:bCs/>
          <w:sz w:val="28"/>
          <w:szCs w:val="28"/>
          <w:lang w:bidi="ar-DZ"/>
        </w:rPr>
        <w:t>220 V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2629C0" w:rsidRPr="00514EB6" w:rsidRDefault="002629C0" w:rsidP="004E6BC9">
      <w:pPr>
        <w:pStyle w:val="Paragraphedeliste"/>
        <w:numPr>
          <w:ilvl w:val="0"/>
          <w:numId w:val="1"/>
        </w:numPr>
        <w:spacing w:before="0" w:beforeAutospacing="0" w:after="200" w:afterAutospacing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514EB6">
        <w:rPr>
          <w:noProof/>
          <w:rtl/>
          <w:lang w:val="fr-FR" w:eastAsia="fr-FR"/>
        </w:rPr>
        <w:drawing>
          <wp:anchor distT="0" distB="0" distL="114300" distR="114300" simplePos="0" relativeHeight="251842560" behindDoc="0" locked="0" layoutInCell="1" allowOverlap="1" wp14:anchorId="721C85ED" wp14:editId="4B4ACF15">
            <wp:simplePos x="0" y="0"/>
            <wp:positionH relativeFrom="column">
              <wp:posOffset>78105</wp:posOffset>
            </wp:positionH>
            <wp:positionV relativeFrom="paragraph">
              <wp:posOffset>239395</wp:posOffset>
            </wp:positionV>
            <wp:extent cx="2524125" cy="195262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20000"/>
                    </a:blip>
                    <a:srcRect r="1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629C0">
        <w:rPr>
          <w:rFonts w:asciiTheme="majorBidi" w:hAnsiTheme="majorBidi" w:cstheme="majorBidi"/>
          <w:sz w:val="28"/>
          <w:szCs w:val="28"/>
          <w:rtl/>
          <w:lang w:bidi="ar-DZ"/>
        </w:rPr>
        <w:t>أ-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حدد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سلك</w:t>
      </w:r>
      <w:proofErr w:type="gramEnd"/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الطور</w:t>
      </w:r>
      <w:r w:rsidR="000C7C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اذكر طريقة أخرى للكشف عنه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2629C0" w:rsidRDefault="002629C0" w:rsidP="000C7C0A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2629C0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ب-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0C7C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 نوع التيار الكهربائي المستعمل في القطاع؟ أذكر </w:t>
      </w:r>
    </w:p>
    <w:p w:rsidR="000C7C0A" w:rsidRPr="000C7C0A" w:rsidRDefault="000C7C0A" w:rsidP="000C7C0A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0C7C0A">
        <w:rPr>
          <w:rFonts w:asciiTheme="majorBidi" w:hAnsiTheme="majorBidi" w:cstheme="majorBidi" w:hint="cs"/>
          <w:sz w:val="28"/>
          <w:szCs w:val="28"/>
          <w:rtl/>
          <w:lang w:bidi="ar-DZ"/>
        </w:rPr>
        <w:t>العناصر الأساسية لإنتاجه.</w:t>
      </w:r>
    </w:p>
    <w:p w:rsidR="002629C0" w:rsidRDefault="002629C0" w:rsidP="004E6BC9">
      <w:pPr>
        <w:pStyle w:val="Paragraphedeliste"/>
        <w:numPr>
          <w:ilvl w:val="0"/>
          <w:numId w:val="1"/>
        </w:numPr>
        <w:spacing w:before="0" w:beforeAutospacing="0" w:after="200" w:afterAutospacing="0"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قام أحمد رفقة أستاذه ب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ربط المأخذ الكهربائي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السابق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براسم </w:t>
      </w:r>
    </w:p>
    <w:p w:rsidR="002629C0" w:rsidRPr="009A31B2" w:rsidRDefault="002629C0" w:rsidP="00DE0B81">
      <w:pPr>
        <w:pStyle w:val="Paragraphedeliste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الاهتزاز المهبطي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فظهر الشكل المبين في </w:t>
      </w:r>
      <w:r w:rsidRPr="002629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الوثيقة -3-</w:t>
      </w:r>
    </w:p>
    <w:p w:rsidR="002629C0" w:rsidRDefault="002629C0" w:rsidP="004E6BC9">
      <w:pPr>
        <w:pStyle w:val="Paragraphedeliste"/>
        <w:numPr>
          <w:ilvl w:val="0"/>
          <w:numId w:val="2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قيم المقادير ال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آتية</w:t>
      </w:r>
      <w:r w:rsidR="000C7C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التوتر الأعظمي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Start"/>
      <w:r>
        <w:rPr>
          <w:rFonts w:asciiTheme="majorBidi" w:hAnsiTheme="majorBidi" w:cstheme="majorBidi"/>
          <w:sz w:val="28"/>
          <w:szCs w:val="28"/>
          <w:lang w:val="fr-FR"/>
        </w:rPr>
        <w:t>U</w:t>
      </w:r>
      <w:r>
        <w:rPr>
          <w:rFonts w:asciiTheme="majorBidi" w:hAnsiTheme="majorBidi" w:cstheme="majorBidi"/>
          <w:sz w:val="28"/>
          <w:szCs w:val="28"/>
          <w:vertAlign w:val="subscript"/>
          <w:lang w:val="fr-FR"/>
        </w:rPr>
        <w:t>max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514EB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C7C0A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</w:p>
    <w:p w:rsidR="002629C0" w:rsidRPr="000C7C0A" w:rsidRDefault="000C7C0A" w:rsidP="000C7C0A">
      <w:p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2629C0" w:rsidRPr="000C7C0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proofErr w:type="gramStart"/>
      <w:r w:rsidR="002629C0" w:rsidRPr="000C7C0A">
        <w:rPr>
          <w:rFonts w:asciiTheme="majorBidi" w:hAnsiTheme="majorBidi" w:cstheme="majorBidi"/>
          <w:sz w:val="28"/>
          <w:szCs w:val="28"/>
          <w:rtl/>
          <w:lang w:bidi="ar-DZ"/>
        </w:rPr>
        <w:t>الدو</w:t>
      </w:r>
      <w:r w:rsidR="002629C0" w:rsidRPr="000C7C0A">
        <w:rPr>
          <w:rFonts w:asciiTheme="majorBidi" w:hAnsiTheme="majorBidi" w:cstheme="majorBidi" w:hint="cs"/>
          <w:sz w:val="28"/>
          <w:szCs w:val="28"/>
          <w:rtl/>
          <w:lang w:bidi="ar-DZ"/>
        </w:rPr>
        <w:t>ر</w:t>
      </w:r>
      <w:proofErr w:type="gramEnd"/>
      <w:r w:rsidR="002629C0" w:rsidRPr="000C7C0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="002629C0" w:rsidRPr="000C7C0A">
        <w:rPr>
          <w:rFonts w:asciiTheme="majorBidi" w:hAnsiTheme="majorBidi" w:cstheme="majorBidi"/>
          <w:sz w:val="28"/>
          <w:szCs w:val="28"/>
          <w:lang w:bidi="ar-DZ"/>
        </w:rPr>
        <w:t>T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و </w:t>
      </w:r>
      <w:r w:rsidR="002629C0" w:rsidRPr="000C7C0A">
        <w:rPr>
          <w:rFonts w:asciiTheme="majorBidi" w:hAnsiTheme="majorBidi" w:cstheme="majorBidi"/>
          <w:sz w:val="28"/>
          <w:szCs w:val="28"/>
          <w:rtl/>
          <w:lang w:bidi="ar-DZ"/>
        </w:rPr>
        <w:t>التواتر</w:t>
      </w:r>
      <w:r w:rsidR="002629C0" w:rsidRPr="000C7C0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2629C0" w:rsidRPr="000C7C0A">
        <w:rPr>
          <w:rFonts w:asciiTheme="majorBidi" w:hAnsiTheme="majorBidi" w:cstheme="majorBidi"/>
          <w:sz w:val="28"/>
          <w:szCs w:val="28"/>
          <w:lang w:bidi="ar-DZ"/>
        </w:rPr>
        <w:t>f</w:t>
      </w:r>
      <w:r w:rsidR="002629C0" w:rsidRPr="000C7C0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="002629C0" w:rsidRPr="000C7C0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E927FA" w:rsidRPr="002629C0" w:rsidRDefault="002629C0" w:rsidP="004E6BC9">
      <w:pPr>
        <w:pStyle w:val="Paragraphedeliste"/>
        <w:numPr>
          <w:ilvl w:val="0"/>
          <w:numId w:val="2"/>
        </w:numPr>
        <w:spacing w:before="0" w:beforeAutospacing="0" w:after="200" w:afterAutospacing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64F7E1" wp14:editId="2B865472">
                <wp:simplePos x="0" y="0"/>
                <wp:positionH relativeFrom="column">
                  <wp:posOffset>569595</wp:posOffset>
                </wp:positionH>
                <wp:positionV relativeFrom="paragraph">
                  <wp:posOffset>41910</wp:posOffset>
                </wp:positionV>
                <wp:extent cx="904875" cy="349885"/>
                <wp:effectExtent l="0" t="0" r="9525" b="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9C0" w:rsidRPr="002629C0" w:rsidRDefault="002629C0" w:rsidP="002629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2629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 -3-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6" o:spid="_x0000_s1039" type="#_x0000_t202" style="position:absolute;left:0;text-align:left;margin-left:44.85pt;margin-top:3.3pt;width:71.25pt;height:27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" stroked="f">
                <v:textbox>
                  <w:txbxContent>
                    <w:p w:rsidR="002629C0" w:rsidRPr="002629C0" w:rsidRDefault="002629C0" w:rsidP="002629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629C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 -3-</w:t>
                      </w:r>
                    </w:p>
                  </w:txbxContent>
                </v:textbox>
              </v:shape>
            </w:pict>
          </mc:Fallback>
        </mc:AlternateConten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استنتج </w:t>
      </w:r>
      <w:proofErr w:type="gramStart"/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>قيمة</w:t>
      </w:r>
      <w:proofErr w:type="gramEnd"/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التوتر المنتج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514EB6">
        <w:rPr>
          <w:rFonts w:asciiTheme="majorBidi" w:hAnsiTheme="majorBidi" w:cstheme="majorBidi"/>
          <w:sz w:val="28"/>
          <w:szCs w:val="28"/>
          <w:lang w:bidi="ar-DZ"/>
        </w:rPr>
        <w:t>U</w:t>
      </w:r>
      <w:r w:rsidRPr="00B545D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eff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r w:rsidRPr="00514EB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بطريقتين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مختلفتين</w:t>
      </w:r>
      <w:r w:rsidRPr="00514EB6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 </w:t>
      </w:r>
    </w:p>
    <w:p w:rsidR="0051197B" w:rsidRDefault="0051197B" w:rsidP="00E927FA">
      <w:pPr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EA8B358" wp14:editId="08F516BB">
                <wp:simplePos x="0" y="0"/>
                <wp:positionH relativeFrom="margin">
                  <wp:posOffset>37465</wp:posOffset>
                </wp:positionH>
                <wp:positionV relativeFrom="paragraph">
                  <wp:posOffset>131767</wp:posOffset>
                </wp:positionV>
                <wp:extent cx="6649085" cy="0"/>
                <wp:effectExtent l="0" t="0" r="1841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flip:x;z-index:251598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95pt,10.4pt" to="526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B52F09" w:rsidRDefault="005A7DB9" w:rsidP="0051197B">
      <w:pPr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proofErr w:type="gramStart"/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صفحة</w:t>
      </w:r>
      <w:proofErr w:type="gramEnd"/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1 من 2</w:t>
      </w:r>
    </w:p>
    <w:p w:rsidR="00335D5B" w:rsidRDefault="00335D5B" w:rsidP="00EC273D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A3FB2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1A4418E" wp14:editId="2573C8FE">
                <wp:simplePos x="0" y="0"/>
                <wp:positionH relativeFrom="margin">
                  <wp:posOffset>43180</wp:posOffset>
                </wp:positionH>
                <wp:positionV relativeFrom="paragraph">
                  <wp:posOffset>107950</wp:posOffset>
                </wp:positionV>
                <wp:extent cx="6649085" cy="0"/>
                <wp:effectExtent l="0" t="0" r="1841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flip:x;z-index:251600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4pt,8.5pt" to="526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5A7DB9" w:rsidRPr="00EA3FB2" w:rsidRDefault="005A7DB9" w:rsidP="00E927FA">
      <w:pPr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EA3FB2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2C31D9A" wp14:editId="42539B0D">
                <wp:simplePos x="0" y="0"/>
                <wp:positionH relativeFrom="margin">
                  <wp:align>right</wp:align>
                </wp:positionH>
                <wp:positionV relativeFrom="paragraph">
                  <wp:posOffset>309219</wp:posOffset>
                </wp:positionV>
                <wp:extent cx="664908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B632AE8" id="رابط مستقيم 9" o:spid="_x0000_s1026" style="position:absolute;flip:x;z-index:2516029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.35pt,24.35pt" to="995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تابع </w:t>
      </w:r>
      <w:r w:rsidR="002629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اختبار </w:t>
      </w:r>
      <w:proofErr w:type="gramStart"/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مادة</w:t>
      </w:r>
      <w:proofErr w:type="gramEnd"/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العلوم الفيزيائية وا</w:t>
      </w:r>
      <w:r w:rsidR="00083610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لتكنولوجيا     </w:t>
      </w:r>
      <w:r w:rsidR="00335D5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083610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  <w:r w:rsidR="00304C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83610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04C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083610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="00304C7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</w:t>
      </w:r>
      <w:r w:rsid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امتحان</w:t>
      </w:r>
      <w:r w:rsidR="00083610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E927F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الفصل الأول</w:t>
      </w:r>
    </w:p>
    <w:p w:rsidR="005A7DB9" w:rsidRPr="00EA3FB2" w:rsidRDefault="005A7DB9" w:rsidP="00FD6B0C">
      <w:pPr>
        <w:spacing w:before="240" w:beforeAutospacing="0" w:after="0" w:afterAutospacing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proofErr w:type="gramStart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الجزء</w:t>
      </w:r>
      <w:proofErr w:type="gramEnd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الث</w:t>
      </w:r>
      <w:r w:rsidR="009F2A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اني:</w:t>
      </w:r>
      <w:r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(08 نقاط)</w:t>
      </w:r>
    </w:p>
    <w:p w:rsidR="005A7DB9" w:rsidRPr="009475AB" w:rsidRDefault="005A7DB9" w:rsidP="00FD6B0C">
      <w:pPr>
        <w:spacing w:before="0" w:beforeAutospacing="0" w:after="0" w:afterAutospacing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DE50C4"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وضعية </w:t>
      </w:r>
      <w:proofErr w:type="spellStart"/>
      <w:r w:rsidR="00853469"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الادماجي</w:t>
      </w:r>
      <w:r w:rsidR="009F2AE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ّ</w:t>
      </w:r>
      <w:r w:rsidR="00853469"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ة</w:t>
      </w:r>
      <w:proofErr w:type="spellEnd"/>
      <w:r w:rsidRPr="009475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3A0AF9" w:rsidRPr="009475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041DB" w:rsidRDefault="007E2225" w:rsidP="00842715">
      <w:p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بغية تثبيت شباك حديدي لنافذة بالبيت، ا</w:t>
      </w:r>
      <w:r w:rsidR="00B041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ستُعمل جهاز تلحيم كهربائي سليم، لكن بمجرد تشغيله يفصِل القاطع الآلي التيار الكهربائي عن المنزل. </w:t>
      </w:r>
    </w:p>
    <w:p w:rsidR="000070E6" w:rsidRDefault="00DE0B81" w:rsidP="00842715">
      <w:p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1555F41" wp14:editId="4333E7BA">
                <wp:simplePos x="0" y="0"/>
                <wp:positionH relativeFrom="column">
                  <wp:posOffset>119573</wp:posOffset>
                </wp:positionH>
                <wp:positionV relativeFrom="paragraph">
                  <wp:posOffset>225010</wp:posOffset>
                </wp:positionV>
                <wp:extent cx="2228850" cy="1995777"/>
                <wp:effectExtent l="0" t="0" r="0" b="508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995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AF7" w:rsidRDefault="003F6AF7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CF7F839" wp14:editId="4FFA9845">
                                  <wp:extent cx="2138901" cy="1884459"/>
                                  <wp:effectExtent l="0" t="0" r="0" b="190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156" cy="18829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0" type="#_x0000_t202" style="position:absolute;left:0;text-align:left;margin-left:9.4pt;margin-top:17.7pt;width:175.5pt;height:157.15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" filled="f" stroked="f" strokeweight=".5pt">
                <v:textbox>
                  <w:txbxContent>
                    <w:p w:rsidR="003F6AF7" w:rsidRDefault="003F6AF7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7CF7F839" wp14:editId="4FFA9845">
                            <wp:extent cx="2138901" cy="1884459"/>
                            <wp:effectExtent l="0" t="0" r="0" b="190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156" cy="18829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041DB">
        <w:rPr>
          <w:rFonts w:asciiTheme="majorBidi" w:hAnsiTheme="majorBidi" w:cstheme="majorBidi" w:hint="cs"/>
          <w:sz w:val="28"/>
          <w:szCs w:val="28"/>
          <w:rtl/>
          <w:lang w:bidi="ar-DZ"/>
        </w:rPr>
        <w:t>كما</w:t>
      </w:r>
      <w:proofErr w:type="gramEnd"/>
      <w:r w:rsidR="00B041D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أكدت الأم تكرار هذه الحادثة كلما شغلت الفرن و المدفأة الكهربائيتين في آن واحد، و تشعر بصدمة كهربائية كلما لمست هيكل الثلاجة المعدني.</w:t>
      </w:r>
    </w:p>
    <w:p w:rsidR="00B041DB" w:rsidRDefault="00B041DB" w:rsidP="004E6BC9">
      <w:pPr>
        <w:pStyle w:val="Paragraphedeliste"/>
        <w:numPr>
          <w:ilvl w:val="0"/>
          <w:numId w:val="4"/>
        </w:num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أذكر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سببا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صحيحا للصدمة التي شعرت بها الأم.</w:t>
      </w:r>
    </w:p>
    <w:p w:rsidR="00B041DB" w:rsidRDefault="00B041DB" w:rsidP="004E6BC9">
      <w:pPr>
        <w:pStyle w:val="Paragraphedeliste"/>
        <w:numPr>
          <w:ilvl w:val="0"/>
          <w:numId w:val="4"/>
        </w:num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سبب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فصل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القاطع ا</w: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لآلي التيار الكهربائي عن المنزل، مستعينا </w:t>
      </w:r>
    </w:p>
    <w:p w:rsidR="00DE0B81" w:rsidRDefault="00DE0B81" w:rsidP="00842715">
      <w:pPr>
        <w:pStyle w:val="Paragraphedeliste"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بالسند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المتمثل في القاطع الآلي و ضبطه كما هو موضح في </w:t>
      </w:r>
      <w:r w:rsidRPr="00DE0B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الوثيقة-4-</w:t>
      </w:r>
    </w:p>
    <w:p w:rsidR="00DE0B81" w:rsidRDefault="00DE0B81" w:rsidP="00842715">
      <w:pPr>
        <w:pStyle w:val="Paragraphedeliste"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ماهي الإجراءات السليمة الواجب اتخاذها لتفادي تكرار هذه الحوادث </w:t>
      </w:r>
    </w:p>
    <w:p w:rsidR="00DE0B81" w:rsidRDefault="00842715" w:rsidP="00842715">
      <w:pPr>
        <w:pStyle w:val="Paragraphedeliste"/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A664916" wp14:editId="210EC8E1">
                <wp:simplePos x="0" y="0"/>
                <wp:positionH relativeFrom="column">
                  <wp:posOffset>110794</wp:posOffset>
                </wp:positionH>
                <wp:positionV relativeFrom="paragraph">
                  <wp:posOffset>242984</wp:posOffset>
                </wp:positionV>
                <wp:extent cx="834390" cy="373380"/>
                <wp:effectExtent l="0" t="0" r="0" b="762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4CD" w:rsidRDefault="00C574CD">
                            <w:r w:rsidRPr="00DE0B8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الوثيقة-4-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41" type="#_x0000_t202" style="position:absolute;left:0;text-align:left;margin-left:8.7pt;margin-top:19.15pt;width:65.7pt;height:29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" filled="f" stroked="f" strokeweight=".5pt">
                <v:textbox>
                  <w:txbxContent>
                    <w:p w:rsidR="00C574CD" w:rsidRDefault="00C574CD">
                      <w:r w:rsidRPr="00DE0B8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الوثيقة-4-</w:t>
                      </w:r>
                    </w:p>
                  </w:txbxContent>
                </v:textbox>
              </v:shape>
            </w:pict>
          </mc:Fallback>
        </mc:AlternateContent>
      </w:r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مستوى كل </w:t>
      </w:r>
      <w:proofErr w:type="gramStart"/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من</w:t>
      </w:r>
      <w:proofErr w:type="gramEnd"/>
      <w:r w:rsidR="00DE0B81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DE0B81" w:rsidRDefault="00DE0B81" w:rsidP="004E6BC9">
      <w:pPr>
        <w:pStyle w:val="Paragraphedeliste"/>
        <w:numPr>
          <w:ilvl w:val="0"/>
          <w:numId w:val="5"/>
        </w:num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ضبط القاطع الآلي.</w:t>
      </w:r>
    </w:p>
    <w:p w:rsidR="00DE0B81" w:rsidRPr="00B041DB" w:rsidRDefault="00DE0B81" w:rsidP="004E6BC9">
      <w:pPr>
        <w:pStyle w:val="Paragraphedeliste"/>
        <w:numPr>
          <w:ilvl w:val="0"/>
          <w:numId w:val="5"/>
        </w:numPr>
        <w:spacing w:before="0" w:beforeAutospacing="0" w:after="0" w:afterAutospacing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مخطط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التوصيلات الكهربائية الممثل في </w:t>
      </w:r>
      <w:r w:rsidRPr="00DE0B8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الوثيقة-5-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مع إعادة رسم المخطط بعد التعديل.</w:t>
      </w:r>
    </w:p>
    <w:p w:rsidR="003F6AF7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347EA96" wp14:editId="78FF2B18">
                <wp:simplePos x="0" y="0"/>
                <wp:positionH relativeFrom="column">
                  <wp:posOffset>533041</wp:posOffset>
                </wp:positionH>
                <wp:positionV relativeFrom="paragraph">
                  <wp:posOffset>192184</wp:posOffset>
                </wp:positionV>
                <wp:extent cx="5462242" cy="234563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42" cy="2345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AF7" w:rsidRDefault="003F6AF7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5881516" wp14:editId="709DBC1D">
                                  <wp:extent cx="5287617" cy="2250219"/>
                                  <wp:effectExtent l="0" t="0" r="8890" b="0"/>
                                  <wp:docPr id="64" name="Imag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96032" cy="225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42" type="#_x0000_t202" style="position:absolute;left:0;text-align:left;margin-left:41.95pt;margin-top:15.15pt;width:430.1pt;height:184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" filled="f" stroked="f" strokeweight=".5pt">
                <v:textbox>
                  <w:txbxContent>
                    <w:p w:rsidR="003F6AF7" w:rsidRDefault="003F6AF7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5881516" wp14:editId="709DBC1D">
                            <wp:extent cx="5287617" cy="2250219"/>
                            <wp:effectExtent l="0" t="0" r="8890" b="0"/>
                            <wp:docPr id="64" name="Imag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96032" cy="225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5FE70B9" wp14:editId="6D3752A1">
                <wp:simplePos x="0" y="0"/>
                <wp:positionH relativeFrom="column">
                  <wp:posOffset>2942590</wp:posOffset>
                </wp:positionH>
                <wp:positionV relativeFrom="paragraph">
                  <wp:posOffset>138430</wp:posOffset>
                </wp:positionV>
                <wp:extent cx="834390" cy="373380"/>
                <wp:effectExtent l="0" t="0" r="0" b="762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4CD" w:rsidRDefault="00C574CD" w:rsidP="00C574CD">
                            <w:r w:rsidRPr="00DE0B8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الوثيقة-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5</w:t>
                            </w:r>
                            <w:r w:rsidRPr="00DE0B8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43" type="#_x0000_t202" style="position:absolute;left:0;text-align:left;margin-left:231.7pt;margin-top:10.9pt;width:65.7pt;height:29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" filled="f" stroked="f" strokeweight=".5pt">
                <v:textbox>
                  <w:txbxContent>
                    <w:p w:rsidR="00C574CD" w:rsidRDefault="00C574CD" w:rsidP="00C574CD">
                      <w:r w:rsidRPr="00DE0B8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الوثيقة-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5</w:t>
                      </w:r>
                      <w:r w:rsidRPr="00DE0B81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842715" w:rsidRDefault="00842715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C574CD" w:rsidRDefault="00C574CD" w:rsidP="00C574CD">
      <w:pPr>
        <w:spacing w:before="0" w:beforeAutospacing="0" w:after="0" w:afterAutospacing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3F6AF7" w:rsidRDefault="003F6AF7" w:rsidP="003A0AF9">
      <w:pPr>
        <w:spacing w:before="0" w:beforeAutospacing="0" w:after="0" w:afterAutospacing="0" w:line="276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</w:p>
    <w:p w:rsidR="00B92A68" w:rsidRPr="00B92A68" w:rsidRDefault="00C574CD" w:rsidP="00C574CD">
      <w:pPr>
        <w:spacing w:before="0" w:beforeAutospacing="0" w:after="0" w:afterAutospacing="0" w:line="276" w:lineRule="auto"/>
        <w:jc w:val="right"/>
        <w:rPr>
          <w:rFonts w:ascii="Arabic Typesetting" w:hAnsi="Arabic Typesetting" w:cs="Arabic Typesetting"/>
          <w:b/>
          <w:bCs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>بالتوفيق</w:t>
      </w:r>
    </w:p>
    <w:p w:rsidR="00EA3FB2" w:rsidRDefault="00335D5B" w:rsidP="00EC273D">
      <w:pPr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EA3FB2">
        <w:rPr>
          <w:rFonts w:asciiTheme="majorBidi" w:hAnsiTheme="majorBidi" w:cstheme="majorBidi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0EF6998" wp14:editId="6BB2C814">
                <wp:simplePos x="0" y="0"/>
                <wp:positionH relativeFrom="margin">
                  <wp:posOffset>-12700</wp:posOffset>
                </wp:positionH>
                <wp:positionV relativeFrom="paragraph">
                  <wp:posOffset>147955</wp:posOffset>
                </wp:positionV>
                <wp:extent cx="6649085" cy="0"/>
                <wp:effectExtent l="0" t="0" r="1841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9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6" style="position:absolute;flip:x;z-index:251604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pt,11.65pt" to="52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F845B9" w:rsidRDefault="003A0AF9" w:rsidP="00304C7B">
      <w:pPr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</w:t>
      </w:r>
      <w:proofErr w:type="gramStart"/>
      <w:r w:rsidR="00DE50C4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صفحة</w:t>
      </w:r>
      <w:proofErr w:type="gramEnd"/>
      <w:r w:rsidR="00DE50C4" w:rsidRPr="00EA3FB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2 من 2</w:t>
      </w:r>
      <w:r w:rsidR="00FD6AE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          </w:t>
      </w:r>
      <w:r w:rsidR="00953F17">
        <w:rPr>
          <w:rFonts w:ascii="Traditional Arabic" w:hAnsi="Traditional Arabic" w:cs="Traditional Arabic"/>
          <w:b/>
          <w:bCs/>
          <w:sz w:val="34"/>
          <w:szCs w:val="34"/>
          <w:lang w:bidi="ar-DZ"/>
        </w:rPr>
        <w:t xml:space="preserve">            </w:t>
      </w:r>
      <w:r w:rsidR="00FD6AE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</w:t>
      </w:r>
      <w:r w:rsidR="00953F17">
        <w:rPr>
          <w:rFonts w:ascii="Traditional Arabic" w:hAnsi="Traditional Arabic" w:cs="Traditional Arabic"/>
          <w:b/>
          <w:bCs/>
          <w:sz w:val="34"/>
          <w:szCs w:val="34"/>
          <w:lang w:bidi="ar-DZ"/>
        </w:rPr>
        <w:t xml:space="preserve">     </w:t>
      </w:r>
      <w:r w:rsidR="00FD6AE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</w:t>
      </w:r>
      <w:r w:rsidR="00FD6AE7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</w:t>
      </w:r>
    </w:p>
    <w:sectPr w:rsidR="00F845B9" w:rsidSect="00333FDA">
      <w:pgSz w:w="12240" w:h="15840" w:code="1"/>
      <w:pgMar w:top="390" w:right="851" w:bottom="142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D3" w:rsidRDefault="00937BD3" w:rsidP="00CA617B">
      <w:pPr>
        <w:spacing w:before="0" w:after="0"/>
      </w:pPr>
      <w:r>
        <w:separator/>
      </w:r>
    </w:p>
  </w:endnote>
  <w:endnote w:type="continuationSeparator" w:id="0">
    <w:p w:rsidR="00937BD3" w:rsidRDefault="00937BD3" w:rsidP="00CA61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D3" w:rsidRDefault="00937BD3" w:rsidP="00CA617B">
      <w:pPr>
        <w:spacing w:before="0" w:after="0"/>
      </w:pPr>
      <w:r>
        <w:separator/>
      </w:r>
    </w:p>
  </w:footnote>
  <w:footnote w:type="continuationSeparator" w:id="0">
    <w:p w:rsidR="00937BD3" w:rsidRDefault="00937BD3" w:rsidP="00CA61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4DAB"/>
    <w:multiLevelType w:val="hybridMultilevel"/>
    <w:tmpl w:val="BCD6CF14"/>
    <w:lvl w:ilvl="0" w:tplc="BA6AE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74590"/>
    <w:multiLevelType w:val="hybridMultilevel"/>
    <w:tmpl w:val="D668F370"/>
    <w:lvl w:ilvl="0" w:tplc="C7BAA526">
      <w:start w:val="1"/>
      <w:numFmt w:val="arabicAbjad"/>
      <w:lvlText w:val="%1-"/>
      <w:lvlJc w:val="center"/>
      <w:pPr>
        <w:ind w:left="121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94D24A8"/>
    <w:multiLevelType w:val="hybridMultilevel"/>
    <w:tmpl w:val="9E104ECA"/>
    <w:lvl w:ilvl="0" w:tplc="29DA060E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A92ED4"/>
    <w:multiLevelType w:val="hybridMultilevel"/>
    <w:tmpl w:val="44F49674"/>
    <w:lvl w:ilvl="0" w:tplc="5EB0F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F722C"/>
    <w:multiLevelType w:val="hybridMultilevel"/>
    <w:tmpl w:val="1D30247E"/>
    <w:lvl w:ilvl="0" w:tplc="743C8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B9"/>
    <w:rsid w:val="000070E6"/>
    <w:rsid w:val="00016A39"/>
    <w:rsid w:val="00022798"/>
    <w:rsid w:val="00023A03"/>
    <w:rsid w:val="00027394"/>
    <w:rsid w:val="00044499"/>
    <w:rsid w:val="00046F29"/>
    <w:rsid w:val="00083610"/>
    <w:rsid w:val="000B32FF"/>
    <w:rsid w:val="000C7C0A"/>
    <w:rsid w:val="000D2609"/>
    <w:rsid w:val="000D46E1"/>
    <w:rsid w:val="000F2836"/>
    <w:rsid w:val="000F52D4"/>
    <w:rsid w:val="000F72B8"/>
    <w:rsid w:val="000F7386"/>
    <w:rsid w:val="00166F5A"/>
    <w:rsid w:val="00183A5B"/>
    <w:rsid w:val="00191379"/>
    <w:rsid w:val="001B2D43"/>
    <w:rsid w:val="001B4FB5"/>
    <w:rsid w:val="001E5BB7"/>
    <w:rsid w:val="001F7D8D"/>
    <w:rsid w:val="00231668"/>
    <w:rsid w:val="00245840"/>
    <w:rsid w:val="00261909"/>
    <w:rsid w:val="002629C0"/>
    <w:rsid w:val="00276F39"/>
    <w:rsid w:val="002B20A9"/>
    <w:rsid w:val="002C3979"/>
    <w:rsid w:val="002E1BF6"/>
    <w:rsid w:val="00304C7B"/>
    <w:rsid w:val="00330B4F"/>
    <w:rsid w:val="00333FDA"/>
    <w:rsid w:val="00335D5B"/>
    <w:rsid w:val="00360BEA"/>
    <w:rsid w:val="00397FDF"/>
    <w:rsid w:val="003A0AF9"/>
    <w:rsid w:val="003B420C"/>
    <w:rsid w:val="003D32AC"/>
    <w:rsid w:val="003D5EE5"/>
    <w:rsid w:val="003F2ADF"/>
    <w:rsid w:val="003F6AF7"/>
    <w:rsid w:val="004006C2"/>
    <w:rsid w:val="004026E5"/>
    <w:rsid w:val="004108DB"/>
    <w:rsid w:val="00413437"/>
    <w:rsid w:val="004348E6"/>
    <w:rsid w:val="00443084"/>
    <w:rsid w:val="00497A08"/>
    <w:rsid w:val="004D18C7"/>
    <w:rsid w:val="004E6BC9"/>
    <w:rsid w:val="0051197B"/>
    <w:rsid w:val="00542A14"/>
    <w:rsid w:val="00561474"/>
    <w:rsid w:val="005661D0"/>
    <w:rsid w:val="0059140C"/>
    <w:rsid w:val="005A7DB9"/>
    <w:rsid w:val="00604B9E"/>
    <w:rsid w:val="00614651"/>
    <w:rsid w:val="00664AEF"/>
    <w:rsid w:val="00693797"/>
    <w:rsid w:val="006D01DA"/>
    <w:rsid w:val="006D6F59"/>
    <w:rsid w:val="0070767E"/>
    <w:rsid w:val="0071397A"/>
    <w:rsid w:val="00731498"/>
    <w:rsid w:val="0073798E"/>
    <w:rsid w:val="00752B62"/>
    <w:rsid w:val="00780268"/>
    <w:rsid w:val="007D46FB"/>
    <w:rsid w:val="007D6B6B"/>
    <w:rsid w:val="007E2225"/>
    <w:rsid w:val="007F6BDA"/>
    <w:rsid w:val="00812BA4"/>
    <w:rsid w:val="00842715"/>
    <w:rsid w:val="008463B9"/>
    <w:rsid w:val="00853469"/>
    <w:rsid w:val="0087416B"/>
    <w:rsid w:val="00874C49"/>
    <w:rsid w:val="0087569E"/>
    <w:rsid w:val="00876F42"/>
    <w:rsid w:val="00884C25"/>
    <w:rsid w:val="00885080"/>
    <w:rsid w:val="00894D2C"/>
    <w:rsid w:val="008A5AF9"/>
    <w:rsid w:val="008B71E0"/>
    <w:rsid w:val="008C6A5C"/>
    <w:rsid w:val="008C6D6B"/>
    <w:rsid w:val="008D6962"/>
    <w:rsid w:val="008E3820"/>
    <w:rsid w:val="00910B6C"/>
    <w:rsid w:val="009129AA"/>
    <w:rsid w:val="00937BD3"/>
    <w:rsid w:val="009475AB"/>
    <w:rsid w:val="00953F17"/>
    <w:rsid w:val="0095638C"/>
    <w:rsid w:val="00961304"/>
    <w:rsid w:val="009939EC"/>
    <w:rsid w:val="009B09D0"/>
    <w:rsid w:val="009B4A9B"/>
    <w:rsid w:val="009F2AE7"/>
    <w:rsid w:val="00A12D0D"/>
    <w:rsid w:val="00A46F6C"/>
    <w:rsid w:val="00A71807"/>
    <w:rsid w:val="00A866D1"/>
    <w:rsid w:val="00AA5797"/>
    <w:rsid w:val="00B041DB"/>
    <w:rsid w:val="00B14059"/>
    <w:rsid w:val="00B14258"/>
    <w:rsid w:val="00B24F0A"/>
    <w:rsid w:val="00B36491"/>
    <w:rsid w:val="00B45CE4"/>
    <w:rsid w:val="00B5025C"/>
    <w:rsid w:val="00B52F09"/>
    <w:rsid w:val="00B67ABA"/>
    <w:rsid w:val="00B76882"/>
    <w:rsid w:val="00B814D9"/>
    <w:rsid w:val="00B91AE6"/>
    <w:rsid w:val="00B92A68"/>
    <w:rsid w:val="00BA7D41"/>
    <w:rsid w:val="00BB7ACA"/>
    <w:rsid w:val="00BD30B1"/>
    <w:rsid w:val="00BF6DDE"/>
    <w:rsid w:val="00C00021"/>
    <w:rsid w:val="00C15EE3"/>
    <w:rsid w:val="00C27328"/>
    <w:rsid w:val="00C574CD"/>
    <w:rsid w:val="00C57864"/>
    <w:rsid w:val="00C6506E"/>
    <w:rsid w:val="00C7467F"/>
    <w:rsid w:val="00CA617B"/>
    <w:rsid w:val="00CB179E"/>
    <w:rsid w:val="00CB6D0E"/>
    <w:rsid w:val="00CD2551"/>
    <w:rsid w:val="00CD45F6"/>
    <w:rsid w:val="00D109CD"/>
    <w:rsid w:val="00D20BB3"/>
    <w:rsid w:val="00D25853"/>
    <w:rsid w:val="00D66694"/>
    <w:rsid w:val="00D72610"/>
    <w:rsid w:val="00D849C8"/>
    <w:rsid w:val="00D8784A"/>
    <w:rsid w:val="00DB05AA"/>
    <w:rsid w:val="00DE0B81"/>
    <w:rsid w:val="00DE50C4"/>
    <w:rsid w:val="00DE6BFF"/>
    <w:rsid w:val="00E14309"/>
    <w:rsid w:val="00E24AEC"/>
    <w:rsid w:val="00E277D3"/>
    <w:rsid w:val="00E27FEF"/>
    <w:rsid w:val="00E300B3"/>
    <w:rsid w:val="00E437D1"/>
    <w:rsid w:val="00E559B9"/>
    <w:rsid w:val="00E81AE1"/>
    <w:rsid w:val="00E927FA"/>
    <w:rsid w:val="00E955CA"/>
    <w:rsid w:val="00EA3FB2"/>
    <w:rsid w:val="00EC273D"/>
    <w:rsid w:val="00ED0983"/>
    <w:rsid w:val="00ED54D6"/>
    <w:rsid w:val="00ED56CC"/>
    <w:rsid w:val="00F03EB8"/>
    <w:rsid w:val="00F14602"/>
    <w:rsid w:val="00F164DA"/>
    <w:rsid w:val="00F218C2"/>
    <w:rsid w:val="00F32394"/>
    <w:rsid w:val="00F37C00"/>
    <w:rsid w:val="00F45FCD"/>
    <w:rsid w:val="00F63A3A"/>
    <w:rsid w:val="00F66DFE"/>
    <w:rsid w:val="00F73D0D"/>
    <w:rsid w:val="00F845B9"/>
    <w:rsid w:val="00FD6AE7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0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AD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46F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A617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A617B"/>
  </w:style>
  <w:style w:type="paragraph" w:styleId="Pieddepage">
    <w:name w:val="footer"/>
    <w:basedOn w:val="Normal"/>
    <w:link w:val="PieddepageCar"/>
    <w:uiPriority w:val="99"/>
    <w:unhideWhenUsed/>
    <w:rsid w:val="00CA617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A617B"/>
  </w:style>
  <w:style w:type="paragraph" w:styleId="Textedebulles">
    <w:name w:val="Balloon Text"/>
    <w:basedOn w:val="Normal"/>
    <w:link w:val="TextedebullesCar"/>
    <w:uiPriority w:val="99"/>
    <w:semiHidden/>
    <w:unhideWhenUsed/>
    <w:rsid w:val="00604B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B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1343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277D3"/>
    <w:pPr>
      <w:bidi w:val="0"/>
      <w:spacing w:before="0" w:beforeAutospacing="0" w:after="0" w:afterAutospacing="0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300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0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2AD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D46F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A617B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A617B"/>
  </w:style>
  <w:style w:type="paragraph" w:styleId="Pieddepage">
    <w:name w:val="footer"/>
    <w:basedOn w:val="Normal"/>
    <w:link w:val="PieddepageCar"/>
    <w:uiPriority w:val="99"/>
    <w:unhideWhenUsed/>
    <w:rsid w:val="00CA617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A617B"/>
  </w:style>
  <w:style w:type="paragraph" w:styleId="Textedebulles">
    <w:name w:val="Balloon Text"/>
    <w:basedOn w:val="Normal"/>
    <w:link w:val="TextedebullesCar"/>
    <w:uiPriority w:val="99"/>
    <w:semiHidden/>
    <w:unhideWhenUsed/>
    <w:rsid w:val="00604B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B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1343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277D3"/>
    <w:pPr>
      <w:bidi w:val="0"/>
      <w:spacing w:before="0" w:beforeAutospacing="0" w:after="0" w:afterAutospacing="0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300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THB\AppData\Roaming\Microsoft\Templates\MS-14.dot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F5A2-29E0-42BB-97BE-4437CF22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MS-14</Template>
  <TotalTime>1190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USTHB</cp:lastModifiedBy>
  <cp:revision>125</cp:revision>
  <cp:lastPrinted>2023-11-21T20:41:00Z</cp:lastPrinted>
  <dcterms:created xsi:type="dcterms:W3CDTF">2019-05-13T22:45:00Z</dcterms:created>
  <dcterms:modified xsi:type="dcterms:W3CDTF">2023-11-22T07:26:00Z</dcterms:modified>
</cp:coreProperties>
</file>