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29E0" w14:textId="77777777" w:rsidR="00A866D1" w:rsidRPr="00F845B9" w:rsidRDefault="00F845B9" w:rsidP="00F845B9">
      <w:pPr>
        <w:spacing w:before="0" w:beforeAutospacing="0" w:after="0" w:afterAutospacing="0" w:line="276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4"/>
          <w:szCs w:val="3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2B590D" wp14:editId="7C042AD9">
                <wp:simplePos x="0" y="0"/>
                <wp:positionH relativeFrom="margin">
                  <wp:posOffset>-113693</wp:posOffset>
                </wp:positionH>
                <wp:positionV relativeFrom="paragraph">
                  <wp:posOffset>5080</wp:posOffset>
                </wp:positionV>
                <wp:extent cx="7092000" cy="0"/>
                <wp:effectExtent l="0" t="0" r="1397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430C0" id="رابط مستقيم 2" o:spid="_x0000_s1026" style="position:absolute;flip:x;z-index: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.95pt,.4pt" to="549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ـ</w:t>
      </w:r>
      <w:r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جمهورية ال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ـ</w:t>
      </w:r>
      <w:r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جزائرية الديمقراطية الشعبية</w:t>
      </w:r>
    </w:p>
    <w:p w14:paraId="08237E60" w14:textId="77777777" w:rsidR="00F845B9" w:rsidRPr="00F845B9" w:rsidRDefault="00F845B9" w:rsidP="00B41B8B">
      <w:pPr>
        <w:spacing w:before="0" w:beforeAutospacing="0" w:after="0" w:afterAutospacing="0" w:line="276" w:lineRule="auto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وزارة الت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ـ</w:t>
      </w:r>
      <w:r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ربية الوطنية                            </w:t>
      </w:r>
      <w:r w:rsidR="00B41B8B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    </w:t>
      </w:r>
      <w:r w:rsidR="00B41B8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</w:t>
      </w:r>
      <w:r w:rsidR="00B41B8B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           </w:t>
      </w:r>
      <w:r w:rsidR="00367525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   </w:t>
      </w:r>
      <w:r w:rsidR="00B41B8B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   </w:t>
      </w:r>
      <w:r w:rsidR="00B41B8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C57D2D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="00C57D2D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متوسطة حمدوش محمد واد حمليل بالزبوجة</w:t>
      </w:r>
    </w:p>
    <w:p w14:paraId="54B3D010" w14:textId="77777777" w:rsidR="00F845B9" w:rsidRDefault="00367525" w:rsidP="00367525">
      <w:pPr>
        <w:spacing w:before="0" w:beforeAutospacing="0" w:after="0" w:afterAutospacing="0" w:line="276" w:lineRule="auto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4"/>
          <w:szCs w:val="3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ECD2F3" wp14:editId="06658188">
                <wp:simplePos x="0" y="0"/>
                <wp:positionH relativeFrom="margin">
                  <wp:posOffset>-123190</wp:posOffset>
                </wp:positionH>
                <wp:positionV relativeFrom="paragraph">
                  <wp:posOffset>385445</wp:posOffset>
                </wp:positionV>
                <wp:extent cx="7091680" cy="0"/>
                <wp:effectExtent l="0" t="0" r="1397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1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316892" id="رابط مستقيم 3" o:spid="_x0000_s1026" style="position:absolute;flip:x;z-index:251651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7pt,30.35pt" to="548.7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C57D2D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المستوى: السنة الرابعة</w:t>
      </w:r>
      <w:r w:rsidR="00F845B9"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ال</w:t>
      </w:r>
      <w:r w:rsidR="00F845B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ـ</w:t>
      </w:r>
      <w:r w:rsidR="00F845B9"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متوسط                                  </w:t>
      </w:r>
      <w:r w:rsidR="00B41B8B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                      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</w:t>
      </w:r>
      <w:r w:rsidR="00B41B8B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    </w:t>
      </w:r>
      <w:r w:rsidR="00B41B8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060061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="00F845B9"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</w:t>
      </w:r>
      <w:r w:rsidR="00B41B8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F845B9"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 </w:t>
      </w:r>
      <w:r w:rsidR="0078576A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مارس</w:t>
      </w:r>
      <w:r w:rsidR="00F845B9"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="00F845B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2</w:t>
      </w:r>
      <w:r w:rsidR="00F845B9" w:rsidRPr="00F845B9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0</w:t>
      </w:r>
      <w:r w:rsidR="001548A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2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4</w:t>
      </w:r>
    </w:p>
    <w:p w14:paraId="1141CF94" w14:textId="77777777" w:rsidR="00F845B9" w:rsidRPr="00F845B9" w:rsidRDefault="00F845B9" w:rsidP="0078576A">
      <w:pPr>
        <w:spacing w:before="0" w:beforeAutospacing="0" w:after="0" w:afterAutospacing="0" w:line="276" w:lineRule="auto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4"/>
          <w:szCs w:val="3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26FC4B" wp14:editId="15A9CACD">
                <wp:simplePos x="0" y="0"/>
                <wp:positionH relativeFrom="margin">
                  <wp:posOffset>-122969</wp:posOffset>
                </wp:positionH>
                <wp:positionV relativeFrom="paragraph">
                  <wp:posOffset>327660</wp:posOffset>
                </wp:positionV>
                <wp:extent cx="7092000" cy="0"/>
                <wp:effectExtent l="0" t="0" r="1397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2194B3" id="رابط مستقيم 4" o:spid="_x0000_s1026" style="position:absolute;flip:x;z-index: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7pt,25.8pt" to="548.7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اختبار</w:t>
      </w:r>
      <w:r w:rsidR="001548A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78576A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الفصل الثاني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فـي مادة: العلوم الف</w:t>
      </w:r>
      <w:r w:rsidR="001548A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يزيائية والتكنولوجيا   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78576A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</w:t>
      </w:r>
      <w:r w:rsidR="00430816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367525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 </w:t>
      </w:r>
      <w:r w:rsidR="00430816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       </w:t>
      </w:r>
      <w:r w:rsidR="00C57D2D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 </w:t>
      </w:r>
      <w:r w:rsidR="00430816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  </w:t>
      </w:r>
      <w:r w:rsidR="00B41B8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المدة: ساعة ونصف</w:t>
      </w:r>
    </w:p>
    <w:p w14:paraId="24C52B79" w14:textId="77777777" w:rsidR="00F845B9" w:rsidRDefault="00F845B9" w:rsidP="00F845B9">
      <w:pPr>
        <w:spacing w:before="0" w:beforeAutospacing="0" w:after="0" w:afterAutospacing="0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 w:rsidRPr="00F845B9">
        <w:rPr>
          <w:rFonts w:ascii="Simplified Arabic" w:hAnsi="Simplified Arabic" w:cs="Simplified Arabic"/>
          <w:b/>
          <w:bCs/>
          <w:sz w:val="30"/>
          <w:szCs w:val="30"/>
          <w:u w:val="thick"/>
          <w:rtl/>
          <w:lang w:bidi="ar-DZ"/>
        </w:rPr>
        <w:t>التمرين الأول</w:t>
      </w:r>
      <w:r w:rsidRPr="00F845B9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: (06 نقاط)</w:t>
      </w:r>
    </w:p>
    <w:p w14:paraId="3B21781B" w14:textId="77777777" w:rsidR="002B74AD" w:rsidRPr="002B74AD" w:rsidRDefault="002B74AD" w:rsidP="00473C67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DD5D033" wp14:editId="7EA0F111">
                <wp:simplePos x="0" y="0"/>
                <wp:positionH relativeFrom="column">
                  <wp:posOffset>-351199</wp:posOffset>
                </wp:positionH>
                <wp:positionV relativeFrom="paragraph">
                  <wp:posOffset>279882</wp:posOffset>
                </wp:positionV>
                <wp:extent cx="2935602" cy="2524540"/>
                <wp:effectExtent l="0" t="0" r="17780" b="9525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602" cy="2524540"/>
                          <a:chOff x="1104066" y="4068202"/>
                          <a:chExt cx="2901067" cy="2602827"/>
                        </a:xfrm>
                      </wpg:grpSpPr>
                      <wpg:grpSp>
                        <wpg:cNvPr id="153" name="Group 153"/>
                        <wpg:cNvGrpSpPr/>
                        <wpg:grpSpPr>
                          <a:xfrm>
                            <a:off x="1104066" y="4068202"/>
                            <a:ext cx="2901067" cy="2197259"/>
                            <a:chOff x="1104124" y="4074483"/>
                            <a:chExt cx="2901067" cy="2317297"/>
                          </a:xfrm>
                        </wpg:grpSpPr>
                        <wps:wsp>
                          <wps:cNvPr id="155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3246" y="4690099"/>
                              <a:ext cx="321945" cy="340360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30946" y="5562239"/>
                              <a:ext cx="8280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92774" y="4350315"/>
                              <a:ext cx="346659" cy="113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oval"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58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4930" y="4359146"/>
                              <a:ext cx="1181161" cy="1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97032" y="5565129"/>
                              <a:ext cx="8280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AutoShape 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844536" y="5030459"/>
                              <a:ext cx="0" cy="5400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44536" y="4350374"/>
                              <a:ext cx="0" cy="33972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97246" y="4350374"/>
                              <a:ext cx="0" cy="121475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22555" y="5551729"/>
                              <a:ext cx="0" cy="3240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Flowchart: Magnetic Disk 164"/>
                          <wps:cNvSpPr/>
                          <wps:spPr>
                            <a:xfrm>
                              <a:off x="2001690" y="5742206"/>
                              <a:ext cx="1366345" cy="649458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41302" y="5559949"/>
                              <a:ext cx="0" cy="3240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14026" y="5704129"/>
                              <a:ext cx="0" cy="32400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41268" y="5704129"/>
                              <a:ext cx="0" cy="32400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Text Box 168"/>
                          <wps:cNvSpPr txBox="1"/>
                          <wps:spPr>
                            <a:xfrm>
                              <a:off x="3346350" y="5626440"/>
                              <a:ext cx="557048" cy="3573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A905B22" w14:textId="77777777" w:rsidR="008A7688" w:rsidRPr="002B74AD" w:rsidRDefault="008A7688" w:rsidP="002B74A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2B74A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Text Box 169"/>
                          <wps:cNvSpPr txBox="1"/>
                          <wps:spPr>
                            <a:xfrm>
                              <a:off x="1104124" y="5591698"/>
                              <a:ext cx="557048" cy="3573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75A538C" w14:textId="77777777" w:rsidR="008A7688" w:rsidRPr="002B74AD" w:rsidRDefault="008A7688" w:rsidP="002B74A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2B74A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Text Box 170"/>
                          <wps:cNvSpPr txBox="1"/>
                          <wps:spPr>
                            <a:xfrm>
                              <a:off x="2756096" y="6034429"/>
                              <a:ext cx="526822" cy="3573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3ECD0B5" w14:textId="77777777" w:rsidR="008A7688" w:rsidRPr="002B74AD" w:rsidRDefault="008A7688" w:rsidP="002B74AD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Cl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-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Text Box 171"/>
                          <wps:cNvSpPr txBox="1"/>
                          <wps:spPr>
                            <a:xfrm>
                              <a:off x="1956338" y="6034429"/>
                              <a:ext cx="526822" cy="3573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4184721" w14:textId="77777777" w:rsidR="008A7688" w:rsidRPr="002B74AD" w:rsidRDefault="00000000" w:rsidP="00473C67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Pb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2+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Flowchart: Magnetic Disk 172"/>
                          <wps:cNvSpPr/>
                          <wps:spPr>
                            <a:xfrm>
                              <a:off x="1986128" y="5551693"/>
                              <a:ext cx="1366345" cy="840028"/>
                            </a:xfrm>
                            <a:prstGeom prst="flowChartMagneticDisk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Straight Arrow Connector 173"/>
                          <wps:cNvCnPr/>
                          <wps:spPr>
                            <a:xfrm flipH="1" flipV="1">
                              <a:off x="3040992" y="5742247"/>
                              <a:ext cx="563872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4" name="Straight Arrow Connector 174"/>
                          <wps:cNvCnPr/>
                          <wps:spPr>
                            <a:xfrm flipV="1">
                              <a:off x="1632502" y="5731293"/>
                              <a:ext cx="563872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5" name="Oval 175"/>
                          <wps:cNvSpPr/>
                          <wps:spPr>
                            <a:xfrm>
                              <a:off x="2928709" y="5883949"/>
                              <a:ext cx="45719" cy="6535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Oval 176"/>
                          <wps:cNvSpPr/>
                          <wps:spPr>
                            <a:xfrm>
                              <a:off x="3070599" y="5983799"/>
                              <a:ext cx="45719" cy="6535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Oval 177"/>
                          <wps:cNvSpPr/>
                          <wps:spPr>
                            <a:xfrm>
                              <a:off x="3107389" y="5841906"/>
                              <a:ext cx="45719" cy="6535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Oval 178"/>
                          <wps:cNvSpPr/>
                          <wps:spPr>
                            <a:xfrm>
                              <a:off x="2954993" y="5973286"/>
                              <a:ext cx="45719" cy="6535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Freeform 179"/>
                          <wps:cNvSpPr/>
                          <wps:spPr>
                            <a:xfrm>
                              <a:off x="2195027" y="5884454"/>
                              <a:ext cx="64697" cy="160307"/>
                            </a:xfrm>
                            <a:custGeom>
                              <a:avLst/>
                              <a:gdLst>
                                <a:gd name="connsiteX0" fmla="*/ 54187 w 64697"/>
                                <a:gd name="connsiteY0" fmla="*/ 85422 h 160307"/>
                                <a:gd name="connsiteX1" fmla="*/ 22656 w 64697"/>
                                <a:gd name="connsiteY1" fmla="*/ 32870 h 160307"/>
                                <a:gd name="connsiteX2" fmla="*/ 33166 w 64697"/>
                                <a:gd name="connsiteY2" fmla="*/ 1339 h 160307"/>
                                <a:gd name="connsiteX3" fmla="*/ 64697 w 64697"/>
                                <a:gd name="connsiteY3" fmla="*/ 106442 h 160307"/>
                                <a:gd name="connsiteX4" fmla="*/ 43677 w 64697"/>
                                <a:gd name="connsiteY4" fmla="*/ 137973 h 160307"/>
                                <a:gd name="connsiteX5" fmla="*/ 12146 w 64697"/>
                                <a:gd name="connsiteY5" fmla="*/ 95932 h 160307"/>
                                <a:gd name="connsiteX6" fmla="*/ 43677 w 64697"/>
                                <a:gd name="connsiteY6" fmla="*/ 127463 h 160307"/>
                                <a:gd name="connsiteX7" fmla="*/ 33166 w 64697"/>
                                <a:gd name="connsiteY7" fmla="*/ 32870 h 160307"/>
                                <a:gd name="connsiteX8" fmla="*/ 43677 w 64697"/>
                                <a:gd name="connsiteY8" fmla="*/ 1339 h 160307"/>
                                <a:gd name="connsiteX9" fmla="*/ 12146 w 64697"/>
                                <a:gd name="connsiteY9" fmla="*/ 32870 h 160307"/>
                                <a:gd name="connsiteX10" fmla="*/ 1635 w 64697"/>
                                <a:gd name="connsiteY10" fmla="*/ 137973 h 1603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64697" h="160307">
                                  <a:moveTo>
                                    <a:pt x="54187" y="85422"/>
                                  </a:moveTo>
                                  <a:cubicBezTo>
                                    <a:pt x="43677" y="67905"/>
                                    <a:pt x="27611" y="52689"/>
                                    <a:pt x="22656" y="32870"/>
                                  </a:cubicBezTo>
                                  <a:cubicBezTo>
                                    <a:pt x="19969" y="22122"/>
                                    <a:pt x="25332" y="-6495"/>
                                    <a:pt x="33166" y="1339"/>
                                  </a:cubicBezTo>
                                  <a:cubicBezTo>
                                    <a:pt x="41697" y="9870"/>
                                    <a:pt x="59934" y="87388"/>
                                    <a:pt x="64697" y="106442"/>
                                  </a:cubicBezTo>
                                  <a:cubicBezTo>
                                    <a:pt x="57690" y="116952"/>
                                    <a:pt x="55660" y="133978"/>
                                    <a:pt x="43677" y="137973"/>
                                  </a:cubicBezTo>
                                  <a:cubicBezTo>
                                    <a:pt x="-20662" y="159420"/>
                                    <a:pt x="5924" y="114597"/>
                                    <a:pt x="12146" y="95932"/>
                                  </a:cubicBezTo>
                                  <a:cubicBezTo>
                                    <a:pt x="36669" y="169504"/>
                                    <a:pt x="26159" y="180014"/>
                                    <a:pt x="43677" y="127463"/>
                                  </a:cubicBezTo>
                                  <a:cubicBezTo>
                                    <a:pt x="40173" y="95932"/>
                                    <a:pt x="33166" y="64595"/>
                                    <a:pt x="33166" y="32870"/>
                                  </a:cubicBezTo>
                                  <a:cubicBezTo>
                                    <a:pt x="33166" y="21791"/>
                                    <a:pt x="54756" y="1339"/>
                                    <a:pt x="43677" y="1339"/>
                                  </a:cubicBezTo>
                                  <a:cubicBezTo>
                                    <a:pt x="28813" y="1339"/>
                                    <a:pt x="22656" y="22360"/>
                                    <a:pt x="12146" y="32870"/>
                                  </a:cubicBezTo>
                                  <a:cubicBezTo>
                                    <a:pt x="-6121" y="87666"/>
                                    <a:pt x="1635" y="53322"/>
                                    <a:pt x="1635" y="137973"/>
                                  </a:cubicBezTo>
                                </a:path>
                              </a:pathLst>
                            </a:custGeom>
                            <a:noFill/>
                            <a:ln w="190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97159" y="4350393"/>
                              <a:ext cx="432022" cy="47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08027" y="4257937"/>
                              <a:ext cx="284815" cy="92314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oval"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49" name="Text Box 149"/>
                          <wps:cNvSpPr txBox="1"/>
                          <wps:spPr>
                            <a:xfrm>
                              <a:off x="2092881" y="4074483"/>
                              <a:ext cx="590207" cy="3573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1BE8EFF" w14:textId="77777777" w:rsidR="008A7688" w:rsidRPr="002B74AD" w:rsidRDefault="008A7688" w:rsidP="002B74AD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bidi="ar-DZ"/>
                                  </w:rPr>
                                </w:pPr>
                                <w:r w:rsidRPr="0078576A">
                                  <w:rPr>
                                    <w:rFonts w:ascii="Times New Roman" w:hAnsi="Times New Roman" w:cs="Times New Roman" w:hint="cs"/>
                                    <w:i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  <w:t>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1" name="Text Box 181"/>
                        <wps:cNvSpPr txBox="1"/>
                        <wps:spPr>
                          <a:xfrm>
                            <a:off x="1661064" y="6292656"/>
                            <a:ext cx="1455189" cy="37837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206567C" w14:textId="77777777" w:rsidR="008A7688" w:rsidRPr="002B74AD" w:rsidRDefault="008A7688" w:rsidP="002B74AD">
                              <w:pPr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2B74AD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الوثيقة </w:t>
                              </w:r>
                              <w:r w:rsidRPr="002B74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(</w:t>
                              </w:r>
                              <w:r w:rsidRPr="002B74AD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1</w:t>
                              </w:r>
                              <w:r w:rsidRPr="002B74A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5D033" id="Group 152" o:spid="_x0000_s1026" style="position:absolute;left:0;text-align:left;margin-left:-27.65pt;margin-top:22.05pt;width:231.15pt;height:198.8pt;z-index:251702272;mso-width-relative:margin;mso-height-relative:margin" coordorigin="11040,40682" coordsize="29010,26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">
                <v:group id="Group 153" o:spid="_x0000_s1027" style="position:absolute;left:11040;top:40682;width:29011;height:21972" coordorigin="11041,40744" coordsize="29010,2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5" o:spid="_x0000_s1028" type="#_x0000_t123" style="position:absolute;left:36832;top:46900;width:321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" strokeweight="1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9" type="#_x0000_t32" style="position:absolute;left:30309;top:55622;width:8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" strokeweight="1.5pt"/>
                  <v:shape id="AutoShape 8" o:spid="_x0000_s1030" type="#_x0000_t32" style="position:absolute;left:20927;top:43503;width:346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" strokecolor="windowText" strokeweight="1.5pt">
                    <v:stroke startarrow="oval" joinstyle="miter"/>
                  </v:shape>
                  <v:shape id="AutoShape 8" o:spid="_x0000_s1031" type="#_x0000_t32" style="position:absolute;left:26449;top:43591;width:1181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" strokeweight="1.5pt"/>
                  <v:shape id="AutoShape 8" o:spid="_x0000_s1032" type="#_x0000_t32" style="position:absolute;left:13970;top:55651;width:82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" strokeweight="1.5pt"/>
                  <v:shape id="AutoShape 8" o:spid="_x0000_s1033" type="#_x0000_t32" style="position:absolute;left:38445;top:50304;width:0;height:54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" strokeweight="1.5pt"/>
                  <v:shape id="AutoShape 8" o:spid="_x0000_s1034" type="#_x0000_t32" style="position:absolute;left:38445;top:43503;width:0;height:33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" strokeweight="1.5pt"/>
                  <v:shape id="AutoShape 8" o:spid="_x0000_s1035" type="#_x0000_t32" style="position:absolute;left:13972;top:43503;width:0;height:121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" strokeweight="1.5pt"/>
                  <v:shape id="AutoShape 8" o:spid="_x0000_s1036" type="#_x0000_t32" style="position:absolute;left:22225;top:55517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" strokeweight="1.5pt"/>
                  <v:shapetype id="_x0000_t132" coordsize="21600,21600" o:spt="132" path="m10800,qx,3391l,18209qy10800,21600,21600,18209l21600,3391qy10800,xem,3391nfqy10800,6782,21600,3391e">
                    <v:path o:extrusionok="f" gradientshapeok="t" o:connecttype="custom" o:connectlocs="10800,6782;10800,0;0,10800;10800,21600;21600,10800" o:connectangles="270,270,180,90,0" textboxrect="0,6782,21600,18209"/>
                  </v:shapetype>
                  <v:shape id="Flowchart: Magnetic Disk 164" o:spid="_x0000_s1037" type="#_x0000_t132" style="position:absolute;left:20016;top:57422;width:13664;height:6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" fillcolor="#deebf7" strokecolor="#deebf7" strokeweight="1pt">
                    <v:stroke joinstyle="miter"/>
                  </v:shape>
                  <v:shape id="AutoShape 8" o:spid="_x0000_s1038" type="#_x0000_t32" style="position:absolute;left:30413;top:55599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" strokeweight="1.5pt"/>
                  <v:shape id="AutoShape 8" o:spid="_x0000_s1039" type="#_x0000_t32" style="position:absolute;left:22140;top:57041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" strokeweight="3pt"/>
                  <v:shape id="AutoShape 8" o:spid="_x0000_s1040" type="#_x0000_t32" style="position:absolute;left:30412;top:57041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" strokeweight="3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8" o:spid="_x0000_s1041" type="#_x0000_t202" style="position:absolute;left:33463;top:56264;width:5570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  <v:textbox>
                      <w:txbxContent>
                        <w:p w14:paraId="1A905B22" w14:textId="77777777" w:rsidR="008A7688" w:rsidRPr="002B74AD" w:rsidRDefault="008A7688" w:rsidP="002B74AD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B74AD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69" o:spid="_x0000_s1042" type="#_x0000_t202" style="position:absolute;left:11041;top:55916;width:5570;height:3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" filled="f" stroked="f" strokeweight=".5pt">
                    <v:textbox>
                      <w:txbxContent>
                        <w:p w14:paraId="675A538C" w14:textId="77777777" w:rsidR="008A7688" w:rsidRPr="002B74AD" w:rsidRDefault="008A7688" w:rsidP="002B74AD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B74AD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70" o:spid="_x0000_s1043" type="#_x0000_t202" style="position:absolute;left:27560;top:60344;width:5269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" filled="f" stroked="f" strokeweight=".5pt">
                    <v:textbox>
                      <w:txbxContent>
                        <w:p w14:paraId="43ECD0B5" w14:textId="77777777" w:rsidR="008A7688" w:rsidRPr="002B74AD" w:rsidRDefault="008A7688" w:rsidP="002B74AD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Cl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  <v:shape id="Text Box 171" o:spid="_x0000_s1044" type="#_x0000_t202" style="position:absolute;left:19563;top:60344;width:5268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zl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/zWGv2fCBXL1CwAA//8DAFBLAQItABQABgAIAAAAIQDb4fbL7gAAAIUBAAATAAAAAAAAAAAA&#10;AAAAAAAAAABbQ29udGVudF9UeXBlc10ueG1sUEsBAi0AFAAGAAgAAAAhAFr0LFu/AAAAFQEAAAsA&#10;AAAAAAAAAAAAAAAAHwEAAF9yZWxzLy5yZWxzUEsBAi0AFAAGAAgAAAAhAF7e3OXEAAAA3AAAAA8A&#10;AAAAAAAAAAAAAAAABwIAAGRycy9kb3ducmV2LnhtbFBLBQYAAAAAAwADALcAAAD4AgAAAAA=&#10;" filled="f" stroked="f" strokeweight=".5pt">
                    <v:textbox>
                      <w:txbxContent>
                        <w:p w14:paraId="44184721" w14:textId="77777777" w:rsidR="008A7688" w:rsidRPr="002B74AD" w:rsidRDefault="00000000" w:rsidP="00473C67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m:oMathPara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Pb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2+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  <v:shape id="Flowchart: Magnetic Disk 172" o:spid="_x0000_s1045" type="#_x0000_t132" style="position:absolute;left:19861;top:55516;width:13663;height:8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" filled="f" strokecolor="windowText" strokeweight="1pt">
                    <v:stroke joinstyle="miter"/>
                  </v:shape>
                  <v:shape id="Straight Arrow Connector 173" o:spid="_x0000_s1046" type="#_x0000_t32" style="position:absolute;left:30409;top:57422;width:563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" strokecolor="windowText" strokeweight="1.5pt">
                    <v:stroke endarrow="block" joinstyle="miter"/>
                  </v:shape>
                  <v:shape id="Straight Arrow Connector 174" o:spid="_x0000_s1047" type="#_x0000_t32" style="position:absolute;left:16325;top:57312;width:563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" strokecolor="windowText" strokeweight="1.5pt">
                    <v:stroke endarrow="block" joinstyle="miter"/>
                  </v:shape>
                  <v:oval id="Oval 175" o:spid="_x0000_s1048" style="position:absolute;left:29287;top:58839;width:457;height: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" fillcolor="window" strokecolor="#70ad47" strokeweight="1pt">
                    <v:stroke joinstyle="miter"/>
                  </v:oval>
                  <v:oval id="Oval 176" o:spid="_x0000_s1049" style="position:absolute;left:30705;top:59837;width:458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" fillcolor="window" strokecolor="#70ad47" strokeweight="1pt">
                    <v:stroke joinstyle="miter"/>
                  </v:oval>
                  <v:oval id="Oval 177" o:spid="_x0000_s1050" style="position:absolute;left:31073;top:58419;width:458;height: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" fillcolor="window" strokecolor="#70ad47" strokeweight="1pt">
                    <v:stroke joinstyle="miter"/>
                  </v:oval>
                  <v:oval id="Oval 178" o:spid="_x0000_s1051" style="position:absolute;left:29549;top:59732;width:458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" fillcolor="window" strokecolor="#70ad47" strokeweight="1pt">
                    <v:stroke joinstyle="miter"/>
                  </v:oval>
                  <v:shape id="Freeform 179" o:spid="_x0000_s1052" style="position:absolute;left:21950;top:58844;width:647;height:1603;visibility:visible;mso-wrap-style:square;v-text-anchor:middle" coordsize="64697,16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" path="m54187,85422c43677,67905,27611,52689,22656,32870,19969,22122,25332,-6495,33166,1339v8531,8531,26768,86049,31531,105103c57690,116952,55660,133978,43677,137973,-20662,159420,5924,114597,12146,95932v24523,73572,14013,84082,31531,31531c40173,95932,33166,64595,33166,32870,33166,21791,54756,1339,43677,1339v-14864,,-21021,21021,-31531,31531c-6121,87666,1635,53322,1635,137973e" filled="f" strokecolor="#ed7d31" strokeweight="1.5pt">
                    <v:stroke joinstyle="miter"/>
                    <v:path arrowok="t" o:connecttype="custom" o:connectlocs="54187,85422;22656,32870;33166,1339;64697,106442;43677,137973;12146,95932;43677,127463;33166,32870;43677,1339;12146,32870;1635,137973" o:connectangles="0,0,0,0,0,0,0,0,0,0,0"/>
                  </v:shape>
                  <v:shape id="AutoShape 8" o:spid="_x0000_s1053" type="#_x0000_t32" style="position:absolute;left:13971;top:43503;width:4320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" strokeweight="1.5pt"/>
                  <v:shape id="AutoShape 8" o:spid="_x0000_s1054" type="#_x0000_t32" style="position:absolute;left:18080;top:42579;width:2848;height:9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" strokecolor="windowText" strokeweight="1.5pt">
                    <v:stroke startarrow="oval" joinstyle="miter"/>
                  </v:shape>
                  <v:shape id="Text Box 149" o:spid="_x0000_s1055" type="#_x0000_t202" style="position:absolute;left:20928;top:40744;width:5902;height:3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pe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bsQaXsMAAADcAAAADwAA&#10;AAAAAAAAAAAAAAAHAgAAZHJzL2Rvd25yZXYueG1sUEsFBgAAAAADAAMAtwAAAPcCAAAAAA==&#10;" filled="f" stroked="f" strokeweight=".5pt">
                    <v:textbox>
                      <w:txbxContent>
                        <w:p w14:paraId="71BE8EFF" w14:textId="77777777" w:rsidR="008A7688" w:rsidRPr="002B74AD" w:rsidRDefault="008A7688" w:rsidP="002B74AD">
                          <w:pPr>
                            <w:rPr>
                              <w:rFonts w:ascii="Times New Roman" w:hAnsi="Times New Roman" w:cs="Times New Roman"/>
                              <w:i/>
                              <w:lang w:bidi="ar-DZ"/>
                            </w:rPr>
                          </w:pPr>
                          <w:r w:rsidRPr="0078576A">
                            <w:rPr>
                              <w:rFonts w:ascii="Times New Roman" w:hAnsi="Times New Roman" w:cs="Times New Roman" w:hint="cs"/>
                              <w:i/>
                              <w:sz w:val="36"/>
                              <w:szCs w:val="36"/>
                              <w:rtl/>
                              <w:lang w:bidi="ar-DZ"/>
                            </w:rPr>
                            <w:t>؟</w:t>
                          </w:r>
                        </w:p>
                      </w:txbxContent>
                    </v:textbox>
                  </v:shape>
                </v:group>
                <v:shape id="Text Box 181" o:spid="_x0000_s1056" type="#_x0000_t202" style="position:absolute;left:16610;top:62926;width:14552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" fillcolor="window" stroked="f" strokeweight=".5pt">
                  <v:textbox>
                    <w:txbxContent>
                      <w:p w14:paraId="0206567C" w14:textId="77777777" w:rsidR="008A7688" w:rsidRPr="002B74AD" w:rsidRDefault="008A7688" w:rsidP="002B74AD">
                        <w:pPr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2B74AD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الوثيقة </w:t>
                        </w:r>
                        <w:r w:rsidRPr="002B74AD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(</w:t>
                        </w:r>
                        <w:r w:rsidRPr="002B74AD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1</w:t>
                        </w:r>
                        <w:r w:rsidRPr="002B74AD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لتحضير غاز ثنائي الكلور قام مخبري بالتحليل الكهربائي البسيط لمحلول </w:t>
      </w:r>
      <w:r w:rsidR="00473C6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كلور الرصاص</w:t>
      </w:r>
      <w:r w:rsidRPr="002B74AD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صيغته الشاردية</w:t>
      </w:r>
      <w:r w:rsidRPr="002B74AD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(</m:t>
        </m:r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Pb</m:t>
            </m:r>
          </m:e>
          <m:sup>
            <m:r>
              <m:rPr>
                <m:sty m:val="b"/>
              </m:r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2</m:t>
            </m:r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+</m:t>
            </m:r>
          </m:sup>
        </m:sSup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+</m:t>
        </m:r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2</m:t>
        </m:r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Cl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-</m:t>
            </m:r>
          </m:sup>
        </m:sSup>
        <m:sSub>
          <m:sSubPr>
            <m:ctrl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(</m:t>
            </m:r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aq</m:t>
            </m:r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)</m:t>
            </m:r>
          </m:sub>
        </m:sSub>
      </m:oMath>
      <w:r w:rsidRPr="002B74AD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w:r w:rsidR="0078576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كما هو موضّح في </w:t>
      </w:r>
      <w:r w:rsidRPr="00662145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الوثيقة</w:t>
      </w:r>
      <w:r w:rsidRPr="002B74AD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w:r w:rsidRPr="00662145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(0</w:t>
      </w:r>
      <w:r w:rsidRPr="0066214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1</w:t>
      </w:r>
      <w:r w:rsidRPr="00662145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)</w:t>
      </w: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14:paraId="0E0971AA" w14:textId="77777777" w:rsidR="0078576A" w:rsidRDefault="0078576A" w:rsidP="002B74AD">
      <w:pPr>
        <w:numPr>
          <w:ilvl w:val="0"/>
          <w:numId w:val="12"/>
        </w:numPr>
        <w:spacing w:before="0" w:beforeAutospacing="0" w:after="0" w:afterAutospacing="0"/>
        <w:contextualSpacing/>
        <w:rPr>
          <w:rFonts w:ascii="Simplified Arabic" w:hAnsi="Simplified Arabic" w:cs="Simplified Arabic"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أعد رسم التركيب بإضافة بطارية محدّدا قطبيها؟ </w:t>
      </w:r>
    </w:p>
    <w:p w14:paraId="1B5A2FAC" w14:textId="77777777" w:rsidR="002B74AD" w:rsidRPr="002B74AD" w:rsidRDefault="002B74AD" w:rsidP="002B74AD">
      <w:pPr>
        <w:numPr>
          <w:ilvl w:val="0"/>
          <w:numId w:val="12"/>
        </w:numPr>
        <w:spacing w:before="0" w:beforeAutospacing="0" w:after="0" w:afterAutospacing="0"/>
        <w:contextualSpacing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سمّ المسريين </w:t>
      </w:r>
      <w:r w:rsidRPr="002B74AD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A </w:t>
      </w: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</w:t>
      </w:r>
      <w:r w:rsidRPr="002B74AD">
        <w:rPr>
          <w:rFonts w:ascii="Simplified Arabic" w:hAnsi="Simplified Arabic" w:cs="Simplified Arabic"/>
          <w:sz w:val="32"/>
          <w:szCs w:val="32"/>
          <w:lang w:val="fr-FR" w:bidi="ar-DZ"/>
        </w:rPr>
        <w:t>B</w:t>
      </w: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14:paraId="6DE393B4" w14:textId="77777777" w:rsidR="002B74AD" w:rsidRPr="002B74AD" w:rsidRDefault="002B74AD" w:rsidP="002B74AD">
      <w:pPr>
        <w:numPr>
          <w:ilvl w:val="0"/>
          <w:numId w:val="12"/>
        </w:numPr>
        <w:spacing w:before="0" w:beforeAutospacing="0" w:after="0" w:afterAutospacing="0"/>
        <w:contextualSpacing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اكتب </w:t>
      </w:r>
      <w:r w:rsidR="0078576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الصيغة </w:t>
      </w: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الإحصائية</w:t>
      </w:r>
      <w:r w:rsidR="0078576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لمحلول كلور الرصاص</w:t>
      </w: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  <w:r w:rsidRPr="002B74AD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</w:p>
    <w:p w14:paraId="4EA63F66" w14:textId="77777777" w:rsidR="002B74AD" w:rsidRPr="002B74AD" w:rsidRDefault="002B74AD" w:rsidP="002B74AD">
      <w:pPr>
        <w:numPr>
          <w:ilvl w:val="0"/>
          <w:numId w:val="12"/>
        </w:numPr>
        <w:spacing w:before="0" w:beforeAutospacing="0" w:after="0" w:afterAutospacing="0"/>
        <w:contextualSpacing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عند غلق القاطعة ماذا نلاحظ؟</w:t>
      </w:r>
    </w:p>
    <w:p w14:paraId="5ADB122E" w14:textId="77777777" w:rsidR="002B74AD" w:rsidRPr="002B74AD" w:rsidRDefault="002B74AD" w:rsidP="002B74AD">
      <w:pPr>
        <w:numPr>
          <w:ilvl w:val="0"/>
          <w:numId w:val="12"/>
        </w:numPr>
        <w:spacing w:before="0" w:beforeAutospacing="0" w:after="0" w:afterAutospacing="0"/>
        <w:contextualSpacing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فسّر ما حدث بجوار كل مسرى؟</w:t>
      </w:r>
      <w:r w:rsidR="0078576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مدعّما</w:t>
      </w:r>
      <w:r w:rsidR="0063119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ً</w:t>
      </w:r>
      <w:r w:rsidR="0078576A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إجابتك بمعادلة كيميائية؟</w:t>
      </w:r>
    </w:p>
    <w:p w14:paraId="21555EA8" w14:textId="77777777" w:rsidR="002B74AD" w:rsidRPr="002B74AD" w:rsidRDefault="002B74AD" w:rsidP="002B74AD">
      <w:pPr>
        <w:numPr>
          <w:ilvl w:val="0"/>
          <w:numId w:val="12"/>
        </w:numPr>
        <w:spacing w:before="0" w:beforeAutospacing="0" w:after="0" w:afterAutospacing="0"/>
        <w:contextualSpacing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2B74A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استنتج معادلة التفاعل الإجمالية.</w:t>
      </w:r>
    </w:p>
    <w:p w14:paraId="631D14BE" w14:textId="77777777" w:rsidR="005A7DB9" w:rsidRPr="0044537A" w:rsidRDefault="005A7DB9" w:rsidP="0044537A">
      <w:pPr>
        <w:spacing w:before="0" w:beforeAutospacing="0" w:after="0" w:afterAutospacing="0"/>
        <w:rPr>
          <w:rFonts w:ascii="Simplified Arabic" w:hAnsi="Simplified Arabic" w:cs="Simplified Arabic"/>
          <w:sz w:val="30"/>
          <w:szCs w:val="30"/>
          <w:lang w:val="fr-FR" w:bidi="ar-DZ"/>
        </w:rPr>
      </w:pPr>
      <w:r w:rsidRPr="00F845B9">
        <w:rPr>
          <w:rFonts w:ascii="Simplified Arabic" w:hAnsi="Simplified Arabic" w:cs="Simplified Arabic"/>
          <w:b/>
          <w:bCs/>
          <w:sz w:val="30"/>
          <w:szCs w:val="30"/>
          <w:u w:val="thick"/>
          <w:rtl/>
          <w:lang w:bidi="ar-DZ"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30"/>
          <w:szCs w:val="30"/>
          <w:u w:val="thick"/>
          <w:rtl/>
          <w:lang w:bidi="ar-DZ"/>
        </w:rPr>
        <w:t>الثاني</w:t>
      </w:r>
      <w:r w:rsidRPr="00F845B9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: (06 نقاط)</w:t>
      </w:r>
    </w:p>
    <w:p w14:paraId="6DB1A253" w14:textId="77777777" w:rsidR="00600E8D" w:rsidRPr="00453FA4" w:rsidRDefault="00600E8D" w:rsidP="00453FA4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C57D2D">
        <w:rPr>
          <w:rFonts w:ascii="Simplified Arabic" w:hAnsi="Simplified Arabic" w:cs="Simplified Arabic"/>
          <w:noProof/>
          <w:sz w:val="32"/>
          <w:szCs w:val="32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F4D1062" wp14:editId="4A7A7F81">
                <wp:simplePos x="0" y="0"/>
                <wp:positionH relativeFrom="column">
                  <wp:posOffset>-262835</wp:posOffset>
                </wp:positionH>
                <wp:positionV relativeFrom="paragraph">
                  <wp:posOffset>436438</wp:posOffset>
                </wp:positionV>
                <wp:extent cx="1405835" cy="2054667"/>
                <wp:effectExtent l="0" t="0" r="4445" b="317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835" cy="2054667"/>
                          <a:chOff x="0" y="0"/>
                          <a:chExt cx="2209800" cy="3095625"/>
                        </a:xfrm>
                      </wpg:grpSpPr>
                      <pic:pic xmlns:pic="http://schemas.openxmlformats.org/drawingml/2006/picture">
                        <pic:nvPicPr>
                          <pic:cNvPr id="3584" name="صورة 1" descr="C:\Users\Hocine\Desktop\مجلد جديد ‫‬\images-29adb507b2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309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3585" name="Group 3585"/>
                        <wpg:cNvGrpSpPr/>
                        <wpg:grpSpPr>
                          <a:xfrm>
                            <a:off x="247548" y="762000"/>
                            <a:ext cx="876402" cy="1391296"/>
                            <a:chOff x="-102" y="0"/>
                            <a:chExt cx="876402" cy="1391296"/>
                          </a:xfrm>
                        </wpg:grpSpPr>
                        <wpg:grpSp>
                          <wpg:cNvPr id="3586" name="Group 3586"/>
                          <wpg:cNvGrpSpPr/>
                          <wpg:grpSpPr>
                            <a:xfrm>
                              <a:off x="-102" y="0"/>
                              <a:ext cx="876402" cy="1391296"/>
                              <a:chOff x="-102" y="0"/>
                              <a:chExt cx="876402" cy="1391296"/>
                            </a:xfrm>
                          </wpg:grpSpPr>
                          <wpg:grpSp>
                            <wpg:cNvPr id="3587" name="Group 3587"/>
                            <wpg:cNvGrpSpPr/>
                            <wpg:grpSpPr>
                              <a:xfrm>
                                <a:off x="57150" y="0"/>
                                <a:ext cx="819150" cy="1180465"/>
                                <a:chOff x="0" y="0"/>
                                <a:chExt cx="819150" cy="1180465"/>
                              </a:xfrm>
                            </wpg:grpSpPr>
                            <wpg:grpSp>
                              <wpg:cNvPr id="3588" name="Group 3588"/>
                              <wpg:cNvGrpSpPr/>
                              <wpg:grpSpPr>
                                <a:xfrm>
                                  <a:off x="0" y="66675"/>
                                  <a:ext cx="819150" cy="1113790"/>
                                  <a:chOff x="0" y="0"/>
                                  <a:chExt cx="819150" cy="1113790"/>
                                </a:xfrm>
                              </wpg:grpSpPr>
                              <wps:wsp>
                                <wps:cNvPr id="3589" name="Rectangle 3589"/>
                                <wps:cNvSpPr/>
                                <wps:spPr>
                                  <a:xfrm>
                                    <a:off x="0" y="0"/>
                                    <a:ext cx="819150" cy="781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590" name="Group 33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23850" y="581025"/>
                                    <a:ext cx="279592" cy="532765"/>
                                    <a:chOff x="3892" y="420"/>
                                    <a:chExt cx="526" cy="983"/>
                                  </a:xfrm>
                                </wpg:grpSpPr>
                                <wps:wsp>
                                  <wps:cNvPr id="3591" name="Line 3398"/>
                                  <wps:cNvCnPr/>
                                  <wps:spPr bwMode="auto">
                                    <a:xfrm flipV="1">
                                      <a:off x="4149" y="558"/>
                                      <a:ext cx="0" cy="8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92" name="AutoShape 33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92" y="598"/>
                                      <a:ext cx="526" cy="805"/>
                                    </a:xfrm>
                                    <a:prstGeom prst="roundRect">
                                      <a:avLst>
                                        <a:gd name="adj" fmla="val 6523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FF">
                                            <a:gamma/>
                                            <a:shade val="76078"/>
                                            <a:invGamma/>
                                          </a:srgbClr>
                                        </a:gs>
                                        <a:gs pos="50000">
                                          <a:srgbClr val="FFFFFF"/>
                                        </a:gs>
                                        <a:gs pos="100000">
                                          <a:srgbClr val="FFFFFF">
                                            <a:gamma/>
                                            <a:shade val="76078"/>
                                            <a:invGamma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  <a:ln w="19050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93" name="Oval 340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4091" y="420"/>
                                      <a:ext cx="121" cy="12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94" name="Rectangle 34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006" y="491"/>
                                      <a:ext cx="118" cy="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595" name="Straight Connector 3595"/>
                              <wps:cNvCnPr/>
                              <wps:spPr>
                                <a:xfrm>
                                  <a:off x="447675" y="0"/>
                                  <a:ext cx="9525" cy="647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3596" name="Text Box 3596"/>
                            <wps:cNvSpPr txBox="1"/>
                            <wps:spPr>
                              <a:xfrm>
                                <a:off x="-102" y="813703"/>
                                <a:ext cx="381000" cy="5775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1ED175" w14:textId="77777777" w:rsidR="00600E8D" w:rsidRPr="00367525" w:rsidRDefault="00600E8D" w:rsidP="00600E8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675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lang w:val="fr-FR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97" name="Text Box 3597"/>
                          <wps:cNvSpPr txBox="1"/>
                          <wps:spPr>
                            <a:xfrm>
                              <a:off x="104775" y="142875"/>
                              <a:ext cx="38100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E0A86E4" w14:textId="77777777" w:rsidR="00600E8D" w:rsidRPr="0013795A" w:rsidRDefault="00600E8D" w:rsidP="00600E8D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lang w:val="fr-FR"/>
                                  </w:rPr>
                                  <w:t>f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D1062" id="Group 58" o:spid="_x0000_s1057" style="position:absolute;left:0;text-align:left;margin-left:-20.7pt;margin-top:34.35pt;width:110.7pt;height:161.8pt;z-index:251719680;mso-width-relative:margin;mso-height-relative:margin" coordsize="22098,309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58" type="#_x0000_t75" style="position:absolute;width:22098;height:30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">
                  <v:imagedata r:id="rId9" o:title="images-29adb507b2"/>
                </v:shape>
                <v:group id="Group 3585" o:spid="_x0000_s1059" style="position:absolute;left:2475;top:7620;width:8764;height:13912" coordorigin="-1" coordsize="8764,1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">
                  <v:group id="Group 3586" o:spid="_x0000_s1060" style="position:absolute;left:-1;width:8764;height:13912" coordorigin="-1" coordsize="8764,1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">
                    <v:group id="Group 3587" o:spid="_x0000_s1061" style="position:absolute;left:571;width:8192;height:11804" coordsize="8191,1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">
                      <v:group id="Group 3588" o:spid="_x0000_s1062" style="position:absolute;top:666;width:8191;height:11138" coordsize="8191,1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">
                        <v:rect id="Rectangle 3589" o:spid="_x0000_s1063" style="position:absolute;width:8191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" fillcolor="window" strokecolor="window" strokeweight="1pt"/>
                        <v:group id="Group 3397" o:spid="_x0000_s1064" style="position:absolute;left:3238;top:5810;width:2796;height:5327" coordorigin="3892,420" coordsize="526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">
                          <v:line id="Line 3398" o:spid="_x0000_s1065" style="position:absolute;flip:y;visibility:visible;mso-wrap-style:square" from="4149,558" to="4149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" strokeweight="1.5pt"/>
                          <v:roundrect id="AutoShape 3399" o:spid="_x0000_s1066" style="position:absolute;left:3892;top:598;width:526;height:805;visibility:visible;mso-wrap-style:square;v-text-anchor:top" arcsize="42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" fillcolor="#c2c2c2" strokecolor="windowText" strokeweight="1.5pt">
                            <v:fill angle="90" focus="50%" type="gradient"/>
                          </v:roundrect>
                          <v:oval id="Oval 3400" o:spid="_x0000_s1067" style="position:absolute;left:4091;top:420;width:121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" strokeweight="1.5pt">
                            <o:lock v:ext="edit" aspectratio="t"/>
                          </v:oval>
                          <v:rect id="Rectangle 3401" o:spid="_x0000_s1068" style="position:absolute;left:4006;top:491;width:118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" strokecolor="white"/>
                        </v:group>
                      </v:group>
                      <v:line id="Straight Connector 3595" o:spid="_x0000_s1069" style="position:absolute;visibility:visible;mso-wrap-style:square" from="4476,0" to="4572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" strokecolor="windowText" strokeweight="1.5pt">
                        <v:stroke joinstyle="miter"/>
                      </v:line>
                    </v:group>
                    <v:shape id="Text Box 3596" o:spid="_x0000_s1070" type="#_x0000_t202" style="position:absolute;left:-1;top:8137;width:3809;height:5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" filled="f" stroked="f" strokeweight=".5pt">
                      <v:textbox>
                        <w:txbxContent>
                          <w:p w14:paraId="061ED175" w14:textId="77777777" w:rsidR="00600E8D" w:rsidRPr="00367525" w:rsidRDefault="00600E8D" w:rsidP="00600E8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6752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shape id="Text Box 3597" o:spid="_x0000_s1071" type="#_x0000_t202" style="position:absolute;left:1047;top:1428;width:381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" filled="f" stroked="f" strokeweight=".5pt">
                    <v:textbox>
                      <w:txbxContent>
                        <w:p w14:paraId="6E0A86E4" w14:textId="77777777" w:rsidR="00600E8D" w:rsidRPr="0013795A" w:rsidRDefault="00600E8D" w:rsidP="00600E8D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f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   </w:t>
      </w:r>
      <w:r w:rsidRPr="00C57D2D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عند مرور محمد بجوار ورشة بناء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r w:rsidRPr="00C57D2D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توقف لمراقبة رافعة تحمل جملة ميكانيكية ساكنة (</w:t>
      </w:r>
      <w:r w:rsidRPr="00C57D2D">
        <w:rPr>
          <w:rFonts w:ascii="Simplified Arabic" w:hAnsi="Simplified Arabic" w:cs="Simplified Arabic"/>
          <w:sz w:val="32"/>
          <w:szCs w:val="32"/>
          <w:lang w:val="fr-FR" w:bidi="ar-DZ"/>
        </w:rPr>
        <w:t>S</w:t>
      </w:r>
      <w:r w:rsidRPr="00C57D2D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بواسطة حبل (</w:t>
      </w:r>
      <w:r>
        <w:rPr>
          <w:rFonts w:ascii="Simplified Arabic" w:hAnsi="Simplified Arabic" w:cs="Simplified Arabic"/>
          <w:sz w:val="32"/>
          <w:szCs w:val="32"/>
          <w:lang w:val="fr-FR" w:bidi="ar-DZ"/>
        </w:rPr>
        <w:t>(f</w:t>
      </w:r>
      <w:r w:rsidRPr="00C57D2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r w:rsidRPr="00C57D2D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كما هو موضح في </w:t>
      </w:r>
      <w:r w:rsidRPr="00662145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</w:t>
      </w:r>
      <w:r w:rsidRPr="0066214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وثيقة (</w:t>
      </w:r>
      <w:r w:rsidR="00367525" w:rsidRPr="0066214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2</w:t>
      </w:r>
      <w:r w:rsidRPr="0066214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)</w:t>
      </w:r>
      <w:r w:rsidRPr="00C57D2D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.</w:t>
      </w:r>
    </w:p>
    <w:p w14:paraId="52AD3A2B" w14:textId="77777777" w:rsidR="00367525" w:rsidRDefault="00600E8D" w:rsidP="00367525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علماً أن قوة شد </w:t>
      </w:r>
      <w:r w:rsidRPr="00DE0B04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الحبل تساوي </w:t>
      </w:r>
      <m:oMath>
        <m:r>
          <w:rPr>
            <w:rFonts w:ascii="Cambria Math" w:hAnsi="Cambria Math" w:cs="Simplified Arabic"/>
            <w:sz w:val="32"/>
            <w:szCs w:val="32"/>
            <w:lang w:val="fr-FR" w:bidi="ar-DZ"/>
          </w:rPr>
          <m:t>4000 N</m:t>
        </m:r>
      </m:oMath>
      <w:r w:rsidRPr="00DE0B04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، وأن كتلة الجملة </w:t>
      </w:r>
      <w:r w:rsidRPr="00DE0B04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(</w:t>
      </w:r>
      <w:r w:rsidRPr="00DE0B04">
        <w:rPr>
          <w:rFonts w:ascii="Simplified Arabic" w:hAnsi="Simplified Arabic" w:cs="Simplified Arabic"/>
          <w:sz w:val="32"/>
          <w:szCs w:val="32"/>
          <w:lang w:val="fr-FR" w:bidi="ar-DZ"/>
        </w:rPr>
        <w:t>s</w:t>
      </w:r>
      <w:r w:rsidRPr="00DE0B04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)</w:t>
      </w:r>
      <w:r w:rsidRPr="00367525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هي </w:t>
      </w:r>
      <m:oMath>
        <m:r>
          <w:rPr>
            <w:rFonts w:ascii="Cambria Math" w:hAnsi="Cambria Math" w:cs="Simplified Arabic"/>
            <w:sz w:val="32"/>
            <w:szCs w:val="32"/>
            <w:lang w:val="fr-FR" w:bidi="ar-DZ"/>
          </w:rPr>
          <m:t>m=400 kg</m:t>
        </m:r>
      </m:oMath>
      <w:r w:rsidRPr="00367525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</w:p>
    <w:p w14:paraId="5A9D72BD" w14:textId="77777777" w:rsidR="00600E8D" w:rsidRPr="00367525" w:rsidRDefault="00600E8D" w:rsidP="00367525">
      <w:pPr>
        <w:pStyle w:val="ListParagraph"/>
        <w:spacing w:before="0" w:beforeAutospacing="0" w:after="0" w:afterAutospacing="0"/>
        <w:ind w:left="36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367525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وأنّ ثابت الجاذبية يعطى بالقيمة</w:t>
      </w:r>
      <w:r w:rsidRPr="00367525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m:oMath>
        <m:r>
          <w:rPr>
            <w:rFonts w:ascii="Cambria Math" w:hAnsi="Cambria Math" w:cs="Simplified Arabic"/>
            <w:sz w:val="32"/>
            <w:szCs w:val="32"/>
            <w:lang w:val="fr-FR" w:bidi="ar-DZ"/>
          </w:rPr>
          <m:t>g=10 N/kg</m:t>
        </m:r>
      </m:oMath>
      <w:r w:rsidRPr="00367525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w:r w:rsidRPr="00367525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14:paraId="6547A4CF" w14:textId="77777777" w:rsidR="00367525" w:rsidRDefault="00662145" w:rsidP="00453FA4">
      <w:pPr>
        <w:pStyle w:val="ListParagraph"/>
        <w:numPr>
          <w:ilvl w:val="0"/>
          <w:numId w:val="17"/>
        </w:num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lang w:val="fr-FR" w:bidi="ar-DZ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7A5419" wp14:editId="67F933EC">
                <wp:simplePos x="0" y="0"/>
                <wp:positionH relativeFrom="column">
                  <wp:posOffset>-224017</wp:posOffset>
                </wp:positionH>
                <wp:positionV relativeFrom="paragraph">
                  <wp:posOffset>1230464</wp:posOffset>
                </wp:positionV>
                <wp:extent cx="1472195" cy="36693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195" cy="3669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A4770" w14:textId="77777777" w:rsidR="00662145" w:rsidRPr="002B74AD" w:rsidRDefault="00662145" w:rsidP="00662145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B74AD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الوثيقة </w:t>
                            </w:r>
                            <w:r w:rsidRPr="002B74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  <w:r w:rsidRPr="002B74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A5419" id="Text Box 11" o:spid="_x0000_s1072" type="#_x0000_t202" style="position:absolute;left:0;text-align:left;margin-left:-17.65pt;margin-top:96.9pt;width:115.9pt;height:28.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" fillcolor="window" stroked="f" strokeweight=".5pt">
                <v:textbox>
                  <w:txbxContent>
                    <w:p w14:paraId="1CCA4770" w14:textId="77777777" w:rsidR="00662145" w:rsidRPr="002B74AD" w:rsidRDefault="00662145" w:rsidP="00662145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B74AD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الوثيقة </w:t>
                      </w:r>
                      <w:r w:rsidRPr="002B74A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</w:t>
                      </w:r>
                      <w:r w:rsidRPr="002B74A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67525" w:rsidRPr="00C57D2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حد</w:t>
      </w:r>
      <w:r w:rsidR="00367525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ّ</w:t>
      </w:r>
      <w:r w:rsidR="00367525" w:rsidRPr="00C57D2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د خصائص الق</w:t>
      </w:r>
      <w:r w:rsidR="00367525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ِ</w:t>
      </w:r>
      <w:r w:rsidR="00367525" w:rsidRPr="00C57D2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</w:t>
      </w:r>
      <w:r w:rsidR="00367525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َى</w:t>
      </w:r>
      <w:r w:rsidR="00367525" w:rsidRPr="00C57D2D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المؤثرة على الجملة(</w:t>
      </w:r>
      <w:r w:rsidR="00367525" w:rsidRPr="00C57D2D">
        <w:rPr>
          <w:rFonts w:ascii="Simplified Arabic" w:hAnsi="Simplified Arabic" w:cs="Simplified Arabic"/>
          <w:sz w:val="32"/>
          <w:szCs w:val="32"/>
          <w:lang w:val="fr-FR" w:bidi="ar-DZ"/>
        </w:rPr>
        <w:t>s</w:t>
      </w:r>
      <w:r w:rsidR="00367525" w:rsidRPr="00C57D2D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) </w:t>
      </w:r>
      <w:r w:rsidR="00367525" w:rsidRPr="00C57D2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؟</w:t>
      </w:r>
    </w:p>
    <w:tbl>
      <w:tblPr>
        <w:tblStyle w:val="TableGrid"/>
        <w:bidiVisual/>
        <w:tblW w:w="0" w:type="auto"/>
        <w:tblInd w:w="780" w:type="dxa"/>
        <w:tblLook w:val="04A0" w:firstRow="1" w:lastRow="0" w:firstColumn="1" w:lastColumn="0" w:noHBand="0" w:noVBand="1"/>
      </w:tblPr>
      <w:tblGrid>
        <w:gridCol w:w="2880"/>
        <w:gridCol w:w="1440"/>
        <w:gridCol w:w="1080"/>
        <w:gridCol w:w="996"/>
        <w:gridCol w:w="984"/>
      </w:tblGrid>
      <w:tr w:rsidR="00367525" w14:paraId="3F14183F" w14:textId="77777777" w:rsidTr="00662145">
        <w:trPr>
          <w:trHeight w:val="484"/>
        </w:trPr>
        <w:tc>
          <w:tcPr>
            <w:tcW w:w="2880" w:type="dxa"/>
          </w:tcPr>
          <w:p w14:paraId="088A8579" w14:textId="77777777" w:rsidR="00367525" w:rsidRDefault="00662145" w:rsidP="00662145">
            <w:pPr>
              <w:pStyle w:val="ListParagraph"/>
              <w:spacing w:beforeAutospacing="0" w:afterAutospacing="0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fr-FR" w:bidi="ar-DZ"/>
              </w:rPr>
              <w:t>القوة</w:t>
            </w:r>
          </w:p>
        </w:tc>
        <w:tc>
          <w:tcPr>
            <w:tcW w:w="1440" w:type="dxa"/>
          </w:tcPr>
          <w:p w14:paraId="452F387E" w14:textId="77777777" w:rsidR="00367525" w:rsidRDefault="00453FA4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fr-FR" w:bidi="ar-DZ"/>
              </w:rPr>
              <w:t>نقطة التأثير</w:t>
            </w:r>
          </w:p>
        </w:tc>
        <w:tc>
          <w:tcPr>
            <w:tcW w:w="1080" w:type="dxa"/>
          </w:tcPr>
          <w:p w14:paraId="3F9702D4" w14:textId="77777777" w:rsidR="00367525" w:rsidRDefault="00453FA4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fr-FR" w:bidi="ar-DZ"/>
              </w:rPr>
              <w:t>الحامل</w:t>
            </w:r>
          </w:p>
        </w:tc>
        <w:tc>
          <w:tcPr>
            <w:tcW w:w="996" w:type="dxa"/>
          </w:tcPr>
          <w:p w14:paraId="1F545CAE" w14:textId="77777777" w:rsidR="00367525" w:rsidRDefault="00453FA4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fr-FR" w:bidi="ar-DZ"/>
              </w:rPr>
              <w:t>الجهة</w:t>
            </w:r>
          </w:p>
        </w:tc>
        <w:tc>
          <w:tcPr>
            <w:tcW w:w="984" w:type="dxa"/>
          </w:tcPr>
          <w:p w14:paraId="027434A4" w14:textId="77777777" w:rsidR="00367525" w:rsidRDefault="00453FA4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fr-FR" w:bidi="ar-DZ"/>
              </w:rPr>
              <w:t>الشدّة</w:t>
            </w:r>
          </w:p>
        </w:tc>
      </w:tr>
      <w:tr w:rsidR="00367525" w14:paraId="22D06A48" w14:textId="77777777" w:rsidTr="00662145">
        <w:trPr>
          <w:trHeight w:val="470"/>
        </w:trPr>
        <w:tc>
          <w:tcPr>
            <w:tcW w:w="2880" w:type="dxa"/>
          </w:tcPr>
          <w:p w14:paraId="00F30A3A" w14:textId="77777777" w:rsidR="00367525" w:rsidRDefault="00662145" w:rsidP="004E1887">
            <w:pPr>
              <w:pStyle w:val="ListParagraph"/>
              <w:spacing w:beforeAutospacing="0" w:afterAutospacing="0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fr-FR" w:bidi="ar-DZ"/>
              </w:rPr>
              <w:t>ثقل الج</w:t>
            </w:r>
            <w:r w:rsidR="004E1887">
              <w:rPr>
                <w:rFonts w:ascii="Simplified Arabic" w:hAnsi="Simplified Arabic" w:cs="Simplified Arabic" w:hint="cs"/>
                <w:sz w:val="32"/>
                <w:szCs w:val="32"/>
                <w:rtl/>
                <w:lang w:val="fr-FR" w:bidi="ar-DZ"/>
              </w:rPr>
              <w:t>ملة</w:t>
            </w:r>
          </w:p>
        </w:tc>
        <w:tc>
          <w:tcPr>
            <w:tcW w:w="1440" w:type="dxa"/>
          </w:tcPr>
          <w:p w14:paraId="06DBF551" w14:textId="77777777" w:rsidR="00367525" w:rsidRDefault="00367525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80" w:type="dxa"/>
          </w:tcPr>
          <w:p w14:paraId="3F5ED847" w14:textId="77777777" w:rsidR="00367525" w:rsidRDefault="00367525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996" w:type="dxa"/>
          </w:tcPr>
          <w:p w14:paraId="349BF572" w14:textId="77777777" w:rsidR="00367525" w:rsidRDefault="00367525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984" w:type="dxa"/>
          </w:tcPr>
          <w:p w14:paraId="5E23E9E2" w14:textId="77777777" w:rsidR="00367525" w:rsidRDefault="00367525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</w:p>
        </w:tc>
      </w:tr>
      <w:tr w:rsidR="00367525" w14:paraId="47556725" w14:textId="77777777" w:rsidTr="00662145">
        <w:trPr>
          <w:trHeight w:val="73"/>
        </w:trPr>
        <w:tc>
          <w:tcPr>
            <w:tcW w:w="2880" w:type="dxa"/>
          </w:tcPr>
          <w:p w14:paraId="308A0434" w14:textId="77777777" w:rsidR="00367525" w:rsidRDefault="00662145" w:rsidP="004E1887">
            <w:pPr>
              <w:pStyle w:val="ListParagraph"/>
              <w:spacing w:beforeAutospacing="0" w:afterAutospacing="0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fr-FR" w:bidi="ar-DZ"/>
              </w:rPr>
              <w:t>فعل الخيط على الج</w:t>
            </w:r>
            <w:r w:rsidR="004E1887">
              <w:rPr>
                <w:rFonts w:ascii="Simplified Arabic" w:hAnsi="Simplified Arabic" w:cs="Simplified Arabic" w:hint="cs"/>
                <w:sz w:val="32"/>
                <w:szCs w:val="32"/>
                <w:rtl/>
                <w:lang w:val="fr-FR" w:bidi="ar-DZ"/>
              </w:rPr>
              <w:t>ملة</w:t>
            </w:r>
          </w:p>
        </w:tc>
        <w:tc>
          <w:tcPr>
            <w:tcW w:w="1440" w:type="dxa"/>
          </w:tcPr>
          <w:p w14:paraId="39D013A3" w14:textId="77777777" w:rsidR="00367525" w:rsidRDefault="00367525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80" w:type="dxa"/>
          </w:tcPr>
          <w:p w14:paraId="7E8E1865" w14:textId="77777777" w:rsidR="00367525" w:rsidRDefault="00367525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996" w:type="dxa"/>
          </w:tcPr>
          <w:p w14:paraId="2C4AE622" w14:textId="77777777" w:rsidR="00367525" w:rsidRDefault="00367525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984" w:type="dxa"/>
          </w:tcPr>
          <w:p w14:paraId="506B818A" w14:textId="77777777" w:rsidR="00367525" w:rsidRDefault="00367525" w:rsidP="00367525">
            <w:pPr>
              <w:pStyle w:val="ListParagraph"/>
              <w:spacing w:beforeAutospacing="0" w:afterAutospacing="0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val="fr-FR" w:bidi="ar-DZ"/>
              </w:rPr>
            </w:pPr>
          </w:p>
        </w:tc>
      </w:tr>
    </w:tbl>
    <w:p w14:paraId="3262D261" w14:textId="77777777" w:rsidR="00662145" w:rsidRPr="00662145" w:rsidRDefault="00662145" w:rsidP="00453FA4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Simplified Arabic" w:eastAsiaTheme="minorEastAsia" w:hAnsi="Simplified Arabic" w:cs="Simplified Arabic"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اعط رمز كل قوة، ثم صنّفها إلى بُعدية، وتلامسية؟ </w:t>
      </w:r>
    </w:p>
    <w:p w14:paraId="142DA836" w14:textId="77777777" w:rsidR="00662145" w:rsidRPr="00662145" w:rsidRDefault="00600E8D" w:rsidP="00662145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Simplified Arabic" w:eastAsiaTheme="minorEastAsia" w:hAnsi="Simplified Arabic" w:cs="Simplified Arabic"/>
          <w:sz w:val="32"/>
          <w:szCs w:val="32"/>
          <w:lang w:val="fr-FR" w:bidi="ar-DZ"/>
        </w:rPr>
      </w:pPr>
      <w:r w:rsidRPr="00453FA4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ثم مثل هاته القِوَى باستخدام السلم: </w:t>
      </w:r>
      <m:oMath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val="fr-FR" w:bidi="ar-DZ"/>
          </w:rPr>
          <m:t xml:space="preserve">1 </m:t>
        </m:r>
        <m:r>
          <w:rPr>
            <w:rFonts w:ascii="Cambria Math" w:hAnsi="Cambria Math" w:cs="Simplified Arabic"/>
            <w:sz w:val="32"/>
            <w:szCs w:val="32"/>
            <w:lang w:val="fr-FR" w:bidi="ar-DZ"/>
          </w:rPr>
          <m:t>cm →  2000 N</m:t>
        </m:r>
      </m:oMath>
    </w:p>
    <w:p w14:paraId="369AD258" w14:textId="77777777" w:rsidR="00600E8D" w:rsidRPr="00662145" w:rsidRDefault="00600E8D" w:rsidP="00662145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Simplified Arabic" w:eastAsiaTheme="minorEastAsia" w:hAnsi="Simplified Arabic" w:cs="Simplified Arabic"/>
          <w:sz w:val="32"/>
          <w:szCs w:val="32"/>
          <w:lang w:val="fr-FR" w:bidi="ar-DZ"/>
        </w:rPr>
      </w:pPr>
      <w:r w:rsidRPr="00662145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فجأة انقطع الحبل وسقطت الجملة(</w:t>
      </w:r>
      <w:r w:rsidRPr="00662145">
        <w:rPr>
          <w:rFonts w:ascii="Simplified Arabic" w:hAnsi="Simplified Arabic" w:cs="Simplified Arabic"/>
          <w:sz w:val="32"/>
          <w:szCs w:val="32"/>
          <w:lang w:val="fr-FR" w:bidi="ar-DZ"/>
        </w:rPr>
        <w:t>s</w:t>
      </w:r>
      <w:r w:rsidRPr="00662145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) بجانب محمد وكادت تصيبه</w:t>
      </w:r>
      <w:r w:rsidRPr="00662145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14:paraId="6C8452AE" w14:textId="77777777" w:rsidR="002B74AD" w:rsidRPr="00367525" w:rsidRDefault="00662145" w:rsidP="00662145">
      <w:pPr>
        <w:pStyle w:val="ListParagraph"/>
        <w:numPr>
          <w:ilvl w:val="0"/>
          <w:numId w:val="17"/>
        </w:num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5A7DB9">
        <w:rPr>
          <w:rFonts w:ascii="Traditional Arabic" w:hAnsi="Traditional Arabic" w:cs="Traditional Arabic"/>
          <w:b/>
          <w:bCs/>
          <w:noProof/>
          <w:sz w:val="34"/>
          <w:szCs w:val="3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49D3B4" wp14:editId="514B7A9B">
                <wp:simplePos x="0" y="0"/>
                <wp:positionH relativeFrom="margin">
                  <wp:posOffset>-123190</wp:posOffset>
                </wp:positionH>
                <wp:positionV relativeFrom="paragraph">
                  <wp:posOffset>341630</wp:posOffset>
                </wp:positionV>
                <wp:extent cx="7091680" cy="0"/>
                <wp:effectExtent l="0" t="0" r="1397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1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8F01B6" id="رابط مستقيم 7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7pt,26.9pt" to="548.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367525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بماذا تنصح زملائك لتفادي مثل هذه الأخطار؟</w:t>
      </w:r>
    </w:p>
    <w:p w14:paraId="2B64DFD0" w14:textId="77777777" w:rsidR="005A7DB9" w:rsidRPr="005A7DB9" w:rsidRDefault="005A7DB9" w:rsidP="005A7DB9">
      <w:pPr>
        <w:spacing w:before="0" w:beforeAutospacing="0" w:after="0" w:afterAutospacing="0" w:line="276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5A7DB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صفحة 1 من 2</w:t>
      </w:r>
    </w:p>
    <w:p w14:paraId="57EAF91D" w14:textId="77777777" w:rsidR="005A7DB9" w:rsidRPr="005A7DB9" w:rsidRDefault="0081527F" w:rsidP="004E1887">
      <w:pPr>
        <w:spacing w:before="0" w:beforeAutospacing="0" w:after="0" w:afterAutospacing="0"/>
        <w:rPr>
          <w:rFonts w:ascii="Simplified Arabic" w:hAnsi="Simplified Arabic" w:cs="Simplified Arabic"/>
          <w:sz w:val="30"/>
          <w:szCs w:val="30"/>
          <w:rtl/>
          <w:lang w:val="fr-FR" w:bidi="ar-DZ"/>
        </w:rPr>
      </w:pPr>
      <w:r w:rsidRPr="005A7DB9">
        <w:rPr>
          <w:rFonts w:ascii="Traditional Arabic" w:hAnsi="Traditional Arabic" w:cs="Traditional Arabic"/>
          <w:b/>
          <w:bCs/>
          <w:noProof/>
          <w:sz w:val="34"/>
          <w:szCs w:val="34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B5A75" wp14:editId="63BA25A6">
                <wp:simplePos x="0" y="0"/>
                <wp:positionH relativeFrom="margin">
                  <wp:posOffset>-114328</wp:posOffset>
                </wp:positionH>
                <wp:positionV relativeFrom="paragraph">
                  <wp:posOffset>3175</wp:posOffset>
                </wp:positionV>
                <wp:extent cx="7091680" cy="0"/>
                <wp:effectExtent l="0" t="0" r="1397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1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75E070" id="رابط مستقيم 8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pt,.25pt" to="549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5A7DB9">
        <w:rPr>
          <w:rFonts w:ascii="Traditional Arabic" w:hAnsi="Traditional Arabic" w:cs="Traditional Arabic"/>
          <w:b/>
          <w:bCs/>
          <w:noProof/>
          <w:sz w:val="34"/>
          <w:szCs w:val="3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347C3" wp14:editId="6B250AB5">
                <wp:simplePos x="0" y="0"/>
                <wp:positionH relativeFrom="margin">
                  <wp:posOffset>-123190</wp:posOffset>
                </wp:positionH>
                <wp:positionV relativeFrom="paragraph">
                  <wp:posOffset>308610</wp:posOffset>
                </wp:positionV>
                <wp:extent cx="7091680" cy="0"/>
                <wp:effectExtent l="0" t="0" r="1397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1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84CBD4" id="رابط مستقيم 9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7pt,24.3pt" to="548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5A7DB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تابع </w:t>
      </w:r>
      <w:r w:rsidR="00473C67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إختبار الفصل الثاني</w:t>
      </w:r>
      <w:r w:rsidR="00C57D2D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في مادة:</w:t>
      </w:r>
      <w:r w:rsidR="005A7DB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العلوم الفيزيائية والتكنولوجيا     </w:t>
      </w:r>
      <w:r w:rsidR="00473C67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</w:t>
      </w:r>
      <w:r w:rsidR="00C57D2D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         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 </w:t>
      </w:r>
      <w:r w:rsidR="00C57D2D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</w:t>
      </w:r>
      <w:r w:rsidR="00B41B8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           </w:t>
      </w:r>
      <w:r w:rsidR="00473C67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مارس</w:t>
      </w:r>
      <w:r w:rsidR="005A7DB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2</w:t>
      </w:r>
      <w:r w:rsidR="001548A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02</w:t>
      </w:r>
      <w:r w:rsidR="004E1887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4</w:t>
      </w:r>
    </w:p>
    <w:p w14:paraId="6C63C378" w14:textId="77777777" w:rsidR="005A7DB9" w:rsidRPr="00F845B9" w:rsidRDefault="005A7DB9" w:rsidP="005A7DB9">
      <w:pPr>
        <w:spacing w:before="240" w:beforeAutospacing="0" w:after="0" w:afterAutospacing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F845B9">
        <w:rPr>
          <w:rFonts w:ascii="Simplified Arabic" w:hAnsi="Simplified Arabic" w:cs="Simplified Arabic"/>
          <w:b/>
          <w:bCs/>
          <w:sz w:val="30"/>
          <w:szCs w:val="30"/>
          <w:u w:val="thick"/>
          <w:rtl/>
          <w:lang w:bidi="ar-DZ"/>
        </w:rPr>
        <w:t xml:space="preserve">الجزء </w:t>
      </w:r>
      <w:r>
        <w:rPr>
          <w:rFonts w:ascii="Simplified Arabic" w:hAnsi="Simplified Arabic" w:cs="Simplified Arabic" w:hint="cs"/>
          <w:b/>
          <w:bCs/>
          <w:sz w:val="30"/>
          <w:szCs w:val="30"/>
          <w:u w:val="thick"/>
          <w:rtl/>
          <w:lang w:bidi="ar-DZ"/>
        </w:rPr>
        <w:t>الثاني</w:t>
      </w:r>
      <w:r w:rsidRPr="00F845B9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: (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08 نقاط</w:t>
      </w:r>
      <w:r w:rsidRPr="00F845B9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)</w:t>
      </w:r>
    </w:p>
    <w:p w14:paraId="4A4ECF0D" w14:textId="77777777" w:rsidR="005A7DB9" w:rsidRDefault="005A7DB9" w:rsidP="005A7DB9">
      <w:pPr>
        <w:spacing w:before="0" w:beforeAutospacing="0" w:after="0" w:afterAutospacing="0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 w:rsidRPr="00F845B9">
        <w:rPr>
          <w:rFonts w:ascii="Simplified Arabic" w:hAnsi="Simplified Arabic" w:cs="Simplified Arabic"/>
          <w:b/>
          <w:bCs/>
          <w:sz w:val="30"/>
          <w:szCs w:val="30"/>
          <w:u w:val="thick"/>
          <w:rtl/>
          <w:lang w:bidi="ar-DZ"/>
        </w:rPr>
        <w:t>ال</w:t>
      </w:r>
      <w:r w:rsidR="00DE50C4">
        <w:rPr>
          <w:rFonts w:ascii="Simplified Arabic" w:hAnsi="Simplified Arabic" w:cs="Simplified Arabic" w:hint="cs"/>
          <w:b/>
          <w:bCs/>
          <w:sz w:val="30"/>
          <w:szCs w:val="30"/>
          <w:u w:val="thick"/>
          <w:rtl/>
          <w:lang w:bidi="ar-DZ"/>
        </w:rPr>
        <w:t>وضعية الإدماجية</w:t>
      </w:r>
      <w:r w:rsidRPr="00F845B9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:</w:t>
      </w:r>
    </w:p>
    <w:p w14:paraId="4C69F452" w14:textId="77777777" w:rsidR="001D6A7D" w:rsidRDefault="001D6A7D" w:rsidP="00E95C97">
      <w:pPr>
        <w:spacing w:before="0" w:beforeAutospacing="0" w:after="0" w:afterAutospacing="0"/>
        <w:rPr>
          <w:rFonts w:ascii="Simplified Arabic" w:hAnsi="Simplified Arabic" w:cs="Simplified Arabic"/>
          <w:noProof/>
          <w:sz w:val="32"/>
          <w:szCs w:val="32"/>
          <w:rtl/>
          <w:lang w:val="fr-FR" w:eastAsia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يستعمل المزارعون بعض المحاليل الشاردية لمعالجة النباتات من بعض الأمراض، من بين هذه المحاليل </w:t>
      </w:r>
      <w:r w:rsidR="00E95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نجد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600E8D"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t xml:space="preserve">محلول كبريتات النحاس </w:t>
      </w:r>
      <w:r w:rsidR="00600E8D">
        <w:rPr>
          <w:rFonts w:ascii="Simplified Arabic" w:hAnsi="Simplified Arabic" w:cs="Simplified Arabic"/>
          <w:noProof/>
          <w:sz w:val="32"/>
          <w:szCs w:val="32"/>
          <w:lang w:val="fr-FR" w:eastAsia="fr-FR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noProof/>
            <w:sz w:val="32"/>
            <w:szCs w:val="32"/>
            <w:lang w:val="fr-FR" w:eastAsia="fr-FR"/>
          </w:rPr>
          <m:t>(</m:t>
        </m:r>
        <m:sSup>
          <m:sSupPr>
            <m:ctrlP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Cu</m:t>
            </m:r>
          </m:e>
          <m:sup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2+</m:t>
            </m:r>
          </m:sup>
        </m:sSup>
        <m:r>
          <w:rPr>
            <w:rFonts w:ascii="Cambria Math" w:hAnsi="Cambria Math" w:cs="Simplified Arabic"/>
            <w:noProof/>
            <w:sz w:val="32"/>
            <w:szCs w:val="32"/>
            <w:lang w:val="fr-FR" w:eastAsia="fr-FR"/>
          </w:rPr>
          <m:t>+</m:t>
        </m:r>
        <m:sSubSup>
          <m:sSubSupPr>
            <m:ctrlPr>
              <w:rPr>
                <w:rFonts w:ascii="Cambria Math" w:hAnsi="Cambria Math" w:cs="Simplified Arabic"/>
                <w:i/>
                <w:noProof/>
                <w:sz w:val="32"/>
                <w:szCs w:val="32"/>
                <w:lang w:val="fr-FR" w:eastAsia="fr-FR"/>
              </w:rPr>
            </m:ctrlPr>
          </m:sSubSupPr>
          <m:e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SO</m:t>
            </m:r>
          </m:e>
          <m:sub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4</m:t>
            </m:r>
          </m:sub>
          <m:sup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2-</m:t>
            </m:r>
          </m:sup>
        </m:sSubSup>
        <m:r>
          <w:rPr>
            <w:rFonts w:ascii="Cambria Math" w:hAnsi="Cambria Math" w:cs="Simplified Arabic"/>
            <w:noProof/>
            <w:sz w:val="32"/>
            <w:szCs w:val="32"/>
            <w:lang w:val="fr-FR" w:eastAsia="fr-FR"/>
          </w:rPr>
          <m:t>)</m:t>
        </m:r>
      </m:oMath>
      <w:r w:rsidR="00600E8D"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t xml:space="preserve">ذو اللون </w: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t>الأزرق.</w:t>
      </w:r>
    </w:p>
    <w:p w14:paraId="17CEDC63" w14:textId="77777777" w:rsidR="001D6A7D" w:rsidRDefault="001D6A7D" w:rsidP="005C7FC0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val="fr-FR" w:eastAsia="fr-FR"/>
        </w:rPr>
        <w:t xml:space="preserve"> وبغرض رش هذا المحلول على النباتات، قام مزارع بوضع هذا المحلول في دّلو من الألمنيوم </w:t>
      </w:r>
      <m:oMath>
        <m:r>
          <w:rPr>
            <w:rFonts w:ascii="Cambria Math" w:hAnsi="Cambria Math" w:cs="Simplified Arabic"/>
            <w:noProof/>
            <w:sz w:val="32"/>
            <w:szCs w:val="32"/>
            <w:lang w:val="fr-FR" w:eastAsia="fr-FR"/>
          </w:rPr>
          <m:t>Al</m:t>
        </m:r>
      </m:oMath>
      <w:r w:rsidR="00600E8D" w:rsidRPr="008A7688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r w:rsidR="007D416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كما هو موضح في </w:t>
      </w:r>
      <w:r w:rsidR="007D4166" w:rsidRPr="0081527F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الوثيقة (03)</w:t>
      </w:r>
      <w:r w:rsidR="005C7FC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 فلاحظ المزارع :</w:t>
      </w:r>
    </w:p>
    <w:p w14:paraId="75E97955" w14:textId="77777777" w:rsidR="00600E8D" w:rsidRPr="008A7688" w:rsidRDefault="00600E8D" w:rsidP="00E95C97">
      <w:pPr>
        <w:pStyle w:val="ListParagraph"/>
        <w:numPr>
          <w:ilvl w:val="0"/>
          <w:numId w:val="16"/>
        </w:num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8A7688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اختفاء اللون الأزرق وترسب طبقة حمراء </w:t>
      </w:r>
      <w:r w:rsidR="00E95C9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على الجدار الداخلي للدّلو</w:t>
      </w:r>
      <w:r w:rsidRPr="008A7688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. </w:t>
      </w:r>
    </w:p>
    <w:p w14:paraId="18E0BB00" w14:textId="77777777" w:rsidR="00600E8D" w:rsidRDefault="00600E8D" w:rsidP="007A15B1">
      <w:pPr>
        <w:pStyle w:val="ListParagraph"/>
        <w:numPr>
          <w:ilvl w:val="0"/>
          <w:numId w:val="16"/>
        </w:num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8A7688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تآكل</w:t>
      </w:r>
      <w:r w:rsidR="007A15B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الجدار الداخلي</w:t>
      </w:r>
      <w:r w:rsidRPr="008A7688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="001D6A7D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الدلو</w:t>
      </w:r>
      <w:r w:rsidR="007A15B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14:paraId="0072B211" w14:textId="77777777" w:rsidR="007D4166" w:rsidRDefault="005C7FC0" w:rsidP="007D4166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ولمعرفة ما حصل داخل الدلو نُذكّر بتفاعل معدن الألمنيوم </w:t>
      </w:r>
      <m:oMath>
        <m:r>
          <w:rPr>
            <w:rFonts w:ascii="Cambria Math" w:hAnsi="Cambria Math" w:cs="Simplified Arabic"/>
            <w:sz w:val="32"/>
            <w:szCs w:val="32"/>
            <w:lang w:val="fr-FR" w:bidi="ar-DZ"/>
          </w:rPr>
          <m:t>Al</m:t>
        </m:r>
      </m:oMath>
      <w:r w:rsidR="007D416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مع محلول </w:t>
      </w:r>
    </w:p>
    <w:p w14:paraId="4B25D918" w14:textId="77777777" w:rsidR="005C7FC0" w:rsidRDefault="0081527F" w:rsidP="007D4166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24800" behindDoc="0" locked="0" layoutInCell="1" allowOverlap="1" wp14:anchorId="0718C029" wp14:editId="5B90A8DA">
            <wp:simplePos x="0" y="0"/>
            <wp:positionH relativeFrom="margin">
              <wp:posOffset>3433417</wp:posOffset>
            </wp:positionH>
            <wp:positionV relativeFrom="margin">
              <wp:posOffset>4229348</wp:posOffset>
            </wp:positionV>
            <wp:extent cx="2107593" cy="2107593"/>
            <wp:effectExtent l="0" t="0" r="6985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IP (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93" cy="2107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7FC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كبريتات النحاس </w:t>
      </w:r>
      <w:r w:rsidR="007D4166">
        <w:rPr>
          <w:rFonts w:ascii="Simplified Arabic" w:hAnsi="Simplified Arabic" w:cs="Simplified Arabic"/>
          <w:noProof/>
          <w:sz w:val="32"/>
          <w:szCs w:val="32"/>
          <w:lang w:val="fr-FR" w:eastAsia="fr-FR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noProof/>
            <w:sz w:val="32"/>
            <w:szCs w:val="32"/>
            <w:lang w:val="fr-FR" w:eastAsia="fr-FR"/>
          </w:rPr>
          <m:t>(</m:t>
        </m:r>
        <m:sSup>
          <m:sSupPr>
            <m:ctrlP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Cu</m:t>
            </m:r>
          </m:e>
          <m:sup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2+</m:t>
            </m:r>
          </m:sup>
        </m:sSup>
        <m:r>
          <w:rPr>
            <w:rFonts w:ascii="Cambria Math" w:hAnsi="Cambria Math" w:cs="Simplified Arabic"/>
            <w:noProof/>
            <w:sz w:val="32"/>
            <w:szCs w:val="32"/>
            <w:lang w:val="fr-FR" w:eastAsia="fr-FR"/>
          </w:rPr>
          <m:t>+</m:t>
        </m:r>
        <m:sSubSup>
          <m:sSubSupPr>
            <m:ctrlPr>
              <w:rPr>
                <w:rFonts w:ascii="Cambria Math" w:hAnsi="Cambria Math" w:cs="Simplified Arabic"/>
                <w:i/>
                <w:noProof/>
                <w:sz w:val="32"/>
                <w:szCs w:val="32"/>
                <w:lang w:val="fr-FR" w:eastAsia="fr-FR"/>
              </w:rPr>
            </m:ctrlPr>
          </m:sSubSupPr>
          <m:e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SO</m:t>
            </m:r>
          </m:e>
          <m:sub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4</m:t>
            </m:r>
          </m:sub>
          <m:sup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2-</m:t>
            </m:r>
          </m:sup>
        </m:sSubSup>
        <m:r>
          <w:rPr>
            <w:rFonts w:ascii="Cambria Math" w:hAnsi="Cambria Math" w:cs="Simplified Arabic"/>
            <w:noProof/>
            <w:sz w:val="32"/>
            <w:szCs w:val="32"/>
            <w:lang w:val="fr-FR" w:eastAsia="fr-FR"/>
          </w:rPr>
          <m:t>)</m:t>
        </m:r>
      </m:oMath>
      <w:r w:rsidR="005C7FC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الذي ينتج عنه معدن النحاس </w:t>
      </w:r>
      <m:oMath>
        <m:r>
          <w:rPr>
            <w:rFonts w:ascii="Cambria Math" w:hAnsi="Cambria Math" w:cs="Simplified Arabic"/>
            <w:sz w:val="32"/>
            <w:szCs w:val="32"/>
            <w:lang w:val="fr-FR" w:bidi="ar-DZ"/>
          </w:rPr>
          <m:t>Cu</m:t>
        </m:r>
      </m:oMath>
      <w:r w:rsidR="005C7FC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، ومحلول مائي </w:t>
      </w:r>
      <w:r w:rsidR="007D416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شاردي يحتوي على شوارد الألمنيوم</w:t>
      </w:r>
      <m:oMath>
        <m:sSup>
          <m:sSupPr>
            <m:ctrlPr>
              <w:rPr>
                <w:rFonts w:ascii="Cambria Math" w:hAnsi="Cambria Math" w:cs="Simplified Arabic"/>
                <w:i/>
                <w:sz w:val="32"/>
                <w:szCs w:val="32"/>
                <w:lang w:val="fr-FR" w:bidi="ar-DZ"/>
              </w:rPr>
            </m:ctrlPr>
          </m:sSupPr>
          <m:e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Al</m:t>
            </m:r>
          </m:e>
          <m:sup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3+</m:t>
            </m:r>
          </m:sup>
        </m:sSup>
      </m:oMath>
      <w:r w:rsidR="007D4166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وشوارد الكبريتات</w:t>
      </w:r>
      <m:oMath>
        <m:sSubSup>
          <m:sSubSupPr>
            <m:ctrlPr>
              <w:rPr>
                <w:rFonts w:ascii="Cambria Math" w:hAnsi="Cambria Math" w:cs="Simplified Arabic"/>
                <w:i/>
                <w:sz w:val="32"/>
                <w:szCs w:val="32"/>
                <w:lang w:val="fr-FR" w:bidi="ar-DZ"/>
              </w:rPr>
            </m:ctrlPr>
          </m:sSubSupPr>
          <m:e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SO</m:t>
            </m:r>
          </m:e>
          <m:sub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4</m:t>
            </m:r>
          </m:sub>
          <m:sup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2-</m:t>
            </m:r>
          </m:sup>
        </m:sSubSup>
      </m:oMath>
      <w:r w:rsidR="005C7FC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14:paraId="060639ED" w14:textId="77777777" w:rsidR="007D4166" w:rsidRDefault="0081527F" w:rsidP="007D4166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AAA9BB" wp14:editId="493E5269">
                <wp:simplePos x="0" y="0"/>
                <wp:positionH relativeFrom="column">
                  <wp:posOffset>571500</wp:posOffset>
                </wp:positionH>
                <wp:positionV relativeFrom="paragraph">
                  <wp:posOffset>82743</wp:posOffset>
                </wp:positionV>
                <wp:extent cx="5944152" cy="21717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152" cy="2171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DF5DEC" id="Rounded Rectangle 6" o:spid="_x0000_s1026" style="position:absolute;margin-left:45pt;margin-top:6.5pt;width:468.05pt;height:171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" filled="f" strokecolor="black [3200]" strokeweight="1pt">
                <v:stroke joinstyle="miter"/>
              </v:roundrect>
            </w:pict>
          </mc:Fallback>
        </mc:AlternateContent>
      </w:r>
    </w:p>
    <w:p w14:paraId="37E8EDA0" w14:textId="77777777" w:rsidR="007D4166" w:rsidRDefault="0081527F" w:rsidP="007D4166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23776" behindDoc="0" locked="0" layoutInCell="1" allowOverlap="1" wp14:anchorId="76EC5A10" wp14:editId="353BC72D">
            <wp:simplePos x="0" y="0"/>
            <wp:positionH relativeFrom="margin">
              <wp:posOffset>1828248</wp:posOffset>
            </wp:positionH>
            <wp:positionV relativeFrom="margin">
              <wp:posOffset>4799882</wp:posOffset>
            </wp:positionV>
            <wp:extent cx="1713865" cy="1713865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P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0D343" w14:textId="77777777" w:rsidR="007D4166" w:rsidRDefault="007D4166" w:rsidP="007D4166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14:paraId="1AE59DC4" w14:textId="77777777" w:rsidR="007D4166" w:rsidRDefault="0081527F" w:rsidP="007D4166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924872" wp14:editId="3BF21B60">
                <wp:simplePos x="0" y="0"/>
                <wp:positionH relativeFrom="column">
                  <wp:posOffset>-3810</wp:posOffset>
                </wp:positionH>
                <wp:positionV relativeFrom="paragraph">
                  <wp:posOffset>209964</wp:posOffset>
                </wp:positionV>
                <wp:extent cx="1472195" cy="366932"/>
                <wp:effectExtent l="0" t="0" r="0" b="0"/>
                <wp:wrapNone/>
                <wp:docPr id="3598" name="Text Box 3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195" cy="3669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903ADE" w14:textId="77777777" w:rsidR="008A7688" w:rsidRPr="002B74AD" w:rsidRDefault="008A7688" w:rsidP="00DE0B04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B74AD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الوثيقة </w:t>
                            </w:r>
                            <w:r w:rsidRPr="002B74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2B74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24872" id="Text Box 3598" o:spid="_x0000_s1073" type="#_x0000_t202" style="position:absolute;left:0;text-align:left;margin-left:-.3pt;margin-top:16.55pt;width:115.9pt;height:28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" fillcolor="window" stroked="f" strokeweight=".5pt">
                <v:textbox>
                  <w:txbxContent>
                    <w:p w14:paraId="40903ADE" w14:textId="77777777" w:rsidR="008A7688" w:rsidRPr="002B74AD" w:rsidRDefault="008A7688" w:rsidP="00DE0B04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B74AD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الوثيقة </w:t>
                      </w:r>
                      <w:r w:rsidRPr="002B74A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2B74A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5E21562" w14:textId="77777777" w:rsidR="007D4166" w:rsidRDefault="007D4166" w:rsidP="007D4166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14:paraId="7D5B3EBE" w14:textId="77777777" w:rsidR="007D4166" w:rsidRDefault="007D4166" w:rsidP="007D4166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14:paraId="3082FFD4" w14:textId="77777777" w:rsidR="007D4166" w:rsidRPr="005C7FC0" w:rsidRDefault="007D4166" w:rsidP="007D4166">
      <w:p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14:paraId="2C9D24C9" w14:textId="77777777" w:rsidR="00600E8D" w:rsidRPr="000808CA" w:rsidRDefault="00600E8D" w:rsidP="007A15B1">
      <w:pPr>
        <w:pStyle w:val="ListParagraph"/>
        <w:numPr>
          <w:ilvl w:val="0"/>
          <w:numId w:val="10"/>
        </w:num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فسّر </w:t>
      </w:r>
      <w:r w:rsidR="007A15B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ما لاحظ</w:t>
      </w:r>
      <w:r w:rsidR="0081527F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ه</w:t>
      </w:r>
      <w:r w:rsidR="007A15B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المزارع عند تحضيره للمحلول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؟ </w:t>
      </w:r>
    </w:p>
    <w:p w14:paraId="2398F269" w14:textId="77777777" w:rsidR="00600E8D" w:rsidRPr="00E95C97" w:rsidRDefault="00600E8D" w:rsidP="00F83E95">
      <w:pPr>
        <w:pStyle w:val="ListParagraph"/>
        <w:numPr>
          <w:ilvl w:val="0"/>
          <w:numId w:val="10"/>
        </w:numPr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أكتب </w:t>
      </w:r>
      <w:r w:rsidR="00E95C9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معادلة تفاعل معدن الألمنيوم </w:t>
      </w:r>
      <m:oMath>
        <m:r>
          <w:rPr>
            <w:rFonts w:ascii="Cambria Math" w:hAnsi="Cambria Math" w:cs="Simplified Arabic"/>
            <w:sz w:val="32"/>
            <w:szCs w:val="32"/>
            <w:lang w:val="fr-FR" w:bidi="ar-DZ"/>
          </w:rPr>
          <m:t>Al</m:t>
        </m:r>
      </m:oMath>
      <w:r w:rsidR="00E95C9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مع محلول كبريتات النحاس </w:t>
      </w:r>
      <w:r w:rsidR="00F83E95">
        <w:rPr>
          <w:rFonts w:ascii="Simplified Arabic" w:hAnsi="Simplified Arabic" w:cs="Simplified Arabic"/>
          <w:noProof/>
          <w:sz w:val="32"/>
          <w:szCs w:val="32"/>
          <w:lang w:val="fr-FR" w:eastAsia="fr-FR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noProof/>
            <w:sz w:val="32"/>
            <w:szCs w:val="32"/>
            <w:lang w:val="fr-FR" w:eastAsia="fr-FR"/>
          </w:rPr>
          <m:t>(</m:t>
        </m:r>
        <m:sSup>
          <m:sSupPr>
            <m:ctrlP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Cu</m:t>
            </m:r>
          </m:e>
          <m:sup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2+</m:t>
            </m:r>
          </m:sup>
        </m:sSup>
        <m:r>
          <w:rPr>
            <w:rFonts w:ascii="Cambria Math" w:hAnsi="Cambria Math" w:cs="Simplified Arabic"/>
            <w:noProof/>
            <w:sz w:val="32"/>
            <w:szCs w:val="32"/>
            <w:lang w:val="fr-FR" w:eastAsia="fr-FR"/>
          </w:rPr>
          <m:t>+</m:t>
        </m:r>
        <m:sSubSup>
          <m:sSubSupPr>
            <m:ctrlPr>
              <w:rPr>
                <w:rFonts w:ascii="Cambria Math" w:hAnsi="Cambria Math" w:cs="Simplified Arabic"/>
                <w:i/>
                <w:noProof/>
                <w:sz w:val="32"/>
                <w:szCs w:val="32"/>
                <w:lang w:val="fr-FR" w:eastAsia="fr-FR"/>
              </w:rPr>
            </m:ctrlPr>
          </m:sSubSupPr>
          <m:e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SO</m:t>
            </m:r>
          </m:e>
          <m:sub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4</m:t>
            </m:r>
          </m:sub>
          <m:sup>
            <m:r>
              <w:rPr>
                <w:rFonts w:ascii="Cambria Math" w:hAnsi="Cambria Math" w:cs="Simplified Arabic"/>
                <w:noProof/>
                <w:sz w:val="32"/>
                <w:szCs w:val="32"/>
                <w:lang w:val="fr-FR" w:eastAsia="fr-FR"/>
              </w:rPr>
              <m:t>2-</m:t>
            </m:r>
          </m:sup>
        </m:sSubSup>
        <m:r>
          <w:rPr>
            <w:rFonts w:ascii="Cambria Math" w:hAnsi="Cambria Math" w:cs="Simplified Arabic"/>
            <w:noProof/>
            <w:sz w:val="32"/>
            <w:szCs w:val="32"/>
            <w:lang w:val="fr-FR" w:eastAsia="fr-FR"/>
          </w:rPr>
          <m:t>)</m:t>
        </m:r>
      </m:oMath>
      <w:r w:rsidR="00E95C97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ثم وازنها، مبيّنا الحالة الفيزيائية؟</w:t>
      </w:r>
    </w:p>
    <w:p w14:paraId="3D98733F" w14:textId="77777777" w:rsidR="0081527F" w:rsidRPr="00F83E95" w:rsidRDefault="00E95C97" w:rsidP="00F83E95">
      <w:pPr>
        <w:pStyle w:val="ListParagraph"/>
        <w:numPr>
          <w:ilvl w:val="0"/>
          <w:numId w:val="10"/>
        </w:numPr>
        <w:spacing w:before="0" w:beforeAutospacing="0" w:after="0" w:afterAutospacing="0"/>
        <w:rPr>
          <w:rFonts w:ascii="Simplified Arabic" w:eastAsiaTheme="minorEastAsia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  <w:lang w:val="fr-FR" w:bidi="ar-DZ"/>
        </w:rPr>
        <w:t>اقترح حلولا عملية لتفادي ما حصل مع المزارع في مثل هذه الحالة</w:t>
      </w:r>
      <w:r w:rsidR="0081527F">
        <w:rPr>
          <w:rFonts w:ascii="Simplified Arabic" w:eastAsiaTheme="minorEastAsia" w:hAnsi="Simplified Arabic" w:cs="Simplified Arabic" w:hint="cs"/>
          <w:sz w:val="32"/>
          <w:szCs w:val="32"/>
          <w:rtl/>
          <w:lang w:val="fr-FR" w:bidi="ar-DZ"/>
        </w:rPr>
        <w:t>، والتعامل مع هاته المحاليل بصفة عامة</w:t>
      </w:r>
      <w:r w:rsidR="00600E8D">
        <w:rPr>
          <w:rFonts w:ascii="Simplified Arabic" w:eastAsiaTheme="minorEastAsia" w:hAnsi="Simplified Arabic" w:cs="Simplified Arabic" w:hint="cs"/>
          <w:sz w:val="32"/>
          <w:szCs w:val="32"/>
          <w:rtl/>
          <w:lang w:val="fr-FR" w:bidi="ar-DZ"/>
        </w:rPr>
        <w:t>؟</w:t>
      </w:r>
    </w:p>
    <w:p w14:paraId="1C8A0E35" w14:textId="77777777" w:rsidR="00D55224" w:rsidRPr="002B74AD" w:rsidRDefault="00D55224" w:rsidP="00D55224">
      <w:pPr>
        <w:spacing w:before="0" w:beforeAutospacing="0" w:after="0" w:afterAutospacing="0" w:line="480" w:lineRule="auto"/>
        <w:jc w:val="right"/>
        <w:rPr>
          <w:rFonts w:ascii="Simplified Arabic" w:hAnsi="Simplified Arabic" w:cs="Simplified Arabic"/>
          <w:sz w:val="30"/>
          <w:szCs w:val="30"/>
          <w:rtl/>
          <w:lang w:val="fr-FR" w:bidi="ar-DZ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11032C" wp14:editId="71B38BE5">
                <wp:simplePos x="0" y="0"/>
                <wp:positionH relativeFrom="column">
                  <wp:posOffset>-232962</wp:posOffset>
                </wp:positionH>
                <wp:positionV relativeFrom="paragraph">
                  <wp:posOffset>403225</wp:posOffset>
                </wp:positionV>
                <wp:extent cx="757227" cy="460988"/>
                <wp:effectExtent l="0" t="0" r="5080" b="0"/>
                <wp:wrapNone/>
                <wp:docPr id="3607" name="Text Box 3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27" cy="4609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3013E6" w14:textId="77777777" w:rsidR="00D55224" w:rsidRPr="00D55224" w:rsidRDefault="00D55224" w:rsidP="00DE0B04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D55224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1032C" id="Text Box 3607" o:spid="_x0000_s1074" type="#_x0000_t202" style="position:absolute;margin-left:-18.35pt;margin-top:31.75pt;width:59.6pt;height:36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" fillcolor="window" stroked="f" strokeweight=".5pt">
                <v:textbox>
                  <w:txbxContent>
                    <w:p w14:paraId="463013E6" w14:textId="77777777" w:rsidR="00D55224" w:rsidRPr="00D55224" w:rsidRDefault="00D55224" w:rsidP="00DE0B04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 w:rsidRPr="00D55224">
                        <w:rPr>
                          <w:rFonts w:ascii="Arabic Typesetting" w:hAnsi="Arabic Typesetting" w:cs="Arabic Typesetting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بالتوفيق</w:t>
                      </w:r>
                    </w:p>
                  </w:txbxContent>
                </v:textbox>
              </v:shape>
            </w:pict>
          </mc:Fallback>
        </mc:AlternateContent>
      </w:r>
    </w:p>
    <w:p w14:paraId="774FC451" w14:textId="77777777" w:rsidR="00B8616A" w:rsidRDefault="00DE50C4" w:rsidP="004E439C">
      <w:pPr>
        <w:spacing w:before="0" w:beforeAutospacing="0" w:after="0" w:afterAutospacing="0" w:line="276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lang w:bidi="ar-DZ"/>
        </w:rPr>
      </w:pPr>
      <w:r w:rsidRPr="005A7DB9">
        <w:rPr>
          <w:rFonts w:ascii="Traditional Arabic" w:hAnsi="Traditional Arabic" w:cs="Traditional Arabic"/>
          <w:b/>
          <w:bCs/>
          <w:noProof/>
          <w:sz w:val="34"/>
          <w:szCs w:val="3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AB306" wp14:editId="0582B723">
                <wp:simplePos x="0" y="0"/>
                <wp:positionH relativeFrom="margin">
                  <wp:align>right</wp:align>
                </wp:positionH>
                <wp:positionV relativeFrom="paragraph">
                  <wp:posOffset>5258</wp:posOffset>
                </wp:positionV>
                <wp:extent cx="6649085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9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C1DC6" id="رابط مستقيم 10" o:spid="_x0000_s1026" style="position:absolute;flip:x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2.35pt,.4pt" to="995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5A7DB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صفحة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2</w:t>
      </w:r>
      <w:r w:rsidRPr="005A7DB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من 2</w:t>
      </w:r>
    </w:p>
    <w:tbl>
      <w:tblPr>
        <w:tblStyle w:val="TableGrid"/>
        <w:bidiVisual/>
        <w:tblW w:w="11078" w:type="dxa"/>
        <w:tblInd w:w="-192" w:type="dxa"/>
        <w:tblLook w:val="04A0" w:firstRow="1" w:lastRow="0" w:firstColumn="1" w:lastColumn="0" w:noHBand="0" w:noVBand="1"/>
      </w:tblPr>
      <w:tblGrid>
        <w:gridCol w:w="9405"/>
        <w:gridCol w:w="876"/>
        <w:gridCol w:w="797"/>
      </w:tblGrid>
      <w:tr w:rsidR="004C70EA" w:rsidRPr="006160EA" w14:paraId="0B7CD5FA" w14:textId="77777777" w:rsidTr="006E2834">
        <w:trPr>
          <w:trHeight w:val="1121"/>
        </w:trPr>
        <w:tc>
          <w:tcPr>
            <w:tcW w:w="110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D773" w14:textId="77777777" w:rsidR="004C70EA" w:rsidRPr="00DB0CD1" w:rsidRDefault="004C70EA" w:rsidP="00DB0CD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lastRenderedPageBreak/>
              <w:t>الجمهورية الجزائرية الديمقراطية الشعبية</w:t>
            </w:r>
          </w:p>
          <w:p w14:paraId="4EDB4F56" w14:textId="77777777" w:rsidR="004C70EA" w:rsidRPr="00DB0CD1" w:rsidRDefault="004C70EA" w:rsidP="00276BE8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متوسطة </w:t>
            </w:r>
            <w:proofErr w:type="spellStart"/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حمدوش</w:t>
            </w:r>
            <w:proofErr w:type="spellEnd"/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محمد-واد حمليل </w:t>
            </w:r>
            <w:proofErr w:type="spellStart"/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بالزبوجة</w:t>
            </w:r>
            <w:proofErr w:type="spellEnd"/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Pr="00DB0C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      </w:t>
            </w:r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       </w:t>
            </w:r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          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                            </w:t>
            </w:r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 السنة الدراسية: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2024/2023</w:t>
            </w:r>
          </w:p>
          <w:p w14:paraId="4E7F7A1F" w14:textId="77777777" w:rsidR="004C70EA" w:rsidRPr="006160EA" w:rsidRDefault="004C70EA" w:rsidP="00B5451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B0C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التصحيح النموذجي </w:t>
            </w:r>
            <w:proofErr w:type="spellStart"/>
            <w:r w:rsidRPr="00DB0C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لإختبار</w:t>
            </w:r>
            <w:proofErr w:type="spellEnd"/>
            <w:r w:rsidRPr="00DB0C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الفصل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الثاني             </w:t>
            </w:r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Pr="00DB0C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 w:rsidRPr="00DB0C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     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                                   </w:t>
            </w:r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   المستوى: </w:t>
            </w:r>
            <w:r w:rsidRPr="00DB0C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رابعة </w:t>
            </w:r>
            <w:r w:rsidRPr="00DB0C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متوسط</w:t>
            </w:r>
          </w:p>
        </w:tc>
      </w:tr>
      <w:tr w:rsidR="004C70EA" w:rsidRPr="006160EA" w14:paraId="057BCF2F" w14:textId="77777777" w:rsidTr="006E2834">
        <w:trPr>
          <w:trHeight w:val="550"/>
        </w:trPr>
        <w:tc>
          <w:tcPr>
            <w:tcW w:w="110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7BB6" w14:textId="77777777" w:rsidR="004C70EA" w:rsidRPr="006160EA" w:rsidRDefault="004C70EA" w:rsidP="00E02984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المادة: ا</w:t>
            </w:r>
            <w:r w:rsidRPr="00DB0C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لعلوم الفيزيائية والتكنولوجيا    </w:t>
            </w:r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           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                       </w:t>
            </w:r>
            <w:r w:rsidRPr="00DB0C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  المدة: </w:t>
            </w:r>
            <w:r w:rsidRPr="00DB0C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ســـــــــــــــــاعة</w:t>
            </w:r>
            <w:r w:rsidRPr="006160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C70EA" w14:paraId="451B9EFE" w14:textId="77777777" w:rsidTr="00603494">
        <w:trPr>
          <w:trHeight w:val="293"/>
        </w:trPr>
        <w:tc>
          <w:tcPr>
            <w:tcW w:w="9405" w:type="dxa"/>
            <w:vMerge w:val="restart"/>
            <w:vAlign w:val="center"/>
          </w:tcPr>
          <w:p w14:paraId="79C7FE49" w14:textId="77777777" w:rsidR="004C70EA" w:rsidRPr="00020E69" w:rsidRDefault="004C70EA" w:rsidP="00E27A91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4261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عناصر الإجابة</w:t>
            </w:r>
          </w:p>
        </w:tc>
        <w:tc>
          <w:tcPr>
            <w:tcW w:w="1673" w:type="dxa"/>
            <w:gridSpan w:val="2"/>
            <w:vAlign w:val="center"/>
          </w:tcPr>
          <w:p w14:paraId="087329EA" w14:textId="77777777" w:rsidR="004C70EA" w:rsidRPr="00020E69" w:rsidRDefault="004C70EA" w:rsidP="00E27A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20E6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4C70EA" w14:paraId="1AA4C947" w14:textId="77777777" w:rsidTr="00603494">
        <w:trPr>
          <w:trHeight w:val="293"/>
        </w:trPr>
        <w:tc>
          <w:tcPr>
            <w:tcW w:w="9405" w:type="dxa"/>
            <w:vMerge/>
            <w:vAlign w:val="center"/>
          </w:tcPr>
          <w:p w14:paraId="4FAF5DD3" w14:textId="77777777" w:rsidR="004C70EA" w:rsidRDefault="004C70EA" w:rsidP="00377858">
            <w:pPr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15AF428B" w14:textId="77777777" w:rsidR="004C70EA" w:rsidRPr="00E27A91" w:rsidRDefault="004C70EA" w:rsidP="00020E69">
            <w:pPr>
              <w:spacing w:line="259" w:lineRule="auto"/>
              <w:jc w:val="center"/>
              <w:rPr>
                <w:rFonts w:cstheme="minorHAnsi"/>
                <w:b/>
                <w:bCs/>
                <w:sz w:val="30"/>
                <w:szCs w:val="30"/>
                <w:rtl/>
                <w:lang w:bidi="ar-DZ"/>
              </w:rPr>
            </w:pPr>
            <w:r w:rsidRPr="00020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مجزأة</w:t>
            </w:r>
          </w:p>
        </w:tc>
        <w:tc>
          <w:tcPr>
            <w:tcW w:w="797" w:type="dxa"/>
            <w:vAlign w:val="center"/>
          </w:tcPr>
          <w:p w14:paraId="7F988EA2" w14:textId="77777777" w:rsidR="004C70EA" w:rsidRPr="00020E69" w:rsidRDefault="004C70EA" w:rsidP="00E27A9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20E6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مجموع</w:t>
            </w:r>
          </w:p>
        </w:tc>
      </w:tr>
      <w:tr w:rsidR="004C70EA" w14:paraId="4C398DD0" w14:textId="77777777" w:rsidTr="00603494">
        <w:trPr>
          <w:trHeight w:val="1016"/>
        </w:trPr>
        <w:tc>
          <w:tcPr>
            <w:tcW w:w="9405" w:type="dxa"/>
            <w:vMerge w:val="restart"/>
          </w:tcPr>
          <w:p w14:paraId="3ECA55FA" w14:textId="77777777" w:rsidR="004C70EA" w:rsidRPr="003F76AD" w:rsidRDefault="004C70EA" w:rsidP="00DB0CD1">
            <w:pPr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6E2834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66BC0D0C" wp14:editId="574D6411">
                      <wp:simplePos x="0" y="0"/>
                      <wp:positionH relativeFrom="column">
                        <wp:posOffset>-58127</wp:posOffset>
                      </wp:positionH>
                      <wp:positionV relativeFrom="paragraph">
                        <wp:posOffset>-35365</wp:posOffset>
                      </wp:positionV>
                      <wp:extent cx="2395220" cy="1828165"/>
                      <wp:effectExtent l="0" t="0" r="0" b="19685"/>
                      <wp:wrapNone/>
                      <wp:docPr id="1344001648" name="Group 134400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5220" cy="1828165"/>
                                <a:chOff x="60023" y="0"/>
                                <a:chExt cx="2749888" cy="2029569"/>
                              </a:xfrm>
                            </wpg:grpSpPr>
                            <wpg:grpSp>
                              <wpg:cNvPr id="1477537775" name="Group 1477537775"/>
                              <wpg:cNvGrpSpPr/>
                              <wpg:grpSpPr>
                                <a:xfrm>
                                  <a:off x="60023" y="0"/>
                                  <a:ext cx="2749888" cy="2029569"/>
                                  <a:chOff x="1100638" y="4001771"/>
                                  <a:chExt cx="3153249" cy="2390009"/>
                                </a:xfrm>
                              </wpg:grpSpPr>
                              <wps:wsp>
                                <wps:cNvPr id="1590387339" name="AutoShap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83247" y="4690099"/>
                                    <a:ext cx="321946" cy="340360"/>
                                  </a:xfrm>
                                  <a:prstGeom prst="flowChartSummingJunct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900533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30947" y="5562238"/>
                                    <a:ext cx="828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4268139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92774" y="4350315"/>
                                    <a:ext cx="391341" cy="11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headEnd type="oval"/>
                                    <a:tailE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81137386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584030" y="4359110"/>
                                    <a:ext cx="1279614" cy="1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42864872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397033" y="5565129"/>
                                    <a:ext cx="828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82859230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3844537" y="5030459"/>
                                    <a:ext cx="0" cy="5400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73968042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844537" y="4350374"/>
                                    <a:ext cx="0" cy="3397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9655196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397246" y="4350374"/>
                                    <a:ext cx="0" cy="12147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46135371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22555" y="5551729"/>
                                    <a:ext cx="0" cy="3240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67294239" name="Flowchart: Magnetic Disk 1767294239"/>
                                <wps:cNvSpPr/>
                                <wps:spPr>
                                  <a:xfrm>
                                    <a:off x="2001691" y="5742206"/>
                                    <a:ext cx="1366345" cy="649458"/>
                                  </a:xfrm>
                                  <a:prstGeom prst="flowChartMagneticDisk">
                                    <a:avLst/>
                                  </a:prstGeom>
                                  <a:solidFill>
                                    <a:srgbClr val="5B9BD5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076604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041303" y="5559949"/>
                                    <a:ext cx="0" cy="3240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19383584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14027" y="5704129"/>
                                    <a:ext cx="0" cy="3240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058101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041268" y="5704129"/>
                                    <a:ext cx="0" cy="3240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7818088" name="Text Box 177818088"/>
                                <wps:cNvSpPr txBox="1"/>
                                <wps:spPr>
                                  <a:xfrm>
                                    <a:off x="3519148" y="5552943"/>
                                    <a:ext cx="734739" cy="357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C3B6F9C" w14:textId="77777777" w:rsidR="004C70EA" w:rsidRPr="0052345C" w:rsidRDefault="004C70EA" w:rsidP="006E2834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w:pPr>
                                      <w:r w:rsidRPr="0052345C">
                                        <w:rPr>
                                          <w:rFonts w:ascii="Times New Roman" w:hAnsi="Times New Roman" w:cs="Times New Roman" w:hint="cs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  <w:rtl/>
                                          <w:lang w:bidi="ar-DZ"/>
                                        </w:rPr>
                                        <w:t>مصعد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498571" name="Text Box 899498571"/>
                                <wps:cNvSpPr txBox="1"/>
                                <wps:spPr>
                                  <a:xfrm>
                                    <a:off x="1100638" y="5541449"/>
                                    <a:ext cx="797718" cy="357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F35A722" w14:textId="77777777" w:rsidR="004C70EA" w:rsidRPr="0052345C" w:rsidRDefault="004C70EA" w:rsidP="006E2834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w:pPr>
                                      <w:r w:rsidRPr="0052345C">
                                        <w:rPr>
                                          <w:rFonts w:ascii="Times New Roman" w:hAnsi="Times New Roman" w:cs="Times New Roman" w:hint="cs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  <w:rtl/>
                                          <w:lang w:bidi="ar-DZ"/>
                                        </w:rPr>
                                        <w:t>مهبط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3828893" name="Text Box 1803828893"/>
                                <wps:cNvSpPr txBox="1"/>
                                <wps:spPr>
                                  <a:xfrm>
                                    <a:off x="2756096" y="6034430"/>
                                    <a:ext cx="526822" cy="357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859C007" w14:textId="77777777" w:rsidR="004C70EA" w:rsidRPr="002B74AD" w:rsidRDefault="004C70EA" w:rsidP="006E2834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Cl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-</m:t>
                                              </m:r>
                                            </m:sup>
                                          </m:sSup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038032" name="Text Box 179038032"/>
                                <wps:cNvSpPr txBox="1"/>
                                <wps:spPr>
                                  <a:xfrm>
                                    <a:off x="1956338" y="6034429"/>
                                    <a:ext cx="526822" cy="357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628D657" w14:textId="77777777" w:rsidR="004C70EA" w:rsidRPr="002B74AD" w:rsidRDefault="004C70EA" w:rsidP="006E2834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</w:rPr>
                                      </w:pPr>
                                      <m:oMathPara>
                                        <m:oMath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Pb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2+</m:t>
                                              </m:r>
                                            </m:sup>
                                          </m:sSup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3981665" name="Flowchart: Magnetic Disk 1393981665"/>
                                <wps:cNvSpPr/>
                                <wps:spPr>
                                  <a:xfrm>
                                    <a:off x="1986129" y="5551693"/>
                                    <a:ext cx="1366345" cy="840028"/>
                                  </a:xfrm>
                                  <a:prstGeom prst="flowChartMagneticDisk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874305" name="Straight Arrow Connector 494874305"/>
                                <wps:cNvCnPr/>
                                <wps:spPr>
                                  <a:xfrm flipH="1" flipV="1">
                                    <a:off x="3040993" y="5742248"/>
                                    <a:ext cx="56387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2627247" name="Straight Arrow Connector 172627247"/>
                                <wps:cNvCnPr/>
                                <wps:spPr>
                                  <a:xfrm flipV="1">
                                    <a:off x="1632502" y="5731294"/>
                                    <a:ext cx="56387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30581332" name="Oval 1530581332"/>
                                <wps:cNvSpPr/>
                                <wps:spPr>
                                  <a:xfrm>
                                    <a:off x="2928709" y="5883949"/>
                                    <a:ext cx="45719" cy="653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rgbClr val="70AD47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714162" name="Oval 1183714162"/>
                                <wps:cNvSpPr/>
                                <wps:spPr>
                                  <a:xfrm>
                                    <a:off x="3070599" y="5983799"/>
                                    <a:ext cx="45719" cy="653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rgbClr val="70AD47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917526" name="Oval 794917526"/>
                                <wps:cNvSpPr/>
                                <wps:spPr>
                                  <a:xfrm>
                                    <a:off x="3107389" y="5841907"/>
                                    <a:ext cx="45719" cy="653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rgbClr val="70AD47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103235" name="Oval 292103235"/>
                                <wps:cNvSpPr/>
                                <wps:spPr>
                                  <a:xfrm>
                                    <a:off x="2954993" y="5973287"/>
                                    <a:ext cx="45719" cy="653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rgbClr val="70AD47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129807" name="Freeform 55"/>
                                <wps:cNvSpPr/>
                                <wps:spPr>
                                  <a:xfrm>
                                    <a:off x="2195027" y="5884455"/>
                                    <a:ext cx="64697" cy="160307"/>
                                  </a:xfrm>
                                  <a:custGeom>
                                    <a:avLst/>
                                    <a:gdLst>
                                      <a:gd name="connsiteX0" fmla="*/ 54187 w 64697"/>
                                      <a:gd name="connsiteY0" fmla="*/ 85422 h 160307"/>
                                      <a:gd name="connsiteX1" fmla="*/ 22656 w 64697"/>
                                      <a:gd name="connsiteY1" fmla="*/ 32870 h 160307"/>
                                      <a:gd name="connsiteX2" fmla="*/ 33166 w 64697"/>
                                      <a:gd name="connsiteY2" fmla="*/ 1339 h 160307"/>
                                      <a:gd name="connsiteX3" fmla="*/ 64697 w 64697"/>
                                      <a:gd name="connsiteY3" fmla="*/ 106442 h 160307"/>
                                      <a:gd name="connsiteX4" fmla="*/ 43677 w 64697"/>
                                      <a:gd name="connsiteY4" fmla="*/ 137973 h 160307"/>
                                      <a:gd name="connsiteX5" fmla="*/ 12146 w 64697"/>
                                      <a:gd name="connsiteY5" fmla="*/ 95932 h 160307"/>
                                      <a:gd name="connsiteX6" fmla="*/ 43677 w 64697"/>
                                      <a:gd name="connsiteY6" fmla="*/ 127463 h 160307"/>
                                      <a:gd name="connsiteX7" fmla="*/ 33166 w 64697"/>
                                      <a:gd name="connsiteY7" fmla="*/ 32870 h 160307"/>
                                      <a:gd name="connsiteX8" fmla="*/ 43677 w 64697"/>
                                      <a:gd name="connsiteY8" fmla="*/ 1339 h 160307"/>
                                      <a:gd name="connsiteX9" fmla="*/ 12146 w 64697"/>
                                      <a:gd name="connsiteY9" fmla="*/ 32870 h 160307"/>
                                      <a:gd name="connsiteX10" fmla="*/ 1635 w 64697"/>
                                      <a:gd name="connsiteY10" fmla="*/ 137973 h 1603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</a:cxnLst>
                                    <a:rect l="l" t="t" r="r" b="b"/>
                                    <a:pathLst>
                                      <a:path w="64697" h="160307">
                                        <a:moveTo>
                                          <a:pt x="54187" y="85422"/>
                                        </a:moveTo>
                                        <a:cubicBezTo>
                                          <a:pt x="43677" y="67905"/>
                                          <a:pt x="27611" y="52689"/>
                                          <a:pt x="22656" y="32870"/>
                                        </a:cubicBezTo>
                                        <a:cubicBezTo>
                                          <a:pt x="19969" y="22122"/>
                                          <a:pt x="25332" y="-6495"/>
                                          <a:pt x="33166" y="1339"/>
                                        </a:cubicBezTo>
                                        <a:cubicBezTo>
                                          <a:pt x="41697" y="9870"/>
                                          <a:pt x="59934" y="87388"/>
                                          <a:pt x="64697" y="106442"/>
                                        </a:cubicBezTo>
                                        <a:cubicBezTo>
                                          <a:pt x="57690" y="116952"/>
                                          <a:pt x="55660" y="133978"/>
                                          <a:pt x="43677" y="137973"/>
                                        </a:cubicBezTo>
                                        <a:cubicBezTo>
                                          <a:pt x="-20662" y="159420"/>
                                          <a:pt x="5924" y="114597"/>
                                          <a:pt x="12146" y="95932"/>
                                        </a:cubicBezTo>
                                        <a:cubicBezTo>
                                          <a:pt x="36669" y="169504"/>
                                          <a:pt x="26159" y="180014"/>
                                          <a:pt x="43677" y="127463"/>
                                        </a:cubicBezTo>
                                        <a:cubicBezTo>
                                          <a:pt x="40173" y="95932"/>
                                          <a:pt x="33166" y="64595"/>
                                          <a:pt x="33166" y="32870"/>
                                        </a:cubicBezTo>
                                        <a:cubicBezTo>
                                          <a:pt x="33166" y="21791"/>
                                          <a:pt x="54756" y="1339"/>
                                          <a:pt x="43677" y="1339"/>
                                        </a:cubicBezTo>
                                        <a:cubicBezTo>
                                          <a:pt x="28813" y="1339"/>
                                          <a:pt x="22656" y="22360"/>
                                          <a:pt x="12146" y="32870"/>
                                        </a:cubicBezTo>
                                        <a:cubicBezTo>
                                          <a:pt x="-6121" y="87666"/>
                                          <a:pt x="1635" y="53322"/>
                                          <a:pt x="1635" y="13797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 algn="ctr">
                                    <a:solidFill>
                                      <a:srgbClr val="ED7D31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9073025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397159" y="4350394"/>
                                    <a:ext cx="432022" cy="4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3913208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808027" y="4257938"/>
                                    <a:ext cx="284815" cy="9231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headEnd type="oval"/>
                                    <a:tailE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602856193" name="Text Box 1602856193"/>
                                <wps:cNvSpPr txBox="1"/>
                                <wps:spPr>
                                  <a:xfrm>
                                    <a:off x="2107195" y="4001771"/>
                                    <a:ext cx="965417" cy="4706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7B37C95" w14:textId="77777777" w:rsidR="004C70EA" w:rsidRPr="00B914CD" w:rsidRDefault="004C70EA" w:rsidP="006E2834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i/>
                                          <w:lang w:bidi="ar-DZ"/>
                                        </w:rPr>
                                      </w:pPr>
                                      <w:r w:rsidRPr="00B914CD">
                                        <w:rPr>
                                          <w:rFonts w:ascii="Times New Roman" w:hAnsi="Times New Roman" w:cs="Times New Roman" w:hint="cs"/>
                                          <w:b/>
                                          <w:bCs/>
                                          <w:i/>
                                          <w:sz w:val="36"/>
                                          <w:szCs w:val="36"/>
                                          <w:rtl/>
                                          <w:lang w:bidi="ar-DZ"/>
                                        </w:rPr>
                                        <w:t>+    -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95095790" name="Straight Connector 1095095790"/>
                              <wps:cNvCnPr/>
                              <wps:spPr>
                                <a:xfrm>
                                  <a:off x="1271751" y="210207"/>
                                  <a:ext cx="0" cy="1549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84557015" name="Straight Connector 1184557015"/>
                              <wps:cNvCnPr/>
                              <wps:spPr>
                                <a:xfrm>
                                  <a:off x="1355834" y="157656"/>
                                  <a:ext cx="0" cy="287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BC0D0C" id="Group 1344001648" o:spid="_x0000_s1075" style="position:absolute;left:0;text-align:left;margin-left:-4.6pt;margin-top:-2.8pt;width:188.6pt;height:143.95pt;z-index:251730944;mso-width-relative:margin;mso-height-relative:margin" coordorigin="600" coordsize="27498,20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">
                      <v:group id="Group 1477537775" o:spid="_x0000_s1076" style="position:absolute;left:600;width:27499;height:20295" coordorigin="11006,40017" coordsize="31532,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">
                        <v:shape id="AutoShape 5" o:spid="_x0000_s1077" type="#_x0000_t123" style="position:absolute;left:36832;top:46900;width:321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" strokeweight="1.5pt"/>
                        <v:shape id="AutoShape 8" o:spid="_x0000_s1078" type="#_x0000_t32" style="position:absolute;left:30309;top:55622;width:8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" strokeweight="1.5pt"/>
                        <v:shape id="AutoShape 8" o:spid="_x0000_s1079" type="#_x0000_t32" style="position:absolute;left:20927;top:43503;width:391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" strokecolor="windowText" strokeweight="1.5pt">
                          <v:stroke startarrow="oval" joinstyle="miter"/>
                        </v:shape>
                        <v:shape id="AutoShape 8" o:spid="_x0000_s1080" type="#_x0000_t32" style="position:absolute;left:25840;top:43591;width:1279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" strokeweight="1.5pt"/>
                        <v:shape id="AutoShape 8" o:spid="_x0000_s1081" type="#_x0000_t32" style="position:absolute;left:13970;top:55651;width:82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" strokeweight="1.5pt"/>
                        <v:shape id="AutoShape 8" o:spid="_x0000_s1082" type="#_x0000_t32" style="position:absolute;left:38445;top:50304;width:0;height:54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" strokeweight="1.5pt"/>
                        <v:shape id="AutoShape 8" o:spid="_x0000_s1083" type="#_x0000_t32" style="position:absolute;left:38445;top:43503;width:0;height:33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" strokeweight="1.5pt"/>
                        <v:shape id="AutoShape 8" o:spid="_x0000_s1084" type="#_x0000_t32" style="position:absolute;left:13972;top:43503;width:0;height:121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" strokeweight="1.5pt"/>
                        <v:shape id="AutoShape 8" o:spid="_x0000_s1085" type="#_x0000_t32" style="position:absolute;left:22225;top:55517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" strokeweight="1.5pt"/>
                        <v:shape id="Flowchart: Magnetic Disk 1767294239" o:spid="_x0000_s1086" type="#_x0000_t132" style="position:absolute;left:20016;top:57422;width:13664;height:6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" fillcolor="#deebf7" strokecolor="#deebf7" strokeweight="1pt">
                          <v:stroke joinstyle="miter"/>
                        </v:shape>
                        <v:shape id="AutoShape 8" o:spid="_x0000_s1087" type="#_x0000_t32" style="position:absolute;left:30413;top:55599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" strokeweight="1.5pt"/>
                        <v:shape id="AutoShape 8" o:spid="_x0000_s1088" type="#_x0000_t32" style="position:absolute;left:22140;top:57041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" strokeweight="3pt"/>
                        <v:shape id="AutoShape 8" o:spid="_x0000_s1089" type="#_x0000_t32" style="position:absolute;left:30412;top:57041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" strokeweight="3pt"/>
                        <v:shape id="Text Box 177818088" o:spid="_x0000_s1090" type="#_x0000_t202" style="position:absolute;left:35191;top:55529;width:7347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" filled="f" stroked="f" strokeweight=".5pt">
                          <v:textbox>
                            <w:txbxContent>
                              <w:p w14:paraId="5C3B6F9C" w14:textId="77777777" w:rsidR="004C70EA" w:rsidRPr="0052345C" w:rsidRDefault="004C70EA" w:rsidP="006E283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 w:rsidRPr="0052345C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مصعد</w:t>
                                </w:r>
                              </w:p>
                            </w:txbxContent>
                          </v:textbox>
                        </v:shape>
                        <v:shape id="Text Box 899498571" o:spid="_x0000_s1091" type="#_x0000_t202" style="position:absolute;left:11006;top:55414;width:7977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" filled="f" stroked="f" strokeweight=".5pt">
                          <v:textbox>
                            <w:txbxContent>
                              <w:p w14:paraId="6F35A722" w14:textId="77777777" w:rsidR="004C70EA" w:rsidRPr="0052345C" w:rsidRDefault="004C70EA" w:rsidP="006E283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 w:rsidRPr="0052345C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مهبط</w:t>
                                </w:r>
                              </w:p>
                            </w:txbxContent>
                          </v:textbox>
                        </v:shape>
                        <v:shape id="Text Box 1803828893" o:spid="_x0000_s1092" type="#_x0000_t202" style="position:absolute;left:27560;top:60344;width:5269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" filled="f" stroked="f" strokeweight=".5pt">
                          <v:textbox>
                            <w:txbxContent>
                              <w:p w14:paraId="7859C007" w14:textId="77777777" w:rsidR="004C70EA" w:rsidRPr="002B74AD" w:rsidRDefault="004C70EA" w:rsidP="006E2834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Cl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-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79038032" o:spid="_x0000_s1093" type="#_x0000_t202" style="position:absolute;left:19563;top:60344;width:5268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" filled="f" stroked="f" strokeweight=".5pt">
                          <v:textbox>
                            <w:txbxContent>
                              <w:p w14:paraId="2628D657" w14:textId="77777777" w:rsidR="004C70EA" w:rsidRPr="002B74AD" w:rsidRDefault="004C70EA" w:rsidP="006E2834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m:oMathPara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Pb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2+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Flowchart: Magnetic Disk 1393981665" o:spid="_x0000_s1094" type="#_x0000_t132" style="position:absolute;left:19861;top:55516;width:13663;height:8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" filled="f" strokecolor="windowText" strokeweight="1pt">
                          <v:stroke joinstyle="miter"/>
                        </v:shape>
                        <v:shape id="Straight Arrow Connector 494874305" o:spid="_x0000_s1095" type="#_x0000_t32" style="position:absolute;left:30409;top:57422;width:563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" strokecolor="windowText" strokeweight="1.5pt">
                          <v:stroke endarrow="block" joinstyle="miter"/>
                        </v:shape>
                        <v:shape id="Straight Arrow Connector 172627247" o:spid="_x0000_s1096" type="#_x0000_t32" style="position:absolute;left:16325;top:57312;width:563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" strokecolor="windowText" strokeweight="1.5pt">
                          <v:stroke endarrow="block" joinstyle="miter"/>
                        </v:shape>
                        <v:oval id="Oval 1530581332" o:spid="_x0000_s1097" style="position:absolute;left:29287;top:58839;width:457;height: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" fillcolor="window" strokecolor="#70ad47" strokeweight="1pt">
                          <v:stroke joinstyle="miter"/>
                        </v:oval>
                        <v:oval id="Oval 1183714162" o:spid="_x0000_s1098" style="position:absolute;left:30705;top:59837;width:458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" fillcolor="window" strokecolor="#70ad47" strokeweight="1pt">
                          <v:stroke joinstyle="miter"/>
                        </v:oval>
                        <v:oval id="Oval 794917526" o:spid="_x0000_s1099" style="position:absolute;left:31073;top:58419;width:458;height: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" fillcolor="window" strokecolor="#70ad47" strokeweight="1pt">
                          <v:stroke joinstyle="miter"/>
                        </v:oval>
                        <v:oval id="Oval 292103235" o:spid="_x0000_s1100" style="position:absolute;left:29549;top:59732;width:458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" fillcolor="window" strokecolor="#70ad47" strokeweight="1pt">
                          <v:stroke joinstyle="miter"/>
                        </v:oval>
                        <v:shape id="Freeform 55" o:spid="_x0000_s1101" style="position:absolute;left:21950;top:58844;width:647;height:1603;visibility:visible;mso-wrap-style:square;v-text-anchor:middle" coordsize="64697,16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" path="m54187,85422c43677,67905,27611,52689,22656,32870,19969,22122,25332,-6495,33166,1339v8531,8531,26768,86049,31531,105103c57690,116952,55660,133978,43677,137973,-20662,159420,5924,114597,12146,95932v24523,73572,14013,84082,31531,31531c40173,95932,33166,64595,33166,32870,33166,21791,54756,1339,43677,1339v-14864,,-21021,21021,-31531,31531c-6121,87666,1635,53322,1635,137973e" filled="f" strokecolor="#ed7d31" strokeweight="1.5pt">
                          <v:stroke joinstyle="miter"/>
                          <v:path arrowok="t" o:connecttype="custom" o:connectlocs="54187,85422;22656,32870;33166,1339;64697,106442;43677,137973;12146,95932;43677,127463;33166,32870;43677,1339;12146,32870;1635,137973" o:connectangles="0,0,0,0,0,0,0,0,0,0,0"/>
                        </v:shape>
                        <v:shape id="AutoShape 8" o:spid="_x0000_s1102" type="#_x0000_t32" style="position:absolute;left:13971;top:43503;width:4320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" strokeweight="1.5pt"/>
                        <v:shape id="AutoShape 8" o:spid="_x0000_s1103" type="#_x0000_t32" style="position:absolute;left:18080;top:42579;width:2848;height:9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" strokecolor="windowText" strokeweight="1.5pt">
                          <v:stroke startarrow="oval" joinstyle="miter"/>
                        </v:shape>
                        <v:shape id="Text Box 1602856193" o:spid="_x0000_s1104" type="#_x0000_t202" style="position:absolute;left:21071;top:40017;width:9655;height:4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" filled="f" stroked="f" strokeweight=".5pt">
                          <v:textbox>
                            <w:txbxContent>
                              <w:p w14:paraId="07B37C95" w14:textId="77777777" w:rsidR="004C70EA" w:rsidRPr="00B914CD" w:rsidRDefault="004C70EA" w:rsidP="006E283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lang w:bidi="ar-DZ"/>
                                  </w:rPr>
                                </w:pPr>
                                <w:r w:rsidRPr="00B914CD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i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  <w:t>+    -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095095790" o:spid="_x0000_s1105" style="position:absolute;visibility:visible;mso-wrap-style:square" from="12717,2102" to="12717,3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" strokecolor="windowText" strokeweight="2.25pt">
                        <v:stroke joinstyle="miter"/>
                      </v:line>
                      <v:line id="Straight Connector 1184557015" o:spid="_x0000_s1106" style="position:absolute;visibility:visible;mso-wrap-style:square" from="13558,1576" to="13558,4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" strokecolor="windowText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3F76AD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الجزء الأول:</w:t>
            </w:r>
            <w:r w:rsidRPr="003F76AD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(</w:t>
            </w:r>
            <w:r w:rsidRPr="003F7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3F76AD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نقطة)</w:t>
            </w:r>
          </w:p>
          <w:p w14:paraId="73511F99" w14:textId="77777777" w:rsidR="004C70EA" w:rsidRPr="003F76AD" w:rsidRDefault="004C70EA" w:rsidP="00DB0CD1">
            <w:pPr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F76AD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الأول:</w:t>
            </w:r>
            <w:r w:rsidRPr="003F76AD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(</w:t>
            </w:r>
            <w:r w:rsidRPr="003F7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06</w:t>
            </w:r>
            <w:r w:rsidRPr="003F76AD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نقاط)</w:t>
            </w:r>
          </w:p>
          <w:p w14:paraId="0A36313D" w14:textId="77777777" w:rsidR="004C70EA" w:rsidRPr="006E2834" w:rsidRDefault="004C70EA" w:rsidP="004C70EA">
            <w:pPr>
              <w:numPr>
                <w:ilvl w:val="0"/>
                <w:numId w:val="12"/>
              </w:numPr>
              <w:spacing w:before="100" w:after="100"/>
              <w:ind w:left="360"/>
              <w:contextualSpacing/>
              <w:rPr>
                <w:rFonts w:ascii="Calibri" w:eastAsia="Calibri" w:hAnsi="Calibri" w:cs="Calibri"/>
                <w:sz w:val="28"/>
                <w:szCs w:val="28"/>
                <w:lang w:bidi="ar-DZ"/>
              </w:rPr>
            </w:pPr>
            <w:r w:rsidRPr="006E2834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 xml:space="preserve">إعادة رسم التركيب بإضافة بطارية محدّدا قطبيها: </w:t>
            </w:r>
          </w:p>
          <w:p w14:paraId="5C0B9FFD" w14:textId="77777777" w:rsidR="004C70EA" w:rsidRPr="006E2834" w:rsidRDefault="004C70EA" w:rsidP="004C70EA">
            <w:pPr>
              <w:numPr>
                <w:ilvl w:val="0"/>
                <w:numId w:val="12"/>
              </w:numPr>
              <w:spacing w:before="100"/>
              <w:ind w:left="360"/>
              <w:contextualSpacing/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</w:pPr>
            <w:r w:rsidRPr="006E2834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 xml:space="preserve">تسمّية المسريين </w:t>
            </w:r>
            <w:proofErr w:type="gramStart"/>
            <w:r w:rsidRPr="006E2834">
              <w:rPr>
                <w:rFonts w:ascii="Calibri" w:eastAsia="Calibri" w:hAnsi="Calibri" w:cs="Calibri"/>
                <w:sz w:val="28"/>
                <w:szCs w:val="28"/>
                <w:lang w:bidi="ar-DZ"/>
              </w:rPr>
              <w:t xml:space="preserve">A </w:t>
            </w:r>
            <w:r w:rsidRPr="006E2834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 xml:space="preserve"> و</w:t>
            </w:r>
            <w:proofErr w:type="gramEnd"/>
            <w:r w:rsidRPr="006E2834">
              <w:rPr>
                <w:rFonts w:ascii="Calibri" w:eastAsia="Calibri" w:hAnsi="Calibri" w:cs="Calibri"/>
                <w:sz w:val="28"/>
                <w:szCs w:val="28"/>
                <w:lang w:bidi="ar-DZ"/>
              </w:rPr>
              <w:t>B</w:t>
            </w:r>
            <w:r w:rsidRPr="006E2834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>.</w:t>
            </w:r>
          </w:p>
          <w:p w14:paraId="45059AE8" w14:textId="77777777" w:rsidR="004C70EA" w:rsidRPr="006E2834" w:rsidRDefault="004C70EA" w:rsidP="004C70EA">
            <w:pPr>
              <w:numPr>
                <w:ilvl w:val="0"/>
                <w:numId w:val="12"/>
              </w:numPr>
              <w:spacing w:before="100"/>
              <w:ind w:left="360"/>
              <w:contextualSpacing/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</w:pPr>
            <w:r w:rsidRPr="006E2834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>الصيغة الإحصائية لمحلول كلور الرصاص</w:t>
            </w:r>
            <m:oMath>
              <m:sSub>
                <m:sSubPr>
                  <m:ctrlPr>
                    <w:rPr>
                      <w:rFonts w:ascii="Cambria Math" w:eastAsia="Calibri" w:hAnsi="Cambria Math" w:cs="Calibri"/>
                      <w:color w:val="FF0000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Calibri"/>
                      <w:color w:val="FF0000"/>
                      <w:sz w:val="28"/>
                      <w:szCs w:val="28"/>
                      <w:lang w:bidi="ar-DZ"/>
                    </w:rPr>
                    <m:t>PbCl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Calibri"/>
                      <w:color w:val="FF0000"/>
                      <w:sz w:val="28"/>
                      <w:szCs w:val="28"/>
                      <w:lang w:bidi="ar-DZ"/>
                    </w:rPr>
                    <m:t>2(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color w:val="FF0000"/>
                      <w:sz w:val="28"/>
                      <w:szCs w:val="28"/>
                      <w:lang w:bidi="ar-DZ"/>
                    </w:rPr>
                    <m:t>aq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Calibri"/>
                      <w:color w:val="FF0000"/>
                      <w:sz w:val="28"/>
                      <w:szCs w:val="28"/>
                      <w:lang w:bidi="ar-DZ"/>
                    </w:rPr>
                    <m:t>)</m:t>
                  </m:r>
                </m:sub>
              </m:sSub>
            </m:oMath>
            <w:r w:rsidRPr="006E2834">
              <w:rPr>
                <w:rFonts w:ascii="Calibri" w:eastAsia="Calibri" w:hAnsi="Calibri" w:cs="Calibri"/>
                <w:color w:val="FF0000"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6E2834">
              <w:rPr>
                <w:rFonts w:ascii="Calibri" w:eastAsia="Calibri" w:hAnsi="Calibri" w:cs="Calib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6E2834">
              <w:rPr>
                <w:rFonts w:ascii="Calibri" w:eastAsia="Calibri" w:hAnsi="Calibri" w:cs="Calibri"/>
                <w:color w:val="FF0000"/>
                <w:sz w:val="28"/>
                <w:szCs w:val="28"/>
                <w:lang w:bidi="ar-DZ"/>
              </w:rPr>
              <w:t xml:space="preserve"> </w:t>
            </w:r>
            <w:r w:rsidRPr="006E2834">
              <w:rPr>
                <w:rFonts w:ascii="Calibri" w:eastAsia="Calibri" w:hAnsi="Calibri" w:cs="Calibri"/>
                <w:color w:val="FF0000"/>
                <w:sz w:val="28"/>
                <w:szCs w:val="28"/>
                <w:rtl/>
                <w:lang w:bidi="ar-DZ"/>
              </w:rPr>
              <w:t>.</w:t>
            </w:r>
            <w:proofErr w:type="gramEnd"/>
            <w:r w:rsidRPr="006E2834">
              <w:rPr>
                <w:rFonts w:ascii="Calibri" w:eastAsia="Calibri" w:hAnsi="Calibri" w:cs="Calibri"/>
                <w:sz w:val="28"/>
                <w:szCs w:val="28"/>
                <w:lang w:bidi="ar-DZ"/>
              </w:rPr>
              <w:t xml:space="preserve"> </w:t>
            </w:r>
          </w:p>
          <w:p w14:paraId="031482A3" w14:textId="77777777" w:rsidR="004C70EA" w:rsidRPr="006E2834" w:rsidRDefault="004C70EA" w:rsidP="004C70EA">
            <w:pPr>
              <w:numPr>
                <w:ilvl w:val="0"/>
                <w:numId w:val="12"/>
              </w:numPr>
              <w:spacing w:before="100" w:after="100"/>
              <w:ind w:left="360"/>
              <w:contextualSpacing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DZ"/>
              </w:rPr>
            </w:pPr>
            <w:r w:rsidRPr="006E2834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rtl/>
                <w:lang w:bidi="ar-DZ"/>
              </w:rPr>
              <w:t>عند غلق القاطعة نلاحظ</w:t>
            </w:r>
            <w:r w:rsidRPr="006E283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14:paraId="44E45E36" w14:textId="77777777" w:rsidR="004C70EA" w:rsidRPr="006E2834" w:rsidRDefault="004C70EA" w:rsidP="004C70EA">
            <w:pPr>
              <w:numPr>
                <w:ilvl w:val="0"/>
                <w:numId w:val="25"/>
              </w:numPr>
              <w:spacing w:before="100" w:after="100"/>
              <w:contextualSpacing/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</w:pPr>
            <w:r w:rsidRPr="006E2834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>توهج المصباح.</w:t>
            </w:r>
          </w:p>
          <w:p w14:paraId="07FF23E7" w14:textId="77777777" w:rsidR="004C70EA" w:rsidRPr="006E2834" w:rsidRDefault="004C70EA" w:rsidP="004C70EA">
            <w:pPr>
              <w:numPr>
                <w:ilvl w:val="0"/>
                <w:numId w:val="25"/>
              </w:numPr>
              <w:spacing w:before="100"/>
              <w:contextualSpacing/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</w:pPr>
            <w:r w:rsidRPr="006E2834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>صعود فقاعات غازية (غاز الكلور) بجوار المصعد.</w:t>
            </w:r>
          </w:p>
          <w:p w14:paraId="6210F6B5" w14:textId="77777777" w:rsidR="004C70EA" w:rsidRPr="006E2834" w:rsidRDefault="004C70EA" w:rsidP="004C70EA">
            <w:pPr>
              <w:numPr>
                <w:ilvl w:val="0"/>
                <w:numId w:val="25"/>
              </w:numPr>
              <w:spacing w:before="100"/>
              <w:contextualSpacing/>
              <w:rPr>
                <w:rFonts w:ascii="Calibri" w:eastAsia="Calibri" w:hAnsi="Calibri" w:cs="Calibri"/>
                <w:sz w:val="28"/>
                <w:szCs w:val="28"/>
                <w:lang w:bidi="ar-DZ"/>
              </w:rPr>
            </w:pPr>
            <w:r w:rsidRPr="006E2834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>ترسب معدن الرصاص على المهبط.</w:t>
            </w:r>
          </w:p>
          <w:p w14:paraId="3FD57AE2" w14:textId="77777777" w:rsidR="004C70EA" w:rsidRPr="006E2834" w:rsidRDefault="004C70EA" w:rsidP="004C70EA">
            <w:pPr>
              <w:numPr>
                <w:ilvl w:val="0"/>
                <w:numId w:val="12"/>
              </w:numPr>
              <w:spacing w:before="100"/>
              <w:ind w:left="360"/>
              <w:contextualSpacing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DZ"/>
              </w:rPr>
            </w:pPr>
            <w:r w:rsidRPr="006E283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تفسّير ما حدث بجوار كل مسرى: </w:t>
            </w:r>
          </w:p>
          <w:p w14:paraId="7BD816FA" w14:textId="77777777" w:rsidR="004C70EA" w:rsidRPr="006E2834" w:rsidRDefault="004C70EA" w:rsidP="006E2834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</w:pPr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 w:rsidRPr="006E2834">
              <w:rPr>
                <w:rFonts w:ascii="Calibri" w:eastAsia="Calibri" w:hAnsi="Calibri" w:cs="Calib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عند المهبط</w:t>
            </w:r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: تتجه شوارد الرصاص </w:t>
            </w:r>
            <m:oMath>
              <m:sSup>
                <m:sSup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="Calibri" w:hAnsi="Cambria Math" w:cs="Calibri"/>
                      <w:sz w:val="28"/>
                      <w:szCs w:val="28"/>
                      <w:lang w:bidi="ar-DZ"/>
                    </w:rPr>
                    <m:t>Pb</m:t>
                  </m:r>
                </m:e>
                <m:sup>
                  <m:r>
                    <w:rPr>
                      <w:rFonts w:ascii="Cambria Math" w:eastAsia="Calibri" w:hAnsi="Cambria Math" w:cs="Calibri"/>
                      <w:sz w:val="28"/>
                      <w:szCs w:val="28"/>
                      <w:lang w:bidi="ar-DZ"/>
                    </w:rPr>
                    <m:t>2+</m:t>
                  </m:r>
                </m:sup>
              </m:sSup>
            </m:oMath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 نحو المهبط لتكتسب كل شاردة إلكترونين فتصبح ذرة رصاص </w:t>
            </w:r>
            <m:oMath>
              <m:r>
                <w:rPr>
                  <w:rFonts w:ascii="Cambria Math" w:eastAsia="Calibri" w:hAnsi="Cambria Math" w:cs="Calibri"/>
                  <w:sz w:val="28"/>
                  <w:szCs w:val="28"/>
                  <w:lang w:bidi="ar-DZ"/>
                </w:rPr>
                <m:t>Pb</m:t>
              </m:r>
            </m:oMath>
            <w:r w:rsidRPr="006E2834">
              <w:rPr>
                <w:rFonts w:ascii="Calibri" w:eastAsia="Times New Roman" w:hAnsi="Calibri" w:cs="Calibri"/>
                <w:sz w:val="28"/>
                <w:szCs w:val="28"/>
                <w:lang w:bidi="ar-DZ"/>
              </w:rPr>
              <w:t xml:space="preserve"> </w:t>
            </w:r>
            <w:r w:rsidRPr="006E2834">
              <w:rPr>
                <w:rFonts w:ascii="Calibri" w:eastAsia="Times New Roman" w:hAnsi="Calibri" w:cs="Calibri" w:hint="cs"/>
                <w:sz w:val="28"/>
                <w:szCs w:val="28"/>
                <w:rtl/>
                <w:lang w:bidi="ar-DZ"/>
              </w:rPr>
              <w:t xml:space="preserve">   </w:t>
            </w:r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وفق </w:t>
            </w:r>
            <w:proofErr w:type="gramStart"/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>المعادلة :</w:t>
            </w:r>
            <w:proofErr w:type="gramEnd"/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   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                                    </w:t>
            </w:r>
            <w:r w:rsidRPr="006E2834">
              <w:rPr>
                <w:rFonts w:ascii="Calibri" w:eastAsia="Calibri" w:hAnsi="Calibri" w:cs="Calibri"/>
                <w:b/>
                <w:bCs/>
                <w:sz w:val="28"/>
                <w:szCs w:val="28"/>
                <w:lang w:bidi="ar-DZ"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Calibri"/>
                  <w:sz w:val="28"/>
                  <w:szCs w:val="28"/>
                  <w:lang w:bidi="ar-DZ"/>
                </w:rPr>
                <m:t xml:space="preserve">  </m:t>
              </m:r>
              <m:sSubSup>
                <m:sSubSupPr>
                  <m:ctrlPr>
                    <w:rPr>
                      <w:rFonts w:ascii="Cambria Math" w:eastAsia="Calibri" w:hAnsi="Cambria Math" w:cs="Calib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28"/>
                      <w:szCs w:val="28"/>
                      <w:lang w:bidi="ar-DZ"/>
                    </w:rPr>
                    <m:t>Pb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28"/>
                      <w:szCs w:val="28"/>
                      <w:lang w:bidi="ar-DZ"/>
                    </w:rPr>
                    <m:t>(aq)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28"/>
                      <w:szCs w:val="28"/>
                      <w:lang w:bidi="ar-DZ"/>
                    </w:rPr>
                    <m:t>2+</m:t>
                  </m:r>
                </m:sup>
              </m:sSubSup>
              <m:r>
                <m:rPr>
                  <m:sty m:val="bi"/>
                </m:rPr>
                <w:rPr>
                  <w:rFonts w:ascii="Cambria Math" w:eastAsia="Calibri" w:hAnsi="Cambria Math" w:cs="Calibri"/>
                  <w:sz w:val="28"/>
                  <w:szCs w:val="28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Calib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28"/>
                      <w:szCs w:val="28"/>
                      <w:lang w:bidi="ar-DZ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28"/>
                      <w:szCs w:val="28"/>
                      <w:lang w:bidi="ar-DZ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28"/>
                      <w:szCs w:val="28"/>
                      <w:lang w:bidi="ar-DZ"/>
                    </w:rPr>
                    <m:t>-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Calibri"/>
                  <w:sz w:val="28"/>
                  <w:szCs w:val="28"/>
                  <w:lang w:bidi="ar-DZ"/>
                </w:rPr>
                <m:t xml:space="preserve">→ </m:t>
              </m:r>
              <m:sSub>
                <m:sSubPr>
                  <m:ctrlPr>
                    <w:rPr>
                      <w:rFonts w:ascii="Cambria Math" w:eastAsia="Calibri" w:hAnsi="Cambria Math" w:cs="Calibr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28"/>
                      <w:szCs w:val="28"/>
                      <w:lang w:bidi="ar-DZ"/>
                    </w:rPr>
                    <m:t>Pb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28"/>
                      <w:szCs w:val="28"/>
                      <w:lang w:bidi="ar-DZ"/>
                    </w:rPr>
                    <m:t>(s)</m:t>
                  </m:r>
                </m:sub>
              </m:sSub>
            </m:oMath>
          </w:p>
          <w:p w14:paraId="2BF65DB9" w14:textId="77777777" w:rsidR="004C70EA" w:rsidRDefault="004C70EA" w:rsidP="006E2834">
            <w:pPr>
              <w:contextualSpacing/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</w:pPr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         </w:t>
            </w:r>
            <w:r w:rsidRPr="006E2834">
              <w:rPr>
                <w:rFonts w:ascii="Calibri" w:eastAsia="Calibri" w:hAnsi="Calibri" w:cs="Calib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عند المصعد</w:t>
            </w:r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: تتجه شوارد </w:t>
            </w:r>
            <w:proofErr w:type="gramStart"/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>الكلور  نحو</w:t>
            </w:r>
            <w:proofErr w:type="gramEnd"/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 المصعد لتفقد كل شاردة إلكترون واحد فتصبح ذرة، ثم ترتبط كل ذرتين  مع بعضهما البعض لتشكل جزيء غاز الكلور  وفق المعادلة: </w:t>
            </w:r>
          </w:p>
          <w:p w14:paraId="25764113" w14:textId="77777777" w:rsidR="004C70EA" w:rsidRPr="006E2834" w:rsidRDefault="004C70EA" w:rsidP="004D47E1">
            <w:pPr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Calib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Cl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(aq)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-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Calibri" w:hAnsi="Cambria Math" w:cs="Calibri"/>
                    <w:sz w:val="28"/>
                    <w:szCs w:val="28"/>
                    <w:rtl/>
                    <w:lang w:bidi="ar-DZ"/>
                  </w:rPr>
                  <m:t>→</m:t>
                </m:r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Cl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2(g)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Calibri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Calib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-</m:t>
                    </m:r>
                  </m:sup>
                </m:sSup>
              </m:oMath>
            </m:oMathPara>
          </w:p>
          <w:p w14:paraId="44AB3897" w14:textId="77777777" w:rsidR="004C70EA" w:rsidRPr="006E2834" w:rsidRDefault="004C70EA" w:rsidP="004C70EA">
            <w:pPr>
              <w:numPr>
                <w:ilvl w:val="0"/>
                <w:numId w:val="12"/>
              </w:numPr>
              <w:spacing w:before="100"/>
              <w:ind w:left="360"/>
              <w:contextualSpacing/>
              <w:rPr>
                <w:rFonts w:ascii="Calibri" w:eastAsia="Calibri" w:hAnsi="Calibri" w:cs="Calibri"/>
                <w:sz w:val="28"/>
                <w:szCs w:val="28"/>
                <w:lang w:bidi="ar-DZ"/>
              </w:rPr>
            </w:pPr>
            <w:r w:rsidRPr="006E283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DZ"/>
              </w:rPr>
              <w:t>معادلة التفاعل الإجمالية</w:t>
            </w:r>
            <w:r w:rsidRPr="006E2834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>:</w:t>
            </w:r>
          </w:p>
          <w:p w14:paraId="77A6C5A7" w14:textId="77777777" w:rsidR="004C70EA" w:rsidRPr="003F76AD" w:rsidRDefault="004C70EA" w:rsidP="006E2834">
            <w:pPr>
              <w:ind w:left="720"/>
              <w:contextualSpacing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Calib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(Pb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2+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Calibri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Calib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Cl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-</m:t>
                    </m:r>
                  </m:sup>
                </m:sSup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(aq)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Calibri"/>
                    <w:sz w:val="28"/>
                    <w:szCs w:val="28"/>
                    <w:lang w:bidi="ar-DZ"/>
                  </w:rPr>
                  <m:t xml:space="preserve">→    </m:t>
                </m:r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Pb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(s)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Calibri"/>
                    <w:sz w:val="28"/>
                    <w:szCs w:val="28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Cl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28"/>
                        <w:szCs w:val="28"/>
                        <w:lang w:bidi="ar-DZ"/>
                      </w:rPr>
                      <m:t>2(g)</m:t>
                    </m:r>
                  </m:sub>
                </m:sSub>
              </m:oMath>
            </m:oMathPara>
          </w:p>
        </w:tc>
        <w:tc>
          <w:tcPr>
            <w:tcW w:w="876" w:type="dxa"/>
            <w:vAlign w:val="bottom"/>
          </w:tcPr>
          <w:p w14:paraId="53F99ED6" w14:textId="77777777" w:rsidR="004C70EA" w:rsidRPr="004D47E1" w:rsidRDefault="004C70EA" w:rsidP="004D47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7E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</w:t>
            </w:r>
          </w:p>
        </w:tc>
        <w:tc>
          <w:tcPr>
            <w:tcW w:w="797" w:type="dxa"/>
            <w:vAlign w:val="bottom"/>
          </w:tcPr>
          <w:p w14:paraId="2A4F6BA8" w14:textId="77777777" w:rsidR="004C70EA" w:rsidRPr="004D47E1" w:rsidRDefault="004C70EA" w:rsidP="004D47E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14:paraId="43E1E5CC" w14:textId="77777777" w:rsidR="004C70EA" w:rsidRPr="004D47E1" w:rsidRDefault="004C70EA" w:rsidP="004D47E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D47E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0.5</w:t>
            </w:r>
          </w:p>
        </w:tc>
      </w:tr>
      <w:tr w:rsidR="004C70EA" w14:paraId="2E79458C" w14:textId="77777777" w:rsidTr="00603494">
        <w:trPr>
          <w:trHeight w:val="217"/>
        </w:trPr>
        <w:tc>
          <w:tcPr>
            <w:tcW w:w="9405" w:type="dxa"/>
            <w:vMerge/>
          </w:tcPr>
          <w:p w14:paraId="57024212" w14:textId="77777777" w:rsidR="004C70EA" w:rsidRPr="003F76AD" w:rsidRDefault="004C70EA" w:rsidP="00DB0CD1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0CADA0C2" w14:textId="77777777" w:rsidR="004C70EA" w:rsidRPr="004D47E1" w:rsidRDefault="004C70EA" w:rsidP="004D47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D47E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0.5x2</w:t>
            </w:r>
          </w:p>
        </w:tc>
        <w:tc>
          <w:tcPr>
            <w:tcW w:w="797" w:type="dxa"/>
            <w:vAlign w:val="center"/>
          </w:tcPr>
          <w:p w14:paraId="7BFCDB62" w14:textId="77777777" w:rsidR="004C70EA" w:rsidRPr="004D47E1" w:rsidRDefault="004C70EA" w:rsidP="004D47E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</w:tr>
      <w:tr w:rsidR="004C70EA" w14:paraId="422D7E5D" w14:textId="77777777" w:rsidTr="00603494">
        <w:trPr>
          <w:trHeight w:val="380"/>
        </w:trPr>
        <w:tc>
          <w:tcPr>
            <w:tcW w:w="9405" w:type="dxa"/>
            <w:vMerge/>
          </w:tcPr>
          <w:p w14:paraId="7D6DEAF1" w14:textId="77777777" w:rsidR="004C70EA" w:rsidRPr="003F76AD" w:rsidRDefault="004C70EA" w:rsidP="00DB0CD1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7CDB0CA5" w14:textId="77777777" w:rsidR="004C70EA" w:rsidRPr="004D47E1" w:rsidRDefault="004C70EA" w:rsidP="00276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D47E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</w:t>
            </w:r>
          </w:p>
        </w:tc>
        <w:tc>
          <w:tcPr>
            <w:tcW w:w="797" w:type="dxa"/>
            <w:vAlign w:val="center"/>
          </w:tcPr>
          <w:p w14:paraId="7A8101C3" w14:textId="77777777" w:rsidR="004C70EA" w:rsidRPr="004D47E1" w:rsidRDefault="004C70EA" w:rsidP="00276B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4D47E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0.5</w:t>
            </w:r>
          </w:p>
        </w:tc>
      </w:tr>
      <w:tr w:rsidR="004C70EA" w14:paraId="78827DF6" w14:textId="77777777" w:rsidTr="00603494">
        <w:trPr>
          <w:trHeight w:val="1259"/>
        </w:trPr>
        <w:tc>
          <w:tcPr>
            <w:tcW w:w="9405" w:type="dxa"/>
            <w:vMerge/>
          </w:tcPr>
          <w:p w14:paraId="66559E9C" w14:textId="77777777" w:rsidR="004C70EA" w:rsidRPr="003F76AD" w:rsidRDefault="004C70EA" w:rsidP="00DB0CD1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7DB2A4EE" w14:textId="77777777" w:rsidR="004C70EA" w:rsidRPr="004D47E1" w:rsidRDefault="004C70EA" w:rsidP="003F76A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14:paraId="496E2BA2" w14:textId="77777777" w:rsidR="004C70EA" w:rsidRPr="004D47E1" w:rsidRDefault="004C70EA" w:rsidP="006034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D47E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3x0.25</w:t>
            </w:r>
          </w:p>
          <w:p w14:paraId="228CB25B" w14:textId="77777777" w:rsidR="004C70EA" w:rsidRPr="004D47E1" w:rsidRDefault="004C70EA" w:rsidP="00276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97" w:type="dxa"/>
            <w:vAlign w:val="center"/>
          </w:tcPr>
          <w:p w14:paraId="0AA311FF" w14:textId="77777777" w:rsidR="004C70EA" w:rsidRPr="004D47E1" w:rsidRDefault="004C70EA" w:rsidP="00276BE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14:paraId="2CF61B4F" w14:textId="77777777" w:rsidR="004C70EA" w:rsidRPr="004D47E1" w:rsidRDefault="004C70EA" w:rsidP="0060349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0.75</w:t>
            </w:r>
          </w:p>
        </w:tc>
      </w:tr>
      <w:tr w:rsidR="004C70EA" w14:paraId="0D83B382" w14:textId="77777777" w:rsidTr="00603494">
        <w:trPr>
          <w:trHeight w:val="873"/>
        </w:trPr>
        <w:tc>
          <w:tcPr>
            <w:tcW w:w="9405" w:type="dxa"/>
            <w:vMerge/>
          </w:tcPr>
          <w:p w14:paraId="41274585" w14:textId="77777777" w:rsidR="004C70EA" w:rsidRPr="003F76AD" w:rsidRDefault="004C70EA" w:rsidP="00DB0CD1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bottom"/>
          </w:tcPr>
          <w:p w14:paraId="1AA2E299" w14:textId="77777777" w:rsidR="004C70EA" w:rsidRPr="004D47E1" w:rsidRDefault="004C70EA" w:rsidP="006034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0.75</w:t>
            </w:r>
          </w:p>
        </w:tc>
        <w:tc>
          <w:tcPr>
            <w:tcW w:w="797" w:type="dxa"/>
            <w:vMerge w:val="restart"/>
            <w:vAlign w:val="center"/>
          </w:tcPr>
          <w:p w14:paraId="75DBD4E8" w14:textId="77777777" w:rsidR="004C70EA" w:rsidRPr="004D47E1" w:rsidRDefault="004C70EA" w:rsidP="0060349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4D47E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2.5</w:t>
            </w:r>
          </w:p>
        </w:tc>
      </w:tr>
      <w:tr w:rsidR="004C70EA" w14:paraId="5F75A0D1" w14:textId="77777777" w:rsidTr="00603494">
        <w:trPr>
          <w:trHeight w:val="526"/>
        </w:trPr>
        <w:tc>
          <w:tcPr>
            <w:tcW w:w="9405" w:type="dxa"/>
            <w:vMerge/>
          </w:tcPr>
          <w:p w14:paraId="108A3302" w14:textId="77777777" w:rsidR="004C70EA" w:rsidRPr="003F76AD" w:rsidRDefault="004C70EA" w:rsidP="00DB0CD1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20D390B8" w14:textId="77777777" w:rsidR="004C70EA" w:rsidRPr="004D47E1" w:rsidRDefault="004C70EA" w:rsidP="00276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0.5</w:t>
            </w:r>
          </w:p>
        </w:tc>
        <w:tc>
          <w:tcPr>
            <w:tcW w:w="797" w:type="dxa"/>
            <w:vMerge/>
            <w:vAlign w:val="center"/>
          </w:tcPr>
          <w:p w14:paraId="6F63B723" w14:textId="77777777" w:rsidR="004C70EA" w:rsidRPr="004D47E1" w:rsidRDefault="004C70EA" w:rsidP="00276B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4C70EA" w14:paraId="7BA4CFF0" w14:textId="77777777" w:rsidTr="00603494">
        <w:trPr>
          <w:trHeight w:val="540"/>
        </w:trPr>
        <w:tc>
          <w:tcPr>
            <w:tcW w:w="9405" w:type="dxa"/>
            <w:vMerge/>
          </w:tcPr>
          <w:p w14:paraId="3EA7495E" w14:textId="77777777" w:rsidR="004C70EA" w:rsidRPr="003F76AD" w:rsidRDefault="004C70EA" w:rsidP="00DB0CD1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32B67404" w14:textId="77777777" w:rsidR="004C70EA" w:rsidRPr="004D47E1" w:rsidRDefault="004C70EA" w:rsidP="00276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0.75</w:t>
            </w:r>
          </w:p>
        </w:tc>
        <w:tc>
          <w:tcPr>
            <w:tcW w:w="797" w:type="dxa"/>
            <w:vMerge/>
            <w:vAlign w:val="center"/>
          </w:tcPr>
          <w:p w14:paraId="1C8D8144" w14:textId="77777777" w:rsidR="004C70EA" w:rsidRPr="004D47E1" w:rsidRDefault="004C70EA" w:rsidP="00276B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4C70EA" w14:paraId="705E8CC7" w14:textId="77777777" w:rsidTr="00603494">
        <w:trPr>
          <w:trHeight w:val="526"/>
        </w:trPr>
        <w:tc>
          <w:tcPr>
            <w:tcW w:w="9405" w:type="dxa"/>
            <w:vMerge/>
          </w:tcPr>
          <w:p w14:paraId="7CCA19E7" w14:textId="77777777" w:rsidR="004C70EA" w:rsidRPr="003F76AD" w:rsidRDefault="004C70EA" w:rsidP="00DB0CD1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7050AC86" w14:textId="77777777" w:rsidR="004C70EA" w:rsidRPr="004D47E1" w:rsidRDefault="004C70EA" w:rsidP="00276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0.5</w:t>
            </w:r>
          </w:p>
        </w:tc>
        <w:tc>
          <w:tcPr>
            <w:tcW w:w="797" w:type="dxa"/>
            <w:vMerge/>
            <w:vAlign w:val="center"/>
          </w:tcPr>
          <w:p w14:paraId="61F78963" w14:textId="77777777" w:rsidR="004C70EA" w:rsidRPr="004D47E1" w:rsidRDefault="004C70EA" w:rsidP="00276B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4C70EA" w14:paraId="54CD769B" w14:textId="77777777" w:rsidTr="00603494">
        <w:trPr>
          <w:trHeight w:val="347"/>
        </w:trPr>
        <w:tc>
          <w:tcPr>
            <w:tcW w:w="9405" w:type="dxa"/>
            <w:vMerge/>
          </w:tcPr>
          <w:p w14:paraId="764BAB1F" w14:textId="77777777" w:rsidR="004C70EA" w:rsidRPr="003F76AD" w:rsidRDefault="004C70EA" w:rsidP="00DB0CD1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4FF0B5C7" w14:textId="77777777" w:rsidR="004C70EA" w:rsidRPr="004D47E1" w:rsidRDefault="004C70EA" w:rsidP="00276B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0.75</w:t>
            </w:r>
          </w:p>
        </w:tc>
        <w:tc>
          <w:tcPr>
            <w:tcW w:w="797" w:type="dxa"/>
            <w:vAlign w:val="center"/>
          </w:tcPr>
          <w:p w14:paraId="607A7453" w14:textId="77777777" w:rsidR="004C70EA" w:rsidRPr="004D47E1" w:rsidRDefault="004C70EA" w:rsidP="00276BE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0.75</w:t>
            </w:r>
          </w:p>
        </w:tc>
      </w:tr>
      <w:tr w:rsidR="004C70EA" w14:paraId="34EBC838" w14:textId="77777777" w:rsidTr="00603494">
        <w:trPr>
          <w:trHeight w:val="1274"/>
        </w:trPr>
        <w:tc>
          <w:tcPr>
            <w:tcW w:w="9405" w:type="dxa"/>
            <w:vMerge w:val="restart"/>
          </w:tcPr>
          <w:p w14:paraId="694C0C12" w14:textId="77777777" w:rsidR="004C70EA" w:rsidRPr="00623201" w:rsidRDefault="004C70EA" w:rsidP="003F76AD">
            <w:pPr>
              <w:spacing w:line="276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F76AD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الثاني:</w:t>
            </w:r>
            <w:r w:rsidRPr="003F76AD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(</w:t>
            </w:r>
            <w:r w:rsidRPr="003F76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06</w:t>
            </w:r>
            <w:r w:rsidRPr="003F76AD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نقاط)</w:t>
            </w:r>
          </w:p>
          <w:p w14:paraId="257800BB" w14:textId="77777777" w:rsidR="004C70EA" w:rsidRPr="003F76AD" w:rsidRDefault="004C70EA" w:rsidP="004C70EA">
            <w:pPr>
              <w:numPr>
                <w:ilvl w:val="0"/>
                <w:numId w:val="13"/>
              </w:numPr>
              <w:spacing w:before="100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  <w:lang w:bidi="ar-DZ"/>
              </w:rPr>
            </w:pPr>
            <w:r w:rsidRPr="00623201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>خصائص القِوَى المؤثرة على الجملة(</w:t>
            </w:r>
            <w:r w:rsidRPr="00623201">
              <w:rPr>
                <w:rFonts w:ascii="Calibri" w:eastAsia="Calibri" w:hAnsi="Calibri" w:cs="Calibri"/>
                <w:sz w:val="28"/>
                <w:szCs w:val="28"/>
                <w:lang w:bidi="ar-DZ"/>
              </w:rPr>
              <w:t>s</w:t>
            </w:r>
            <w:r w:rsidRPr="00623201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>):</w:t>
            </w:r>
          </w:p>
          <w:tbl>
            <w:tblPr>
              <w:tblStyle w:val="TableGrid"/>
              <w:bidiVisual/>
              <w:tblW w:w="0" w:type="auto"/>
              <w:tblInd w:w="99" w:type="dxa"/>
              <w:tblLook w:val="04A0" w:firstRow="1" w:lastRow="0" w:firstColumn="1" w:lastColumn="0" w:noHBand="0" w:noVBand="1"/>
            </w:tblPr>
            <w:tblGrid>
              <w:gridCol w:w="2076"/>
              <w:gridCol w:w="2239"/>
              <w:gridCol w:w="1089"/>
              <w:gridCol w:w="1397"/>
              <w:gridCol w:w="2279"/>
            </w:tblGrid>
            <w:tr w:rsidR="004C70EA" w:rsidRPr="003F76AD" w14:paraId="091492EC" w14:textId="77777777" w:rsidTr="003F76AD">
              <w:tc>
                <w:tcPr>
                  <w:tcW w:w="2135" w:type="dxa"/>
                  <w:vAlign w:val="center"/>
                </w:tcPr>
                <w:p w14:paraId="07C0D8E2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3F76AD">
                    <w:rPr>
                      <w:rFonts w:ascii="Calibri" w:eastAsia="Calibri" w:hAnsi="Calibri" w:cs="Calibr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القوة</w:t>
                  </w:r>
                  <w:r w:rsidRPr="003F76AD"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340" w:type="dxa"/>
                  <w:vAlign w:val="center"/>
                </w:tcPr>
                <w:p w14:paraId="0C4D0C81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3F76AD">
                    <w:rPr>
                      <w:rFonts w:ascii="Calibri" w:eastAsia="Calibri" w:hAnsi="Calibri" w:cs="Calibr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نقطة التأثير</w:t>
                  </w:r>
                </w:p>
              </w:tc>
              <w:tc>
                <w:tcPr>
                  <w:tcW w:w="1106" w:type="dxa"/>
                  <w:vAlign w:val="center"/>
                </w:tcPr>
                <w:p w14:paraId="02E55F66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3F76AD">
                    <w:rPr>
                      <w:rFonts w:ascii="Calibri" w:eastAsia="Calibri" w:hAnsi="Calibri" w:cs="Calibr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الحامل</w:t>
                  </w:r>
                </w:p>
              </w:tc>
              <w:tc>
                <w:tcPr>
                  <w:tcW w:w="1439" w:type="dxa"/>
                  <w:vAlign w:val="center"/>
                </w:tcPr>
                <w:p w14:paraId="348977D0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3F76AD">
                    <w:rPr>
                      <w:rFonts w:ascii="Calibri" w:eastAsia="Calibri" w:hAnsi="Calibri" w:cs="Calibr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الجهة</w:t>
                  </w:r>
                </w:p>
              </w:tc>
              <w:tc>
                <w:tcPr>
                  <w:tcW w:w="2344" w:type="dxa"/>
                  <w:vAlign w:val="center"/>
                </w:tcPr>
                <w:p w14:paraId="18C64367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3F76AD">
                    <w:rPr>
                      <w:rFonts w:ascii="Calibri" w:eastAsia="Calibri" w:hAnsi="Calibri" w:cs="Calibr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الشدة</w:t>
                  </w:r>
                </w:p>
              </w:tc>
            </w:tr>
            <w:tr w:rsidR="004C70EA" w:rsidRPr="003F76AD" w14:paraId="1A350367" w14:textId="77777777" w:rsidTr="003F76AD">
              <w:tc>
                <w:tcPr>
                  <w:tcW w:w="2135" w:type="dxa"/>
                  <w:vAlign w:val="center"/>
                </w:tcPr>
                <w:p w14:paraId="75552CAA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rtl/>
                      <w:lang w:bidi="ar-DZ"/>
                    </w:rPr>
                  </w:pPr>
                  <w:r w:rsidRPr="003F76AD">
                    <w:rPr>
                      <w:rFonts w:ascii="Calibri" w:eastAsia="Calibri" w:hAnsi="Calibri" w:cs="Calibri" w:hint="cs"/>
                      <w:sz w:val="28"/>
                      <w:szCs w:val="28"/>
                      <w:rtl/>
                      <w:lang w:bidi="ar-DZ"/>
                    </w:rPr>
                    <w:t>ثقل الجملة</w:t>
                  </w:r>
                  <w:r w:rsidRPr="003F76AD">
                    <w:rPr>
                      <w:rFonts w:ascii="Calibri" w:eastAsia="Calibri" w:hAnsi="Calibri" w:cs="Calibri"/>
                      <w:sz w:val="28"/>
                      <w:szCs w:val="28"/>
                      <w:lang w:bidi="ar-DZ"/>
                    </w:rPr>
                    <w:t xml:space="preserve">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Calibr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Calibri"/>
                            <w:sz w:val="28"/>
                            <w:szCs w:val="28"/>
                            <w:lang w:bidi="ar-DZ"/>
                          </w:rPr>
                          <m:t>P</m:t>
                        </m:r>
                      </m:e>
                    </m:acc>
                  </m:oMath>
                  <w:r w:rsidRPr="00623201">
                    <w:rPr>
                      <w:rFonts w:ascii="Calibri" w:eastAsia="Times New Roman" w:hAnsi="Calibri" w:cs="Calibri"/>
                      <w:sz w:val="28"/>
                      <w:szCs w:val="28"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340" w:type="dxa"/>
                  <w:vAlign w:val="center"/>
                </w:tcPr>
                <w:p w14:paraId="5F9F7A28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rtl/>
                      <w:lang w:bidi="ar-DZ"/>
                    </w:rPr>
                  </w:pPr>
                  <w:r w:rsidRPr="00623201">
                    <w:rPr>
                      <w:rFonts w:ascii="Calibri" w:eastAsia="Calibri" w:hAnsi="Calibri" w:cs="Calibri"/>
                      <w:sz w:val="28"/>
                      <w:szCs w:val="28"/>
                      <w:rtl/>
                      <w:lang w:bidi="ar-DZ"/>
                    </w:rPr>
                    <w:t>مركز ثقل الجملة</w:t>
                  </w:r>
                  <w:r w:rsidRPr="00623201">
                    <w:rPr>
                      <w:rFonts w:ascii="Calibri" w:eastAsia="Calibri" w:hAnsi="Calibri" w:cs="Calibr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23201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  <w:t>(s)</w:t>
                  </w:r>
                </w:p>
              </w:tc>
              <w:tc>
                <w:tcPr>
                  <w:tcW w:w="1106" w:type="dxa"/>
                  <w:vAlign w:val="center"/>
                </w:tcPr>
                <w:p w14:paraId="041E28E0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rtl/>
                      <w:lang w:bidi="ar-DZ"/>
                    </w:rPr>
                  </w:pPr>
                  <w:r w:rsidRPr="003F76AD">
                    <w:rPr>
                      <w:rFonts w:ascii="Calibri" w:eastAsia="Calibri" w:hAnsi="Calibri" w:cs="Calibri" w:hint="cs"/>
                      <w:sz w:val="28"/>
                      <w:szCs w:val="28"/>
                      <w:rtl/>
                      <w:lang w:bidi="ar-DZ"/>
                    </w:rPr>
                    <w:t>شاقولي</w:t>
                  </w:r>
                </w:p>
              </w:tc>
              <w:tc>
                <w:tcPr>
                  <w:tcW w:w="1439" w:type="dxa"/>
                  <w:vAlign w:val="center"/>
                </w:tcPr>
                <w:p w14:paraId="1412D2C6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rtl/>
                      <w:lang w:bidi="ar-DZ"/>
                    </w:rPr>
                  </w:pPr>
                  <w:r w:rsidRPr="003F76AD">
                    <w:rPr>
                      <w:rFonts w:ascii="Calibri" w:eastAsia="Calibri" w:hAnsi="Calibri" w:cs="Calibri" w:hint="cs"/>
                      <w:sz w:val="28"/>
                      <w:szCs w:val="28"/>
                      <w:rtl/>
                      <w:lang w:bidi="ar-DZ"/>
                    </w:rPr>
                    <w:t>نحو الأسفل</w:t>
                  </w:r>
                </w:p>
              </w:tc>
              <w:tc>
                <w:tcPr>
                  <w:tcW w:w="2344" w:type="dxa"/>
                  <w:vAlign w:val="center"/>
                </w:tcPr>
                <w:p w14:paraId="312CAEA7" w14:textId="77777777" w:rsidR="004C70EA" w:rsidRPr="00623201" w:rsidRDefault="004C70EA" w:rsidP="003F76AD">
                  <w:pPr>
                    <w:contextualSpacing/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Calibri"/>
                          <w:sz w:val="28"/>
                          <w:szCs w:val="28"/>
                          <w:lang w:bidi="ar-DZ"/>
                        </w:rPr>
                        <m:t>P=m × g    =400 × 10=4000 N</m:t>
                      </m:r>
                    </m:oMath>
                  </m:oMathPara>
                </w:p>
              </w:tc>
            </w:tr>
            <w:tr w:rsidR="004C70EA" w:rsidRPr="003F76AD" w14:paraId="13C313F6" w14:textId="77777777" w:rsidTr="003F76AD">
              <w:tc>
                <w:tcPr>
                  <w:tcW w:w="2135" w:type="dxa"/>
                  <w:vAlign w:val="center"/>
                </w:tcPr>
                <w:p w14:paraId="7ED04BDF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rtl/>
                      <w:lang w:bidi="ar-DZ"/>
                    </w:rPr>
                  </w:pPr>
                  <w:r w:rsidRPr="003F76AD">
                    <w:rPr>
                      <w:rFonts w:ascii="Calibri" w:eastAsia="Calibri" w:hAnsi="Calibri" w:cs="Calibri" w:hint="cs"/>
                      <w:sz w:val="28"/>
                      <w:szCs w:val="28"/>
                      <w:rtl/>
                      <w:lang w:bidi="ar-DZ"/>
                    </w:rPr>
                    <w:t>فعل الحبل على الجملة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Calibr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Calibri"/>
                                <w:sz w:val="28"/>
                                <w:szCs w:val="28"/>
                                <w:lang w:bidi="ar-DZ"/>
                              </w:rPr>
                              <m:t>F</m:t>
                            </m:r>
                          </m:e>
                        </m:acc>
                      </m:e>
                      <m:sub>
                        <m:f>
                          <m:fPr>
                            <m:type m:val="lin"/>
                            <m:ctrlPr>
                              <w:rPr>
                                <w:rFonts w:ascii="Cambria Math" w:eastAsia="Calibri" w:hAnsi="Cambria Math" w:cs="Calibr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Calibri"/>
                                <w:sz w:val="28"/>
                                <w:szCs w:val="28"/>
                                <w:lang w:bidi="ar-DZ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Calibri"/>
                                <w:sz w:val="28"/>
                                <w:szCs w:val="28"/>
                                <w:lang w:bidi="ar-DZ"/>
                              </w:rPr>
                              <m:t>s</m:t>
                            </m:r>
                          </m:den>
                        </m:f>
                      </m:sub>
                    </m:sSub>
                  </m:oMath>
                </w:p>
              </w:tc>
              <w:tc>
                <w:tcPr>
                  <w:tcW w:w="2340" w:type="dxa"/>
                  <w:vAlign w:val="center"/>
                </w:tcPr>
                <w:p w14:paraId="17FBB8D4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rtl/>
                      <w:lang w:bidi="ar-DZ"/>
                    </w:rPr>
                  </w:pPr>
                  <w:r w:rsidRPr="00623201">
                    <w:rPr>
                      <w:rFonts w:ascii="Calibri" w:eastAsia="Calibri" w:hAnsi="Calibri" w:cs="Calibri"/>
                      <w:sz w:val="28"/>
                      <w:szCs w:val="28"/>
                      <w:rtl/>
                      <w:lang w:bidi="ar-DZ"/>
                    </w:rPr>
                    <w:t>نقطة التلامس بين الحبل والجملة</w:t>
                  </w:r>
                  <w:r w:rsidRPr="00623201">
                    <w:rPr>
                      <w:rFonts w:ascii="Calibri" w:eastAsia="Calibri" w:hAnsi="Calibri" w:cs="Calibr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23201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  <w:t>(s)</w:t>
                  </w:r>
                </w:p>
              </w:tc>
              <w:tc>
                <w:tcPr>
                  <w:tcW w:w="1106" w:type="dxa"/>
                  <w:vAlign w:val="center"/>
                </w:tcPr>
                <w:p w14:paraId="2EEE5896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rtl/>
                      <w:lang w:bidi="ar-DZ"/>
                    </w:rPr>
                  </w:pPr>
                  <w:r w:rsidRPr="003F76AD">
                    <w:rPr>
                      <w:rFonts w:ascii="Calibri" w:eastAsia="Calibri" w:hAnsi="Calibri" w:cs="Calibri" w:hint="cs"/>
                      <w:sz w:val="28"/>
                      <w:szCs w:val="28"/>
                      <w:rtl/>
                      <w:lang w:bidi="ar-DZ"/>
                    </w:rPr>
                    <w:t>شاقولي</w:t>
                  </w:r>
                </w:p>
              </w:tc>
              <w:tc>
                <w:tcPr>
                  <w:tcW w:w="1439" w:type="dxa"/>
                  <w:vAlign w:val="center"/>
                </w:tcPr>
                <w:p w14:paraId="08C9357B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rtl/>
                      <w:lang w:bidi="ar-DZ"/>
                    </w:rPr>
                  </w:pPr>
                  <w:r w:rsidRPr="003F76AD">
                    <w:rPr>
                      <w:rFonts w:ascii="Calibri" w:eastAsia="Calibri" w:hAnsi="Calibri" w:cs="Calibri" w:hint="cs"/>
                      <w:sz w:val="28"/>
                      <w:szCs w:val="28"/>
                      <w:rtl/>
                      <w:lang w:bidi="ar-DZ"/>
                    </w:rPr>
                    <w:t>نحو الأعلى</w:t>
                  </w:r>
                </w:p>
              </w:tc>
              <w:tc>
                <w:tcPr>
                  <w:tcW w:w="2344" w:type="dxa"/>
                  <w:vAlign w:val="center"/>
                </w:tcPr>
                <w:p w14:paraId="2A1571FF" w14:textId="77777777" w:rsidR="004C70EA" w:rsidRPr="003F76AD" w:rsidRDefault="004C70EA" w:rsidP="003F76AD">
                  <w:pPr>
                    <w:spacing w:before="100"/>
                    <w:contextualSpacing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Calibri" w:hAnsi="Cambria Math" w:cs="Calibri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Calibri"/>
                              <w:sz w:val="28"/>
                              <w:szCs w:val="28"/>
                              <w:lang w:bidi="ar-DZ"/>
                            </w:rPr>
                            <m:t>F</m:t>
                          </m:r>
                        </m:e>
                        <m:sub>
                          <m:f>
                            <m:fPr>
                              <m:type m:val="lin"/>
                              <m:ctrlPr>
                                <w:rPr>
                                  <w:rFonts w:ascii="Cambria Math" w:eastAsia="Calibri" w:hAnsi="Cambria Math" w:cs="Calibr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Calibri"/>
                                  <w:sz w:val="28"/>
                                  <w:szCs w:val="28"/>
                                  <w:lang w:bidi="ar-DZ"/>
                                </w:rPr>
                                <m:t>f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Calibri"/>
                                  <w:sz w:val="28"/>
                                  <w:szCs w:val="28"/>
                                  <w:lang w:bidi="ar-DZ"/>
                                </w:rPr>
                                <m:t>s</m:t>
                              </m:r>
                            </m:den>
                          </m:f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Calibri"/>
                          <w:sz w:val="28"/>
                          <w:szCs w:val="28"/>
                          <w:lang w:bidi="ar-DZ"/>
                        </w:rPr>
                        <m:t>=4000 N</m:t>
                      </m:r>
                    </m:oMath>
                  </m:oMathPara>
                </w:p>
              </w:tc>
            </w:tr>
          </w:tbl>
          <w:p w14:paraId="3DE1936B" w14:textId="63B0B9D9" w:rsidR="004C70EA" w:rsidRPr="003F76AD" w:rsidRDefault="004C70EA" w:rsidP="004C70EA">
            <w:pPr>
              <w:numPr>
                <w:ilvl w:val="0"/>
                <w:numId w:val="13"/>
              </w:numPr>
              <w:spacing w:before="100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كتابة رمز كل قوة ثم تصنيفها إلى بعدية أو </w:t>
            </w:r>
            <w:proofErr w:type="spellStart"/>
            <w:r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>تلامسية</w:t>
            </w:r>
            <w:proofErr w:type="spellEnd"/>
            <w:r w:rsidRPr="003F76AD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>:</w:t>
            </w:r>
            <w:r w:rsidRPr="003F76AD">
              <w:rPr>
                <w:rFonts w:ascii="Calibri" w:eastAsia="Calibri" w:hAnsi="Calibri" w:cs="Calibri"/>
                <w:sz w:val="28"/>
                <w:szCs w:val="28"/>
                <w:lang w:bidi="ar-DZ"/>
              </w:rPr>
              <w:t xml:space="preserve"> </w:t>
            </w:r>
          </w:p>
          <w:p w14:paraId="11E13B8D" w14:textId="4A028B2F" w:rsidR="004C70EA" w:rsidRPr="00623201" w:rsidRDefault="004C70EA" w:rsidP="004C70EA">
            <w:pPr>
              <w:numPr>
                <w:ilvl w:val="1"/>
                <w:numId w:val="26"/>
              </w:numPr>
              <w:spacing w:before="100"/>
              <w:contextualSpacing/>
              <w:rPr>
                <w:rFonts w:ascii="Calibri" w:eastAsia="Calibri" w:hAnsi="Calibri" w:cs="Calibri"/>
                <w:sz w:val="28"/>
                <w:szCs w:val="28"/>
                <w:lang w:bidi="ar-DZ"/>
              </w:rPr>
            </w:pPr>
            <w:r w:rsidRPr="00623201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 xml:space="preserve">قوة شد الحبل ويرمز لها بـ: </w:t>
            </w:r>
            <m:oMath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Calibri"/>
                          <w:sz w:val="28"/>
                          <w:szCs w:val="28"/>
                          <w:lang w:bidi="ar-DZ"/>
                        </w:rPr>
                        <m:t>F</m:t>
                      </m:r>
                    </m:e>
                  </m:acc>
                </m:e>
                <m:sub>
                  <m:f>
                    <m:fPr>
                      <m:type m:val="lin"/>
                      <m:ctrlPr>
                        <w:rPr>
                          <w:rFonts w:ascii="Cambria Math" w:eastAsia="Calibri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Calibri"/>
                          <w:sz w:val="28"/>
                          <w:szCs w:val="28"/>
                          <w:lang w:bidi="ar-DZ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eastAsia="Calibri" w:hAnsi="Cambria Math" w:cs="Calibri"/>
                          <w:sz w:val="28"/>
                          <w:szCs w:val="28"/>
                          <w:lang w:bidi="ar-DZ"/>
                        </w:rPr>
                        <m:t>s</m:t>
                      </m:r>
                    </m:den>
                  </m:f>
                </m:sub>
              </m:sSub>
            </m:oMath>
            <w:r w:rsidRPr="003F76AD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>، نوعها: تلامسية.</w:t>
            </w:r>
          </w:p>
          <w:p w14:paraId="08B6553C" w14:textId="77777777" w:rsidR="004C70EA" w:rsidRPr="003F76AD" w:rsidRDefault="004C70EA" w:rsidP="004C70EA">
            <w:pPr>
              <w:numPr>
                <w:ilvl w:val="1"/>
                <w:numId w:val="26"/>
              </w:numPr>
              <w:spacing w:before="100"/>
              <w:contextualSpacing/>
              <w:rPr>
                <w:rFonts w:ascii="Calibri" w:eastAsia="Calibri" w:hAnsi="Calibri" w:cs="Calibri"/>
                <w:sz w:val="28"/>
                <w:szCs w:val="28"/>
                <w:lang w:bidi="ar-DZ"/>
              </w:rPr>
            </w:pPr>
            <w:r w:rsidRPr="00623201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 xml:space="preserve">قوة الثقل (فعل الأرض على </w:t>
            </w:r>
            <w:proofErr w:type="gramStart"/>
            <w:r w:rsidRPr="00623201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>الجملة  )</w:t>
            </w:r>
            <w:proofErr w:type="gramEnd"/>
            <w:r w:rsidRPr="00623201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 xml:space="preserve"> ويرمز لها بـ: </w:t>
            </w:r>
            <w:r w:rsidRPr="00623201">
              <w:rPr>
                <w:rFonts w:ascii="Calibri" w:eastAsia="Calibri" w:hAnsi="Calibri" w:cs="Calibri"/>
                <w:sz w:val="28"/>
                <w:szCs w:val="28"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Calibri"/>
                      <w:sz w:val="28"/>
                      <w:szCs w:val="28"/>
                      <w:lang w:bidi="ar-DZ"/>
                    </w:rPr>
                    <m:t>P</m:t>
                  </m:r>
                </m:e>
              </m:acc>
            </m:oMath>
            <w:r w:rsidRPr="00623201">
              <w:rPr>
                <w:rFonts w:ascii="Calibri" w:eastAsia="Times New Roman" w:hAnsi="Calibri" w:cs="Calibri"/>
                <w:sz w:val="28"/>
                <w:szCs w:val="28"/>
                <w:lang w:bidi="ar-DZ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bidi="ar-DZ"/>
                        </w:rPr>
                        <m:t>F</m:t>
                      </m:r>
                    </m:e>
                  </m:acc>
                </m:e>
                <m:sub>
                  <m:f>
                    <m:fPr>
                      <m:type m:val="lin"/>
                      <m:ctrlPr>
                        <w:rPr>
                          <w:rFonts w:ascii="Cambria Math" w:eastAsia="Times New Roman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bidi="ar-DZ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bidi="ar-DZ"/>
                        </w:rPr>
                        <m:t>s</m:t>
                      </m:r>
                    </m:den>
                  </m:f>
                </m:sub>
              </m:sSub>
              <m:r>
                <w:rPr>
                  <w:rFonts w:ascii="Cambria Math" w:eastAsia="Times New Roman" w:hAnsi="Cambria Math" w:cs="Calibri"/>
                  <w:sz w:val="28"/>
                  <w:szCs w:val="28"/>
                  <w:lang w:bidi="ar-DZ"/>
                </w:rPr>
                <m:t>)</m:t>
              </m:r>
            </m:oMath>
            <w:r w:rsidRPr="003F76AD">
              <w:rPr>
                <w:rFonts w:ascii="Calibri" w:eastAsia="Times New Roman" w:hAnsi="Calibri" w:cs="Calibri" w:hint="cs"/>
                <w:sz w:val="28"/>
                <w:szCs w:val="28"/>
                <w:rtl/>
                <w:lang w:bidi="ar-DZ"/>
              </w:rPr>
              <w:t>، نوعها : بعدية.</w:t>
            </w:r>
          </w:p>
          <w:p w14:paraId="55F09D70" w14:textId="3F108725" w:rsidR="004C70EA" w:rsidRPr="00623201" w:rsidRDefault="004C70EA" w:rsidP="004C70EA">
            <w:pPr>
              <w:numPr>
                <w:ilvl w:val="0"/>
                <w:numId w:val="13"/>
              </w:numPr>
              <w:spacing w:before="100"/>
              <w:ind w:left="720"/>
              <w:contextualSpacing/>
              <w:rPr>
                <w:rFonts w:ascii="Calibri" w:eastAsia="Times New Roman" w:hAnsi="Calibri" w:cs="Calibri"/>
                <w:sz w:val="28"/>
                <w:szCs w:val="28"/>
                <w:lang w:bidi="ar-DZ"/>
              </w:rPr>
            </w:pPr>
            <w:r w:rsidRPr="00623201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>تمثيل هاته القِوَى باستخدام السلم:</w:t>
            </w:r>
            <w:r w:rsidRPr="00623201">
              <w:rPr>
                <w:rFonts w:ascii="Calibri" w:eastAsia="Calibri" w:hAnsi="Calibri" w:cs="Calibri"/>
                <w:sz w:val="28"/>
                <w:szCs w:val="28"/>
                <w:lang w:bidi="ar-DZ"/>
              </w:rPr>
              <w:t xml:space="preserve">        </w:t>
            </w:r>
            <w:r w:rsidRPr="00623201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 xml:space="preserve"> </w:t>
            </w:r>
          </w:p>
          <w:p w14:paraId="0AD4A5D6" w14:textId="216982A7" w:rsidR="004C70EA" w:rsidRPr="00623201" w:rsidRDefault="004C70EA" w:rsidP="003F76AD">
            <w:pPr>
              <w:spacing w:before="100"/>
              <w:ind w:left="360"/>
              <w:contextualSpacing/>
              <w:rPr>
                <w:rFonts w:ascii="Calibri" w:eastAsia="Times New Roman" w:hAnsi="Calibri" w:cs="Calibri"/>
                <w:sz w:val="28"/>
                <w:szCs w:val="28"/>
                <w:rtl/>
                <w:lang w:bidi="ar-DZ"/>
              </w:rPr>
            </w:pPr>
            <w:r w:rsidRPr="00623201">
              <w:rPr>
                <w:rFonts w:ascii="Calibri" w:eastAsia="Calibri" w:hAnsi="Calibri" w:cs="Calibri"/>
                <w:noProof/>
                <w:sz w:val="28"/>
                <w:szCs w:val="28"/>
                <w:rtl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E794CC7" wp14:editId="52B8C82E">
                      <wp:simplePos x="0" y="0"/>
                      <wp:positionH relativeFrom="column">
                        <wp:posOffset>1041547</wp:posOffset>
                      </wp:positionH>
                      <wp:positionV relativeFrom="paragraph">
                        <wp:posOffset>5862</wp:posOffset>
                      </wp:positionV>
                      <wp:extent cx="2206121" cy="511877"/>
                      <wp:effectExtent l="0" t="0" r="0" b="254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6121" cy="5118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2B8D92" w14:textId="77777777" w:rsidR="004C70EA" w:rsidRPr="00623201" w:rsidRDefault="004C70EA" w:rsidP="00623201">
                                  <w:pPr>
                                    <w:spacing w:after="0"/>
                                    <w:rPr>
                                      <w:rFonts w:eastAsia="Times New Roman"/>
                                      <w:sz w:val="30"/>
                                      <w:szCs w:val="30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 xml:space="preserve">1 </m:t>
                                      </m:r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cm →  2000 N</m:t>
                                      </m:r>
                                    </m:oMath>
                                  </m:oMathPara>
                                </w:p>
                                <w:p w14:paraId="0BE32064" w14:textId="77777777" w:rsidR="004C70EA" w:rsidRPr="00623201" w:rsidRDefault="004C70EA" w:rsidP="00623201">
                                  <w:pPr>
                                    <w:pStyle w:val="ListParagraph"/>
                                    <w:spacing w:after="0"/>
                                    <w:rPr>
                                      <w:rFonts w:ascii="Simplified Arabic" w:eastAsia="Times New Roman" w:hAnsi="Simplified Arabic" w:cs="Simplified Arabic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eastAsia="Times New Roman" w:hAnsi="Cambria Math" w:cs="Simplified Arabic"/>
                                        <w:sz w:val="28"/>
                                        <w:szCs w:val="28"/>
                                        <w:lang w:bidi="ar-DZ"/>
                                      </w:rPr>
                                      <m:t>x     →  4000 N</m:t>
                                    </m:r>
                                  </m:oMath>
                                  <w:r w:rsidRPr="00623201">
                                    <w:rPr>
                                      <w:rFonts w:ascii="Simplified Arabic" w:eastAsia="Times New Roman" w:hAnsi="Simplified Arabic" w:cs="Simplified Arabic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14:paraId="235E43AB" w14:textId="77777777" w:rsidR="004C70EA" w:rsidRDefault="004C70EA" w:rsidP="006232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94CC7" id="Text Box 62" o:spid="_x0000_s1107" type="#_x0000_t202" style="position:absolute;left:0;text-align:left;margin-left:82pt;margin-top:.45pt;width:173.7pt;height:40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pbIQIAAEI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" filled="f" stroked="f" strokeweight=".5pt">
                      <v:textbox>
                        <w:txbxContent>
                          <w:p w14:paraId="722B8D92" w14:textId="77777777" w:rsidR="004C70EA" w:rsidRPr="00623201" w:rsidRDefault="004C70EA" w:rsidP="00623201">
                            <w:pPr>
                              <w:spacing w:after="0"/>
                              <w:rPr>
                                <w:rFonts w:eastAsia="Times New Roman"/>
                                <w:sz w:val="30"/>
                                <w:szCs w:val="30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Simplified Arabic"/>
                                    <w:sz w:val="28"/>
                                    <w:szCs w:val="28"/>
                                    <w:lang w:bidi="ar-DZ"/>
                                  </w:rPr>
                                  <m:t xml:space="preserve">1 </m:t>
                                </m:r>
                                <m:r>
                                  <w:rPr>
                                    <w:rFonts w:ascii="Cambria Math" w:hAnsi="Cambria Math" w:cs="Simplified Arabic"/>
                                    <w:sz w:val="28"/>
                                    <w:szCs w:val="28"/>
                                    <w:lang w:bidi="ar-DZ"/>
                                  </w:rPr>
                                  <m:t>cm →  2000 N</m:t>
                                </m:r>
                              </m:oMath>
                            </m:oMathPara>
                          </w:p>
                          <w:p w14:paraId="0BE32064" w14:textId="77777777" w:rsidR="004C70EA" w:rsidRPr="00623201" w:rsidRDefault="004C70EA" w:rsidP="00623201">
                            <w:pPr>
                              <w:pStyle w:val="ListParagraph"/>
                              <w:spacing w:after="0"/>
                              <w:rPr>
                                <w:rFonts w:ascii="Simplified Arabic" w:eastAsia="Times New Roman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m:oMath>
                              <m:r>
                                <w:rPr>
                                  <w:rFonts w:ascii="Cambria Math" w:eastAsia="Times New Roman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x     →  4000 N</m:t>
                              </m:r>
                            </m:oMath>
                            <w:r w:rsidRPr="00623201">
                              <w:rPr>
                                <w:rFonts w:ascii="Simplified Arabic" w:eastAsia="Times New Roman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35E43AB" w14:textId="77777777" w:rsidR="004C70EA" w:rsidRDefault="004C70EA" w:rsidP="00623201"/>
                        </w:txbxContent>
                      </v:textbox>
                    </v:shape>
                  </w:pict>
                </mc:Fallback>
              </mc:AlternateContent>
            </w:r>
            <w:r w:rsidRPr="00623201">
              <w:rPr>
                <w:rFonts w:ascii="Calibri" w:eastAsia="Calibri" w:hAnsi="Calibri" w:cs="Calibr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B878824" wp14:editId="697E8E57">
                      <wp:simplePos x="0" y="0"/>
                      <wp:positionH relativeFrom="column">
                        <wp:posOffset>2637985</wp:posOffset>
                      </wp:positionH>
                      <wp:positionV relativeFrom="paragraph">
                        <wp:posOffset>22323</wp:posOffset>
                      </wp:positionV>
                      <wp:extent cx="2868864" cy="543341"/>
                      <wp:effectExtent l="0" t="0" r="0" b="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8864" cy="5433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56B875" w14:textId="77777777" w:rsidR="004C70EA" w:rsidRPr="00623201" w:rsidRDefault="004C70EA" w:rsidP="00623201">
                                  <w:pPr>
                                    <w:pStyle w:val="ListParagraph"/>
                                    <w:spacing w:after="0"/>
                                    <w:jc w:val="center"/>
                                    <w:rPr>
                                      <w:rFonts w:ascii="Simplified Arabic" w:eastAsia="Times New Roman" w:hAnsi="Simplified Arabic" w:cs="Simplified Arabic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="Times New Roman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x=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Simplified Arabic"/>
                                              <w:i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Times New Roman" w:hAnsi="Cambria Math" w:cs="Simplified Arabic"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  <m:t>4000 x 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Times New Roman" w:hAnsi="Cambria Math" w:cs="Simplified Arabic"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  <m:t>2000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eastAsia="Times New Roman" w:hAnsi="Cambria Math" w:cs="Simplified Arabic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=2 cm</m:t>
                                      </m:r>
                                    </m:oMath>
                                  </m:oMathPara>
                                </w:p>
                                <w:p w14:paraId="03EF4955" w14:textId="77777777" w:rsidR="004C70EA" w:rsidRDefault="004C70EA" w:rsidP="006232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78824" id="Text Box 61" o:spid="_x0000_s1108" type="#_x0000_t202" style="position:absolute;left:0;text-align:left;margin-left:207.7pt;margin-top:1.75pt;width:225.9pt;height:42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" filled="f" stroked="f" strokeweight=".5pt">
                      <v:textbox>
                        <w:txbxContent>
                          <w:p w14:paraId="7256B875" w14:textId="77777777" w:rsidR="004C70EA" w:rsidRPr="00623201" w:rsidRDefault="004C70EA" w:rsidP="00623201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implified Arabic" w:eastAsia="Times New Roman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Times New Roman" w:hAnsi="Cambria Math" w:cs="Simplified Arabic"/>
                                    <w:sz w:val="28"/>
                                    <w:szCs w:val="28"/>
                                    <w:lang w:bidi="ar-DZ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Simplified Arabic"/>
                                        <w:i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Times New Roman" w:hAnsi="Cambria Math" w:cs="Simplified Arabic"/>
                                        <w:sz w:val="28"/>
                                        <w:szCs w:val="28"/>
                                        <w:lang w:bidi="ar-DZ"/>
                                      </w:rPr>
                                      <m:t>4000 x 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Times New Roman" w:hAnsi="Cambria Math" w:cs="Simplified Arabic"/>
                                        <w:sz w:val="28"/>
                                        <w:szCs w:val="28"/>
                                        <w:lang w:bidi="ar-DZ"/>
                                      </w:rPr>
                                      <m:t>2000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Times New Roman" w:hAnsi="Cambria Math" w:cs="Simplified Arabic"/>
                                    <w:sz w:val="28"/>
                                    <w:szCs w:val="28"/>
                                    <w:lang w:bidi="ar-DZ"/>
                                  </w:rPr>
                                  <m:t>=2 cm</m:t>
                                </m:r>
                              </m:oMath>
                            </m:oMathPara>
                          </w:p>
                          <w:p w14:paraId="03EF4955" w14:textId="77777777" w:rsidR="004C70EA" w:rsidRDefault="004C70EA" w:rsidP="00623201"/>
                        </w:txbxContent>
                      </v:textbox>
                    </v:shape>
                  </w:pict>
                </mc:Fallback>
              </mc:AlternateContent>
            </w:r>
          </w:p>
          <w:p w14:paraId="1AEAB58C" w14:textId="04EEDED3" w:rsidR="004C70EA" w:rsidRPr="00623201" w:rsidRDefault="004C70EA" w:rsidP="003F76AD">
            <w:pPr>
              <w:ind w:left="360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623201">
              <w:rPr>
                <w:rFonts w:ascii="Calibri" w:eastAsia="Times New Roman" w:hAnsi="Calibri" w:cs="Calibri" w:hint="cs"/>
                <w:sz w:val="28"/>
                <w:szCs w:val="28"/>
                <w:rtl/>
                <w:lang w:bidi="ar-DZ"/>
              </w:rPr>
              <w:t xml:space="preserve">    </w:t>
            </w:r>
          </w:p>
          <w:p w14:paraId="3943752E" w14:textId="77777777" w:rsidR="004C70EA" w:rsidRDefault="004C70EA" w:rsidP="003F76AD">
            <w:pPr>
              <w:spacing w:before="100"/>
              <w:ind w:left="1919"/>
              <w:contextualSpacing/>
              <w:rPr>
                <w:rFonts w:ascii="Calibri" w:eastAsia="Times New Roman" w:hAnsi="Calibri" w:cs="Calibri"/>
                <w:sz w:val="28"/>
                <w:szCs w:val="28"/>
                <w:lang w:bidi="ar-DZ"/>
              </w:rPr>
            </w:pPr>
          </w:p>
          <w:p w14:paraId="120C0898" w14:textId="77777777" w:rsidR="004C70EA" w:rsidRDefault="004C70EA" w:rsidP="003F76AD">
            <w:pPr>
              <w:spacing w:before="100"/>
              <w:ind w:left="1919"/>
              <w:contextualSpacing/>
              <w:rPr>
                <w:rFonts w:ascii="Calibri" w:eastAsia="Times New Roman" w:hAnsi="Calibri" w:cs="Calibri"/>
                <w:sz w:val="28"/>
                <w:szCs w:val="28"/>
                <w:lang w:bidi="ar-DZ"/>
              </w:rPr>
            </w:pPr>
          </w:p>
          <w:p w14:paraId="4321BA13" w14:textId="77777777" w:rsidR="004C70EA" w:rsidRDefault="004C70EA" w:rsidP="003F76AD">
            <w:pPr>
              <w:spacing w:before="100"/>
              <w:ind w:left="1919"/>
              <w:contextualSpacing/>
              <w:rPr>
                <w:rFonts w:ascii="Calibri" w:eastAsia="Times New Roman" w:hAnsi="Calibri" w:cs="Calibri"/>
                <w:sz w:val="28"/>
                <w:szCs w:val="28"/>
                <w:lang w:bidi="ar-DZ"/>
              </w:rPr>
            </w:pPr>
          </w:p>
          <w:p w14:paraId="253B8887" w14:textId="77777777" w:rsidR="004C70EA" w:rsidRDefault="004C70EA" w:rsidP="003F76AD">
            <w:pPr>
              <w:spacing w:before="100"/>
              <w:ind w:left="1919"/>
              <w:contextualSpacing/>
              <w:rPr>
                <w:rFonts w:ascii="Calibri" w:eastAsia="Times New Roman" w:hAnsi="Calibri" w:cs="Calibri"/>
                <w:sz w:val="28"/>
                <w:szCs w:val="28"/>
                <w:lang w:bidi="ar-DZ"/>
              </w:rPr>
            </w:pPr>
          </w:p>
          <w:p w14:paraId="0176F3A5" w14:textId="77777777" w:rsidR="004C70EA" w:rsidRPr="00623201" w:rsidRDefault="004C70EA" w:rsidP="003F76AD">
            <w:pPr>
              <w:spacing w:before="100"/>
              <w:ind w:left="1919"/>
              <w:contextualSpacing/>
              <w:rPr>
                <w:rFonts w:ascii="Calibri" w:eastAsia="Times New Roman" w:hAnsi="Calibri" w:cs="Calibri"/>
                <w:sz w:val="28"/>
                <w:szCs w:val="28"/>
                <w:lang w:bidi="ar-DZ"/>
              </w:rPr>
            </w:pPr>
          </w:p>
          <w:p w14:paraId="6BF33DD3" w14:textId="77777777" w:rsidR="004C70EA" w:rsidRPr="00623201" w:rsidRDefault="004C70EA" w:rsidP="004C70EA">
            <w:pPr>
              <w:numPr>
                <w:ilvl w:val="0"/>
                <w:numId w:val="13"/>
              </w:numPr>
              <w:spacing w:before="100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</w:pPr>
            <w:r w:rsidRPr="00623201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>بعض النصائح</w:t>
            </w:r>
            <w:r w:rsidRPr="00623201"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  <w:t xml:space="preserve"> لتفادي مثل هده الأخطار</w:t>
            </w:r>
            <w:r w:rsidRPr="00623201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>:(أخطار سقوط أجسام من ورشات البناء)</w:t>
            </w:r>
          </w:p>
          <w:p w14:paraId="6D97B8DE" w14:textId="77777777" w:rsidR="004C70EA" w:rsidRPr="00623201" w:rsidRDefault="004C70EA" w:rsidP="004C70EA">
            <w:pPr>
              <w:numPr>
                <w:ilvl w:val="0"/>
                <w:numId w:val="27"/>
              </w:numPr>
              <w:spacing w:before="100"/>
              <w:contextualSpacing/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</w:pPr>
            <w:r w:rsidRPr="00623201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>التأكد من متانة (صلابة) الحبل، حتى لا ينقطع.</w:t>
            </w:r>
          </w:p>
          <w:p w14:paraId="709C082B" w14:textId="77777777" w:rsidR="004C70EA" w:rsidRPr="00623201" w:rsidRDefault="004C70EA" w:rsidP="004C70EA">
            <w:pPr>
              <w:numPr>
                <w:ilvl w:val="0"/>
                <w:numId w:val="27"/>
              </w:numPr>
              <w:spacing w:before="100"/>
              <w:contextualSpacing/>
              <w:rPr>
                <w:rFonts w:ascii="Calibri" w:eastAsia="Calibri" w:hAnsi="Calibri" w:cs="Calibri"/>
                <w:sz w:val="28"/>
                <w:szCs w:val="28"/>
                <w:rtl/>
                <w:lang w:bidi="ar-DZ"/>
              </w:rPr>
            </w:pPr>
            <w:proofErr w:type="spellStart"/>
            <w:r w:rsidRPr="00623201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>إرتداء</w:t>
            </w:r>
            <w:proofErr w:type="spellEnd"/>
            <w:r w:rsidRPr="00623201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 الخوذة واللباس الواقي عند الدخول إلى ورشات البناء.</w:t>
            </w:r>
          </w:p>
          <w:p w14:paraId="301819FC" w14:textId="77777777" w:rsidR="004C70EA" w:rsidRPr="004C70EA" w:rsidRDefault="004C70EA" w:rsidP="004C70EA">
            <w:pPr>
              <w:pStyle w:val="ListParagraph"/>
              <w:numPr>
                <w:ilvl w:val="0"/>
                <w:numId w:val="27"/>
              </w:numPr>
              <w:spacing w:beforeAutospacing="0" w:afterAutospacing="0" w:line="276" w:lineRule="auto"/>
              <w:rPr>
                <w:rFonts w:cstheme="minorHAnsi"/>
                <w:sz w:val="28"/>
                <w:szCs w:val="28"/>
                <w:lang w:bidi="ar-DZ"/>
              </w:rPr>
            </w:pPr>
            <w:proofErr w:type="spellStart"/>
            <w:r w:rsidRPr="00E96772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>الإبتعاد</w:t>
            </w:r>
            <w:proofErr w:type="spellEnd"/>
            <w:r w:rsidRPr="00E96772">
              <w:rPr>
                <w:rFonts w:ascii="Calibri" w:eastAsia="Calibri" w:hAnsi="Calibri" w:cs="Calibri" w:hint="cs"/>
                <w:sz w:val="28"/>
                <w:szCs w:val="28"/>
                <w:rtl/>
                <w:lang w:bidi="ar-DZ"/>
              </w:rPr>
              <w:t xml:space="preserve"> عن ورشات البناء وتجنت الدخول إليها</w:t>
            </w:r>
          </w:p>
          <w:p w14:paraId="2CF24CA3" w14:textId="77777777" w:rsidR="004C70EA" w:rsidRPr="004C70EA" w:rsidRDefault="004C70EA" w:rsidP="004C70EA">
            <w:pPr>
              <w:spacing w:beforeAutospacing="0" w:afterAutospacing="0" w:line="276" w:lineRule="auto"/>
              <w:rPr>
                <w:rFonts w:cstheme="minorHAnsi"/>
                <w:sz w:val="28"/>
                <w:szCs w:val="28"/>
                <w:lang w:val="fr-FR" w:bidi="ar-DZ"/>
              </w:rPr>
            </w:pPr>
          </w:p>
        </w:tc>
        <w:tc>
          <w:tcPr>
            <w:tcW w:w="876" w:type="dxa"/>
            <w:vAlign w:val="center"/>
          </w:tcPr>
          <w:p w14:paraId="6672DC29" w14:textId="77777777" w:rsidR="004C70EA" w:rsidRPr="00385DBA" w:rsidRDefault="004C70EA" w:rsidP="006034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9677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lastRenderedPageBreak/>
              <w:t>0.25x2</w:t>
            </w:r>
          </w:p>
        </w:tc>
        <w:tc>
          <w:tcPr>
            <w:tcW w:w="797" w:type="dxa"/>
            <w:vAlign w:val="center"/>
          </w:tcPr>
          <w:p w14:paraId="5F74EDA7" w14:textId="77777777" w:rsidR="004C70EA" w:rsidRDefault="004C70EA" w:rsidP="0060349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349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</w:t>
            </w:r>
          </w:p>
          <w:p w14:paraId="23CE1AED" w14:textId="77777777" w:rsidR="004C70EA" w:rsidRPr="00603494" w:rsidRDefault="004C70EA" w:rsidP="00E9677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0.5</w:t>
            </w:r>
          </w:p>
        </w:tc>
      </w:tr>
      <w:tr w:rsidR="004C70EA" w14:paraId="00CBFAB5" w14:textId="77777777" w:rsidTr="00603494">
        <w:trPr>
          <w:trHeight w:val="889"/>
        </w:trPr>
        <w:tc>
          <w:tcPr>
            <w:tcW w:w="9405" w:type="dxa"/>
            <w:vMerge/>
          </w:tcPr>
          <w:p w14:paraId="546CE92E" w14:textId="77777777" w:rsidR="004C70EA" w:rsidRPr="003F76AD" w:rsidRDefault="004C70EA" w:rsidP="003F76A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713A6592" w14:textId="77777777" w:rsidR="004C70EA" w:rsidRPr="00603494" w:rsidRDefault="004C70EA" w:rsidP="00385D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60349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0.25x4</w:t>
            </w:r>
          </w:p>
        </w:tc>
        <w:tc>
          <w:tcPr>
            <w:tcW w:w="797" w:type="dxa"/>
            <w:vMerge w:val="restart"/>
            <w:vAlign w:val="center"/>
          </w:tcPr>
          <w:p w14:paraId="68578667" w14:textId="77777777" w:rsidR="004C70EA" w:rsidRPr="00603494" w:rsidRDefault="004C70EA" w:rsidP="0042617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0349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</w:tr>
      <w:tr w:rsidR="004C70EA" w14:paraId="4334A8B4" w14:textId="77777777" w:rsidTr="00603494">
        <w:trPr>
          <w:trHeight w:val="520"/>
        </w:trPr>
        <w:tc>
          <w:tcPr>
            <w:tcW w:w="9405" w:type="dxa"/>
            <w:vMerge/>
          </w:tcPr>
          <w:p w14:paraId="2C5DAAB3" w14:textId="77777777" w:rsidR="004C70EA" w:rsidRPr="00FA0CF5" w:rsidRDefault="004C70EA" w:rsidP="00020E69">
            <w:pPr>
              <w:spacing w:line="276" w:lineRule="auto"/>
              <w:rPr>
                <w:rFonts w:cstheme="minorHAnsi"/>
                <w:b/>
                <w:bCs/>
                <w:sz w:val="30"/>
                <w:szCs w:val="30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206A70AB" w14:textId="77777777" w:rsidR="004C70EA" w:rsidRPr="00603494" w:rsidRDefault="004C70EA" w:rsidP="003D284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60349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0.25x4</w:t>
            </w:r>
          </w:p>
        </w:tc>
        <w:tc>
          <w:tcPr>
            <w:tcW w:w="797" w:type="dxa"/>
            <w:vMerge/>
            <w:vAlign w:val="center"/>
          </w:tcPr>
          <w:p w14:paraId="2E7114B8" w14:textId="77777777" w:rsidR="004C70EA" w:rsidRPr="00603494" w:rsidRDefault="004C70EA" w:rsidP="0042617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C70EA" w14:paraId="0DC228D4" w14:textId="77777777" w:rsidTr="00E96772">
        <w:trPr>
          <w:trHeight w:val="713"/>
        </w:trPr>
        <w:tc>
          <w:tcPr>
            <w:tcW w:w="9405" w:type="dxa"/>
            <w:vMerge/>
          </w:tcPr>
          <w:p w14:paraId="5638D905" w14:textId="77777777" w:rsidR="004C70EA" w:rsidRPr="00FA0CF5" w:rsidRDefault="004C70EA" w:rsidP="00020E69">
            <w:pPr>
              <w:spacing w:line="276" w:lineRule="auto"/>
              <w:rPr>
                <w:rFonts w:cstheme="minorHAnsi"/>
                <w:b/>
                <w:bCs/>
                <w:sz w:val="30"/>
                <w:szCs w:val="30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bottom"/>
          </w:tcPr>
          <w:p w14:paraId="5DEA6BE2" w14:textId="77777777" w:rsidR="004C70EA" w:rsidRPr="00603494" w:rsidRDefault="004C70EA" w:rsidP="00E967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0.25x2</w:t>
            </w:r>
          </w:p>
        </w:tc>
        <w:tc>
          <w:tcPr>
            <w:tcW w:w="797" w:type="dxa"/>
            <w:vMerge w:val="restart"/>
            <w:vAlign w:val="center"/>
          </w:tcPr>
          <w:p w14:paraId="0539997E" w14:textId="77777777" w:rsidR="004C70EA" w:rsidRPr="00603494" w:rsidRDefault="004C70EA" w:rsidP="00E9677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60349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</w:tr>
      <w:tr w:rsidR="004C70EA" w14:paraId="64EE50AD" w14:textId="77777777" w:rsidTr="00E96772">
        <w:trPr>
          <w:trHeight w:val="539"/>
        </w:trPr>
        <w:tc>
          <w:tcPr>
            <w:tcW w:w="9405" w:type="dxa"/>
            <w:vMerge/>
          </w:tcPr>
          <w:p w14:paraId="6CA50D60" w14:textId="77777777" w:rsidR="004C70EA" w:rsidRPr="00FA0CF5" w:rsidRDefault="004C70EA" w:rsidP="00020E69">
            <w:pPr>
              <w:spacing w:line="276" w:lineRule="auto"/>
              <w:rPr>
                <w:rFonts w:cstheme="minorHAnsi"/>
                <w:b/>
                <w:bCs/>
                <w:sz w:val="30"/>
                <w:szCs w:val="30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12FF1D34" w14:textId="77777777" w:rsidR="004C70EA" w:rsidRPr="00603494" w:rsidRDefault="004C70EA" w:rsidP="006034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60349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0.25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x2</w:t>
            </w:r>
          </w:p>
        </w:tc>
        <w:tc>
          <w:tcPr>
            <w:tcW w:w="797" w:type="dxa"/>
            <w:vMerge/>
            <w:vAlign w:val="center"/>
          </w:tcPr>
          <w:p w14:paraId="60101B25" w14:textId="77777777" w:rsidR="004C70EA" w:rsidRPr="00603494" w:rsidRDefault="004C70EA" w:rsidP="0042617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C70EA" w14:paraId="1AF4CE55" w14:textId="77777777" w:rsidTr="00E96772">
        <w:trPr>
          <w:trHeight w:val="706"/>
        </w:trPr>
        <w:tc>
          <w:tcPr>
            <w:tcW w:w="9405" w:type="dxa"/>
            <w:vMerge/>
          </w:tcPr>
          <w:p w14:paraId="2599EED1" w14:textId="77777777" w:rsidR="004C70EA" w:rsidRPr="00FA0CF5" w:rsidRDefault="004C70EA" w:rsidP="00020E69">
            <w:pPr>
              <w:spacing w:line="276" w:lineRule="auto"/>
              <w:rPr>
                <w:rFonts w:cstheme="minorHAnsi"/>
                <w:b/>
                <w:bCs/>
                <w:sz w:val="30"/>
                <w:szCs w:val="30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1D6B85F8" w14:textId="66816FD4" w:rsidR="004C70EA" w:rsidRPr="00603494" w:rsidRDefault="004C70EA" w:rsidP="004261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0.5</w:t>
            </w:r>
          </w:p>
        </w:tc>
        <w:tc>
          <w:tcPr>
            <w:tcW w:w="797" w:type="dxa"/>
            <w:vMerge w:val="restart"/>
            <w:vAlign w:val="center"/>
          </w:tcPr>
          <w:p w14:paraId="40FF3DDB" w14:textId="77777777" w:rsidR="004C70EA" w:rsidRPr="00603494" w:rsidRDefault="004C70EA" w:rsidP="00E9677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60349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1.5</w:t>
            </w:r>
          </w:p>
        </w:tc>
      </w:tr>
      <w:tr w:rsidR="004C70EA" w14:paraId="5A869B15" w14:textId="77777777" w:rsidTr="00603494">
        <w:trPr>
          <w:trHeight w:val="712"/>
        </w:trPr>
        <w:tc>
          <w:tcPr>
            <w:tcW w:w="9405" w:type="dxa"/>
            <w:vMerge/>
          </w:tcPr>
          <w:p w14:paraId="3C9C4934" w14:textId="77777777" w:rsidR="004C70EA" w:rsidRPr="00FA0CF5" w:rsidRDefault="004C70EA" w:rsidP="00020E69">
            <w:pPr>
              <w:spacing w:line="276" w:lineRule="auto"/>
              <w:rPr>
                <w:rFonts w:cstheme="minorHAnsi"/>
                <w:b/>
                <w:bCs/>
                <w:sz w:val="30"/>
                <w:szCs w:val="30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52B11DD1" w14:textId="67C615B6" w:rsidR="004C70EA" w:rsidRPr="00603494" w:rsidRDefault="004C70EA" w:rsidP="004261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623201">
              <w:rPr>
                <w:rFonts w:ascii="Calibri" w:eastAsia="Calibri" w:hAnsi="Calibri" w:cs="Calibri"/>
                <w:noProof/>
                <w:sz w:val="28"/>
                <w:szCs w:val="28"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4F04D0CB" wp14:editId="27A1CCDB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197485</wp:posOffset>
                      </wp:positionV>
                      <wp:extent cx="1166495" cy="1844040"/>
                      <wp:effectExtent l="0" t="38100" r="0" b="4191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6495" cy="1844040"/>
                                <a:chOff x="0" y="525517"/>
                                <a:chExt cx="1166648" cy="1844607"/>
                              </a:xfrm>
                            </wpg:grpSpPr>
                            <wpg:grpSp>
                              <wpg:cNvPr id="910" name="Group 910"/>
                              <wpg:cNvGrpSpPr/>
                              <wpg:grpSpPr>
                                <a:xfrm>
                                  <a:off x="0" y="525517"/>
                                  <a:ext cx="1166648" cy="1844607"/>
                                  <a:chOff x="0" y="525517"/>
                                  <a:chExt cx="1166648" cy="1844607"/>
                                </a:xfrm>
                              </wpg:grpSpPr>
                              <wpg:grpSp>
                                <wpg:cNvPr id="912" name="Group 912"/>
                                <wpg:cNvGrpSpPr/>
                                <wpg:grpSpPr>
                                  <a:xfrm>
                                    <a:off x="0" y="525517"/>
                                    <a:ext cx="876300" cy="1404248"/>
                                    <a:chOff x="0" y="-147091"/>
                                    <a:chExt cx="876300" cy="1404391"/>
                                  </a:xfrm>
                                </wpg:grpSpPr>
                                <wpg:grpSp>
                                  <wpg:cNvPr id="913" name="Group 913"/>
                                  <wpg:cNvGrpSpPr/>
                                  <wpg:grpSpPr>
                                    <a:xfrm>
                                      <a:off x="0" y="-147091"/>
                                      <a:ext cx="876300" cy="1404391"/>
                                      <a:chOff x="0" y="-147091"/>
                                      <a:chExt cx="876300" cy="1404391"/>
                                    </a:xfrm>
                                  </wpg:grpSpPr>
                                  <wpg:grpSp>
                                    <wpg:cNvPr id="915" name="Group 915"/>
                                    <wpg:cNvGrpSpPr/>
                                    <wpg:grpSpPr>
                                      <a:xfrm>
                                        <a:off x="57150" y="-147091"/>
                                        <a:ext cx="819150" cy="1327556"/>
                                        <a:chOff x="0" y="-147091"/>
                                        <a:chExt cx="819150" cy="1327556"/>
                                      </a:xfrm>
                                    </wpg:grpSpPr>
                                    <wpg:grpSp>
                                      <wpg:cNvPr id="916" name="Group 916"/>
                                      <wpg:cNvGrpSpPr/>
                                      <wpg:grpSpPr>
                                        <a:xfrm>
                                          <a:off x="0" y="66675"/>
                                          <a:ext cx="819150" cy="1113790"/>
                                          <a:chOff x="0" y="0"/>
                                          <a:chExt cx="819150" cy="1113790"/>
                                        </a:xfrm>
                                      </wpg:grpSpPr>
                                      <wps:wsp>
                                        <wps:cNvPr id="918" name="Rectangle 918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8191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" lastClr="FFFFFF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919" name="Group 339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23850" y="581025"/>
                                            <a:ext cx="279592" cy="532765"/>
                                            <a:chOff x="3892" y="420"/>
                                            <a:chExt cx="526" cy="983"/>
                                          </a:xfrm>
                                        </wpg:grpSpPr>
                                        <wps:wsp>
                                          <wps:cNvPr id="920" name="Line 3398"/>
                                          <wps:cNvCnPr/>
                                          <wps:spPr bwMode="auto">
                                            <a:xfrm flipV="1">
                                              <a:off x="4149" y="558"/>
                                              <a:ext cx="0" cy="8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1" name="AutoShape 339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892" y="598"/>
                                              <a:ext cx="526" cy="805"/>
                                            </a:xfrm>
                                            <a:prstGeom prst="roundRect">
                                              <a:avLst>
                                                <a:gd name="adj" fmla="val 6523"/>
                                              </a:avLst>
                                            </a:prstGeom>
                                            <a:gradFill rotWithShape="0">
                                              <a:gsLst>
                                                <a:gs pos="0">
                                                  <a:srgbClr val="FFFFFF">
                                                    <a:gamma/>
                                                    <a:shade val="76078"/>
                                                    <a:invGamma/>
                                                  </a:srgbClr>
                                                </a:gs>
                                                <a:gs pos="50000">
                                                  <a:srgbClr val="FFFFFF"/>
                                                </a:gs>
                                                <a:gs pos="100000">
                                                  <a:srgbClr val="FFFFFF">
                                                    <a:gamma/>
                                                    <a:shade val="76078"/>
                                                    <a:invGamma/>
                                                  </a:srgbClr>
                                                </a:gs>
                                              </a:gsLst>
                                              <a:lin ang="0" scaled="1"/>
                                            </a:gradFill>
                                            <a:ln w="19050">
                                              <a:solidFill>
                                                <a:sysClr val="windowText" lastClr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22" name="Oval 3400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4091" y="420"/>
                                              <a:ext cx="121" cy="122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23" name="Rectangle 340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006" y="491"/>
                                              <a:ext cx="118" cy="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928" name="Straight Connector 928"/>
                                      <wps:cNvCnPr/>
                                      <wps:spPr>
                                        <a:xfrm flipH="1">
                                          <a:off x="453799" y="-147091"/>
                                          <a:ext cx="0" cy="79458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929" name="Text Box 929"/>
                                    <wps:cNvSpPr txBox="1"/>
                                    <wps:spPr>
                                      <a:xfrm>
                                        <a:off x="0" y="895350"/>
                                        <a:ext cx="381000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BBF23B8" w14:textId="77777777" w:rsidR="004C70EA" w:rsidRPr="00623201" w:rsidRDefault="004C70EA" w:rsidP="00623201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23201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30" name="Text Box 930"/>
                                  <wps:cNvSpPr txBox="1"/>
                                  <wps:spPr>
                                    <a:xfrm>
                                      <a:off x="104775" y="142875"/>
                                      <a:ext cx="3810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EC9F72D" w14:textId="77777777" w:rsidR="004C70EA" w:rsidRPr="00623201" w:rsidRDefault="004C70EA" w:rsidP="0062320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623201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31" name="Straight Arrow Connector 931"/>
                                <wps:cNvCnPr/>
                                <wps:spPr>
                                  <a:xfrm flipV="1">
                                    <a:off x="515007" y="609600"/>
                                    <a:ext cx="0" cy="7200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 type="oval" w="med" len="med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32" name="Straight Arrow Connector 932"/>
                                <wps:cNvCnPr/>
                                <wps:spPr>
                                  <a:xfrm>
                                    <a:off x="515007" y="1650124"/>
                                    <a:ext cx="0" cy="7200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7030A0"/>
                                    </a:solidFill>
                                    <a:prstDash val="solid"/>
                                    <a:miter lim="800000"/>
                                    <a:headEnd type="oval" w="med" len="med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33" name="Text Box 933"/>
                                <wps:cNvSpPr txBox="1"/>
                                <wps:spPr>
                                  <a:xfrm>
                                    <a:off x="430924" y="819807"/>
                                    <a:ext cx="735724" cy="438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51C4F10" w14:textId="77777777" w:rsidR="004C70EA" w:rsidRPr="00C80060" w:rsidRDefault="004C70EA" w:rsidP="00623201">
                                      <w:pPr>
                                        <w:rPr>
                                          <w:b/>
                                          <w:bCs/>
                                          <w:color w:val="FF0000"/>
                                          <w:sz w:val="24"/>
                                          <w:szCs w:val="24"/>
                                          <w14:textOutline w14:w="9525" w14:cap="rnd" w14:cmpd="sng" w14:algn="ctr">
                                            <w14:solidFill>
                                              <w14:srgbClr w14:val="FF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Calibri"/>
                                                  <w:b/>
                                                  <w:bCs/>
                                                  <w:i/>
                                                  <w:color w:val="FF0000"/>
                                                  <w:sz w:val="32"/>
                                                  <w:szCs w:val="32"/>
                                                  <w:lang w:bidi="ar-DZ"/>
                                                  <w14:textOutline w14:w="9525" w14:cap="rnd" w14:cmpd="sng" w14:algn="ctr">
                                                    <w14:solidFill>
                                                      <w14:srgbClr w14:val="FF0000"/>
                                                    </w14:solidFill>
                                                    <w14:prstDash w14:val="solid"/>
                                                    <w14:bevel/>
                                                  </w14:textOutline>
                                                </w:rPr>
                                              </m:ctrlPr>
                                            </m:sSubPr>
                                            <m:e>
                                              <m:acc>
                                                <m:accPr>
                                                  <m:chr m:val="⃗"/>
                                                  <m:ctrlPr>
                                                    <w:rPr>
                                                      <w:rFonts w:ascii="Cambria Math" w:hAnsi="Cambria Math" w:cs="Calibri"/>
                                                      <w:b/>
                                                      <w:bCs/>
                                                      <w:i/>
                                                      <w:color w:val="FF0000"/>
                                                      <w:sz w:val="32"/>
                                                      <w:szCs w:val="32"/>
                                                      <w:lang w:bidi="ar-DZ"/>
                                                      <w14:textOutline w14:w="9525" w14:cap="rnd" w14:cmpd="sng" w14:algn="ctr">
                                                        <w14:solidFill>
                                                          <w14:srgbClr w14:val="FF0000"/>
                                                        </w14:solidFill>
                                                        <w14:prstDash w14:val="solid"/>
                                                        <w14:bevel/>
                                                      </w14:textOutline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="Calibri"/>
                                                      <w:color w:val="FF0000"/>
                                                      <w:sz w:val="32"/>
                                                      <w:szCs w:val="32"/>
                                                      <w:lang w:bidi="ar-DZ"/>
                                                      <w14:textOutline w14:w="9525" w14:cap="rnd" w14:cmpd="sng" w14:algn="ctr">
                                                        <w14:solidFill>
                                                          <w14:srgbClr w14:val="FF0000"/>
                                                        </w14:solidFill>
                                                        <w14:prstDash w14:val="solid"/>
                                                        <w14:bevel/>
                                                      </w14:textOutline>
                                                    </w:rPr>
                                                    <m:t>F</m:t>
                                                  </m:r>
                                                </m:e>
                                              </m:acc>
                                            </m:e>
                                            <m:sub>
                                              <m:f>
                                                <m:fPr>
                                                  <m:type m:val="lin"/>
                                                  <m:ctrlPr>
                                                    <w:rPr>
                                                      <w:rFonts w:ascii="Cambria Math" w:hAnsi="Cambria Math" w:cs="Calibri"/>
                                                      <w:b/>
                                                      <w:bCs/>
                                                      <w:i/>
                                                      <w:color w:val="FF0000"/>
                                                      <w:sz w:val="32"/>
                                                      <w:szCs w:val="32"/>
                                                      <w:lang w:bidi="ar-DZ"/>
                                                      <w14:textOutline w14:w="9525" w14:cap="rnd" w14:cmpd="sng" w14:algn="ctr">
                                                        <w14:solidFill>
                                                          <w14:srgbClr w14:val="FF0000"/>
                                                        </w14:solidFill>
                                                        <w14:prstDash w14:val="solid"/>
                                                        <w14:bevel/>
                                                      </w14:textOutline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="Calibri"/>
                                                      <w:color w:val="FF0000"/>
                                                      <w:sz w:val="32"/>
                                                      <w:szCs w:val="32"/>
                                                      <w:lang w:bidi="ar-DZ"/>
                                                      <w14:textOutline w14:w="9525" w14:cap="rnd" w14:cmpd="sng" w14:algn="ctr">
                                                        <w14:solidFill>
                                                          <w14:srgbClr w14:val="FF0000"/>
                                                        </w14:solidFill>
                                                        <w14:prstDash w14:val="solid"/>
                                                        <w14:bevel/>
                                                      </w14:textOutline>
                                                    </w:rPr>
                                                    <m:t>f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="Calibri"/>
                                                      <w:color w:val="FF0000"/>
                                                      <w:sz w:val="32"/>
                                                      <w:szCs w:val="32"/>
                                                      <w:lang w:bidi="ar-DZ"/>
                                                      <w14:textOutline w14:w="9525" w14:cap="rnd" w14:cmpd="sng" w14:algn="ctr">
                                                        <w14:solidFill>
                                                          <w14:srgbClr w14:val="FF0000"/>
                                                        </w14:solidFill>
                                                        <w14:prstDash w14:val="solid"/>
                                                        <w14:bevel/>
                                                      </w14:textOutline>
                                                    </w:rPr>
                                                    <m:t>s</m:t>
                                                  </m:r>
                                                </m:den>
                                              </m:f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34" name="Text Box 934"/>
                              <wps:cNvSpPr txBox="1"/>
                              <wps:spPr>
                                <a:xfrm>
                                  <a:off x="231228" y="1849820"/>
                                  <a:ext cx="735724" cy="438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A12113A" w14:textId="77777777" w:rsidR="004C70EA" w:rsidRPr="00C80060" w:rsidRDefault="004C70EA" w:rsidP="00623201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 w:cs="Calibri"/>
                                              <w:b/>
                                              <w:bCs/>
                                              <w:i/>
                                              <w:color w:val="7030A0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Calibri"/>
                                              <w:color w:val="7030A0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  <m:t>P</m:t>
                                          </m:r>
                                        </m:e>
                                      </m:acc>
                                    </m:oMath>
                                    <w:r w:rsidRPr="00623201">
                                      <w:rPr>
                                        <w:rFonts w:eastAsia="Times New Roman" w:cs="Calibri"/>
                                        <w:b/>
                                        <w:bCs/>
                                        <w:sz w:val="30"/>
                                        <w:szCs w:val="30"/>
                                        <w:lang w:bidi="ar-DZ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04D0CB" id="Group 63" o:spid="_x0000_s1109" style="position:absolute;left:0;text-align:left;margin-left:32.45pt;margin-top:15.55pt;width:91.85pt;height:145.2pt;z-index:251732992;mso-width-relative:margin;mso-height-relative:margin" coordorigin=",5255" coordsize="11666,18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">
                      <v:group id="Group 910" o:spid="_x0000_s1110" style="position:absolute;top:5255;width:11666;height:18446" coordorigin=",5255" coordsize="11666,1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      <v:group id="Group 912" o:spid="_x0000_s1111" style="position:absolute;top:5255;width:8763;height:14042" coordorigin=",-1470" coordsize="8763,1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        <v:group id="Group 913" o:spid="_x0000_s1112" style="position:absolute;top:-1470;width:8763;height:14043" coordorigin=",-1470" coordsize="8763,1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          <v:group id="Group 915" o:spid="_x0000_s1113" style="position:absolute;left:571;top:-1470;width:8192;height:13274" coordorigin=",-1470" coordsize="8191,1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            <v:group id="Group 916" o:spid="_x0000_s1114" style="position:absolute;top:666;width:8191;height:11138" coordsize="8191,1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              <v:rect id="Rectangle 918" o:spid="_x0000_s1115" style="position:absolute;width:8191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" filled="f" strokecolor="window" strokeweight="1pt"/>
                                <v:group id="Group 3397" o:spid="_x0000_s1116" style="position:absolute;left:3238;top:5810;width:2796;height:5327" coordorigin="3892,420" coordsize="526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                <v:line id="Line 3398" o:spid="_x0000_s1117" style="position:absolute;flip:y;visibility:visible;mso-wrap-style:square" from="4149,558" to="4149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" strokeweight="1.5pt"/>
                                  <v:roundrect id="AutoShape 3399" o:spid="_x0000_s1118" style="position:absolute;left:3892;top:598;width:526;height:805;visibility:visible;mso-wrap-style:square;v-text-anchor:top" arcsize="42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" fillcolor="#c2c2c2" strokecolor="windowText" strokeweight="1.5pt">
                                    <v:fill angle="90" focus="50%" type="gradient"/>
                                  </v:roundrect>
                                  <v:oval id="Oval 3400" o:spid="_x0000_s1119" style="position:absolute;left:4091;top:420;width:121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" strokeweight="1.5pt">
                                    <o:lock v:ext="edit" aspectratio="t"/>
                                  </v:oval>
                                  <v:rect id="Rectangle 3401" o:spid="_x0000_s1120" style="position:absolute;left:4006;top:491;width:118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" strokecolor="white"/>
                                </v:group>
                              </v:group>
                              <v:line id="Straight Connector 928" o:spid="_x0000_s1121" style="position:absolute;flip:x;visibility:visible;mso-wrap-style:square" from="4537,-1470" to="4537,6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" strokecolor="windowText" strokeweight="1.5pt">
                                <v:stroke joinstyle="miter"/>
                              </v:line>
                            </v:group>
                            <v:shape id="Text Box 929" o:spid="_x0000_s1122" type="#_x0000_t202" style="position:absolute;top:8953;width:381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" filled="f" stroked="f" strokeweight=".5pt">
                              <v:textbox>
                                <w:txbxContent>
                                  <w:p w14:paraId="0BBF23B8" w14:textId="77777777" w:rsidR="004C70EA" w:rsidRPr="00623201" w:rsidRDefault="004C70EA" w:rsidP="00623201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62320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930" o:spid="_x0000_s1123" type="#_x0000_t202" style="position:absolute;left:1047;top:1428;width:381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" filled="f" stroked="f" strokeweight=".5pt">
                            <v:textbox>
                              <w:txbxContent>
                                <w:p w14:paraId="3EC9F72D" w14:textId="77777777" w:rsidR="004C70EA" w:rsidRPr="00623201" w:rsidRDefault="004C70EA" w:rsidP="0062320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320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Straight Arrow Connector 931" o:spid="_x0000_s1124" type="#_x0000_t32" style="position:absolute;left:5150;top:6096;width:0;height:72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" strokecolor="red" strokeweight="2.25pt">
                          <v:stroke startarrow="oval" endarrow="block" joinstyle="miter"/>
                        </v:shape>
                        <v:shape id="Straight Arrow Connector 932" o:spid="_x0000_s1125" type="#_x0000_t32" style="position:absolute;left:5150;top:16501;width:0;height:7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" strokecolor="#7030a0" strokeweight="2.25pt">
                          <v:stroke startarrow="oval" endarrow="block" joinstyle="miter"/>
                        </v:shape>
                        <v:shape id="Text Box 933" o:spid="_x0000_s1126" type="#_x0000_t202" style="position:absolute;left:4309;top:8198;width:735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" filled="f" stroked="f" strokeweight=".5pt">
                          <v:textbox>
                            <w:txbxContent>
                              <w:p w14:paraId="651C4F10" w14:textId="77777777" w:rsidR="004C70EA" w:rsidRPr="00C80060" w:rsidRDefault="004C70EA" w:rsidP="00623201">
                                <w:pPr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14:textOutline w14:w="9525" w14:cap="rnd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Calibri"/>
                                            <w:b/>
                                            <w:bCs/>
                                            <w:i/>
                                            <w:color w:val="FF0000"/>
                                            <w:sz w:val="32"/>
                                            <w:szCs w:val="32"/>
                                            <w:lang w:bidi="ar-DZ"/>
                                            <w14:textOutline w14:w="9525" w14:cap="rnd" w14:cmpd="sng" w14:algn="ctr">
                                              <w14:solidFill>
                                                <w14:srgbClr w14:val="FF0000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 w:cs="Calibri"/>
                                                <w:b/>
                                                <w:bCs/>
                                                <w:i/>
                                                <w:color w:val="FF0000"/>
                                                <w:sz w:val="32"/>
                                                <w:szCs w:val="32"/>
                                                <w:lang w:bidi="ar-DZ"/>
                                                <w14:textOutline w14:w="9525" w14:cap="rnd" w14:cmpd="sng" w14:algn="ctr">
                                                  <w14:solidFill>
                                                    <w14:srgbClr w14:val="FF0000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Calibri"/>
                                                <w:color w:val="FF0000"/>
                                                <w:sz w:val="32"/>
                                                <w:szCs w:val="32"/>
                                                <w:lang w:bidi="ar-DZ"/>
                                                <w14:textOutline w14:w="9525" w14:cap="rnd" w14:cmpd="sng" w14:algn="ctr">
                                                  <w14:solidFill>
                                                    <w14:srgbClr w14:val="FF0000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  <m:t>F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f>
                                          <m:fPr>
                                            <m:type m:val="lin"/>
                                            <m:ctrlPr>
                                              <w:rPr>
                                                <w:rFonts w:ascii="Cambria Math" w:hAnsi="Cambria Math" w:cs="Calibri"/>
                                                <w:b/>
                                                <w:bCs/>
                                                <w:i/>
                                                <w:color w:val="FF0000"/>
                                                <w:sz w:val="32"/>
                                                <w:szCs w:val="32"/>
                                                <w:lang w:bidi="ar-DZ"/>
                                                <w14:textOutline w14:w="9525" w14:cap="rnd" w14:cmpd="sng" w14:algn="ctr">
                                                  <w14:solidFill>
                                                    <w14:srgbClr w14:val="FF0000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Calibri"/>
                                                <w:color w:val="FF0000"/>
                                                <w:sz w:val="32"/>
                                                <w:szCs w:val="32"/>
                                                <w:lang w:bidi="ar-DZ"/>
                                                <w14:textOutline w14:w="9525" w14:cap="rnd" w14:cmpd="sng" w14:algn="ctr">
                                                  <w14:solidFill>
                                                    <w14:srgbClr w14:val="FF0000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  <m:t>f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Calibri"/>
                                                <w:color w:val="FF0000"/>
                                                <w:sz w:val="32"/>
                                                <w:szCs w:val="32"/>
                                                <w:lang w:bidi="ar-DZ"/>
                                                <w14:textOutline w14:w="9525" w14:cap="rnd" w14:cmpd="sng" w14:algn="ctr">
                                                  <w14:solidFill>
                                                    <w14:srgbClr w14:val="FF0000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  <m:t>s</m:t>
                                            </m:r>
                                          </m:den>
                                        </m:f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Text Box 934" o:spid="_x0000_s1127" type="#_x0000_t202" style="position:absolute;left:2312;top:18498;width:735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Z+O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tYTGdwPxOOgEx/AQAA//8DAFBLAQItABQABgAIAAAAIQDb4fbL7gAAAIUBAAATAAAAAAAA&#10;AAAAAAAAAAAAAABbQ29udGVudF9UeXBlc10ueG1sUEsBAi0AFAAGAAgAAAAhAFr0LFu/AAAAFQEA&#10;AAsAAAAAAAAAAAAAAAAAHwEAAF9yZWxzLy5yZWxzUEsBAi0AFAAGAAgAAAAhAO7dn47HAAAA3AAA&#10;AA8AAAAAAAAAAAAAAAAABwIAAGRycy9kb3ducmV2LnhtbFBLBQYAAAAAAwADALcAAAD7AgAAAAA=&#10;" filled="f" stroked="f" strokeweight=".5pt">
                        <v:textbox>
                          <w:txbxContent>
                            <w:p w14:paraId="0A12113A" w14:textId="77777777" w:rsidR="004C70EA" w:rsidRPr="00C80060" w:rsidRDefault="004C70EA" w:rsidP="0062320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Calibri"/>
                                        <w:b/>
                                        <w:bCs/>
                                        <w:i/>
                                        <w:color w:val="7030A0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libri"/>
                                        <w:color w:val="7030A0"/>
                                        <w:sz w:val="32"/>
                                        <w:szCs w:val="32"/>
                                        <w:lang w:bidi="ar-DZ"/>
                                      </w:rPr>
                                      <m:t>P</m:t>
                                    </m:r>
                                  </m:e>
                                </m:acc>
                              </m:oMath>
                              <w:r w:rsidRPr="00623201">
                                <w:rPr>
                                  <w:rFonts w:eastAsia="Times New Roman" w:cs="Calibri"/>
                                  <w:b/>
                                  <w:bCs/>
                                  <w:sz w:val="30"/>
                                  <w:szCs w:val="30"/>
                                  <w:lang w:bidi="ar-DZ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0.25x4</w:t>
            </w:r>
          </w:p>
        </w:tc>
        <w:tc>
          <w:tcPr>
            <w:tcW w:w="797" w:type="dxa"/>
            <w:vMerge/>
            <w:vAlign w:val="center"/>
          </w:tcPr>
          <w:p w14:paraId="6FD1B12A" w14:textId="77777777" w:rsidR="004C70EA" w:rsidRPr="00603494" w:rsidRDefault="004C70EA" w:rsidP="00385DB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4C70EA" w14:paraId="77EA1318" w14:textId="77777777" w:rsidTr="00603494">
        <w:trPr>
          <w:trHeight w:val="70"/>
        </w:trPr>
        <w:tc>
          <w:tcPr>
            <w:tcW w:w="9405" w:type="dxa"/>
            <w:vMerge/>
            <w:vAlign w:val="center"/>
          </w:tcPr>
          <w:p w14:paraId="78F85429" w14:textId="77777777" w:rsidR="004C70EA" w:rsidRPr="00FA0CF5" w:rsidRDefault="004C70EA" w:rsidP="00377858">
            <w:pPr>
              <w:rPr>
                <w:rFonts w:cstheme="minorHAnsi"/>
                <w:b/>
                <w:bCs/>
                <w:sz w:val="30"/>
                <w:szCs w:val="30"/>
                <w:u w:val="single"/>
                <w:rtl/>
                <w:lang w:bidi="ar-DZ"/>
              </w:rPr>
            </w:pPr>
          </w:p>
        </w:tc>
        <w:tc>
          <w:tcPr>
            <w:tcW w:w="876" w:type="dxa"/>
            <w:vAlign w:val="center"/>
          </w:tcPr>
          <w:p w14:paraId="69C1996F" w14:textId="77777777" w:rsidR="004C70EA" w:rsidRPr="00603494" w:rsidRDefault="004C70EA" w:rsidP="00E967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60349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.5</w:t>
            </w:r>
            <w:r w:rsidRPr="0060349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x 2</w:t>
            </w:r>
          </w:p>
        </w:tc>
        <w:tc>
          <w:tcPr>
            <w:tcW w:w="797" w:type="dxa"/>
            <w:vAlign w:val="center"/>
          </w:tcPr>
          <w:p w14:paraId="432830EF" w14:textId="77777777" w:rsidR="004C70EA" w:rsidRPr="00385DBA" w:rsidRDefault="004C70EA" w:rsidP="00385D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96772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</w:tr>
      <w:tr w:rsidR="004C70EA" w14:paraId="726FC578" w14:textId="77777777" w:rsidTr="00B54513">
        <w:trPr>
          <w:trHeight w:val="14724"/>
        </w:trPr>
        <w:tc>
          <w:tcPr>
            <w:tcW w:w="11078" w:type="dxa"/>
            <w:gridSpan w:val="3"/>
            <w:tcBorders>
              <w:top w:val="single" w:sz="4" w:space="0" w:color="auto"/>
            </w:tcBorders>
          </w:tcPr>
          <w:p w14:paraId="69EB6A7D" w14:textId="77777777" w:rsidR="004C70EA" w:rsidRDefault="004C70EA" w:rsidP="00B54513">
            <w:pPr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A0CF5">
              <w:rPr>
                <w:rFonts w:cstheme="minorHAnsi" w:hint="cs"/>
                <w:b/>
                <w:bCs/>
                <w:sz w:val="30"/>
                <w:szCs w:val="30"/>
                <w:u w:val="single"/>
                <w:rtl/>
                <w:lang w:bidi="ar-DZ"/>
              </w:rPr>
              <w:lastRenderedPageBreak/>
              <w:t>الجزء الثاني: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(</w:t>
            </w:r>
            <w:r w:rsidRPr="00FA0C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08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نقاط)</w:t>
            </w:r>
          </w:p>
          <w:p w14:paraId="07613779" w14:textId="77777777" w:rsidR="004C70EA" w:rsidRPr="00FA0CF5" w:rsidRDefault="004C70EA" w:rsidP="00B54513">
            <w:pPr>
              <w:rPr>
                <w:rFonts w:cstheme="minorHAnsi"/>
                <w:b/>
                <w:bCs/>
                <w:sz w:val="30"/>
                <w:szCs w:val="30"/>
                <w:u w:val="single"/>
                <w:rtl/>
                <w:lang w:bidi="ar-DZ"/>
              </w:rPr>
            </w:pPr>
            <w:r w:rsidRPr="00FA0CF5">
              <w:rPr>
                <w:rFonts w:cstheme="minorHAnsi" w:hint="cs"/>
                <w:b/>
                <w:bCs/>
                <w:sz w:val="30"/>
                <w:szCs w:val="30"/>
                <w:u w:val="single"/>
                <w:rtl/>
                <w:lang w:bidi="ar-DZ"/>
              </w:rPr>
              <w:t xml:space="preserve">الوضعية </w:t>
            </w:r>
            <w:proofErr w:type="spellStart"/>
            <w:r w:rsidRPr="00FA0CF5">
              <w:rPr>
                <w:rFonts w:cstheme="minorHAnsi" w:hint="cs"/>
                <w:b/>
                <w:bCs/>
                <w:sz w:val="30"/>
                <w:szCs w:val="30"/>
                <w:u w:val="single"/>
                <w:rtl/>
                <w:lang w:bidi="ar-DZ"/>
              </w:rPr>
              <w:t>الإدماجية</w:t>
            </w:r>
            <w:proofErr w:type="spellEnd"/>
            <w:r w:rsidRPr="00FA0CF5">
              <w:rPr>
                <w:rFonts w:cstheme="minorHAnsi" w:hint="cs"/>
                <w:b/>
                <w:bCs/>
                <w:sz w:val="30"/>
                <w:szCs w:val="30"/>
                <w:u w:val="single"/>
                <w:rtl/>
                <w:lang w:bidi="ar-DZ"/>
              </w:rPr>
              <w:t>:</w:t>
            </w:r>
          </w:p>
          <w:p w14:paraId="3799CC50" w14:textId="77777777" w:rsidR="004C70EA" w:rsidRPr="00623201" w:rsidRDefault="004C70EA" w:rsidP="004C70EA">
            <w:pPr>
              <w:numPr>
                <w:ilvl w:val="0"/>
                <w:numId w:val="23"/>
              </w:numPr>
              <w:spacing w:before="100"/>
              <w:contextualSpacing/>
              <w:rPr>
                <w:rFonts w:ascii="Calibri" w:eastAsia="Calibri" w:hAnsi="Calibri" w:cs="Calibri"/>
                <w:b/>
                <w:bCs/>
                <w:sz w:val="30"/>
                <w:szCs w:val="30"/>
                <w:u w:val="single"/>
                <w:lang w:bidi="ar-DZ"/>
              </w:rPr>
            </w:pPr>
            <w:r w:rsidRPr="00623201"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  <w:lang w:bidi="ar-DZ"/>
              </w:rPr>
              <w:t>ت</w:t>
            </w:r>
            <w:r w:rsidRPr="00623201">
              <w:rPr>
                <w:rFonts w:ascii="Calibri" w:eastAsia="Calibri" w:hAnsi="Calibri" w:cs="Calibri"/>
                <w:sz w:val="30"/>
                <w:szCs w:val="30"/>
                <w:u w:val="single"/>
                <w:rtl/>
                <w:lang w:bidi="ar-DZ"/>
              </w:rPr>
              <w:t>فس</w:t>
            </w:r>
            <w:r w:rsidRPr="00623201"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  <w:lang w:bidi="ar-DZ"/>
              </w:rPr>
              <w:t>ي</w:t>
            </w:r>
            <w:r w:rsidRPr="00623201">
              <w:rPr>
                <w:rFonts w:ascii="Calibri" w:eastAsia="Calibri" w:hAnsi="Calibri" w:cs="Calibri"/>
                <w:sz w:val="30"/>
                <w:szCs w:val="30"/>
                <w:u w:val="single"/>
                <w:rtl/>
                <w:lang w:bidi="ar-DZ"/>
              </w:rPr>
              <w:t>ّر الملاحظتين</w:t>
            </w:r>
            <w:r w:rsidRPr="00623201">
              <w:rPr>
                <w:rFonts w:ascii="Calibri" w:eastAsia="Calibri" w:hAnsi="Calibri" w:cs="Calibri" w:hint="cs"/>
                <w:b/>
                <w:bCs/>
                <w:sz w:val="30"/>
                <w:szCs w:val="30"/>
                <w:u w:val="single"/>
                <w:rtl/>
                <w:lang w:bidi="ar-DZ"/>
              </w:rPr>
              <w:t>:</w:t>
            </w:r>
            <w:r w:rsidRPr="00623201">
              <w:rPr>
                <w:rFonts w:ascii="Calibri" w:eastAsia="Calibri" w:hAnsi="Calibri" w:cs="Calibri"/>
                <w:b/>
                <w:bCs/>
                <w:sz w:val="30"/>
                <w:szCs w:val="30"/>
                <w:u w:val="single"/>
                <w:rtl/>
                <w:lang w:bidi="ar-DZ"/>
              </w:rPr>
              <w:t xml:space="preserve"> </w:t>
            </w:r>
          </w:p>
          <w:p w14:paraId="223FEB1C" w14:textId="77777777" w:rsidR="004C70EA" w:rsidRPr="00623201" w:rsidRDefault="004C70EA" w:rsidP="004C70EA">
            <w:pPr>
              <w:numPr>
                <w:ilvl w:val="0"/>
                <w:numId w:val="16"/>
              </w:numPr>
              <w:spacing w:before="100" w:after="100"/>
              <w:ind w:left="473"/>
              <w:contextualSpacing/>
              <w:rPr>
                <w:rFonts w:ascii="Calibri" w:eastAsia="Calibri" w:hAnsi="Calibri" w:cs="Calibri"/>
                <w:sz w:val="30"/>
                <w:szCs w:val="30"/>
                <w:rtl/>
                <w:lang w:bidi="ar-DZ"/>
              </w:rPr>
            </w:pPr>
            <w:r w:rsidRPr="00623201">
              <w:rPr>
                <w:rFonts w:ascii="Calibri" w:eastAsia="Calibri" w:hAnsi="Calibri" w:cs="Calibri"/>
                <w:sz w:val="30"/>
                <w:szCs w:val="30"/>
                <w:u w:val="single"/>
                <w:rtl/>
                <w:lang w:bidi="ar-DZ"/>
              </w:rPr>
              <w:t>اختفاء اللون الأزرق وترسب طبقة حمراء على الج</w:t>
            </w:r>
            <w:r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  <w:lang w:bidi="ar-DZ"/>
              </w:rPr>
              <w:t>دار الداخلي للدلو:</w:t>
            </w:r>
            <w:r w:rsidRPr="00623201"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 xml:space="preserve"> بسبب </w:t>
            </w:r>
            <w:proofErr w:type="spellStart"/>
            <w:r w:rsidRPr="00623201"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>إختفاء</w:t>
            </w:r>
            <w:proofErr w:type="spellEnd"/>
            <w:r w:rsidRPr="00623201"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 xml:space="preserve"> شوارد النحاس وتحولها إلى ذرات وفق المعادلة:</w:t>
            </w:r>
            <w:r w:rsidRPr="00623201">
              <w:rPr>
                <w:rFonts w:ascii="Calibri" w:eastAsia="Calibri" w:hAnsi="Calibri" w:cs="Calibri"/>
                <w:sz w:val="30"/>
                <w:szCs w:val="30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Calibri"/>
                  <w:sz w:val="30"/>
                  <w:szCs w:val="30"/>
                  <w:lang w:bidi="ar-DZ"/>
                </w:rPr>
                <m:t xml:space="preserve">     </m:t>
              </m:r>
              <m:r>
                <w:rPr>
                  <w:rFonts w:ascii="Cambria Math" w:eastAsia="Calibri" w:hAnsi="Cambria Math" w:cs="Calibri"/>
                  <w:sz w:val="30"/>
                  <w:szCs w:val="30"/>
                  <w:lang w:bidi="ar-DZ"/>
                </w:rPr>
                <m:t xml:space="preserve">  </m:t>
              </m:r>
              <m:sSubSup>
                <m:sSubSupPr>
                  <m:ctrlPr>
                    <w:rPr>
                      <w:rFonts w:ascii="Cambria Math" w:eastAsia="Calibri" w:hAnsi="Cambria Math" w:cs="Calibri"/>
                      <w:i/>
                      <w:sz w:val="30"/>
                      <w:szCs w:val="30"/>
                      <w:lang w:bidi="ar-DZ"/>
                    </w:rPr>
                  </m:ctrlPr>
                </m:sSubSupPr>
                <m:e>
                  <m: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Cu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(aq)</m:t>
                  </m:r>
                </m:sub>
                <m:sup>
                  <m: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2+</m:t>
                  </m:r>
                </m:sup>
              </m:sSubSup>
              <m:r>
                <w:rPr>
                  <w:rFonts w:ascii="Cambria Math" w:eastAsia="Calibri" w:hAnsi="Cambria Math" w:cs="Calibri"/>
                  <w:sz w:val="30"/>
                  <w:szCs w:val="30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Calibri"/>
                      <w:i/>
                      <w:sz w:val="30"/>
                      <w:szCs w:val="30"/>
                      <w:lang w:bidi="ar-DZ"/>
                    </w:rPr>
                  </m:ctrlPr>
                </m:sSupPr>
                <m:e>
                  <m: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2e</m:t>
                  </m:r>
                </m:e>
                <m:sup>
                  <m: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-</m:t>
                  </m:r>
                </m:sup>
              </m:sSup>
              <m:r>
                <w:rPr>
                  <w:rFonts w:ascii="Cambria Math" w:eastAsia="Calibri" w:hAnsi="Cambria Math" w:cs="Calibri"/>
                  <w:sz w:val="30"/>
                  <w:szCs w:val="30"/>
                  <w:lang w:bidi="ar-DZ"/>
                </w:rPr>
                <m:t xml:space="preserve">→ </m:t>
              </m:r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30"/>
                      <w:szCs w:val="30"/>
                      <w:lang w:bidi="ar-DZ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Cu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(s)</m:t>
                  </m:r>
                </m:sub>
              </m:sSub>
            </m:oMath>
          </w:p>
          <w:p w14:paraId="092B670B" w14:textId="77777777" w:rsidR="004C70EA" w:rsidRDefault="004C70EA" w:rsidP="004C70EA">
            <w:pPr>
              <w:numPr>
                <w:ilvl w:val="0"/>
                <w:numId w:val="16"/>
              </w:numPr>
              <w:spacing w:before="100" w:after="100"/>
              <w:ind w:left="473"/>
              <w:contextualSpacing/>
              <w:rPr>
                <w:rFonts w:ascii="Calibri" w:eastAsia="Calibri" w:hAnsi="Calibri" w:cs="Calibri"/>
                <w:sz w:val="30"/>
                <w:szCs w:val="30"/>
                <w:lang w:bidi="ar-DZ"/>
              </w:rPr>
            </w:pPr>
            <w:r w:rsidRPr="00623201">
              <w:rPr>
                <w:rFonts w:ascii="Sakkal Majalla" w:eastAsia="Calibri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7278176" wp14:editId="019E6E41">
                      <wp:simplePos x="0" y="0"/>
                      <wp:positionH relativeFrom="column">
                        <wp:posOffset>-796903</wp:posOffset>
                      </wp:positionH>
                      <wp:positionV relativeFrom="paragraph">
                        <wp:posOffset>1270</wp:posOffset>
                      </wp:positionV>
                      <wp:extent cx="829967" cy="352425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967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DDCF9DB" w14:textId="77777777" w:rsidR="004C70EA" w:rsidRPr="00623201" w:rsidRDefault="004C70EA" w:rsidP="00623201">
                                  <w:pPr>
                                    <w:rPr>
                                      <w:rFonts w:ascii="Times New Roman" w:hAnsi="Times New Roman" w:cs="Times New Roman"/>
                                      <w:color w:val="FF0000"/>
                                      <w:rtl/>
                                    </w:rPr>
                                  </w:pPr>
                                  <w:proofErr w:type="gramStart"/>
                                  <w:r w:rsidRPr="00623201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0.5</w:t>
                                  </w:r>
                                  <w:r w:rsidRPr="00623201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623201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ن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78176" id="Text Box 28" o:spid="_x0000_s1128" type="#_x0000_t202" style="position:absolute;left:0;text-align:left;margin-left:-62.75pt;margin-top:.1pt;width:65.35pt;height:2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" filled="f" stroked="f" strokeweight=".5pt">
                      <v:textbox>
                        <w:txbxContent>
                          <w:p w14:paraId="0DDCF9DB" w14:textId="77777777" w:rsidR="004C70EA" w:rsidRPr="00623201" w:rsidRDefault="004C70EA" w:rsidP="00623201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rtl/>
                              </w:rPr>
                            </w:pPr>
                            <w:proofErr w:type="gramStart"/>
                            <w:r w:rsidRPr="00623201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0.5</w:t>
                            </w:r>
                            <w:r w:rsidRPr="0062320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623201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ن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3201">
              <w:rPr>
                <w:rFonts w:ascii="Calibri" w:eastAsia="Calibri" w:hAnsi="Calibri" w:cs="Calibri"/>
                <w:sz w:val="30"/>
                <w:szCs w:val="30"/>
                <w:u w:val="single"/>
                <w:rtl/>
                <w:lang w:bidi="ar-DZ"/>
              </w:rPr>
              <w:t>تآكل ال</w:t>
            </w:r>
            <w:r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  <w:lang w:bidi="ar-DZ"/>
              </w:rPr>
              <w:t>جدار الداخلي للدلو:</w:t>
            </w:r>
            <w:r w:rsidRPr="00623201"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 xml:space="preserve"> بسبب تحول ذرات ال</w:t>
            </w:r>
            <w:r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>ألمنيوم</w:t>
            </w:r>
            <w:r w:rsidRPr="00623201"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 xml:space="preserve"> إلى شوارد </w:t>
            </w:r>
            <w:r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>الألمنيوم</w:t>
            </w:r>
            <w:r w:rsidRPr="00623201"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 xml:space="preserve"> وفق المعادلة</w:t>
            </w:r>
          </w:p>
          <w:p w14:paraId="611CCA9D" w14:textId="77777777" w:rsidR="004C70EA" w:rsidRPr="00623201" w:rsidRDefault="004C70EA" w:rsidP="004D47E1">
            <w:pPr>
              <w:spacing w:before="100" w:after="100"/>
              <w:ind w:left="473"/>
              <w:contextualSpacing/>
              <w:rPr>
                <w:rFonts w:ascii="Calibri" w:eastAsia="Calibri" w:hAnsi="Calibri" w:cs="Calibri"/>
                <w:sz w:val="30"/>
                <w:szCs w:val="30"/>
                <w:rtl/>
                <w:lang w:bidi="ar-DZ"/>
              </w:rPr>
            </w:pPr>
            <w:r w:rsidRPr="00623201"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>:</w:t>
            </w:r>
            <m:oMath>
              <m:sSub>
                <m:sSubPr>
                  <m:ctrlPr>
                    <w:rPr>
                      <w:rFonts w:ascii="Cambria Math" w:eastAsia="Calibri" w:hAnsi="Cambria Math" w:cs="Calibri"/>
                      <w:b/>
                      <w:bCs/>
                      <w:sz w:val="30"/>
                      <w:szCs w:val="30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Al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(s)</m:t>
                  </m:r>
                </m:sub>
              </m:sSub>
              <m:r>
                <m:rPr>
                  <m:sty m:val="b"/>
                </m:rPr>
                <w:rPr>
                  <w:rFonts w:ascii="Cambria Math" w:eastAsia="Calibri" w:hAnsi="Cambria Math" w:cs="Calibri"/>
                  <w:sz w:val="30"/>
                  <w:szCs w:val="30"/>
                  <w:rtl/>
                  <w:lang w:bidi="ar-DZ"/>
                </w:rPr>
                <m:t>→</m:t>
              </m:r>
              <m:sSubSup>
                <m:sSubSupPr>
                  <m:ctrlPr>
                    <w:rPr>
                      <w:rFonts w:ascii="Cambria Math" w:eastAsia="Calibri" w:hAnsi="Cambria Math" w:cs="Calibri"/>
                      <w:b/>
                      <w:bCs/>
                      <w:i/>
                      <w:sz w:val="30"/>
                      <w:szCs w:val="30"/>
                      <w:lang w:bidi="ar-DZ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Al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(aq)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3+</m:t>
                  </m:r>
                </m:sup>
              </m:sSubSup>
              <m:r>
                <m:rPr>
                  <m:sty m:val="bi"/>
                </m:rPr>
                <w:rPr>
                  <w:rFonts w:ascii="Cambria Math" w:eastAsia="Calibri" w:hAnsi="Cambria Math" w:cs="Calibri"/>
                  <w:sz w:val="30"/>
                  <w:szCs w:val="30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Calibri"/>
                      <w:b/>
                      <w:bCs/>
                      <w:i/>
                      <w:sz w:val="30"/>
                      <w:szCs w:val="30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30"/>
                      <w:szCs w:val="30"/>
                      <w:lang w:bidi="ar-DZ"/>
                    </w:rPr>
                    <m:t>-</m:t>
                  </m:r>
                </m:sup>
              </m:sSup>
            </m:oMath>
          </w:p>
          <w:p w14:paraId="2895DD07" w14:textId="77777777" w:rsidR="004C70EA" w:rsidRPr="008C02A5" w:rsidRDefault="004C70EA" w:rsidP="004C70EA">
            <w:pPr>
              <w:numPr>
                <w:ilvl w:val="0"/>
                <w:numId w:val="23"/>
              </w:numPr>
              <w:spacing w:before="100" w:after="100"/>
              <w:contextualSpacing/>
              <w:rPr>
                <w:rFonts w:ascii="Calibri" w:eastAsia="Calibri" w:hAnsi="Calibri" w:cs="Calibri"/>
                <w:sz w:val="30"/>
                <w:szCs w:val="30"/>
                <w:lang w:bidi="ar-DZ"/>
              </w:rPr>
            </w:pPr>
            <w:r w:rsidRPr="008C02A5"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 xml:space="preserve">كتابة معادلة تفاعل معدن الألمنيوم مع محلول كبريتات </w:t>
            </w:r>
            <w:proofErr w:type="gramStart"/>
            <w:r w:rsidRPr="008C02A5"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>النحاس</w:t>
            </w:r>
            <w:r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>(</w:t>
            </w:r>
            <w:proofErr w:type="gramEnd"/>
            <w:r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>تقبل أي معادلة صحيحة ).</w:t>
            </w:r>
          </w:p>
          <w:p w14:paraId="184D0FEA" w14:textId="77777777" w:rsidR="004C70EA" w:rsidRPr="008C02A5" w:rsidRDefault="004C70EA" w:rsidP="004C70EA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="Calibri" w:eastAsia="Calibri" w:hAnsi="Calibri" w:cs="Calibri"/>
                <w:sz w:val="30"/>
                <w:szCs w:val="30"/>
                <w:lang w:bidi="ar-DZ"/>
              </w:rPr>
            </w:pPr>
            <w:r w:rsidRPr="008C02A5">
              <w:rPr>
                <w:rFonts w:ascii="Calibri" w:eastAsia="Calibri" w:hAnsi="Calibri" w:cs="Calibri"/>
                <w:sz w:val="30"/>
                <w:szCs w:val="30"/>
                <w:rtl/>
                <w:lang w:bidi="ar-DZ"/>
              </w:rPr>
              <w:t xml:space="preserve">المعادلة الإجمالية للتفاعل الحاصل بالصيغ </w:t>
            </w:r>
            <w:proofErr w:type="spellStart"/>
            <w:r w:rsidRPr="008C02A5">
              <w:rPr>
                <w:rFonts w:ascii="Calibri" w:eastAsia="Calibri" w:hAnsi="Calibri" w:cs="Calibri"/>
                <w:sz w:val="30"/>
                <w:szCs w:val="30"/>
                <w:rtl/>
                <w:lang w:bidi="ar-DZ"/>
              </w:rPr>
              <w:t>الشاردية</w:t>
            </w:r>
            <w:proofErr w:type="spellEnd"/>
            <w:r w:rsidRPr="008C02A5"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>:</w:t>
            </w:r>
          </w:p>
          <w:p w14:paraId="5F684A97" w14:textId="77777777" w:rsidR="004C70EA" w:rsidRPr="00623201" w:rsidRDefault="004C70EA" w:rsidP="004D47E1">
            <w:pPr>
              <w:spacing w:before="100" w:after="100"/>
              <w:ind w:left="720"/>
              <w:contextualSpacing/>
              <w:rPr>
                <w:rFonts w:ascii="Calibri" w:eastAsia="Calibri" w:hAnsi="Calibri" w:cs="Calibri"/>
                <w:b/>
                <w:bCs/>
                <w:sz w:val="30"/>
                <w:szCs w:val="30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Al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(s)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libri" w:hAnsi="Cambria Math" w:cs="Calibri"/>
                    <w:sz w:val="30"/>
                    <w:szCs w:val="30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3(</m:t>
                    </m:r>
                    <m:sSup>
                      <m:sSupPr>
                        <m:ctrlPr>
                          <w:rPr>
                            <w:rFonts w:ascii="Cambria Math" w:eastAsia="Calibri" w:hAnsi="Cambria Math" w:cs="Calibri"/>
                            <w:b/>
                            <w:bCs/>
                            <w:i/>
                            <w:sz w:val="30"/>
                            <w:szCs w:val="3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sz w:val="30"/>
                            <w:szCs w:val="30"/>
                            <w:lang w:bidi="ar-DZ"/>
                          </w:rPr>
                          <m:t>Cu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sz w:val="30"/>
                            <w:szCs w:val="30"/>
                            <w:lang w:bidi="ar-DZ"/>
                          </w:rPr>
                          <m:t>2+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Calibri"/>
                            <w:b/>
                            <w:bCs/>
                            <w:i/>
                            <w:sz w:val="30"/>
                            <w:szCs w:val="30"/>
                            <w:lang w:bidi="ar-DZ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sz w:val="30"/>
                            <w:szCs w:val="30"/>
                            <w:lang w:bidi="ar-DZ"/>
                          </w:rPr>
                          <m:t>SO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sz w:val="30"/>
                            <w:szCs w:val="30"/>
                            <w:lang w:bidi="ar-DZ"/>
                          </w:rPr>
                          <m:t>4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sz w:val="30"/>
                            <w:szCs w:val="30"/>
                            <w:lang w:bidi="ar-DZ"/>
                          </w:rPr>
                          <m:t>2-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(aq)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Calibri"/>
                    <w:sz w:val="30"/>
                    <w:szCs w:val="30"/>
                    <w:lang w:bidi="ar-DZ"/>
                  </w:rPr>
                  <m:t>→</m:t>
                </m:r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i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Cu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(s)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Times New Roman" w:hAnsi="Cambria Math" w:cs="Calibri"/>
                    <w:sz w:val="30"/>
                    <w:szCs w:val="30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sz w:val="30"/>
                        <w:szCs w:val="30"/>
                        <w:lang w:bidi="ar-DZ"/>
                      </w:rPr>
                      <m:t>(2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  <w:sz w:val="30"/>
                            <w:szCs w:val="3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sz w:val="30"/>
                            <w:szCs w:val="30"/>
                            <w:lang w:bidi="ar-DZ"/>
                          </w:rPr>
                          <m:t>Al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sz w:val="30"/>
                            <w:szCs w:val="30"/>
                            <w:lang w:bidi="ar-DZ"/>
                          </w:rPr>
                          <m:t>3+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sz w:val="30"/>
                        <w:szCs w:val="30"/>
                        <w:lang w:bidi="ar-DZ"/>
                      </w:rPr>
                      <m:t xml:space="preserve">+ 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  <w:sz w:val="30"/>
                            <w:szCs w:val="30"/>
                            <w:lang w:bidi="ar-DZ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sz w:val="30"/>
                            <w:szCs w:val="30"/>
                            <w:lang w:bidi="ar-DZ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sz w:val="30"/>
                            <w:szCs w:val="30"/>
                            <w:lang w:bidi="ar-DZ"/>
                          </w:rPr>
                          <m:t>SO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sz w:val="30"/>
                            <w:szCs w:val="30"/>
                            <w:lang w:bidi="ar-DZ"/>
                          </w:rPr>
                          <m:t>4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sz w:val="30"/>
                            <w:szCs w:val="30"/>
                            <w:lang w:bidi="ar-DZ"/>
                          </w:rPr>
                          <m:t>2-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sz w:val="30"/>
                        <w:szCs w:val="30"/>
                        <w:lang w:bidi="ar-DZ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sz w:val="30"/>
                        <w:szCs w:val="30"/>
                        <w:lang w:bidi="ar-DZ"/>
                      </w:rPr>
                      <m:t>(aq)</m:t>
                    </m:r>
                  </m:sub>
                </m:sSub>
              </m:oMath>
            </m:oMathPara>
          </w:p>
          <w:p w14:paraId="3F0260BE" w14:textId="77777777" w:rsidR="004C70EA" w:rsidRPr="00623201" w:rsidRDefault="004C70EA" w:rsidP="004C70EA">
            <w:pPr>
              <w:numPr>
                <w:ilvl w:val="0"/>
                <w:numId w:val="28"/>
              </w:numPr>
              <w:spacing w:before="100" w:after="100"/>
              <w:contextualSpacing/>
              <w:rPr>
                <w:rFonts w:ascii="Calibri" w:eastAsia="Times New Roman" w:hAnsi="Calibri" w:cs="Calibri"/>
                <w:sz w:val="30"/>
                <w:szCs w:val="30"/>
                <w:lang w:bidi="ar-DZ"/>
              </w:rPr>
            </w:pPr>
            <w:r w:rsidRPr="00623201">
              <w:rPr>
                <w:rFonts w:ascii="Calibri" w:eastAsia="Calibri" w:hAnsi="Calibri" w:cs="Calibri"/>
                <w:sz w:val="30"/>
                <w:szCs w:val="30"/>
                <w:rtl/>
                <w:lang w:bidi="ar-DZ"/>
              </w:rPr>
              <w:t>معادلة التفاعل بالصيغ الإحصائية</w:t>
            </w:r>
            <w:r w:rsidRPr="00623201">
              <w:rPr>
                <w:rFonts w:ascii="Calibri" w:eastAsia="Calibri" w:hAnsi="Calibri" w:cs="Calibri" w:hint="cs"/>
                <w:sz w:val="30"/>
                <w:szCs w:val="30"/>
                <w:rtl/>
                <w:lang w:bidi="ar-DZ"/>
              </w:rPr>
              <w:t>:</w:t>
            </w:r>
          </w:p>
          <w:p w14:paraId="5946235A" w14:textId="77777777" w:rsidR="004C70EA" w:rsidRPr="00623201" w:rsidRDefault="004C70EA" w:rsidP="004D47E1">
            <w:pPr>
              <w:spacing w:before="100" w:after="100"/>
              <w:ind w:left="785"/>
              <w:contextualSpacing/>
              <w:rPr>
                <w:rFonts w:ascii="Calibri" w:eastAsia="Times New Roman" w:hAnsi="Calibri" w:cs="Calibri"/>
                <w:b/>
                <w:bCs/>
                <w:sz w:val="30"/>
                <w:szCs w:val="30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Al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(s)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libri" w:hAnsi="Cambria Math" w:cs="Calibri"/>
                    <w:sz w:val="30"/>
                    <w:szCs w:val="30"/>
                    <w:lang w:bidi="ar-DZ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CuSO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4(aq)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libri" w:hAnsi="Cambria Math" w:cs="Calibri"/>
                    <w:sz w:val="30"/>
                    <w:szCs w:val="30"/>
                    <w:lang w:bidi="ar-DZ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Calibri" w:hAnsi="Cambria Math" w:cs="Calibri"/>
                    <w:sz w:val="30"/>
                    <w:szCs w:val="30"/>
                    <w:lang w:bidi="ar-DZ"/>
                  </w:rPr>
                  <m:t>→</m:t>
                </m:r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i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Cu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(s)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Times New Roman" w:hAnsi="Cambria Math" w:cs="Calibri"/>
                    <w:sz w:val="30"/>
                    <w:szCs w:val="30"/>
                    <w:lang w:bidi="ar-DZ"/>
                  </w:rPr>
                  <m:t xml:space="preserve">+  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  <w:sz w:val="30"/>
                            <w:szCs w:val="30"/>
                            <w:lang w:bidi="ar-D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sz w:val="30"/>
                            <w:szCs w:val="30"/>
                            <w:lang w:bidi="ar-DZ"/>
                          </w:rPr>
                          <m:t>Al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sz w:val="30"/>
                            <w:szCs w:val="30"/>
                            <w:lang w:bidi="ar-DZ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sz w:val="30"/>
                        <w:szCs w:val="30"/>
                        <w:lang w:bidi="ar-DZ"/>
                      </w:rPr>
                      <m:t>(SO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sz w:val="30"/>
                        <w:szCs w:val="30"/>
                        <w:lang w:bidi="ar-DZ"/>
                      </w:rPr>
                      <m:t>4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sz w:val="30"/>
                        <w:szCs w:val="30"/>
                        <w:lang w:bidi="ar-DZ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sz w:val="30"/>
                        <w:szCs w:val="30"/>
                        <w:lang w:bidi="ar-DZ"/>
                      </w:rPr>
                      <m:t xml:space="preserve">3(aq) </m:t>
                    </m:r>
                  </m:sub>
                </m:sSub>
              </m:oMath>
            </m:oMathPara>
          </w:p>
          <w:p w14:paraId="72C714BA" w14:textId="77777777" w:rsidR="004C70EA" w:rsidRPr="00623201" w:rsidRDefault="004C70EA" w:rsidP="004C70EA">
            <w:pPr>
              <w:numPr>
                <w:ilvl w:val="0"/>
                <w:numId w:val="28"/>
              </w:numPr>
              <w:spacing w:before="100" w:after="100"/>
              <w:contextualSpacing/>
              <w:rPr>
                <w:rFonts w:ascii="Calibri" w:eastAsia="Times New Roman" w:hAnsi="Calibri" w:cs="Calibri"/>
                <w:sz w:val="30"/>
                <w:szCs w:val="30"/>
                <w:lang w:bidi="ar-DZ"/>
              </w:rPr>
            </w:pPr>
            <w:r w:rsidRPr="00623201">
              <w:rPr>
                <w:rFonts w:ascii="Calibri" w:eastAsia="Times New Roman" w:hAnsi="Calibri" w:cs="Calibri"/>
                <w:sz w:val="30"/>
                <w:szCs w:val="30"/>
                <w:rtl/>
                <w:lang w:bidi="ar-DZ"/>
              </w:rPr>
              <w:t>معادلة التفاعل بالأفراد المتفاعلة فقط</w:t>
            </w:r>
          </w:p>
          <w:p w14:paraId="5A730606" w14:textId="77777777" w:rsidR="004C70EA" w:rsidRPr="008C02A5" w:rsidRDefault="004C70EA" w:rsidP="008C02A5">
            <w:pPr>
              <w:rPr>
                <w:rFonts w:ascii="Calibri" w:eastAsia="Times New Roman" w:hAnsi="Calibri" w:cs="Calibri"/>
                <w:b/>
                <w:bCs/>
                <w:sz w:val="30"/>
                <w:szCs w:val="30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Al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(s)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Calibri" w:hAnsi="Cambria Math" w:cs="Calibri"/>
                    <w:sz w:val="30"/>
                    <w:szCs w:val="30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eastAsia="Calibri" w:hAnsi="Cambria Math" w:cs="Calibri"/>
                            <w:b/>
                            <w:bCs/>
                            <w:i/>
                            <w:sz w:val="30"/>
                            <w:szCs w:val="3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sz w:val="30"/>
                            <w:szCs w:val="30"/>
                            <w:lang w:bidi="ar-DZ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sz w:val="30"/>
                            <w:szCs w:val="30"/>
                            <w:lang w:bidi="ar-DZ"/>
                          </w:rPr>
                          <m:t>Cu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sz w:val="30"/>
                            <w:szCs w:val="30"/>
                            <w:lang w:bidi="ar-DZ"/>
                          </w:rPr>
                          <m:t>2+</m:t>
                        </m:r>
                      </m:sup>
                    </m:sSup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(aq)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Calibri"/>
                    <w:sz w:val="30"/>
                    <w:szCs w:val="30"/>
                    <w:lang w:bidi="ar-DZ"/>
                  </w:rPr>
                  <m:t>→</m:t>
                </m:r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bCs/>
                        <w:i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Cu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sz w:val="30"/>
                        <w:szCs w:val="30"/>
                        <w:lang w:bidi="ar-DZ"/>
                      </w:rPr>
                      <m:t>(s)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Times New Roman" w:hAnsi="Cambria Math" w:cs="Calibri"/>
                    <w:sz w:val="30"/>
                    <w:szCs w:val="30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sz w:val="30"/>
                        <w:szCs w:val="30"/>
                        <w:lang w:bidi="ar-D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  <w:sz w:val="30"/>
                            <w:szCs w:val="3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sz w:val="30"/>
                            <w:szCs w:val="30"/>
                            <w:lang w:bidi="ar-DZ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sz w:val="30"/>
                            <w:szCs w:val="30"/>
                            <w:lang w:bidi="ar-DZ"/>
                          </w:rPr>
                          <m:t>Al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  <w:sz w:val="30"/>
                            <w:szCs w:val="30"/>
                            <w:lang w:bidi="ar-DZ"/>
                          </w:rPr>
                          <m:t>3+</m:t>
                        </m:r>
                      </m:sup>
                    </m:sSup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sz w:val="30"/>
                        <w:szCs w:val="30"/>
                        <w:lang w:bidi="ar-DZ"/>
                      </w:rPr>
                      <m:t>(aq)</m:t>
                    </m:r>
                  </m:sub>
                </m:sSub>
              </m:oMath>
            </m:oMathPara>
          </w:p>
          <w:p w14:paraId="09BB0819" w14:textId="77777777" w:rsidR="004C70EA" w:rsidRPr="004D47E1" w:rsidRDefault="004C70EA" w:rsidP="004C70EA">
            <w:pPr>
              <w:pStyle w:val="ListParagraph"/>
              <w:numPr>
                <w:ilvl w:val="0"/>
                <w:numId w:val="23"/>
              </w:numPr>
              <w:spacing w:beforeAutospacing="0" w:afterAutospacing="0"/>
              <w:rPr>
                <w:rFonts w:ascii="Calibri" w:eastAsia="Times New Roman" w:hAnsi="Calibri" w:cs="Calibri"/>
                <w:sz w:val="30"/>
                <w:szCs w:val="30"/>
                <w:rtl/>
                <w:lang w:bidi="ar-DZ"/>
              </w:rPr>
            </w:pPr>
            <w:r w:rsidRPr="004D47E1">
              <w:rPr>
                <w:rFonts w:ascii="Calibri" w:eastAsia="Times New Roman" w:hAnsi="Calibri" w:cs="Calibri" w:hint="cs"/>
                <w:sz w:val="30"/>
                <w:szCs w:val="30"/>
                <w:rtl/>
                <w:lang w:bidi="ar-DZ"/>
              </w:rPr>
              <w:t>اقتراح حلول عملية لتفادي ما حصل مع المزارع والتعامل مع هذه المحاليل:</w:t>
            </w:r>
          </w:p>
          <w:p w14:paraId="67325A7B" w14:textId="77777777" w:rsidR="004C70EA" w:rsidRPr="004D47E1" w:rsidRDefault="004C70EA" w:rsidP="004C70EA">
            <w:pPr>
              <w:pStyle w:val="ListParagraph"/>
              <w:numPr>
                <w:ilvl w:val="0"/>
                <w:numId w:val="29"/>
              </w:numPr>
              <w:spacing w:beforeAutospacing="0" w:afterAutospacing="0"/>
              <w:rPr>
                <w:rFonts w:ascii="Calibri" w:eastAsia="Times New Roman" w:hAnsi="Calibri" w:cs="Calibri"/>
                <w:sz w:val="30"/>
                <w:szCs w:val="30"/>
                <w:rtl/>
                <w:lang w:bidi="ar-DZ"/>
              </w:rPr>
            </w:pPr>
            <w:r w:rsidRPr="004D47E1">
              <w:rPr>
                <w:rFonts w:ascii="Calibri" w:eastAsia="Times New Roman" w:hAnsi="Calibri" w:cs="Calibri" w:hint="cs"/>
                <w:sz w:val="30"/>
                <w:szCs w:val="30"/>
                <w:rtl/>
                <w:lang w:bidi="ar-DZ"/>
              </w:rPr>
              <w:t>استعمال دلو بلاستيكي.</w:t>
            </w:r>
          </w:p>
          <w:p w14:paraId="11C611C1" w14:textId="77777777" w:rsidR="004C70EA" w:rsidRPr="004D47E1" w:rsidRDefault="004C70EA" w:rsidP="004C70EA">
            <w:pPr>
              <w:pStyle w:val="ListParagraph"/>
              <w:numPr>
                <w:ilvl w:val="0"/>
                <w:numId w:val="29"/>
              </w:numPr>
              <w:spacing w:beforeAutospacing="0" w:afterAutospacing="0"/>
              <w:rPr>
                <w:rFonts w:ascii="Calibri" w:eastAsia="Times New Roman" w:hAnsi="Calibri" w:cs="Calibri"/>
                <w:sz w:val="30"/>
                <w:szCs w:val="30"/>
                <w:rtl/>
                <w:lang w:bidi="ar-DZ"/>
              </w:rPr>
            </w:pPr>
            <w:r w:rsidRPr="004D47E1">
              <w:rPr>
                <w:rFonts w:ascii="Calibri" w:eastAsia="Times New Roman" w:hAnsi="Calibri" w:cs="Calibri" w:hint="cs"/>
                <w:sz w:val="30"/>
                <w:szCs w:val="30"/>
                <w:rtl/>
                <w:lang w:bidi="ar-DZ"/>
              </w:rPr>
              <w:t>عدم استعمال وسائل تحتوي على معادن تتفاعل مع هذه المحاليل.</w:t>
            </w:r>
          </w:p>
          <w:p w14:paraId="76A3D042" w14:textId="77777777" w:rsidR="004C70EA" w:rsidRPr="004D47E1" w:rsidRDefault="004C70EA" w:rsidP="004C70EA">
            <w:pPr>
              <w:pStyle w:val="ListParagraph"/>
              <w:numPr>
                <w:ilvl w:val="0"/>
                <w:numId w:val="29"/>
              </w:numPr>
              <w:spacing w:beforeAutospacing="0" w:afterAutospacing="0"/>
              <w:rPr>
                <w:rFonts w:ascii="Calibri" w:eastAsia="Times New Roman" w:hAnsi="Calibri" w:cs="Calibri"/>
                <w:sz w:val="30"/>
                <w:szCs w:val="30"/>
                <w:rtl/>
                <w:lang w:bidi="ar-DZ"/>
              </w:rPr>
            </w:pPr>
            <w:r w:rsidRPr="004D47E1">
              <w:rPr>
                <w:rFonts w:ascii="Calibri" w:eastAsia="Times New Roman" w:hAnsi="Calibri" w:cs="Calibri" w:hint="cs"/>
                <w:sz w:val="30"/>
                <w:szCs w:val="30"/>
                <w:rtl/>
                <w:lang w:bidi="ar-DZ"/>
              </w:rPr>
              <w:t>الاستعمال الفوري لهذه المحاليل، وتجنب تركها لمدة طويلة داخل الدلو.</w:t>
            </w:r>
          </w:p>
          <w:tbl>
            <w:tblPr>
              <w:tblStyle w:val="TableGrid12"/>
              <w:bidiVisual/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95"/>
              <w:gridCol w:w="876"/>
              <w:gridCol w:w="7249"/>
              <w:gridCol w:w="825"/>
              <w:gridCol w:w="807"/>
            </w:tblGrid>
            <w:tr w:rsidR="004C70EA" w14:paraId="1D9EEF27" w14:textId="77777777" w:rsidTr="00FF70A1">
              <w:trPr>
                <w:gridBefore w:val="3"/>
                <w:wBefore w:w="9220" w:type="dxa"/>
                <w:trHeight w:val="457"/>
              </w:trPr>
              <w:tc>
                <w:tcPr>
                  <w:tcW w:w="1632" w:type="dxa"/>
                  <w:gridSpan w:val="2"/>
                </w:tcPr>
                <w:p w14:paraId="05796832" w14:textId="77777777" w:rsidR="004C70EA" w:rsidRDefault="004C70EA" w:rsidP="00B54513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العلامة</w:t>
                  </w:r>
                </w:p>
              </w:tc>
            </w:tr>
            <w:tr w:rsidR="004C70EA" w:rsidRPr="00020E69" w14:paraId="5155E3D7" w14:textId="77777777" w:rsidTr="00FF70A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1095" w:type="dxa"/>
                  <w:vAlign w:val="center"/>
                </w:tcPr>
                <w:p w14:paraId="75496C5A" w14:textId="77777777" w:rsidR="004C70EA" w:rsidRPr="00020E69" w:rsidRDefault="004C70EA" w:rsidP="00B54513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المعايير</w:t>
                  </w:r>
                </w:p>
              </w:tc>
              <w:tc>
                <w:tcPr>
                  <w:tcW w:w="876" w:type="dxa"/>
                  <w:vAlign w:val="center"/>
                </w:tcPr>
                <w:p w14:paraId="1CCEB9F3" w14:textId="77777777" w:rsidR="004C70EA" w:rsidRPr="00020E69" w:rsidRDefault="004C70EA" w:rsidP="00B54513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الأسئلة</w:t>
                  </w:r>
                </w:p>
              </w:tc>
              <w:tc>
                <w:tcPr>
                  <w:tcW w:w="7249" w:type="dxa"/>
                  <w:vAlign w:val="center"/>
                </w:tcPr>
                <w:p w14:paraId="41C05F7E" w14:textId="77777777" w:rsidR="004C70EA" w:rsidRPr="00020E69" w:rsidRDefault="004C70EA" w:rsidP="00B54513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المؤشرات</w:t>
                  </w:r>
                </w:p>
              </w:tc>
              <w:tc>
                <w:tcPr>
                  <w:tcW w:w="825" w:type="dxa"/>
                </w:tcPr>
                <w:p w14:paraId="0C1C31CE" w14:textId="77777777" w:rsidR="004C70EA" w:rsidRPr="00020E69" w:rsidRDefault="004C70EA" w:rsidP="00B54513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مجزأة</w:t>
                  </w:r>
                </w:p>
              </w:tc>
              <w:tc>
                <w:tcPr>
                  <w:tcW w:w="807" w:type="dxa"/>
                  <w:vAlign w:val="center"/>
                </w:tcPr>
                <w:p w14:paraId="30AF54D3" w14:textId="77777777" w:rsidR="004C70EA" w:rsidRPr="00020E69" w:rsidRDefault="004C70EA" w:rsidP="00B54513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مجموع</w:t>
                  </w:r>
                </w:p>
              </w:tc>
            </w:tr>
            <w:tr w:rsidR="004C70EA" w:rsidRPr="00020E69" w14:paraId="7366117E" w14:textId="77777777" w:rsidTr="00FD6527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1095" w:type="dxa"/>
                  <w:vAlign w:val="center"/>
                </w:tcPr>
                <w:p w14:paraId="671289FE" w14:textId="77777777" w:rsidR="004C70EA" w:rsidRPr="00020E69" w:rsidRDefault="004C70EA" w:rsidP="00B54513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الوجاهة</w:t>
                  </w:r>
                </w:p>
              </w:tc>
              <w:tc>
                <w:tcPr>
                  <w:tcW w:w="876" w:type="dxa"/>
                </w:tcPr>
                <w:p w14:paraId="4D44BBC6" w14:textId="77777777" w:rsidR="004C70EA" w:rsidRPr="00020E69" w:rsidRDefault="004C70EA" w:rsidP="00B54513">
                  <w:pPr>
                    <w:spacing w:line="480" w:lineRule="auto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35F853AF" wp14:editId="12AF3087">
                            <wp:simplePos x="0" y="0"/>
                            <wp:positionH relativeFrom="column">
                              <wp:posOffset>111760</wp:posOffset>
                            </wp:positionH>
                            <wp:positionV relativeFrom="paragraph">
                              <wp:posOffset>257810</wp:posOffset>
                            </wp:positionV>
                            <wp:extent cx="488950" cy="352425"/>
                            <wp:effectExtent l="0" t="0" r="0" b="0"/>
                            <wp:wrapNone/>
                            <wp:docPr id="3209" name="Text Box 32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889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169EDF8" w14:textId="77777777" w:rsidR="004C70EA" w:rsidRDefault="004C70EA" w:rsidP="00B54513">
                                        <w:r w:rsidRPr="00295ADB">
                                          <w:rPr>
                                            <w:rFonts w:ascii="Sakkal Majalla" w:eastAsia="Calibri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>س2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F853AF" id="Text Box 3209" o:spid="_x0000_s1129" type="#_x0000_t202" style="position:absolute;left:0;text-align:left;margin-left:8.8pt;margin-top:20.3pt;width:38.5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" filled="f" stroked="f" strokeweight=".5pt">
                            <v:textbox>
                              <w:txbxContent>
                                <w:p w14:paraId="7169EDF8" w14:textId="77777777" w:rsidR="004C70EA" w:rsidRDefault="004C70EA" w:rsidP="00B54513">
                                  <w:r w:rsidRPr="00295ADB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س2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س1</w:t>
                  </w:r>
                </w:p>
                <w:p w14:paraId="60E48759" w14:textId="77777777" w:rsidR="004C70EA" w:rsidRPr="00020E69" w:rsidRDefault="004C70EA" w:rsidP="00B54513">
                  <w:pPr>
                    <w:spacing w:line="276" w:lineRule="auto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س3</w:t>
                  </w:r>
                </w:p>
              </w:tc>
              <w:tc>
                <w:tcPr>
                  <w:tcW w:w="7249" w:type="dxa"/>
                </w:tcPr>
                <w:p w14:paraId="3A295B2B" w14:textId="77777777" w:rsidR="004C70EA" w:rsidRPr="00020E69" w:rsidRDefault="004C70EA" w:rsidP="004C70EA">
                  <w:pPr>
                    <w:numPr>
                      <w:ilvl w:val="1"/>
                      <w:numId w:val="19"/>
                    </w:numPr>
                    <w:spacing w:line="276" w:lineRule="auto"/>
                    <w:ind w:left="785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يقدم تفسيرا</w:t>
                  </w:r>
                </w:p>
                <w:p w14:paraId="5F9B416F" w14:textId="77777777" w:rsidR="004C70EA" w:rsidRPr="00020E69" w:rsidRDefault="004C70EA" w:rsidP="004C70EA">
                  <w:pPr>
                    <w:numPr>
                      <w:ilvl w:val="1"/>
                      <w:numId w:val="19"/>
                    </w:numPr>
                    <w:spacing w:line="276" w:lineRule="auto"/>
                    <w:ind w:left="785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يكتب معادلة كيميائية.</w:t>
                  </w:r>
                </w:p>
                <w:p w14:paraId="622A1DBB" w14:textId="77777777" w:rsidR="004C70EA" w:rsidRPr="00020E69" w:rsidRDefault="004C70EA" w:rsidP="004C70EA">
                  <w:pPr>
                    <w:numPr>
                      <w:ilvl w:val="1"/>
                      <w:numId w:val="19"/>
                    </w:numPr>
                    <w:spacing w:line="276" w:lineRule="auto"/>
                    <w:ind w:left="785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يكتب الصيغة الكيميائية لمحلول كبريتات الألمنيوم.</w:t>
                  </w:r>
                </w:p>
                <w:p w14:paraId="04C38A0B" w14:textId="77777777" w:rsidR="004C70EA" w:rsidRPr="00020E69" w:rsidRDefault="004C70EA" w:rsidP="004C70EA">
                  <w:pPr>
                    <w:numPr>
                      <w:ilvl w:val="1"/>
                      <w:numId w:val="19"/>
                    </w:numPr>
                    <w:spacing w:line="276" w:lineRule="auto"/>
                    <w:ind w:left="785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يقترح حلولا.</w:t>
                  </w:r>
                </w:p>
              </w:tc>
              <w:tc>
                <w:tcPr>
                  <w:tcW w:w="825" w:type="dxa"/>
                </w:tcPr>
                <w:p w14:paraId="5C938C2E" w14:textId="77777777" w:rsidR="004C70EA" w:rsidRPr="00020E69" w:rsidRDefault="004C70EA" w:rsidP="00B54513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65E562B6" wp14:editId="2C08DEBF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600075</wp:posOffset>
                            </wp:positionV>
                            <wp:extent cx="488950" cy="352425"/>
                            <wp:effectExtent l="0" t="0" r="0" b="0"/>
                            <wp:wrapNone/>
                            <wp:docPr id="1273013757" name="Text Box 12730137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889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7DB31C4" w14:textId="77777777" w:rsidR="004C70EA" w:rsidRDefault="004C70EA" w:rsidP="00B54513">
                                        <w:r>
                                          <w:rPr>
                                            <w:rFonts w:ascii="Sakkal Majalla" w:eastAsia="Calibri" w:hAnsi="Sakkal Majalla" w:cs="Sakkal Majall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>0.</w:t>
                                        </w:r>
                                        <w:r>
                                          <w:rPr>
                                            <w:rFonts w:ascii="Sakkal Majalla" w:eastAsia="Calibri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Sakkal Majalla" w:eastAsia="Calibri" w:hAnsi="Sakkal Majalla" w:cs="Sakkal Majall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E562B6" id="Text Box 1273013757" o:spid="_x0000_s1130" type="#_x0000_t202" style="position:absolute;left:0;text-align:left;margin-left:-.25pt;margin-top:47.25pt;width:38.5pt;height:27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" filled="f" stroked="f" strokeweight=".5pt">
                            <v:textbox>
                              <w:txbxContent>
                                <w:p w14:paraId="07DB31C4" w14:textId="77777777" w:rsidR="004C70EA" w:rsidRDefault="004C70EA" w:rsidP="00B54513">
                                  <w:r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6B561E2D" wp14:editId="61D0878D">
                            <wp:simplePos x="0" y="0"/>
                            <wp:positionH relativeFrom="column">
                              <wp:posOffset>342</wp:posOffset>
                            </wp:positionH>
                            <wp:positionV relativeFrom="paragraph">
                              <wp:posOffset>845478</wp:posOffset>
                            </wp:positionV>
                            <wp:extent cx="488950" cy="352425"/>
                            <wp:effectExtent l="0" t="0" r="0" b="0"/>
                            <wp:wrapNone/>
                            <wp:docPr id="1943378072" name="Text Box 19433780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889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F10EA9D" w14:textId="77777777" w:rsidR="004C70EA" w:rsidRDefault="004C70EA" w:rsidP="00B54513">
                                        <w:r>
                                          <w:rPr>
                                            <w:rFonts w:ascii="Sakkal Majalla" w:eastAsia="Calibri" w:hAnsi="Sakkal Majalla" w:cs="Sakkal Majall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>0.5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561E2D" id="Text Box 1943378072" o:spid="_x0000_s1131" type="#_x0000_t202" style="position:absolute;left:0;text-align:left;margin-left:.05pt;margin-top:66.55pt;width:38.5pt;height:2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" filled="f" stroked="f" strokeweight=".5pt">
                            <v:textbox>
                              <w:txbxContent>
                                <w:p w14:paraId="7F10EA9D" w14:textId="77777777" w:rsidR="004C70EA" w:rsidRDefault="004C70EA" w:rsidP="00B54513">
                                  <w:r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0.5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17ED18F2" wp14:editId="7DE2C4E4">
                            <wp:simplePos x="0" y="0"/>
                            <wp:positionH relativeFrom="column">
                              <wp:posOffset>-4298</wp:posOffset>
                            </wp:positionH>
                            <wp:positionV relativeFrom="paragraph">
                              <wp:posOffset>269826</wp:posOffset>
                            </wp:positionV>
                            <wp:extent cx="488950" cy="352425"/>
                            <wp:effectExtent l="0" t="0" r="0" b="0"/>
                            <wp:wrapNone/>
                            <wp:docPr id="154" name="Text Box 1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889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7059500" w14:textId="77777777" w:rsidR="004C70EA" w:rsidRDefault="004C70EA" w:rsidP="00B54513">
                                        <w:r>
                                          <w:rPr>
                                            <w:rFonts w:ascii="Sakkal Majalla" w:eastAsia="Calibri" w:hAnsi="Sakkal Majalla" w:cs="Sakkal Majall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>0.5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ED18F2" id="Text Box 154" o:spid="_x0000_s1132" type="#_x0000_t202" style="position:absolute;left:0;text-align:left;margin-left:-.35pt;margin-top:21.25pt;width:38.5pt;height:2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" filled="f" stroked="f" strokeweight=".5pt">
                            <v:textbox>
                              <w:txbxContent>
                                <w:p w14:paraId="47059500" w14:textId="77777777" w:rsidR="004C70EA" w:rsidRDefault="004C70EA" w:rsidP="00B54513">
                                  <w:r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0.5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t>0.5</w:t>
                  </w:r>
                </w:p>
              </w:tc>
              <w:tc>
                <w:tcPr>
                  <w:tcW w:w="807" w:type="dxa"/>
                  <w:vAlign w:val="center"/>
                </w:tcPr>
                <w:p w14:paraId="2375A5CB" w14:textId="77777777" w:rsidR="004C70EA" w:rsidRPr="00020E69" w:rsidRDefault="004C70EA" w:rsidP="00FD6527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01.75</w:t>
                  </w:r>
                </w:p>
              </w:tc>
            </w:tr>
            <w:tr w:rsidR="004C70EA" w:rsidRPr="00020E69" w14:paraId="324120D4" w14:textId="77777777" w:rsidTr="00FD6527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280"/>
              </w:trPr>
              <w:tc>
                <w:tcPr>
                  <w:tcW w:w="1095" w:type="dxa"/>
                  <w:vAlign w:val="center"/>
                </w:tcPr>
                <w:p w14:paraId="2DBA0A2F" w14:textId="77777777" w:rsidR="004C70EA" w:rsidRPr="00020E69" w:rsidRDefault="004C70EA" w:rsidP="00B54513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الإستخدام</w:t>
                  </w:r>
                  <w:proofErr w:type="spellEnd"/>
                  <w:r w:rsidRPr="00020E69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السليم</w:t>
                  </w:r>
                  <w:r w:rsidRPr="00020E69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لأدوات</w:t>
                  </w:r>
                  <w:r w:rsidRPr="00020E69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المادة</w:t>
                  </w:r>
                </w:p>
              </w:tc>
              <w:tc>
                <w:tcPr>
                  <w:tcW w:w="876" w:type="dxa"/>
                </w:tcPr>
                <w:p w14:paraId="552566D8" w14:textId="77777777" w:rsidR="004C70EA" w:rsidRPr="00020E69" w:rsidRDefault="004C70EA" w:rsidP="00FF70A1">
                  <w:pPr>
                    <w:spacing w:line="276" w:lineRule="auto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س1</w:t>
                  </w:r>
                </w:p>
                <w:p w14:paraId="16E74809" w14:textId="77777777" w:rsidR="004C70EA" w:rsidRPr="00020E69" w:rsidRDefault="004C70EA" w:rsidP="00B54513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7FA85BE1" wp14:editId="78D9CD15">
                            <wp:simplePos x="0" y="0"/>
                            <wp:positionH relativeFrom="column">
                              <wp:posOffset>113501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488950" cy="352425"/>
                            <wp:effectExtent l="0" t="0" r="0" b="0"/>
                            <wp:wrapNone/>
                            <wp:docPr id="3210" name="Text Box 32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889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C320687" w14:textId="77777777" w:rsidR="004C70EA" w:rsidRDefault="004C70EA" w:rsidP="00B54513">
                                        <w:r w:rsidRPr="00295ADB">
                                          <w:rPr>
                                            <w:rFonts w:ascii="Sakkal Majalla" w:eastAsia="Calibri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>س2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A85BE1" id="Text Box 3210" o:spid="_x0000_s1133" type="#_x0000_t202" style="position:absolute;left:0;text-align:left;margin-left:8.95pt;margin-top:7.4pt;width:38.5pt;height:27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" filled="f" stroked="f" strokeweight=".5pt">
                            <v:textbox>
                              <w:txbxContent>
                                <w:p w14:paraId="3C320687" w14:textId="77777777" w:rsidR="004C70EA" w:rsidRDefault="004C70EA" w:rsidP="00B54513">
                                  <w:r w:rsidRPr="00295ADB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س2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1C33366" w14:textId="77777777" w:rsidR="004C70EA" w:rsidRPr="00020E69" w:rsidRDefault="004C70EA" w:rsidP="00B54513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س3</w:t>
                  </w:r>
                </w:p>
              </w:tc>
              <w:tc>
                <w:tcPr>
                  <w:tcW w:w="7249" w:type="dxa"/>
                </w:tcPr>
                <w:p w14:paraId="78979762" w14:textId="77777777" w:rsidR="004C70EA" w:rsidRDefault="004C70EA" w:rsidP="004C70EA">
                  <w:pPr>
                    <w:numPr>
                      <w:ilvl w:val="0"/>
                      <w:numId w:val="24"/>
                    </w:numPr>
                    <w:spacing w:line="276" w:lineRule="auto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قدم</w: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تفسر</w:t>
                  </w:r>
                  <w:proofErr w:type="spellEnd"/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سبب</w: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) 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صحيح</w: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لإختفاء</w:t>
                  </w:r>
                  <w:proofErr w:type="spellEnd"/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اللون الأزرق وتشكل طبقة حمراء على الجدار الداخلي للدلو وتآكله في نفس الوقت.</w:t>
                  </w:r>
                </w:p>
                <w:p w14:paraId="6A9787CE" w14:textId="77777777" w:rsidR="004C70EA" w:rsidRDefault="004C70EA" w:rsidP="004C70EA">
                  <w:pPr>
                    <w:numPr>
                      <w:ilvl w:val="0"/>
                      <w:numId w:val="24"/>
                    </w:numPr>
                    <w:spacing w:line="276" w:lineRule="auto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F70A1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يكتب المعادلة الكيميائية بشكل صحيح مبيّنا الحالة الفيزيائية.</w:t>
                  </w:r>
                </w:p>
                <w:p w14:paraId="5241D7C1" w14:textId="77777777" w:rsidR="004C70EA" w:rsidRPr="00FF70A1" w:rsidRDefault="004C70EA" w:rsidP="004C70EA">
                  <w:pPr>
                    <w:numPr>
                      <w:ilvl w:val="0"/>
                      <w:numId w:val="24"/>
                    </w:numPr>
                    <w:spacing w:line="276" w:lineRule="auto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F70A1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يكتب الصيغة </w:t>
                  </w:r>
                  <w:proofErr w:type="spellStart"/>
                  <w:r w:rsidRPr="00FF70A1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الشاردية</w:t>
                  </w:r>
                  <w:proofErr w:type="spellEnd"/>
                  <w:r w:rsidRPr="00FF70A1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لمحلول كبريتات الألمنيوم في المعادلة بشكل صحيح.</w:t>
                  </w:r>
                </w:p>
                <w:p w14:paraId="42FEF2DC" w14:textId="77777777" w:rsidR="004C70EA" w:rsidRPr="00FF70A1" w:rsidRDefault="004C70EA" w:rsidP="004C70EA">
                  <w:pPr>
                    <w:numPr>
                      <w:ilvl w:val="1"/>
                      <w:numId w:val="22"/>
                    </w:numPr>
                    <w:ind w:left="785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قترح على الأقل حلين عمليين صحيحين.</w:t>
                  </w:r>
                </w:p>
              </w:tc>
              <w:tc>
                <w:tcPr>
                  <w:tcW w:w="825" w:type="dxa"/>
                </w:tcPr>
                <w:p w14:paraId="49B7C367" w14:textId="77777777" w:rsidR="004C70EA" w:rsidRPr="00FD6527" w:rsidRDefault="004C70EA" w:rsidP="00B54513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sz w:val="28"/>
                      <w:szCs w:val="28"/>
                      <w:lang w:val="fr-FR" w:eastAsia="fr-FR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569D92B1" wp14:editId="76117813">
                            <wp:simplePos x="0" y="0"/>
                            <wp:positionH relativeFrom="column">
                              <wp:posOffset>-113470</wp:posOffset>
                            </wp:positionH>
                            <wp:positionV relativeFrom="paragraph">
                              <wp:posOffset>1167228</wp:posOffset>
                            </wp:positionV>
                            <wp:extent cx="569595" cy="352425"/>
                            <wp:effectExtent l="0" t="0" r="0" b="0"/>
                            <wp:wrapNone/>
                            <wp:docPr id="1253374834" name="Text Box 12533748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6959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631479A" w14:textId="77777777" w:rsidR="004C70EA" w:rsidRDefault="004C70EA" w:rsidP="00FD6527">
                                        <w:r>
                                          <w:rPr>
                                            <w:rFonts w:ascii="Sakkal Majalla" w:eastAsia="Calibri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  <w:t>0.5 x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9D92B1" id="Text Box 1253374834" o:spid="_x0000_s1134" type="#_x0000_t202" style="position:absolute;left:0;text-align:left;margin-left:-8.95pt;margin-top:91.9pt;width:44.85pt;height:2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" filled="f" stroked="f" strokeweight=".5pt">
                            <v:textbox>
                              <w:txbxContent>
                                <w:p w14:paraId="6631479A" w14:textId="77777777" w:rsidR="004C70EA" w:rsidRDefault="004C70EA" w:rsidP="00FD6527">
                                  <w:r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  <w:t>0.5 x 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173860B3" wp14:editId="68E266CD">
                            <wp:simplePos x="0" y="0"/>
                            <wp:positionH relativeFrom="column">
                              <wp:posOffset>-116400</wp:posOffset>
                            </wp:positionH>
                            <wp:positionV relativeFrom="paragraph">
                              <wp:posOffset>482405</wp:posOffset>
                            </wp:positionV>
                            <wp:extent cx="685360" cy="352425"/>
                            <wp:effectExtent l="0" t="0" r="0" b="0"/>
                            <wp:wrapNone/>
                            <wp:docPr id="936" name="Text Box 9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536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B94C1A1" w14:textId="77777777" w:rsidR="004C70EA" w:rsidRDefault="004C70EA" w:rsidP="00FD6527">
                                        <w:r>
                                          <w:rPr>
                                            <w:rFonts w:ascii="Sakkal Majalla" w:eastAsia="Calibri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  <w:t>0.25X 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3860B3" id="Text Box 936" o:spid="_x0000_s1135" type="#_x0000_t202" style="position:absolute;left:0;text-align:left;margin-left:-9.15pt;margin-top:38pt;width:53.95pt;height:27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" filled="f" stroked="f" strokeweight=".5pt">
                            <v:textbox>
                              <w:txbxContent>
                                <w:p w14:paraId="0B94C1A1" w14:textId="77777777" w:rsidR="004C70EA" w:rsidRDefault="004C70EA" w:rsidP="00FD6527">
                                  <w:r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  <w:t>0.25X 8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508EB404" wp14:editId="0D9CECBA">
                            <wp:simplePos x="0" y="0"/>
                            <wp:positionH relativeFrom="column">
                              <wp:posOffset>-116400</wp:posOffset>
                            </wp:positionH>
                            <wp:positionV relativeFrom="paragraph">
                              <wp:posOffset>825305</wp:posOffset>
                            </wp:positionV>
                            <wp:extent cx="685360" cy="352425"/>
                            <wp:effectExtent l="0" t="0" r="0" b="0"/>
                            <wp:wrapNone/>
                            <wp:docPr id="935" name="Text Box 9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536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4D4F96E" w14:textId="77777777" w:rsidR="004C70EA" w:rsidRDefault="004C70EA" w:rsidP="00FD6527">
                                        <w:r>
                                          <w:rPr>
                                            <w:rFonts w:ascii="Sakkal Majalla" w:eastAsia="Calibri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  <w:t>0.</w:t>
                                        </w:r>
                                        <w:r>
                                          <w:rPr>
                                            <w:rFonts w:ascii="Sakkal Majalla" w:eastAsia="Calibri" w:hAnsi="Sakkal Majalla" w:cs="Sakkal Majall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Sakkal Majalla" w:eastAsia="Calibri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  <w:t>5X 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8EB404" id="Text Box 935" o:spid="_x0000_s1136" type="#_x0000_t202" style="position:absolute;left:0;text-align:left;margin-left:-9.15pt;margin-top:65pt;width:53.95pt;height:2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" filled="f" stroked="f" strokeweight=".5pt">
                            <v:textbox>
                              <w:txbxContent>
                                <w:p w14:paraId="64D4F96E" w14:textId="77777777" w:rsidR="004C70EA" w:rsidRDefault="004C70EA" w:rsidP="00FD6527">
                                  <w:r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  <w:t>5X 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Sakkal Majalla" w:eastAsia="Calibri" w:hAnsi="Sakkal Majalla" w:cs="Sakkal Majalla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t>0.5X2</w:t>
                  </w:r>
                </w:p>
              </w:tc>
              <w:tc>
                <w:tcPr>
                  <w:tcW w:w="807" w:type="dxa"/>
                  <w:vAlign w:val="center"/>
                </w:tcPr>
                <w:p w14:paraId="29D02C52" w14:textId="77777777" w:rsidR="004C70EA" w:rsidRPr="00020E69" w:rsidRDefault="004C70EA" w:rsidP="00FD6527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lang w:val="fr-FR" w:bidi="ar-DZ"/>
                    </w:rPr>
                    <w:t>05</w:t>
                  </w:r>
                </w:p>
              </w:tc>
            </w:tr>
            <w:tr w:rsidR="004C70EA" w:rsidRPr="00020E69" w14:paraId="315A4EF1" w14:textId="77777777" w:rsidTr="00FF70A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868"/>
              </w:trPr>
              <w:tc>
                <w:tcPr>
                  <w:tcW w:w="1095" w:type="dxa"/>
                  <w:vAlign w:val="center"/>
                </w:tcPr>
                <w:p w14:paraId="07953318" w14:textId="77777777" w:rsidR="004C70EA" w:rsidRPr="00020E69" w:rsidRDefault="004C70EA" w:rsidP="00B54513">
                  <w:pPr>
                    <w:spacing w:line="276" w:lineRule="auto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الإنسجام</w:t>
                  </w:r>
                  <w:proofErr w:type="spellEnd"/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والتناسق</w:t>
                  </w:r>
                </w:p>
              </w:tc>
              <w:tc>
                <w:tcPr>
                  <w:tcW w:w="876" w:type="dxa"/>
                  <w:vAlign w:val="center"/>
                </w:tcPr>
                <w:p w14:paraId="01D5DD8A" w14:textId="77777777" w:rsidR="004C70EA" w:rsidRPr="00020E69" w:rsidRDefault="004C70EA" w:rsidP="00FF70A1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كل</w:t>
                  </w:r>
                </w:p>
                <w:p w14:paraId="04A0A4FE" w14:textId="77777777" w:rsidR="004C70EA" w:rsidRPr="00020E69" w:rsidRDefault="004C70EA" w:rsidP="00FF70A1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الأسئلة</w:t>
                  </w:r>
                </w:p>
              </w:tc>
              <w:tc>
                <w:tcPr>
                  <w:tcW w:w="7249" w:type="dxa"/>
                </w:tcPr>
                <w:p w14:paraId="21E65E0C" w14:textId="77777777" w:rsidR="004C70EA" w:rsidRPr="00020E69" w:rsidRDefault="004C70EA" w:rsidP="004C70EA">
                  <w:pPr>
                    <w:numPr>
                      <w:ilvl w:val="0"/>
                      <w:numId w:val="20"/>
                    </w:numPr>
                    <w:spacing w:line="276" w:lineRule="auto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التعبير بلغة علمية سليمة</w:t>
                  </w:r>
                </w:p>
                <w:p w14:paraId="1DB2BE8E" w14:textId="77777777" w:rsidR="004C70EA" w:rsidRPr="00FF70A1" w:rsidRDefault="004C70EA" w:rsidP="004C70EA">
                  <w:pPr>
                    <w:numPr>
                      <w:ilvl w:val="0"/>
                      <w:numId w:val="20"/>
                    </w:numPr>
                    <w:spacing w:line="276" w:lineRule="auto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التسلسل المنطقي للأفكار</w:t>
                  </w:r>
                </w:p>
              </w:tc>
              <w:tc>
                <w:tcPr>
                  <w:tcW w:w="825" w:type="dxa"/>
                </w:tcPr>
                <w:p w14:paraId="6D450DC2" w14:textId="77777777" w:rsidR="004C70EA" w:rsidRPr="00020E69" w:rsidRDefault="004C70EA" w:rsidP="00B54513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14:paraId="0D2DCE91" w14:textId="77777777" w:rsidR="004C70EA" w:rsidRPr="00020E69" w:rsidRDefault="004C70EA" w:rsidP="00B54513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0.75</w:t>
                  </w:r>
                </w:p>
              </w:tc>
            </w:tr>
            <w:tr w:rsidR="004C70EA" w:rsidRPr="00020E69" w14:paraId="404D8855" w14:textId="77777777" w:rsidTr="00FF70A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1095" w:type="dxa"/>
                  <w:vAlign w:val="center"/>
                </w:tcPr>
                <w:p w14:paraId="70934B37" w14:textId="77777777" w:rsidR="004C70EA" w:rsidRPr="00020E69" w:rsidRDefault="004C70EA" w:rsidP="00FF70A1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lastRenderedPageBreak/>
                    <w:t>الإبداع</w:t>
                  </w:r>
                </w:p>
                <w:p w14:paraId="5DB96AC0" w14:textId="77777777" w:rsidR="004C70EA" w:rsidRPr="00020E69" w:rsidRDefault="004C70EA" w:rsidP="00FF70A1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والإتقان</w:t>
                  </w:r>
                </w:p>
              </w:tc>
              <w:tc>
                <w:tcPr>
                  <w:tcW w:w="876" w:type="dxa"/>
                  <w:vAlign w:val="center"/>
                </w:tcPr>
                <w:p w14:paraId="2D4125A3" w14:textId="77777777" w:rsidR="004C70EA" w:rsidRPr="00020E69" w:rsidRDefault="004C70EA" w:rsidP="00FF70A1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كل</w:t>
                  </w:r>
                </w:p>
                <w:p w14:paraId="374DA88B" w14:textId="77777777" w:rsidR="004C70EA" w:rsidRPr="00020E69" w:rsidRDefault="004C70EA" w:rsidP="00FF70A1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الأسئلة</w:t>
                  </w:r>
                </w:p>
              </w:tc>
              <w:tc>
                <w:tcPr>
                  <w:tcW w:w="7249" w:type="dxa"/>
                </w:tcPr>
                <w:p w14:paraId="3947BD87" w14:textId="77777777" w:rsidR="004C70EA" w:rsidRPr="00020E69" w:rsidRDefault="004C70EA" w:rsidP="004C70EA">
                  <w:pPr>
                    <w:numPr>
                      <w:ilvl w:val="0"/>
                      <w:numId w:val="21"/>
                    </w:numPr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وضوح الخط ودقة الإجابة (استعمال 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المصطلحات العلمية،</w:t>
                  </w:r>
                  <w:r w:rsidRPr="00020E69"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واحترام الرموز ....)</w:t>
                  </w:r>
                </w:p>
                <w:p w14:paraId="103EC681" w14:textId="77777777" w:rsidR="004C70EA" w:rsidRPr="00FF70A1" w:rsidRDefault="004C70EA" w:rsidP="004C70EA">
                  <w:pPr>
                    <w:numPr>
                      <w:ilvl w:val="0"/>
                      <w:numId w:val="21"/>
                    </w:numPr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تنظيم الفقرا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ت.</w:t>
                  </w:r>
                </w:p>
              </w:tc>
              <w:tc>
                <w:tcPr>
                  <w:tcW w:w="825" w:type="dxa"/>
                </w:tcPr>
                <w:p w14:paraId="5351E9E6" w14:textId="77777777" w:rsidR="004C70EA" w:rsidRPr="00020E69" w:rsidRDefault="004C70EA" w:rsidP="00B54513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14:paraId="08870EC0" w14:textId="77777777" w:rsidR="004C70EA" w:rsidRPr="00020E69" w:rsidRDefault="004C70EA" w:rsidP="00B54513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20E69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0.5</w:t>
                  </w:r>
                </w:p>
              </w:tc>
            </w:tr>
          </w:tbl>
          <w:p w14:paraId="797401A3" w14:textId="77777777" w:rsidR="004C70EA" w:rsidRPr="00B54513" w:rsidRDefault="004C70EA" w:rsidP="00B5451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</w:p>
        </w:tc>
      </w:tr>
    </w:tbl>
    <w:p w14:paraId="44F78527" w14:textId="77777777" w:rsidR="004C70EA" w:rsidRPr="00B54513" w:rsidRDefault="004C70EA" w:rsidP="00B54513">
      <w:pPr>
        <w:spacing w:after="0"/>
        <w:rPr>
          <w:rFonts w:eastAsia="Times New Roman" w:cstheme="minorHAnsi"/>
          <w:sz w:val="28"/>
          <w:szCs w:val="28"/>
          <w:rtl/>
        </w:rPr>
      </w:pPr>
      <w:r>
        <w:rPr>
          <w:rFonts w:eastAsia="Times New Roman"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3244EE" wp14:editId="1B8B427E">
                <wp:simplePos x="0" y="0"/>
                <wp:positionH relativeFrom="column">
                  <wp:posOffset>2857500</wp:posOffset>
                </wp:positionH>
                <wp:positionV relativeFrom="paragraph">
                  <wp:posOffset>124460</wp:posOffset>
                </wp:positionV>
                <wp:extent cx="1371600" cy="342900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1D6CA" w14:textId="77777777" w:rsidR="004C70EA" w:rsidRDefault="004C70EA" w:rsidP="00FD6527">
                            <w:pPr>
                              <w:rPr>
                                <w:rtl/>
                                <w:lang w:bidi="ar-DZ"/>
                              </w:rPr>
                            </w:pPr>
                            <w:r w:rsidRPr="00276BE8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الصفحة 2 من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244EE" id="Text Box 117" o:spid="_x0000_s1137" type="#_x0000_t202" style="position:absolute;left:0;text-align:left;margin-left:225pt;margin-top:9.8pt;width:108pt;height:2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" fillcolor="white [3201]" stroked="f" strokeweight=".5pt">
                <v:textbox>
                  <w:txbxContent>
                    <w:p w14:paraId="5971D6CA" w14:textId="77777777" w:rsidR="004C70EA" w:rsidRDefault="004C70EA" w:rsidP="00FD6527">
                      <w:pPr>
                        <w:rPr>
                          <w:rtl/>
                          <w:lang w:bidi="ar-DZ"/>
                        </w:rPr>
                      </w:pPr>
                      <w:r w:rsidRPr="00276BE8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الصفحة 2 من 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FCD1F28" w14:textId="77777777" w:rsidR="004C70EA" w:rsidRPr="004E439C" w:rsidRDefault="004C70EA" w:rsidP="004E439C">
      <w:pPr>
        <w:spacing w:before="0" w:beforeAutospacing="0" w:after="0" w:afterAutospacing="0" w:line="276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</w:p>
    <w:sectPr w:rsidR="004C70EA" w:rsidRPr="004E439C" w:rsidSect="004B0E31">
      <w:pgSz w:w="12240" w:h="15840" w:code="1"/>
      <w:pgMar w:top="567" w:right="680" w:bottom="567" w:left="6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055A" w14:textId="77777777" w:rsidR="004B0E31" w:rsidRDefault="004B0E31" w:rsidP="004E439C">
      <w:pPr>
        <w:spacing w:before="0" w:after="0"/>
      </w:pPr>
      <w:r>
        <w:separator/>
      </w:r>
    </w:p>
  </w:endnote>
  <w:endnote w:type="continuationSeparator" w:id="0">
    <w:p w14:paraId="507C7F53" w14:textId="77777777" w:rsidR="004B0E31" w:rsidRDefault="004B0E31" w:rsidP="004E43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DBD1" w14:textId="77777777" w:rsidR="004B0E31" w:rsidRDefault="004B0E31" w:rsidP="004E439C">
      <w:pPr>
        <w:spacing w:before="0" w:after="0"/>
      </w:pPr>
      <w:r>
        <w:separator/>
      </w:r>
    </w:p>
  </w:footnote>
  <w:footnote w:type="continuationSeparator" w:id="0">
    <w:p w14:paraId="5E7AA7CE" w14:textId="77777777" w:rsidR="004B0E31" w:rsidRDefault="004B0E31" w:rsidP="004E439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443"/>
    <w:multiLevelType w:val="hybridMultilevel"/>
    <w:tmpl w:val="F2C65938"/>
    <w:lvl w:ilvl="0" w:tplc="CFC654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31C7"/>
    <w:multiLevelType w:val="hybridMultilevel"/>
    <w:tmpl w:val="BFA6C78C"/>
    <w:lvl w:ilvl="0" w:tplc="E146F14C">
      <w:start w:val="1"/>
      <w:numFmt w:val="bullet"/>
      <w:lvlText w:val=""/>
      <w:lvlJc w:val="left"/>
      <w:pPr>
        <w:ind w:left="785" w:hanging="360"/>
      </w:pPr>
      <w:rPr>
        <w:rFonts w:ascii="Wingdings" w:hAnsi="Wingdings" w:cs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08161C6"/>
    <w:multiLevelType w:val="hybridMultilevel"/>
    <w:tmpl w:val="DD30385C"/>
    <w:lvl w:ilvl="0" w:tplc="0C6CCE34">
      <w:start w:val="1"/>
      <w:numFmt w:val="bullet"/>
      <w:lvlText w:val=""/>
      <w:lvlJc w:val="left"/>
      <w:pPr>
        <w:ind w:left="108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53B9B"/>
    <w:multiLevelType w:val="hybridMultilevel"/>
    <w:tmpl w:val="68562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C6CCE34">
      <w:start w:val="1"/>
      <w:numFmt w:val="bullet"/>
      <w:lvlText w:val=""/>
      <w:lvlJc w:val="left"/>
      <w:pPr>
        <w:ind w:left="360" w:hanging="360"/>
      </w:pPr>
      <w:rPr>
        <w:rFonts w:ascii="Wingdings" w:hAnsi="Wingdings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27DB"/>
    <w:multiLevelType w:val="hybridMultilevel"/>
    <w:tmpl w:val="52526CC4"/>
    <w:lvl w:ilvl="0" w:tplc="9FEA764A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10B6A"/>
    <w:multiLevelType w:val="hybridMultilevel"/>
    <w:tmpl w:val="D58C13AA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7D3A"/>
    <w:multiLevelType w:val="hybridMultilevel"/>
    <w:tmpl w:val="3E886A6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730FCA"/>
    <w:multiLevelType w:val="hybridMultilevel"/>
    <w:tmpl w:val="E7600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A5B72"/>
    <w:multiLevelType w:val="hybridMultilevel"/>
    <w:tmpl w:val="67BC1456"/>
    <w:lvl w:ilvl="0" w:tplc="CFC654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C4BE3"/>
    <w:multiLevelType w:val="hybridMultilevel"/>
    <w:tmpl w:val="A10A8DE6"/>
    <w:lvl w:ilvl="0" w:tplc="9BF8E884">
      <w:numFmt w:val="bullet"/>
      <w:lvlText w:val="•"/>
      <w:lvlJc w:val="left"/>
      <w:pPr>
        <w:ind w:left="1080" w:hanging="72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01B9C"/>
    <w:multiLevelType w:val="hybridMultilevel"/>
    <w:tmpl w:val="6EC612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E4246"/>
    <w:multiLevelType w:val="hybridMultilevel"/>
    <w:tmpl w:val="626891E4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7962A0C"/>
    <w:multiLevelType w:val="hybridMultilevel"/>
    <w:tmpl w:val="677C7E54"/>
    <w:lvl w:ilvl="0" w:tplc="0C6CCE34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24491"/>
    <w:multiLevelType w:val="hybridMultilevel"/>
    <w:tmpl w:val="A7004AB4"/>
    <w:lvl w:ilvl="0" w:tplc="9FEA764A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lang w:bidi="ar-DZ"/>
      </w:rPr>
    </w:lvl>
    <w:lvl w:ilvl="1" w:tplc="4FE68B76">
      <w:start w:val="1"/>
      <w:numFmt w:val="bullet"/>
      <w:lvlText w:val=""/>
      <w:lvlJc w:val="left"/>
      <w:pPr>
        <w:ind w:left="360" w:hanging="360"/>
      </w:pPr>
      <w:rPr>
        <w:rFonts w:ascii="Wingdings" w:hAnsi="Wingdings" w:cs="Wingdings" w:hint="default"/>
        <w:lang w:bidi="ar-DZ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81F48"/>
    <w:multiLevelType w:val="hybridMultilevel"/>
    <w:tmpl w:val="9522D1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C6142"/>
    <w:multiLevelType w:val="hybridMultilevel"/>
    <w:tmpl w:val="0AA0F23C"/>
    <w:lvl w:ilvl="0" w:tplc="9FEA764A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A19D9"/>
    <w:multiLevelType w:val="hybridMultilevel"/>
    <w:tmpl w:val="1DE06BDC"/>
    <w:lvl w:ilvl="0" w:tplc="F26A7B6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4BC921D8"/>
    <w:multiLevelType w:val="hybridMultilevel"/>
    <w:tmpl w:val="E7D21634"/>
    <w:lvl w:ilvl="0" w:tplc="1206E1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169D3"/>
    <w:multiLevelType w:val="hybridMultilevel"/>
    <w:tmpl w:val="26B2E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82CEE"/>
    <w:multiLevelType w:val="hybridMultilevel"/>
    <w:tmpl w:val="E7600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33606"/>
    <w:multiLevelType w:val="hybridMultilevel"/>
    <w:tmpl w:val="F79A6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01C8A"/>
    <w:multiLevelType w:val="hybridMultilevel"/>
    <w:tmpl w:val="834C7C9A"/>
    <w:lvl w:ilvl="0" w:tplc="B7FE1EA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FDE143A"/>
    <w:multiLevelType w:val="hybridMultilevel"/>
    <w:tmpl w:val="37623C94"/>
    <w:lvl w:ilvl="0" w:tplc="9FEA764A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D0D"/>
    <w:multiLevelType w:val="hybridMultilevel"/>
    <w:tmpl w:val="82D6BB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A42FB3"/>
    <w:multiLevelType w:val="hybridMultilevel"/>
    <w:tmpl w:val="1ABE6888"/>
    <w:lvl w:ilvl="0" w:tplc="4AA288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93F40"/>
    <w:multiLevelType w:val="hybridMultilevel"/>
    <w:tmpl w:val="5DBED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51EAC"/>
    <w:multiLevelType w:val="hybridMultilevel"/>
    <w:tmpl w:val="1F5A03DC"/>
    <w:lvl w:ilvl="0" w:tplc="430CA366">
      <w:start w:val="1"/>
      <w:numFmt w:val="arabicAlpha"/>
      <w:lvlText w:val="%1.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752E2DA1"/>
    <w:multiLevelType w:val="hybridMultilevel"/>
    <w:tmpl w:val="FF6A3966"/>
    <w:lvl w:ilvl="0" w:tplc="68B09BE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C25AB"/>
    <w:multiLevelType w:val="hybridMultilevel"/>
    <w:tmpl w:val="78D2B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23216">
    <w:abstractNumId w:val="10"/>
  </w:num>
  <w:num w:numId="2" w16cid:durableId="34669603">
    <w:abstractNumId w:val="19"/>
  </w:num>
  <w:num w:numId="3" w16cid:durableId="692414276">
    <w:abstractNumId w:val="7"/>
  </w:num>
  <w:num w:numId="4" w16cid:durableId="2020769142">
    <w:abstractNumId w:val="14"/>
  </w:num>
  <w:num w:numId="5" w16cid:durableId="1749229652">
    <w:abstractNumId w:val="27"/>
  </w:num>
  <w:num w:numId="6" w16cid:durableId="1870096063">
    <w:abstractNumId w:val="16"/>
  </w:num>
  <w:num w:numId="7" w16cid:durableId="1121803349">
    <w:abstractNumId w:val="15"/>
  </w:num>
  <w:num w:numId="8" w16cid:durableId="1830706390">
    <w:abstractNumId w:val="9"/>
  </w:num>
  <w:num w:numId="9" w16cid:durableId="1514222614">
    <w:abstractNumId w:val="17"/>
  </w:num>
  <w:num w:numId="10" w16cid:durableId="372577762">
    <w:abstractNumId w:val="6"/>
  </w:num>
  <w:num w:numId="11" w16cid:durableId="500971146">
    <w:abstractNumId w:val="12"/>
  </w:num>
  <w:num w:numId="12" w16cid:durableId="281963566">
    <w:abstractNumId w:val="24"/>
  </w:num>
  <w:num w:numId="13" w16cid:durableId="2104103788">
    <w:abstractNumId w:val="8"/>
  </w:num>
  <w:num w:numId="14" w16cid:durableId="284124923">
    <w:abstractNumId w:val="28"/>
  </w:num>
  <w:num w:numId="15" w16cid:durableId="1384062617">
    <w:abstractNumId w:val="18"/>
  </w:num>
  <w:num w:numId="16" w16cid:durableId="1040595760">
    <w:abstractNumId w:val="20"/>
  </w:num>
  <w:num w:numId="17" w16cid:durableId="824319942">
    <w:abstractNumId w:val="2"/>
  </w:num>
  <w:num w:numId="18" w16cid:durableId="13312431">
    <w:abstractNumId w:val="0"/>
  </w:num>
  <w:num w:numId="19" w16cid:durableId="1215198449">
    <w:abstractNumId w:val="13"/>
  </w:num>
  <w:num w:numId="20" w16cid:durableId="1634945565">
    <w:abstractNumId w:val="22"/>
  </w:num>
  <w:num w:numId="21" w16cid:durableId="1420251909">
    <w:abstractNumId w:val="4"/>
  </w:num>
  <w:num w:numId="22" w16cid:durableId="1089421730">
    <w:abstractNumId w:val="3"/>
  </w:num>
  <w:num w:numId="23" w16cid:durableId="679963273">
    <w:abstractNumId w:val="21"/>
  </w:num>
  <w:num w:numId="24" w16cid:durableId="1422337205">
    <w:abstractNumId w:val="1"/>
  </w:num>
  <w:num w:numId="25" w16cid:durableId="652025804">
    <w:abstractNumId w:val="23"/>
  </w:num>
  <w:num w:numId="26" w16cid:durableId="115568491">
    <w:abstractNumId w:val="25"/>
  </w:num>
  <w:num w:numId="27" w16cid:durableId="2060005883">
    <w:abstractNumId w:val="5"/>
  </w:num>
  <w:num w:numId="28" w16cid:durableId="289748348">
    <w:abstractNumId w:val="26"/>
  </w:num>
  <w:num w:numId="29" w16cid:durableId="1549998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B9"/>
    <w:rsid w:val="00060061"/>
    <w:rsid w:val="000808CA"/>
    <w:rsid w:val="0013795A"/>
    <w:rsid w:val="001548AB"/>
    <w:rsid w:val="001D6A7D"/>
    <w:rsid w:val="001E6432"/>
    <w:rsid w:val="00232EC3"/>
    <w:rsid w:val="00275B03"/>
    <w:rsid w:val="00290CA4"/>
    <w:rsid w:val="002B74AD"/>
    <w:rsid w:val="002C66B3"/>
    <w:rsid w:val="00367525"/>
    <w:rsid w:val="003F2ADF"/>
    <w:rsid w:val="00430816"/>
    <w:rsid w:val="0043182B"/>
    <w:rsid w:val="0044537A"/>
    <w:rsid w:val="00453FA4"/>
    <w:rsid w:val="00462794"/>
    <w:rsid w:val="00473C67"/>
    <w:rsid w:val="004B0E31"/>
    <w:rsid w:val="004C70EA"/>
    <w:rsid w:val="004E1887"/>
    <w:rsid w:val="004E439C"/>
    <w:rsid w:val="00560687"/>
    <w:rsid w:val="005A7DB9"/>
    <w:rsid w:val="005C7FC0"/>
    <w:rsid w:val="00600E8D"/>
    <w:rsid w:val="00631196"/>
    <w:rsid w:val="00660373"/>
    <w:rsid w:val="00662145"/>
    <w:rsid w:val="006778F4"/>
    <w:rsid w:val="006C5897"/>
    <w:rsid w:val="0078576A"/>
    <w:rsid w:val="00797AB8"/>
    <w:rsid w:val="007A15B1"/>
    <w:rsid w:val="007B46EB"/>
    <w:rsid w:val="007D4166"/>
    <w:rsid w:val="007D78F9"/>
    <w:rsid w:val="0081527F"/>
    <w:rsid w:val="008A7688"/>
    <w:rsid w:val="009B514A"/>
    <w:rsid w:val="00A06D68"/>
    <w:rsid w:val="00A866D1"/>
    <w:rsid w:val="00A97186"/>
    <w:rsid w:val="00AE6D3E"/>
    <w:rsid w:val="00B138E9"/>
    <w:rsid w:val="00B41B8B"/>
    <w:rsid w:val="00B848F5"/>
    <w:rsid w:val="00B8616A"/>
    <w:rsid w:val="00B97F55"/>
    <w:rsid w:val="00C57D2D"/>
    <w:rsid w:val="00D1533B"/>
    <w:rsid w:val="00D55224"/>
    <w:rsid w:val="00D5556E"/>
    <w:rsid w:val="00D61F23"/>
    <w:rsid w:val="00DE0B04"/>
    <w:rsid w:val="00DE50C4"/>
    <w:rsid w:val="00E95C97"/>
    <w:rsid w:val="00EA3228"/>
    <w:rsid w:val="00F83E95"/>
    <w:rsid w:val="00F8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6834A"/>
  <w15:chartTrackingRefBased/>
  <w15:docId w15:val="{363F04F0-18B2-4799-B129-3F816AFA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ADF"/>
    <w:pPr>
      <w:ind w:left="720"/>
      <w:contextualSpacing/>
    </w:pPr>
  </w:style>
  <w:style w:type="paragraph" w:customStyle="1" w:styleId="Gdmath">
    <w:name w:val="Gdmath"/>
    <w:basedOn w:val="Normal"/>
    <w:link w:val="GdmathChar"/>
    <w:rsid w:val="00B8616A"/>
    <w:pPr>
      <w:spacing w:before="0" w:beforeAutospacing="0" w:after="0" w:afterAutospacing="0" w:line="276" w:lineRule="auto"/>
      <w:jc w:val="center"/>
    </w:pPr>
    <w:rPr>
      <w:rFonts w:ascii="Times New Roman" w:hAnsi="Times New Roman" w:cs="Times New Roman"/>
      <w:bCs/>
      <w:noProof/>
      <w:color w:val="000000"/>
      <w:sz w:val="24"/>
      <w:szCs w:val="34"/>
      <w:lang w:val="fr-FR" w:eastAsia="fr-FR"/>
    </w:rPr>
  </w:style>
  <w:style w:type="character" w:customStyle="1" w:styleId="GdmathChar">
    <w:name w:val="Gdmath Char"/>
    <w:basedOn w:val="DefaultParagraphFont"/>
    <w:link w:val="Gdmath"/>
    <w:rsid w:val="00B8616A"/>
    <w:rPr>
      <w:rFonts w:ascii="Times New Roman" w:hAnsi="Times New Roman" w:cs="Times New Roman"/>
      <w:bCs/>
      <w:noProof/>
      <w:color w:val="000000"/>
      <w:sz w:val="24"/>
      <w:szCs w:val="3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43182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439C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E439C"/>
  </w:style>
  <w:style w:type="paragraph" w:styleId="Footer">
    <w:name w:val="footer"/>
    <w:basedOn w:val="Normal"/>
    <w:link w:val="FooterChar"/>
    <w:uiPriority w:val="99"/>
    <w:unhideWhenUsed/>
    <w:rsid w:val="004E439C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E439C"/>
  </w:style>
  <w:style w:type="character" w:styleId="PlaceholderText">
    <w:name w:val="Placeholder Text"/>
    <w:basedOn w:val="DefaultParagraphFont"/>
    <w:uiPriority w:val="99"/>
    <w:semiHidden/>
    <w:rsid w:val="00560687"/>
    <w:rPr>
      <w:color w:val="808080"/>
    </w:rPr>
  </w:style>
  <w:style w:type="table" w:styleId="TableGrid">
    <w:name w:val="Table Grid"/>
    <w:basedOn w:val="TableNormal"/>
    <w:uiPriority w:val="39"/>
    <w:rsid w:val="0036752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4C70E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\AppData\Roaming\Microsoft\Templates\MS-14.dot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40A5C-72F0-4E20-933B-29008EB2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MS-14</Template>
  <TotalTime>2</TotalTime>
  <Pages>7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said2024</cp:lastModifiedBy>
  <cp:revision>2</cp:revision>
  <cp:lastPrinted>2024-02-24T21:13:00Z</cp:lastPrinted>
  <dcterms:created xsi:type="dcterms:W3CDTF">2024-03-17T20:46:00Z</dcterms:created>
  <dcterms:modified xsi:type="dcterms:W3CDTF">2024-03-17T20:46:00Z</dcterms:modified>
</cp:coreProperties>
</file>