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F711B" w14:textId="718854F0" w:rsidR="001D0AFA" w:rsidRPr="00C52021" w:rsidRDefault="008634C9" w:rsidP="0019173F">
      <w:pPr>
        <w:bidi/>
        <w:ind w:left="-993"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4A4F3" wp14:editId="3773F777">
                <wp:simplePos x="0" y="0"/>
                <wp:positionH relativeFrom="column">
                  <wp:posOffset>-690880</wp:posOffset>
                </wp:positionH>
                <wp:positionV relativeFrom="paragraph">
                  <wp:posOffset>343535</wp:posOffset>
                </wp:positionV>
                <wp:extent cx="1677035" cy="751205"/>
                <wp:effectExtent l="0" t="0" r="18415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6AE3DD" w14:textId="1F110C65" w:rsidR="00347F55" w:rsidRPr="00C52021" w:rsidRDefault="002D6BA8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2123E0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03</w:t>
                            </w:r>
                            <w:r w:rsidR="00347F55"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4A4F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-54.4pt;margin-top:27.05pt;width:132.05pt;height:5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">
                <v:textbox>
                  <w:txbxContent>
                    <w:p w14:paraId="606AE3DD" w14:textId="1F110C65" w:rsidR="00347F55" w:rsidRPr="00C52021" w:rsidRDefault="002D6BA8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2123E0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03</w:t>
                      </w:r>
                      <w:r w:rsidR="00347F55"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BEFDE" wp14:editId="5789EA42">
                <wp:simplePos x="0" y="0"/>
                <wp:positionH relativeFrom="column">
                  <wp:posOffset>5062220</wp:posOffset>
                </wp:positionH>
                <wp:positionV relativeFrom="paragraph">
                  <wp:posOffset>276860</wp:posOffset>
                </wp:positionV>
                <wp:extent cx="1333500" cy="838200"/>
                <wp:effectExtent l="0" t="0" r="190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0D6F1D" w14:textId="55FF1B50" w:rsidR="00347F55" w:rsidRPr="00C52021" w:rsidRDefault="00C52021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EFDE" id="AutoShape 2" o:spid="_x0000_s1027" type="#_x0000_t54" style="position:absolute;left:0;text-align:left;margin-left:398.6pt;margin-top:21.8pt;width:10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">
                <v:textbox>
                  <w:txbxContent>
                    <w:p w14:paraId="3C0D6F1D" w14:textId="55FF1B50" w:rsidR="00347F55" w:rsidRPr="00C52021" w:rsidRDefault="00C52021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 w:rsidR="00C52021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82DD9" wp14:editId="587A0810">
                <wp:simplePos x="0" y="0"/>
                <wp:positionH relativeFrom="column">
                  <wp:posOffset>1067435</wp:posOffset>
                </wp:positionH>
                <wp:positionV relativeFrom="paragraph">
                  <wp:posOffset>267335</wp:posOffset>
                </wp:positionV>
                <wp:extent cx="3912870" cy="936625"/>
                <wp:effectExtent l="0" t="0" r="11430" b="158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366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A006D" w14:textId="5FD63A6A" w:rsidR="00347F55" w:rsidRPr="00760B8C" w:rsidRDefault="00C52021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="00347F55"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D6BA8"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="00347F55"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proofErr w:type="gramStart"/>
                            <w:r w:rsidR="00347F55"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 :</w:t>
                            </w:r>
                            <w:proofErr w:type="gramEnd"/>
                            <w:r w:rsidR="00347F55"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60B8C" w:rsidRPr="00760B8C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الحسابية "تذكير"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82DD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8" type="#_x0000_t98" style="position:absolute;left:0;text-align:left;margin-left:84.05pt;margin-top:21.05pt;width:308.1pt;height:7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">
                <v:textbox>
                  <w:txbxContent>
                    <w:p w14:paraId="27FA006D" w14:textId="5FD63A6A" w:rsidR="00347F55" w:rsidRPr="00760B8C" w:rsidRDefault="00C52021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="00347F55"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D6BA8"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="00347F55"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proofErr w:type="gramStart"/>
                      <w:r w:rsidR="00347F55"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 :</w:t>
                      </w:r>
                      <w:proofErr w:type="gramEnd"/>
                      <w:r w:rsidR="00347F55"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760B8C" w:rsidRPr="00760B8C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الحسابية "تذكير"</w:t>
                      </w:r>
                    </w:p>
                  </w:txbxContent>
                </v:textbox>
              </v:shape>
            </w:pict>
          </mc:Fallback>
        </mc:AlternateContent>
      </w:r>
      <w:r w:rsidR="0019173F" w:rsidRPr="00C52021">
        <w:rPr>
          <w:rFonts w:ascii="Amiri" w:hAnsi="Amiri" w:cs="Amiri" w:hint="cs"/>
          <w:b/>
          <w:bCs/>
          <w:color w:val="FF0000"/>
          <w:sz w:val="28"/>
          <w:szCs w:val="28"/>
          <w:rtl/>
        </w:rPr>
        <w:t>الأستاذة:</w:t>
      </w:r>
      <w:r w:rsidR="001D0AFA" w:rsidRPr="00C52021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 مباركي فاطمة       </w:t>
      </w:r>
      <w:r w:rsidR="00C52021">
        <w:rPr>
          <w:rFonts w:ascii="Amiri" w:hAnsi="Amiri" w:cs="Amiri"/>
          <w:b/>
          <w:bCs/>
          <w:color w:val="FF0000"/>
          <w:sz w:val="28"/>
          <w:szCs w:val="28"/>
        </w:rPr>
        <w:t xml:space="preserve"> </w:t>
      </w:r>
      <w:r w:rsidR="0019173F">
        <w:rPr>
          <w:rFonts w:ascii="Amiri" w:hAnsi="Amiri" w:cs="Amiri" w:hint="cs"/>
          <w:b/>
          <w:bCs/>
          <w:color w:val="FF0000"/>
          <w:sz w:val="28"/>
          <w:szCs w:val="28"/>
          <w:rtl/>
        </w:rPr>
        <w:t xml:space="preserve">    </w:t>
      </w:r>
      <w:r w:rsidR="00C52021">
        <w:rPr>
          <w:rFonts w:ascii="Amiri" w:hAnsi="Amiri" w:cs="Amiri"/>
          <w:b/>
          <w:bCs/>
          <w:color w:val="FF0000"/>
          <w:sz w:val="28"/>
          <w:szCs w:val="28"/>
        </w:rPr>
        <w:t xml:space="preserve">   </w:t>
      </w:r>
      <w:r w:rsidR="001D0AFA" w:rsidRPr="00C52021">
        <w:rPr>
          <w:rFonts w:ascii="Amiri" w:hAnsi="Amiri" w:cs="Amiri"/>
          <w:b/>
          <w:bCs/>
          <w:color w:val="FF0000"/>
          <w:sz w:val="28"/>
          <w:szCs w:val="28"/>
          <w:rtl/>
        </w:rPr>
        <w:t xml:space="preserve">  ثانوية حميتو الحاج علي الشلالة ولاية البيض            الموسم الدراسي:</w:t>
      </w:r>
      <w:r w:rsidR="00C52021">
        <w:rPr>
          <w:rFonts w:ascii="Amiri" w:hAnsi="Amiri" w:cs="Amiri"/>
          <w:b/>
          <w:bCs/>
          <w:color w:val="FF0000"/>
          <w:sz w:val="28"/>
          <w:szCs w:val="28"/>
        </w:rPr>
        <w:t>2024/2025</w:t>
      </w:r>
    </w:p>
    <w:p w14:paraId="14B2DBF3" w14:textId="3188D804" w:rsidR="00E60A10" w:rsidRPr="00792B9B" w:rsidRDefault="00C52021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D436" wp14:editId="71106D09">
                <wp:simplePos x="0" y="0"/>
                <wp:positionH relativeFrom="column">
                  <wp:posOffset>-671830</wp:posOffset>
                </wp:positionH>
                <wp:positionV relativeFrom="paragraph">
                  <wp:posOffset>790575</wp:posOffset>
                </wp:positionV>
                <wp:extent cx="7048500" cy="419100"/>
                <wp:effectExtent l="0" t="0" r="19050" b="19050"/>
                <wp:wrapNone/>
                <wp:docPr id="590540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6AE09" w14:textId="0FB1AC11" w:rsidR="00C52021" w:rsidRPr="002D6BA8" w:rsidRDefault="008634C9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3D436" id="Rectangle 1" o:spid="_x0000_s1029" style="position:absolute;left:0;text-align:left;margin-left:-52.9pt;margin-top:62.25pt;width:55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" fillcolor="white [3201]" strokecolor="#f79646 [3209]" strokeweight="2pt">
                <v:textbox>
                  <w:txbxContent>
                    <w:p w14:paraId="42E6AE09" w14:textId="0FB1AC11" w:rsidR="00C52021" w:rsidRPr="002D6BA8" w:rsidRDefault="008634C9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 w:rsidR="001D0AFA">
        <w:rPr>
          <w:rFonts w:cstheme="minorHAnsi"/>
          <w:sz w:val="28"/>
          <w:szCs w:val="28"/>
          <w:rtl/>
        </w:rPr>
        <w:br/>
      </w:r>
      <w:r w:rsidR="001D0AFA">
        <w:rPr>
          <w:rFonts w:cstheme="minorHAnsi"/>
          <w:sz w:val="28"/>
          <w:szCs w:val="28"/>
          <w:rtl/>
        </w:rPr>
        <w:br/>
      </w:r>
      <w:r w:rsidR="001D0AFA">
        <w:rPr>
          <w:rFonts w:cstheme="minorHAnsi"/>
          <w:sz w:val="28"/>
          <w:szCs w:val="28"/>
          <w:rtl/>
        </w:rPr>
        <w:br/>
      </w:r>
      <w:r w:rsidR="001D0AFA"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E60A10" w:rsidRPr="00792B9B" w14:paraId="656E497D" w14:textId="77777777" w:rsidTr="008634C9">
        <w:tc>
          <w:tcPr>
            <w:tcW w:w="1384" w:type="dxa"/>
            <w:shd w:val="clear" w:color="auto" w:fill="auto"/>
          </w:tcPr>
          <w:p w14:paraId="2CACA32A" w14:textId="77777777" w:rsidR="00E60A10" w:rsidRPr="008634C9" w:rsidRDefault="00DB6768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75FC4A56" w14:textId="77777777" w:rsidR="00E60A10" w:rsidRPr="008634C9" w:rsidRDefault="00E60A1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6ABCBB67" w14:textId="77777777" w:rsidR="00E60A10" w:rsidRPr="008634C9" w:rsidRDefault="00E60A1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E60A10" w:rsidRPr="00792B9B" w14:paraId="39B7FEE8" w14:textId="77777777" w:rsidTr="008634C9">
        <w:tc>
          <w:tcPr>
            <w:tcW w:w="1384" w:type="dxa"/>
          </w:tcPr>
          <w:p w14:paraId="53062FE7" w14:textId="77777777" w:rsidR="00FB5A89" w:rsidRDefault="00FB5A89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F68958C" w14:textId="77777777" w:rsidR="00FB5A89" w:rsidRDefault="00FB5A89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3DF386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B44974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29E96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3ACA38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6C8522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3C4B6F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26B240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0FB51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649DC" w14:textId="77777777" w:rsidR="006F5DCB" w:rsidRDefault="006F5DCB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4C6B4B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16BCE514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ACF905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DA1CF7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961C00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BD17F9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4D7B7B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86F73A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C721DF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6B2B8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718069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57EF9F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90786F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691F37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DF5DE5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21D6A9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34DB4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CCEA03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3A704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F1F89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DA4D17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CC207B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06E03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D41CB6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5E223A" w14:textId="77777777" w:rsidR="006F5DCB" w:rsidRDefault="006F5DCB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53AFB5" w14:textId="77777777" w:rsidR="00FB5A89" w:rsidRPr="00FB5A89" w:rsidRDefault="00FB5A89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3F536AED" w14:textId="7AF49792" w:rsidR="00E02D32" w:rsidRDefault="00E02D32" w:rsidP="00E02D32">
            <w:pPr>
              <w:pStyle w:val="Sansinterligne"/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575CCD51" w14:textId="37248CAE" w:rsidR="00E02D32" w:rsidRPr="00E02D32" w:rsidRDefault="00E02D32" w:rsidP="00E02D32">
            <w:pPr>
              <w:pStyle w:val="Sansinterligne"/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تذكير:</w:t>
            </w:r>
          </w:p>
          <w:tbl>
            <w:tblPr>
              <w:tblpPr w:leftFromText="141" w:rightFromText="141" w:vertAnchor="text" w:horzAnchor="margin" w:tblpY="247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33"/>
              <w:gridCol w:w="1442"/>
            </w:tblGrid>
            <w:tr w:rsidR="00E02D32" w:rsidRPr="007A6059" w14:paraId="2B7EB6E7" w14:textId="77777777" w:rsidTr="00C72202">
              <w:trPr>
                <w:trHeight w:val="299"/>
              </w:trPr>
              <w:tc>
                <w:tcPr>
                  <w:tcW w:w="6633" w:type="dxa"/>
                </w:tcPr>
                <w:p w14:paraId="5429B782" w14:textId="77777777" w:rsidR="00E02D32" w:rsidRPr="00E02D32" w:rsidRDefault="00E02D32" w:rsidP="00E02D32">
                  <w:pPr>
                    <w:jc w:val="center"/>
                    <w:rPr>
                      <w:rFonts w:ascii="Amiri" w:hAnsi="Amiri" w:cs="Amiri"/>
                      <w:b/>
                      <w:bCs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المتتاليات الحسابية</w:t>
                  </w:r>
                </w:p>
              </w:tc>
              <w:tc>
                <w:tcPr>
                  <w:tcW w:w="1442" w:type="dxa"/>
                  <w:tcBorders>
                    <w:top w:val="nil"/>
                    <w:right w:val="nil"/>
                  </w:tcBorders>
                </w:tcPr>
                <w:p w14:paraId="5F71CAD2" w14:textId="77777777" w:rsidR="00E02D32" w:rsidRPr="007A6059" w:rsidRDefault="00E02D32" w:rsidP="00E02D32">
                  <w:pPr>
                    <w:jc w:val="center"/>
                    <w:rPr>
                      <w:rFonts w:asciiTheme="majorBidi" w:hAnsiTheme="majorBidi" w:cs="MCS Nask S_U normal."/>
                      <w:b/>
                      <w:bCs/>
                      <w:lang w:bidi="ar-DZ"/>
                    </w:rPr>
                  </w:pPr>
                </w:p>
              </w:tc>
            </w:tr>
            <w:tr w:rsidR="00E02D32" w:rsidRPr="007A6059" w14:paraId="299B1FC0" w14:textId="77777777" w:rsidTr="00C72202">
              <w:trPr>
                <w:trHeight w:val="379"/>
              </w:trPr>
              <w:tc>
                <w:tcPr>
                  <w:tcW w:w="6633" w:type="dxa"/>
                </w:tcPr>
                <w:p w14:paraId="373B82E0" w14:textId="77777777" w:rsidR="00E02D32" w:rsidRPr="00E02D32" w:rsidRDefault="00E02D32" w:rsidP="00E02D32">
                  <w:pPr>
                    <w:bidi/>
                    <w:rPr>
                      <w:rFonts w:ascii="Amiri" w:hAnsi="Amiri" w:cs="Amiri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من أجل كل عدد طبيعي </w:t>
                  </w:r>
                  <w:r w:rsidRPr="00E02D32">
                    <w:rPr>
                      <w:rFonts w:ascii="Amiri" w:hAnsi="Amiri" w:cs="Amiri"/>
                      <w:position w:val="-4"/>
                      <w:lang w:bidi="ar-DZ"/>
                    </w:rPr>
                    <w:object w:dxaOrig="220" w:dyaOrig="200" w14:anchorId="1DB56E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.25pt;height:9.75pt" o:ole="">
                        <v:imagedata r:id="rId5" o:title=""/>
                      </v:shape>
                      <o:OLEObject Type="Embed" ProgID="Equation.DSMT4" ShapeID="_x0000_i1025" DrawAspect="Content" ObjectID="_1788456561" r:id="rId6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 :</w:t>
                  </w:r>
                  <w:r w:rsidRPr="00E02D32">
                    <w:rPr>
                      <w:rFonts w:ascii="Amiri" w:hAnsi="Amiri" w:cs="Amiri"/>
                      <w:position w:val="-14"/>
                      <w:lang w:bidi="ar-DZ"/>
                    </w:rPr>
                    <w:object w:dxaOrig="1380" w:dyaOrig="400" w14:anchorId="546A787C">
                      <v:shape id="_x0000_i1026" type="#_x0000_t75" style="width:69pt;height:20.25pt" o:ole="">
                        <v:imagedata r:id="rId7" o:title=""/>
                      </v:shape>
                      <o:OLEObject Type="Embed" ProgID="Equation.DSMT4" ShapeID="_x0000_i1026" DrawAspect="Content" ObjectID="_1788456562" r:id="rId8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1442" w:type="dxa"/>
                </w:tcPr>
                <w:p w14:paraId="0118A5BE" w14:textId="77777777" w:rsidR="00E02D32" w:rsidRPr="00E02D32" w:rsidRDefault="00E02D32" w:rsidP="00E02D32">
                  <w:pPr>
                    <w:jc w:val="center"/>
                    <w:rPr>
                      <w:rFonts w:ascii="Amiri" w:hAnsi="Amiri" w:cs="Amiri"/>
                      <w:color w:val="FF0000"/>
                      <w:sz w:val="24"/>
                      <w:szCs w:val="24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color w:val="FF0000"/>
                      <w:sz w:val="24"/>
                      <w:szCs w:val="24"/>
                      <w:rtl/>
                      <w:lang w:bidi="ar-DZ"/>
                    </w:rPr>
                    <w:t>التعريف</w:t>
                  </w:r>
                </w:p>
              </w:tc>
            </w:tr>
            <w:tr w:rsidR="00E02D32" w:rsidRPr="007A6059" w14:paraId="0A6B715F" w14:textId="77777777" w:rsidTr="00C72202">
              <w:trPr>
                <w:trHeight w:val="725"/>
              </w:trPr>
              <w:tc>
                <w:tcPr>
                  <w:tcW w:w="6633" w:type="dxa"/>
                </w:tcPr>
                <w:p w14:paraId="3F1DC54B" w14:textId="77777777" w:rsidR="00E02D32" w:rsidRPr="00E02D32" w:rsidRDefault="00E02D32" w:rsidP="00E02D32">
                  <w:pPr>
                    <w:bidi/>
                    <w:rPr>
                      <w:rFonts w:ascii="Amiri" w:hAnsi="Amiri" w:cs="Amiri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>الحد الأول:</w:t>
                  </w:r>
                  <w:r w:rsidRPr="00E02D32">
                    <w:rPr>
                      <w:rFonts w:ascii="Amiri" w:hAnsi="Amiri" w:cs="Amiri"/>
                      <w:position w:val="-10"/>
                      <w:lang w:bidi="ar-DZ"/>
                    </w:rPr>
                    <w:object w:dxaOrig="560" w:dyaOrig="340" w14:anchorId="139D1E57">
                      <v:shape id="_x0000_i1027" type="#_x0000_t75" style="width:28.5pt;height:17.25pt" o:ole="">
                        <v:imagedata r:id="rId9" o:title=""/>
                      </v:shape>
                      <o:OLEObject Type="Embed" ProgID="Equation.DSMT4" ShapeID="_x0000_i1027" DrawAspect="Content" ObjectID="_1788456563" r:id="rId10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 </w:t>
                  </w:r>
                  <w:r w:rsidRPr="00E02D32">
                    <w:rPr>
                      <w:rFonts w:ascii="Amiri" w:hAnsi="Amiri" w:cs="Amiri"/>
                      <w:position w:val="-10"/>
                      <w:lang w:bidi="ar-DZ"/>
                    </w:rPr>
                    <w:object w:dxaOrig="1280" w:dyaOrig="340" w14:anchorId="0DA1BBA9">
                      <v:shape id="_x0000_i1028" type="#_x0000_t75" style="width:63.75pt;height:17.25pt" o:ole="">
                        <v:imagedata r:id="rId11" o:title=""/>
                      </v:shape>
                      <o:OLEObject Type="Embed" ProgID="Equation.DSMT4" ShapeID="_x0000_i1028" DrawAspect="Content" ObjectID="_1788456564" r:id="rId12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br/>
                    <w:t>الحد الأول:</w:t>
                  </w:r>
                  <w:r w:rsidRPr="00E02D32">
                    <w:rPr>
                      <w:rFonts w:ascii="Amiri" w:hAnsi="Amiri" w:cs="Amiri"/>
                      <w:position w:val="-10"/>
                      <w:lang w:bidi="ar-DZ"/>
                    </w:rPr>
                    <w:object w:dxaOrig="540" w:dyaOrig="340" w14:anchorId="10A903E3">
                      <v:shape id="_x0000_i1029" type="#_x0000_t75" style="width:27pt;height:17.25pt" o:ole="">
                        <v:imagedata r:id="rId13" o:title=""/>
                      </v:shape>
                      <o:OLEObject Type="Embed" ProgID="Equation.DSMT4" ShapeID="_x0000_i1029" DrawAspect="Content" ObjectID="_1788456565" r:id="rId14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 </w:t>
                  </w:r>
                  <w:r w:rsidRPr="00E02D32">
                    <w:rPr>
                      <w:rFonts w:ascii="Amiri" w:hAnsi="Amiri" w:cs="Amiri"/>
                      <w:position w:val="-12"/>
                      <w:lang w:bidi="ar-DZ"/>
                    </w:rPr>
                    <w:object w:dxaOrig="1860" w:dyaOrig="360" w14:anchorId="3F06C580">
                      <v:shape id="_x0000_i1030" type="#_x0000_t75" style="width:93pt;height:18pt" o:ole="">
                        <v:imagedata r:id="rId15" o:title=""/>
                      </v:shape>
                      <o:OLEObject Type="Embed" ProgID="Equation.DSMT4" ShapeID="_x0000_i1030" DrawAspect="Content" ObjectID="_1788456566" r:id="rId16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E02D32">
                    <w:rPr>
                      <w:rFonts w:ascii="Amiri" w:hAnsi="Amiri" w:cs="Amiri"/>
                      <w:position w:val="-12"/>
                      <w:lang w:bidi="ar-DZ"/>
                    </w:rPr>
                    <w:object w:dxaOrig="1920" w:dyaOrig="360" w14:anchorId="01D39586">
                      <v:shape id="_x0000_i1031" type="#_x0000_t75" style="width:96pt;height:18pt" o:ole="">
                        <v:imagedata r:id="rId17" o:title=""/>
                      </v:shape>
                      <o:OLEObject Type="Embed" ProgID="Equation.DSMT4" ShapeID="_x0000_i1031" DrawAspect="Content" ObjectID="_1788456567" r:id="rId18"/>
                    </w:object>
                  </w:r>
                </w:p>
              </w:tc>
              <w:tc>
                <w:tcPr>
                  <w:tcW w:w="1442" w:type="dxa"/>
                </w:tcPr>
                <w:p w14:paraId="7426AA98" w14:textId="77777777" w:rsidR="00E02D32" w:rsidRPr="00E02D32" w:rsidRDefault="00E02D32" w:rsidP="00E02D32">
                  <w:pPr>
                    <w:jc w:val="center"/>
                    <w:rPr>
                      <w:rFonts w:ascii="Amiri" w:hAnsi="Amiri" w:cs="Amiri"/>
                      <w:color w:val="FF0000"/>
                      <w:sz w:val="24"/>
                      <w:szCs w:val="24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color w:val="FF0000"/>
                      <w:sz w:val="24"/>
                      <w:szCs w:val="24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E02D32" w:rsidRPr="007A6059" w14:paraId="20D486D4" w14:textId="77777777" w:rsidTr="00C72202">
              <w:trPr>
                <w:trHeight w:val="968"/>
              </w:trPr>
              <w:tc>
                <w:tcPr>
                  <w:tcW w:w="6633" w:type="dxa"/>
                </w:tcPr>
                <w:p w14:paraId="56E90F92" w14:textId="77777777" w:rsidR="00E02D32" w:rsidRPr="00E02D32" w:rsidRDefault="00E02D32" w:rsidP="00E02D32">
                  <w:pPr>
                    <w:bidi/>
                    <w:rPr>
                      <w:rFonts w:ascii="Amiri" w:hAnsi="Amiri" w:cs="Amiri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position w:val="-6"/>
                      <w:lang w:bidi="ar-DZ"/>
                    </w:rPr>
                    <w:object w:dxaOrig="200" w:dyaOrig="220" w14:anchorId="2D1BD6E0">
                      <v:shape id="_x0000_i1032" type="#_x0000_t75" style="width:9.75pt;height:11.25pt" o:ole="">
                        <v:imagedata r:id="rId19" o:title=""/>
                      </v:shape>
                      <o:OLEObject Type="Embed" ProgID="Equation.DSMT4" ShapeID="_x0000_i1032" DrawAspect="Content" ObjectID="_1788456568" r:id="rId20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>،</w:t>
                  </w:r>
                  <w:r w:rsidRPr="00E02D32">
                    <w:rPr>
                      <w:rFonts w:ascii="Amiri" w:hAnsi="Amiri" w:cs="Amiri"/>
                      <w:position w:val="-6"/>
                      <w:lang w:bidi="ar-DZ"/>
                    </w:rPr>
                    <w:object w:dxaOrig="200" w:dyaOrig="279" w14:anchorId="200F14C3">
                      <v:shape id="_x0000_i1033" type="#_x0000_t75" style="width:9.75pt;height:13.5pt" o:ole="">
                        <v:imagedata r:id="rId21" o:title=""/>
                      </v:shape>
                      <o:OLEObject Type="Embed" ProgID="Equation.DSMT4" ShapeID="_x0000_i1033" DrawAspect="Content" ObjectID="_1788456569" r:id="rId22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>،</w:t>
                  </w:r>
                  <w:r w:rsidRPr="00E02D32">
                    <w:rPr>
                      <w:rFonts w:ascii="Amiri" w:hAnsi="Amiri" w:cs="Amiri"/>
                      <w:position w:val="-6"/>
                      <w:lang w:bidi="ar-DZ"/>
                    </w:rPr>
                    <w:object w:dxaOrig="200" w:dyaOrig="220" w14:anchorId="7D9C4EF5">
                      <v:shape id="_x0000_i1034" type="#_x0000_t75" style="width:9.75pt;height:11.25pt" o:ole="">
                        <v:imagedata r:id="rId23" o:title=""/>
                      </v:shape>
                      <o:OLEObject Type="Embed" ProgID="Equation.DSMT4" ShapeID="_x0000_i1034" DrawAspect="Content" ObjectID="_1788456570" r:id="rId24"/>
                    </w:object>
                  </w:r>
                  <w:r w:rsidRPr="00E02D32">
                    <w:rPr>
                      <w:rFonts w:ascii="Amiri" w:hAnsi="Amiri" w:cs="Amiri"/>
                      <w:rtl/>
                      <w:lang w:bidi="ar-DZ"/>
                    </w:rPr>
                    <w:t xml:space="preserve"> ثلاثة حدود متتابعة من متتالية حسابية بهذا لترتيب تكافئ: </w:t>
                  </w:r>
                  <w:r w:rsidRPr="00E02D32">
                    <w:rPr>
                      <w:rFonts w:ascii="Amiri" w:hAnsi="Amiri" w:cs="Amiri"/>
                      <w:position w:val="-6"/>
                      <w:lang w:bidi="ar-DZ"/>
                    </w:rPr>
                    <w:object w:dxaOrig="1080" w:dyaOrig="279" w14:anchorId="708E1033">
                      <v:shape id="_x0000_i1035" type="#_x0000_t75" style="width:54pt;height:13.5pt" o:ole="">
                        <v:imagedata r:id="rId25" o:title=""/>
                      </v:shape>
                      <o:OLEObject Type="Embed" ProgID="Equation.DSMT4" ShapeID="_x0000_i1035" DrawAspect="Content" ObjectID="_1788456571" r:id="rId26"/>
                    </w:object>
                  </w:r>
                </w:p>
              </w:tc>
              <w:tc>
                <w:tcPr>
                  <w:tcW w:w="1442" w:type="dxa"/>
                </w:tcPr>
                <w:p w14:paraId="1B838D68" w14:textId="60FF521C" w:rsidR="00E02D32" w:rsidRPr="00E02D32" w:rsidRDefault="00E02D32" w:rsidP="00E02D32">
                  <w:pPr>
                    <w:jc w:val="right"/>
                    <w:rPr>
                      <w:rFonts w:ascii="Amiri" w:hAnsi="Amiri" w:cs="Amiri"/>
                      <w:color w:val="FF0000"/>
                      <w:sz w:val="24"/>
                      <w:szCs w:val="24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خاصية ثلاثة حدود </w:t>
                  </w:r>
                  <w:r>
                    <w:rPr>
                      <w:rFonts w:ascii="Amiri" w:hAnsi="Amiri" w:cs="Amiri" w:hint="cs"/>
                      <w:color w:val="FF0000"/>
                      <w:sz w:val="24"/>
                      <w:szCs w:val="24"/>
                      <w:rtl/>
                      <w:lang w:bidi="ar-DZ"/>
                    </w:rPr>
                    <w:t>متتابعة</w:t>
                  </w:r>
                </w:p>
              </w:tc>
            </w:tr>
            <w:tr w:rsidR="00E02D32" w:rsidRPr="007A6059" w14:paraId="1BCE8618" w14:textId="77777777" w:rsidTr="00C72202">
              <w:trPr>
                <w:trHeight w:val="1385"/>
              </w:trPr>
              <w:tc>
                <w:tcPr>
                  <w:tcW w:w="6633" w:type="dxa"/>
                  <w:tcBorders>
                    <w:bottom w:val="double" w:sz="4" w:space="0" w:color="auto"/>
                  </w:tcBorders>
                </w:tcPr>
                <w:p w14:paraId="144547C3" w14:textId="77777777" w:rsidR="00E02D32" w:rsidRPr="00E02D32" w:rsidRDefault="00E02D32" w:rsidP="00E02D32">
                  <w:pPr>
                    <w:bidi/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  <w:br/>
                  </w:r>
                  <w:r w:rsidRPr="00E02D32">
                    <w:rPr>
                      <w:rFonts w:ascii="Amiri" w:hAnsi="Amiri" w:cs="Amiri"/>
                      <w:b/>
                      <w:bCs/>
                      <w:position w:val="-22"/>
                      <w:lang w:bidi="ar-DZ"/>
                    </w:rPr>
                    <w:object w:dxaOrig="3739" w:dyaOrig="600" w14:anchorId="151076D5">
                      <v:shape id="_x0000_i1036" type="#_x0000_t75" style="width:187.5pt;height:30pt" o:ole="">
                        <v:imagedata r:id="rId27" o:title=""/>
                      </v:shape>
                      <o:OLEObject Type="Embed" ProgID="Equation.DSMT4" ShapeID="_x0000_i1036" DrawAspect="Content" ObjectID="_1788456572" r:id="rId28"/>
                    </w:object>
                  </w:r>
                </w:p>
                <w:p w14:paraId="40DEC806" w14:textId="43B77F8C" w:rsidR="00E02D32" w:rsidRPr="00E02D32" w:rsidRDefault="00E02D32" w:rsidP="00E02D32">
                  <w:pPr>
                    <w:bidi/>
                    <w:rPr>
                      <w:rFonts w:ascii="Amiri" w:hAnsi="Amiri" w:cs="Amiri"/>
                      <w:i/>
                      <w:noProof/>
                      <w:rtl/>
                      <w:lang w:eastAsia="fr-FR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noProof/>
                          <w:lang w:eastAsia="fr-FR" w:bidi="ar-DZ"/>
                        </w:rPr>
                        <m:t>S=</m:t>
                      </m:r>
                      <m:r>
                        <w:rPr>
                          <w:rFonts w:ascii="Cambria Math" w:hAnsi="Cambria Math" w:cs="Amiri"/>
                          <w:noProof/>
                          <w:rtl/>
                          <w:lang w:eastAsia="fr-FR"/>
                        </w:rPr>
                        <m:t>عدد</m:t>
                      </m:r>
                      <m:r>
                        <w:rPr>
                          <w:rFonts w:ascii="Cambria Math" w:hAnsi="Cambria Math" w:cs="Amiri"/>
                          <w:noProof/>
                          <w:lang w:eastAsia="fr-FR"/>
                        </w:rPr>
                        <m:t xml:space="preserve"> </m:t>
                      </m:r>
                      <m:r>
                        <w:rPr>
                          <w:rFonts w:ascii="Cambria Math" w:hAnsi="Cambria Math" w:cs="Amiri"/>
                          <w:noProof/>
                          <w:rtl/>
                          <w:lang w:eastAsia="fr-FR"/>
                        </w:rPr>
                        <m:t>الحدود</m:t>
                      </m:r>
                      <m:r>
                        <w:rPr>
                          <w:rFonts w:ascii="Cambria Math" w:hAnsi="Cambria Math" w:cs="Amiri"/>
                          <w:noProof/>
                          <w:lang w:eastAsia="fr-FR"/>
                        </w:rPr>
                        <m:t xml:space="preserve"> ×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noProof/>
                              <w:lang w:eastAsia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noProof/>
                              <w:rtl/>
                              <w:lang w:eastAsia="fr-FR"/>
                            </w:rPr>
                            <m:t>الاول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rtl/>
                              <w:lang w:eastAsia="fr-FR"/>
                            </w:rPr>
                            <m:t>الحد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lang w:eastAsia="fr-FR"/>
                            </w:rPr>
                            <m:t>+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rtl/>
                              <w:lang w:eastAsia="fr-FR"/>
                            </w:rPr>
                            <m:t>الاخير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rtl/>
                              <w:lang w:eastAsia="fr-FR"/>
                            </w:rPr>
                            <m:t>الحد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noProof/>
                              <w:lang w:eastAsia="fr-FR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442" w:type="dxa"/>
                  <w:tcBorders>
                    <w:bottom w:val="double" w:sz="4" w:space="0" w:color="auto"/>
                  </w:tcBorders>
                </w:tcPr>
                <w:p w14:paraId="3DAC7342" w14:textId="77777777" w:rsidR="00E02D32" w:rsidRPr="00E02D32" w:rsidRDefault="00E02D32" w:rsidP="00E02D32">
                  <w:pPr>
                    <w:jc w:val="right"/>
                    <w:rPr>
                      <w:rFonts w:ascii="Amiri" w:hAnsi="Amiri" w:cs="Amiri"/>
                      <w:color w:val="FF0000"/>
                      <w:sz w:val="24"/>
                      <w:szCs w:val="24"/>
                      <w:lang w:bidi="ar-DZ"/>
                    </w:rPr>
                  </w:pPr>
                  <w:r w:rsidRPr="00E02D32">
                    <w:rPr>
                      <w:rFonts w:ascii="Amiri" w:hAnsi="Amiri" w:cs="Amiri"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مجموع حدود متتابعة</w:t>
                  </w:r>
                </w:p>
              </w:tc>
            </w:tr>
          </w:tbl>
          <w:p w14:paraId="51F8F55E" w14:textId="77777777" w:rsidR="00E60A10" w:rsidRDefault="00E60A10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96FB8D4" w14:textId="049A22ED" w:rsidR="00E02D32" w:rsidRDefault="00654CCD" w:rsidP="00654CCD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654CCD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تطبيقات:</w:t>
            </w:r>
          </w:p>
          <w:p w14:paraId="142AF0BF" w14:textId="5394B8A5" w:rsidR="00654CCD" w:rsidRDefault="00113CF5" w:rsidP="00654CCD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تطبيق01:</w:t>
            </w:r>
          </w:p>
          <w:p w14:paraId="3F878618" w14:textId="7C2321B9" w:rsidR="00113CF5" w:rsidRPr="001753F8" w:rsidRDefault="001753F8" w:rsidP="00113CF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753F8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4C7425DF">
                <v:shape id="_x0000_i1037" type="#_x0000_t75" style="width:24pt;height:20.25pt" o:ole="">
                  <v:imagedata r:id="rId29" o:title=""/>
                </v:shape>
                <o:OLEObject Type="Embed" ProgID="Equation.DSMT4" ShapeID="_x0000_i1037" DrawAspect="Content" ObjectID="_1788456573" r:id="rId30"/>
              </w:object>
            </w:r>
            <w:r w:rsidRPr="001753F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متتالية حسابية </w:t>
            </w:r>
            <w:r w:rsidR="00113CF5" w:rsidRPr="001753F8">
              <w:rPr>
                <w:rFonts w:ascii="Amiri" w:hAnsi="Amiri" w:cs="Amiri" w:hint="cs"/>
                <w:sz w:val="28"/>
                <w:szCs w:val="28"/>
                <w:rtl/>
              </w:rPr>
              <w:t xml:space="preserve">اكتب عبارة </w:t>
            </w:r>
            <w:r w:rsidRPr="001753F8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17812DB6">
                <v:shape id="_x0000_i1038" type="#_x0000_t75" style="width:12.75pt;height:18pt" o:ole="">
                  <v:imagedata r:id="rId31" o:title=""/>
                </v:shape>
                <o:OLEObject Type="Embed" ProgID="Equation.DSMT4" ShapeID="_x0000_i1038" DrawAspect="Content" ObjectID="_1788456574" r:id="rId32"/>
              </w:object>
            </w:r>
            <w:r w:rsidR="00113CF5" w:rsidRPr="001753F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1753F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7BBF88B6">
                <v:shape id="_x0000_i1039" type="#_x0000_t75" style="width:9.75pt;height:11.25pt" o:ole="">
                  <v:imagedata r:id="rId33" o:title=""/>
                </v:shape>
                <o:OLEObject Type="Embed" ProgID="Equation.DSMT4" ShapeID="_x0000_i1039" DrawAspect="Content" ObjectID="_1788456575" r:id="rId34"/>
              </w:object>
            </w:r>
            <w:r w:rsidR="00113CF5" w:rsidRPr="001753F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في كل حالة:</w:t>
            </w:r>
          </w:p>
          <w:p w14:paraId="5197A349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DC199D5" w14:textId="1E282A52" w:rsidR="00654CCD" w:rsidRPr="00AC3049" w:rsidRDefault="00AC3049" w:rsidP="00AC3049">
            <w:pPr>
              <w:pStyle w:val="Paragraphedeliste"/>
              <w:numPr>
                <w:ilvl w:val="0"/>
                <w:numId w:val="30"/>
              </w:num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AC3049">
              <w:rPr>
                <w:rFonts w:ascii="Amiri" w:hAnsi="Amiri" w:cs="Amiri"/>
                <w:sz w:val="28"/>
                <w:szCs w:val="28"/>
                <w:rtl/>
              </w:rPr>
              <w:t xml:space="preserve">حدها الأول  </w:t>
            </w:r>
            <w:r w:rsidRPr="00AC3049">
              <w:rPr>
                <w:rFonts w:ascii="Amiri" w:hAnsi="Amiri" w:cs="Amiri"/>
                <w:position w:val="-12"/>
                <w:sz w:val="28"/>
                <w:szCs w:val="28"/>
              </w:rPr>
              <w:object w:dxaOrig="639" w:dyaOrig="360" w14:anchorId="79B9481F">
                <v:shape id="_x0000_i1040" type="#_x0000_t75" style="width:32.25pt;height:18pt" o:ole="">
                  <v:imagedata r:id="rId35" o:title=""/>
                </v:shape>
                <o:OLEObject Type="Embed" ProgID="Equation.DSMT4" ShapeID="_x0000_i1040" DrawAspect="Content" ObjectID="_1788456576" r:id="rId36"/>
              </w:object>
            </w:r>
            <w:r w:rsidRPr="00AC304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وأساسها </w:t>
            </w:r>
            <w:r w:rsidRPr="00AC3049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40" w:dyaOrig="279" w14:anchorId="4110CBC3">
                <v:shape id="_x0000_i1041" type="#_x0000_t75" style="width:27pt;height:14.25pt" o:ole="">
                  <v:imagedata r:id="rId37" o:title=""/>
                </v:shape>
                <o:OLEObject Type="Embed" ProgID="Equation.DSMT4" ShapeID="_x0000_i1041" DrawAspect="Content" ObjectID="_1788456577" r:id="rId38"/>
              </w:object>
            </w:r>
          </w:p>
          <w:p w14:paraId="29AC7A0F" w14:textId="0E3157ED" w:rsidR="00AC3049" w:rsidRPr="00AC3049" w:rsidRDefault="00AC3049" w:rsidP="00AC3049">
            <w:pPr>
              <w:pStyle w:val="Paragraphedeliste"/>
              <w:numPr>
                <w:ilvl w:val="0"/>
                <w:numId w:val="30"/>
              </w:num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AC3049">
              <w:rPr>
                <w:rFonts w:ascii="Amiri" w:hAnsi="Amiri" w:cs="Amiri"/>
                <w:sz w:val="28"/>
                <w:szCs w:val="28"/>
                <w:rtl/>
              </w:rPr>
              <w:t xml:space="preserve">حدها الأول  </w:t>
            </w:r>
            <w:r w:rsidRPr="00AC3049">
              <w:rPr>
                <w:rFonts w:ascii="Amiri" w:hAnsi="Amiri" w:cs="Amiri"/>
                <w:position w:val="-12"/>
                <w:sz w:val="28"/>
                <w:szCs w:val="28"/>
              </w:rPr>
              <w:object w:dxaOrig="740" w:dyaOrig="360" w14:anchorId="68A054FA">
                <v:shape id="_x0000_i1042" type="#_x0000_t75" style="width:36.75pt;height:18pt" o:ole="">
                  <v:imagedata r:id="rId39" o:title=""/>
                </v:shape>
                <o:OLEObject Type="Embed" ProgID="Equation.DSMT4" ShapeID="_x0000_i1042" DrawAspect="Content" ObjectID="_1788456578" r:id="rId40"/>
              </w:object>
            </w:r>
            <w:r w:rsidRPr="00AC304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وأساسها </w:t>
            </w:r>
            <w:r w:rsidRPr="00AC3049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540" w:dyaOrig="260" w14:anchorId="69E8F92F">
                <v:shape id="_x0000_i1043" type="#_x0000_t75" style="width:27pt;height:12.75pt" o:ole="">
                  <v:imagedata r:id="rId41" o:title=""/>
                </v:shape>
                <o:OLEObject Type="Embed" ProgID="Equation.DSMT4" ShapeID="_x0000_i1043" DrawAspect="Content" ObjectID="_1788456579" r:id="rId42"/>
              </w:object>
            </w:r>
          </w:p>
          <w:p w14:paraId="6D391097" w14:textId="10C2BD66" w:rsidR="00AC3049" w:rsidRPr="00AC3049" w:rsidRDefault="00AC3049" w:rsidP="00AC3049">
            <w:pPr>
              <w:pStyle w:val="Paragraphedeliste"/>
              <w:numPr>
                <w:ilvl w:val="0"/>
                <w:numId w:val="30"/>
              </w:num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AC3049">
              <w:rPr>
                <w:rFonts w:ascii="Amiri" w:hAnsi="Amiri" w:cs="Amiri"/>
                <w:sz w:val="28"/>
                <w:szCs w:val="28"/>
                <w:rtl/>
              </w:rPr>
              <w:t xml:space="preserve">حدها الأول  </w:t>
            </w:r>
            <w:r w:rsidRPr="00AC3049">
              <w:rPr>
                <w:rFonts w:ascii="Amiri" w:hAnsi="Amiri" w:cs="Amiri"/>
                <w:position w:val="-12"/>
                <w:sz w:val="28"/>
                <w:szCs w:val="28"/>
              </w:rPr>
              <w:object w:dxaOrig="639" w:dyaOrig="360" w14:anchorId="6A74F526">
                <v:shape id="_x0000_i1044" type="#_x0000_t75" style="width:32.25pt;height:18pt" o:ole="">
                  <v:imagedata r:id="rId43" o:title=""/>
                </v:shape>
                <o:OLEObject Type="Embed" ProgID="Equation.DSMT4" ShapeID="_x0000_i1044" DrawAspect="Content" ObjectID="_1788456580" r:id="rId44"/>
              </w:object>
            </w:r>
            <w:r w:rsidRPr="00AC304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وأساسها </w:t>
            </w:r>
            <w:r w:rsidRPr="00AC3049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680" w:dyaOrig="279" w14:anchorId="23ED99FC">
                <v:shape id="_x0000_i1045" type="#_x0000_t75" style="width:33.75pt;height:14.25pt" o:ole="">
                  <v:imagedata r:id="rId45" o:title=""/>
                </v:shape>
                <o:OLEObject Type="Embed" ProgID="Equation.DSMT4" ShapeID="_x0000_i1045" DrawAspect="Content" ObjectID="_1788456581" r:id="rId46"/>
              </w:object>
            </w:r>
          </w:p>
          <w:p w14:paraId="116EF456" w14:textId="77777777" w:rsidR="00AC3049" w:rsidRPr="00113CF5" w:rsidRDefault="00AC3049" w:rsidP="00AC3049">
            <w:pPr>
              <w:pStyle w:val="Paragraphedeliste"/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9EF5FD6" w14:textId="77777777" w:rsidR="00AC3049" w:rsidRDefault="00AC3049" w:rsidP="00AC304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885A8AE" w14:textId="77777777" w:rsidR="00AC3049" w:rsidRDefault="00AC3049" w:rsidP="00AC304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11E1627" w14:textId="77777777" w:rsidR="00AC3049" w:rsidRDefault="00AC3049" w:rsidP="00AC304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0B271D9" w14:textId="2AA4D8CE" w:rsidR="00654CCD" w:rsidRDefault="00AC3049" w:rsidP="00AC304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C3049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تطبيق02:</w:t>
            </w:r>
          </w:p>
          <w:p w14:paraId="452D1069" w14:textId="68F556DE" w:rsidR="00AC3049" w:rsidRDefault="00AC3049" w:rsidP="00AC304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C304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أكد أن كانت المتتالية </w:t>
            </w:r>
            <w:r w:rsidRPr="00AC3049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3BE6C414">
                <v:shape id="_x0000_i1046" type="#_x0000_t75" style="width:23.25pt;height:20.25pt" o:ole="">
                  <v:imagedata r:id="rId47" o:title=""/>
                </v:shape>
                <o:OLEObject Type="Embed" ProgID="Equation.DSMT4" ShapeID="_x0000_i1046" DrawAspect="Content" ObjectID="_1788456582" r:id="rId48"/>
              </w:object>
            </w:r>
            <w:r w:rsidRPr="00AC304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حسابية أم لا في كل حالة:</w:t>
            </w:r>
          </w:p>
          <w:p w14:paraId="454894F2" w14:textId="2790105B" w:rsidR="00AC3049" w:rsidRDefault="009527DF" w:rsidP="00AC3049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527DF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00" w:dyaOrig="360" w14:anchorId="232DCE31">
                <v:shape id="_x0000_i1047" type="#_x0000_t75" style="width:54.75pt;height:18pt" o:ole="">
                  <v:imagedata r:id="rId49" o:title=""/>
                </v:shape>
                <o:OLEObject Type="Embed" ProgID="Equation.DSMT4" ShapeID="_x0000_i1047" DrawAspect="Content" ObjectID="_1788456583" r:id="rId50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</w:p>
          <w:p w14:paraId="3AD00B82" w14:textId="75F987C3" w:rsidR="009527DF" w:rsidRDefault="009527DF" w:rsidP="009527D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527DF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80" w:dyaOrig="360" w14:anchorId="66423D81">
                <v:shape id="_x0000_i1048" type="#_x0000_t75" style="width:54pt;height:18pt" o:ole="">
                  <v:imagedata r:id="rId51" o:title=""/>
                </v:shape>
                <o:OLEObject Type="Embed" ProgID="Equation.DSMT4" ShapeID="_x0000_i1048" DrawAspect="Content" ObjectID="_1788456584" r:id="rId52"/>
              </w:object>
            </w:r>
          </w:p>
          <w:p w14:paraId="51D59BB5" w14:textId="433E07EC" w:rsidR="009527DF" w:rsidRDefault="009527DF" w:rsidP="009527D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9527DF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920" w:dyaOrig="360" w14:anchorId="77B4515F">
                <v:shape id="_x0000_i1049" type="#_x0000_t75" style="width:45.75pt;height:18pt" o:ole="">
                  <v:imagedata r:id="rId53" o:title=""/>
                </v:shape>
                <o:OLEObject Type="Embed" ProgID="Equation.DSMT4" ShapeID="_x0000_i1049" DrawAspect="Content" ObjectID="_1788456585" r:id="rId54"/>
              </w:object>
            </w:r>
          </w:p>
          <w:p w14:paraId="7655B48D" w14:textId="2DDFCBC3" w:rsidR="009527DF" w:rsidRPr="00AC3049" w:rsidRDefault="009527DF" w:rsidP="009527DF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527DF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80" w:dyaOrig="380" w14:anchorId="110513F6">
                <v:shape id="_x0000_i1050" type="#_x0000_t75" style="width:54pt;height:18.75pt" o:ole="">
                  <v:imagedata r:id="rId55" o:title=""/>
                </v:shape>
                <o:OLEObject Type="Embed" ProgID="Equation.DSMT4" ShapeID="_x0000_i1050" DrawAspect="Content" ObjectID="_1788456586" r:id="rId56"/>
              </w:object>
            </w:r>
          </w:p>
          <w:p w14:paraId="5A3DEF48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A12B8FE" w14:textId="6F7A2297" w:rsidR="009527DF" w:rsidRDefault="009527DF" w:rsidP="009527DF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527DF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تطبيق03:</w:t>
            </w:r>
          </w:p>
          <w:p w14:paraId="6144F2C9" w14:textId="77777777" w:rsidR="009527DF" w:rsidRDefault="009527DF" w:rsidP="009527DF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1EA8709" w14:textId="77777777" w:rsidR="00FA20DB" w:rsidRPr="00FA20DB" w:rsidRDefault="00FA20DB" w:rsidP="00FA20DB">
            <w:pPr>
              <w:bidi/>
              <w:spacing w:line="21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FA20D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AF9CC00">
                <v:shape id="_x0000_i1051" type="#_x0000_t75" style="width:24pt;height:20.25pt" o:ole="">
                  <v:imagedata r:id="rId57" o:title=""/>
                </v:shape>
                <o:OLEObject Type="Embed" ProgID="Equation.DSMT4" ShapeID="_x0000_i1051" DrawAspect="Content" ObjectID="_1788456587" r:id="rId58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حدها الأول</w:t>
            </w:r>
            <w:r w:rsidRPr="00FA20D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0C1409B3">
                <v:shape id="_x0000_i1052" type="#_x0000_t75" style="width:12pt;height:18pt" o:ole="">
                  <v:imagedata r:id="rId59" o:title=""/>
                </v:shape>
                <o:OLEObject Type="Embed" ProgID="Equation.DSMT4" ShapeID="_x0000_i1052" DrawAspect="Content" ObjectID="_1788456588" r:id="rId60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D4B4395" w14:textId="24575E40" w:rsidR="00FA20DB" w:rsidRPr="00FA20DB" w:rsidRDefault="00FA20DB" w:rsidP="00FA20DB">
            <w:pPr>
              <w:bidi/>
              <w:spacing w:line="216" w:lineRule="auto"/>
              <w:ind w:left="1028" w:hanging="288"/>
              <w:rPr>
                <w:rFonts w:ascii="Amiri" w:hAnsi="Amiri" w:cs="Amiri"/>
                <w:sz w:val="28"/>
                <w:szCs w:val="28"/>
                <w:rtl/>
              </w:rPr>
            </w:pPr>
            <w:r w:rsidRPr="00FA20DB">
              <w:rPr>
                <w:rFonts w:ascii="Amiri" w:hAnsi="Amiri" w:cs="Amiri"/>
                <w:sz w:val="28"/>
                <w:szCs w:val="28"/>
                <w:rtl/>
              </w:rPr>
              <w:t>1) احسب حدها الثاني</w:t>
            </w:r>
            <w:r w:rsidRPr="00FA20D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7C4C881">
                <v:shape id="_x0000_i1053" type="#_x0000_t75" style="width:12.75pt;height:18pt" o:ole="">
                  <v:imagedata r:id="rId61" o:title=""/>
                </v:shape>
                <o:OLEObject Type="Embed" ProgID="Equation.DSMT4" ShapeID="_x0000_i1053" DrawAspect="Content" ObjectID="_1788456589" r:id="rId62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علما </w:t>
            </w:r>
            <w:r w:rsidRPr="00FA20DB">
              <w:rPr>
                <w:rFonts w:ascii="Amiri" w:hAnsi="Amiri" w:cs="Amiri" w:hint="cs"/>
                <w:sz w:val="28"/>
                <w:szCs w:val="28"/>
                <w:rtl/>
              </w:rPr>
              <w:t>أنّ:</w:t>
            </w:r>
            <w:r w:rsidRPr="00FA20DB">
              <w:rPr>
                <w:rFonts w:ascii="Amiri" w:hAnsi="Amiri" w:cs="Amiri"/>
                <w:position w:val="-12"/>
                <w:sz w:val="28"/>
                <w:szCs w:val="28"/>
              </w:rPr>
              <w:object w:dxaOrig="1140" w:dyaOrig="360" w14:anchorId="534CEAB5">
                <v:shape id="_x0000_i1054" type="#_x0000_t75" style="width:57pt;height:18pt" o:ole="">
                  <v:imagedata r:id="rId63" o:title=""/>
                </v:shape>
                <o:OLEObject Type="Embed" ProgID="Equation.DSMT4" ShapeID="_x0000_i1054" DrawAspect="Content" ObjectID="_1788456590" r:id="rId64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B6C6068" w14:textId="77777777" w:rsidR="00FA20DB" w:rsidRDefault="00FA20DB" w:rsidP="00FA20DB">
            <w:pPr>
              <w:bidi/>
              <w:spacing w:line="216" w:lineRule="auto"/>
              <w:ind w:left="1028" w:hanging="288"/>
              <w:rPr>
                <w:rFonts w:ascii="Amiri" w:hAnsi="Amiri" w:cs="Amiri"/>
                <w:sz w:val="28"/>
                <w:szCs w:val="28"/>
                <w:rtl/>
              </w:rPr>
            </w:pP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2) احسب الحد الرابع </w:t>
            </w:r>
            <w:r w:rsidRPr="00FA20D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48D506AF">
                <v:shape id="_x0000_i1055" type="#_x0000_t75" style="width:12.75pt;height:18pt" o:ole="">
                  <v:imagedata r:id="rId65" o:title=""/>
                </v:shape>
                <o:OLEObject Type="Embed" ProgID="Equation.DSMT4" ShapeID="_x0000_i1055" DrawAspect="Content" ObjectID="_1788456591" r:id="rId66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علما أن:</w:t>
            </w:r>
            <w:r w:rsidRPr="00FA20DB">
              <w:rPr>
                <w:rFonts w:ascii="Amiri" w:hAnsi="Amiri" w:cs="Amiri"/>
                <w:position w:val="-12"/>
                <w:sz w:val="28"/>
                <w:szCs w:val="28"/>
              </w:rPr>
              <w:object w:dxaOrig="1600" w:dyaOrig="360" w14:anchorId="2F6E34C0">
                <v:shape id="_x0000_i1056" type="#_x0000_t75" style="width:80.25pt;height:18pt" o:ole="">
                  <v:imagedata r:id="rId67" o:title=""/>
                </v:shape>
                <o:OLEObject Type="Embed" ProgID="Equation.DSMT4" ShapeID="_x0000_i1056" DrawAspect="Content" ObjectID="_1788456592" r:id="rId68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59247DA" w14:textId="30DA573F" w:rsidR="00FA20DB" w:rsidRPr="00FA20DB" w:rsidRDefault="00FA20DB" w:rsidP="00FA20DB">
            <w:pPr>
              <w:bidi/>
              <w:spacing w:line="216" w:lineRule="auto"/>
              <w:ind w:left="1028" w:hanging="288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1AD3DD5" w14:textId="65141C46" w:rsidR="009527DF" w:rsidRDefault="00F63577" w:rsidP="009527DF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lang w:bidi="ar-DZ"/>
              </w:rPr>
            </w:pPr>
            <w:r w:rsidRPr="00F63577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تطبيق04:</w:t>
            </w:r>
          </w:p>
          <w:p w14:paraId="596B1E0B" w14:textId="77777777" w:rsidR="009A3393" w:rsidRDefault="009A3393" w:rsidP="009A3393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956273D" w14:textId="401F774F" w:rsidR="00083229" w:rsidRDefault="00083229" w:rsidP="00083229">
            <w:pPr>
              <w:bidi/>
              <w:spacing w:line="216" w:lineRule="auto"/>
              <w:rPr>
                <w:rFonts w:ascii="Amiri" w:hAnsi="Amiri" w:cs="Amiri"/>
                <w:sz w:val="28"/>
                <w:szCs w:val="28"/>
              </w:rPr>
            </w:pPr>
            <w:r w:rsidRPr="00FA20D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FAED421">
                <v:shape id="_x0000_i1057" type="#_x0000_t75" style="width:24pt;height:20.25pt" o:ole="">
                  <v:imagedata r:id="rId57" o:title=""/>
                </v:shape>
                <o:OLEObject Type="Embed" ProgID="Equation.DSMT4" ShapeID="_x0000_i1057" DrawAspect="Content" ObjectID="_1788456593" r:id="rId69"/>
              </w:object>
            </w:r>
            <w:r w:rsidRPr="00FA20D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معرفة على </w:t>
            </w:r>
            <w:r w:rsidRPr="00083229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 w14:anchorId="4D7BEBB8">
                <v:shape id="_x0000_i1058" type="#_x0000_t75" style="width:12.75pt;height:14.25pt" o:ole="">
                  <v:imagedata r:id="rId70" o:title=""/>
                </v:shape>
                <o:OLEObject Type="Embed" ProgID="Equation.DSMT4" ShapeID="_x0000_i1058" DrawAspect="Content" ObjectID="_1788456594" r:id="rId7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بالعبارة: 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</w:rPr>
              <w:object w:dxaOrig="1240" w:dyaOrig="360" w14:anchorId="06A593A2">
                <v:shape id="_x0000_i1059" type="#_x0000_t75" style="width:62.25pt;height:18pt" o:ole="">
                  <v:imagedata r:id="rId72" o:title=""/>
                </v:shape>
                <o:OLEObject Type="Embed" ProgID="Equation.DSMT4" ShapeID="_x0000_i1059" DrawAspect="Content" ObjectID="_1788456595" r:id="rId73"/>
              </w:object>
            </w:r>
          </w:p>
          <w:p w14:paraId="7950243C" w14:textId="17B71EEA" w:rsidR="00083229" w:rsidRDefault="00083229" w:rsidP="00083229">
            <w:pPr>
              <w:pStyle w:val="Paragraphedeliste"/>
              <w:numPr>
                <w:ilvl w:val="0"/>
                <w:numId w:val="32"/>
              </w:numPr>
              <w:bidi/>
              <w:spacing w:line="21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أحسب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680" w:dyaOrig="360" w14:anchorId="09FF8E2A">
                <v:shape id="_x0000_i1060" type="#_x0000_t75" style="width:84pt;height:18pt" o:ole="">
                  <v:imagedata r:id="rId74" o:title=""/>
                </v:shape>
                <o:OLEObject Type="Embed" ProgID="Equation.DSMT4" ShapeID="_x0000_i1060" DrawAspect="Content" ObjectID="_1788456596" r:id="rId75"/>
              </w:object>
            </w:r>
          </w:p>
          <w:p w14:paraId="769A1DD4" w14:textId="7E9650A8" w:rsidR="00083229" w:rsidRDefault="00083229" w:rsidP="00083229">
            <w:pPr>
              <w:pStyle w:val="Paragraphedeliste"/>
              <w:numPr>
                <w:ilvl w:val="0"/>
                <w:numId w:val="32"/>
              </w:numPr>
              <w:bidi/>
              <w:spacing w:line="21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أحسب المجاميع التالية:</w:t>
            </w:r>
          </w:p>
          <w:p w14:paraId="2FE4F67A" w14:textId="5D924ED1" w:rsidR="00083229" w:rsidRDefault="00083229" w:rsidP="00083229">
            <w:pPr>
              <w:pStyle w:val="Paragraphedeliste"/>
              <w:bidi/>
              <w:spacing w:line="21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840" w:dyaOrig="360" w14:anchorId="3CAB792D">
                <v:shape id="_x0000_i1061" type="#_x0000_t75" style="width:92.25pt;height:18pt" o:ole="">
                  <v:imagedata r:id="rId76" o:title=""/>
                </v:shape>
                <o:OLEObject Type="Embed" ProgID="Equation.DSMT4" ShapeID="_x0000_i1061" DrawAspect="Content" ObjectID="_1788456597" r:id="rId7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،   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000" w:dyaOrig="360" w14:anchorId="3BDD3C28">
                <v:shape id="_x0000_i1062" type="#_x0000_t75" style="width:99.75pt;height:18pt" o:ole="">
                  <v:imagedata r:id="rId78" o:title=""/>
                </v:shape>
                <o:OLEObject Type="Embed" ProgID="Equation.DSMT4" ShapeID="_x0000_i1062" DrawAspect="Content" ObjectID="_1788456598" r:id="rId79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، 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579" w:dyaOrig="360" w14:anchorId="582BEAE3">
                <v:shape id="_x0000_i1063" type="#_x0000_t75" style="width:78.75pt;height:18pt" o:ole="">
                  <v:imagedata r:id="rId80" o:title=""/>
                </v:shape>
                <o:OLEObject Type="Embed" ProgID="Equation.DSMT4" ShapeID="_x0000_i1063" DrawAspect="Content" ObjectID="_1788456599" r:id="rId81"/>
              </w:object>
            </w:r>
          </w:p>
          <w:p w14:paraId="37B0BAFF" w14:textId="3293292E" w:rsidR="00083229" w:rsidRDefault="00083229" w:rsidP="00083229">
            <w:pPr>
              <w:pStyle w:val="Paragraphedeliste"/>
              <w:numPr>
                <w:ilvl w:val="0"/>
                <w:numId w:val="32"/>
              </w:numPr>
              <w:bidi/>
              <w:spacing w:line="21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احسب بدلالة </w:t>
            </w:r>
            <w:r w:rsidRPr="00083229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517494B1">
                <v:shape id="_x0000_i1064" type="#_x0000_t75" style="width:9.75pt;height:11.25pt" o:ole="">
                  <v:imagedata r:id="rId82" o:title=""/>
                </v:shape>
                <o:OLEObject Type="Embed" ProgID="Equation.DSMT4" ShapeID="_x0000_i1064" DrawAspect="Content" ObjectID="_1788456600" r:id="rId8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المجموع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45BA6B41">
                <v:shape id="_x0000_i1065" type="#_x0000_t75" style="width:14.25pt;height:18pt" o:ole="">
                  <v:imagedata r:id="rId84" o:title=""/>
                </v:shape>
                <o:OLEObject Type="Embed" ProgID="Equation.DSMT4" ShapeID="_x0000_i1065" DrawAspect="Content" ObjectID="_1788456601" r:id="rId8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9A339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حيث: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08322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920" w:dyaOrig="360" w14:anchorId="08289EF1">
                <v:shape id="_x0000_i1066" type="#_x0000_t75" style="width:96pt;height:18pt" o:ole="">
                  <v:imagedata r:id="rId86" o:title=""/>
                </v:shape>
                <o:OLEObject Type="Embed" ProgID="Equation.DSMT4" ShapeID="_x0000_i1066" DrawAspect="Content" ObjectID="_1788456602" r:id="rId87"/>
              </w:object>
            </w:r>
          </w:p>
          <w:p w14:paraId="2D65060B" w14:textId="77777777" w:rsidR="00083229" w:rsidRPr="00083229" w:rsidRDefault="00083229" w:rsidP="00083229">
            <w:pPr>
              <w:pStyle w:val="Paragraphedeliste"/>
              <w:bidi/>
              <w:spacing w:line="21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4AFD9C7" w14:textId="77777777" w:rsidR="00F63577" w:rsidRDefault="00F63577" w:rsidP="00F63577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A1F291D" w14:textId="2ED873C1" w:rsidR="00083229" w:rsidRPr="00F63577" w:rsidRDefault="00576927" w:rsidP="00083229">
            <w:pPr>
              <w:bidi/>
              <w:ind w:right="-851"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Amiri" w:hAnsi="Amiri" w:cs="Amiri"/>
                <w:noProof/>
                <w:color w:val="FF0000"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DD73B4" wp14:editId="3516B83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195580</wp:posOffset>
                      </wp:positionV>
                      <wp:extent cx="2705100" cy="2676525"/>
                      <wp:effectExtent l="0" t="0" r="19050" b="28575"/>
                      <wp:wrapNone/>
                      <wp:docPr id="1404792713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2676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919FD" w14:textId="6D208B0E" w:rsidR="00576927" w:rsidRDefault="00576927" w:rsidP="0057692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8395D2" wp14:editId="780B6076">
                                        <wp:extent cx="2496820" cy="2488565"/>
                                        <wp:effectExtent l="0" t="0" r="0" b="6985"/>
                                        <wp:docPr id="201123535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11235352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96820" cy="24885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D73B4" id="Rectangle 29" o:spid="_x0000_s1030" style="position:absolute;left:0;text-align:left;margin-left:17.5pt;margin-top:15.4pt;width:213pt;height:21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" fillcolor="white [3201]" strokecolor="white [3212]" strokeweight="2pt">
                      <v:textbox>
                        <w:txbxContent>
                          <w:p w14:paraId="258919FD" w14:textId="6D208B0E" w:rsidR="00576927" w:rsidRDefault="00576927" w:rsidP="005769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395D2" wp14:editId="780B6076">
                                  <wp:extent cx="2496820" cy="2488565"/>
                                  <wp:effectExtent l="0" t="0" r="0" b="6985"/>
                                  <wp:docPr id="201123535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1235352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6820" cy="2488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8FBDF5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1AA85D7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EDDEDF7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7F8CB39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406C2C2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31E2E8D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CA560E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14A35BC" w14:textId="77777777" w:rsidR="00654CCD" w:rsidRDefault="00654CCD" w:rsidP="00654CCD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E4A0CD0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9CBFE9C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23D59CD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578B9BD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32FFFE8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A6B7A79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C235CC8" w14:textId="77777777" w:rsidR="009A3393" w:rsidRDefault="009A3393" w:rsidP="009A339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21AE51D" w14:textId="2BF95685" w:rsidR="008424F1" w:rsidRPr="008424F1" w:rsidRDefault="00E02D32" w:rsidP="00D746B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8424F1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ت</w:t>
            </w:r>
            <w:r w:rsidR="008424F1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مارين</w:t>
            </w:r>
            <w:r w:rsidRPr="008424F1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7B2C8362" w14:textId="77777777" w:rsidR="0081346D" w:rsidRPr="00D746BE" w:rsidRDefault="0081346D" w:rsidP="00D746B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746BE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75B93292" w14:textId="24E5411D" w:rsidR="0081346D" w:rsidRPr="00D746BE" w:rsidRDefault="0081346D" w:rsidP="00D746B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2F6B23B">
                <v:shape id="_x0000_i1067" type="#_x0000_t75" style="width:24pt;height:20.25pt" o:ole="">
                  <v:imagedata r:id="rId89" o:title=""/>
                </v:shape>
                <o:OLEObject Type="Embed" ProgID="Equation.DSMT4" ShapeID="_x0000_i1067" DrawAspect="Content" ObjectID="_1788456603" r:id="rId90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746B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بالعبارة:  </w:t>
            </w:r>
            <w:r w:rsidR="009A3393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1240" w:dyaOrig="360" w14:anchorId="2D2070B4">
                <v:shape id="_x0000_i1068" type="#_x0000_t75" style="width:61.5pt;height:18pt" o:ole="">
                  <v:imagedata r:id="rId91" o:title=""/>
                </v:shape>
                <o:OLEObject Type="Embed" ProgID="Equation.DSMT4" ShapeID="_x0000_i1068" DrawAspect="Content" ObjectID="_1788456604" r:id="rId92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CD60180" w14:textId="62378811" w:rsidR="0081346D" w:rsidRPr="00D746BE" w:rsidRDefault="0081346D" w:rsidP="00D746BE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الحدود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5090791D">
                <v:shape id="_x0000_i1069" type="#_x0000_t75" style="width:12.75pt;height:18pt" o:ole="">
                  <v:imagedata r:id="rId93" o:title=""/>
                </v:shape>
                <o:OLEObject Type="Embed" ProgID="Equation.DSMT4" ShapeID="_x0000_i1069" DrawAspect="Content" ObjectID="_1788456605" r:id="rId94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51833190">
                <v:shape id="_x0000_i1070" type="#_x0000_t75" style="width:12pt;height:18pt" o:ole="">
                  <v:imagedata r:id="rId95" o:title=""/>
                </v:shape>
                <o:OLEObject Type="Embed" ProgID="Equation.DSMT4" ShapeID="_x0000_i1070" DrawAspect="Content" ObjectID="_1788456606" r:id="rId96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="009A3393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320" w:dyaOrig="360" w14:anchorId="31114DF6">
                <v:shape id="_x0000_i1071" type="#_x0000_t75" style="width:15.75pt;height:18pt" o:ole="">
                  <v:imagedata r:id="rId97" o:title=""/>
                </v:shape>
                <o:OLEObject Type="Embed" ProgID="Equation.DSMT4" ShapeID="_x0000_i1071" DrawAspect="Content" ObjectID="_1788456607" r:id="rId98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="009A3393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340" w:dyaOrig="360" w14:anchorId="7FE89860">
                <v:shape id="_x0000_i1072" type="#_x0000_t75" style="width:16.5pt;height:18pt" o:ole="">
                  <v:imagedata r:id="rId99" o:title=""/>
                </v:shape>
                <o:OLEObject Type="Embed" ProgID="Equation.DSMT4" ShapeID="_x0000_i1072" DrawAspect="Content" ObjectID="_1788456608" r:id="rId100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9046C16" w14:textId="77777777" w:rsidR="0081346D" w:rsidRPr="00D746BE" w:rsidRDefault="0081346D" w:rsidP="00D746BE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أثبت أن </w:t>
            </w: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92A9C0E">
                <v:shape id="_x0000_i1073" type="#_x0000_t75" style="width:24pt;height:20.25pt" o:ole="">
                  <v:imagedata r:id="rId89" o:title=""/>
                </v:shape>
                <o:OLEObject Type="Embed" ProgID="Equation.DSMT4" ShapeID="_x0000_i1073" DrawAspect="Content" ObjectID="_1788456609" r:id="rId101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يطلب تعيين أساسها.</w:t>
            </w:r>
          </w:p>
          <w:p w14:paraId="59B340A3" w14:textId="2030D148" w:rsidR="0081346D" w:rsidRPr="00D746BE" w:rsidRDefault="0081346D" w:rsidP="00D746BE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هل العدد </w:t>
            </w:r>
            <w:r w:rsidR="000752B5" w:rsidRPr="005C1064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420" w:dyaOrig="279" w14:anchorId="489D30FB">
                <v:shape id="_x0000_i1074" type="#_x0000_t75" style="width:21pt;height:14.25pt" o:ole="">
                  <v:imagedata r:id="rId102" o:title=""/>
                </v:shape>
                <o:OLEObject Type="Embed" ProgID="Equation.DSMT4" ShapeID="_x0000_i1074" DrawAspect="Content" ObjectID="_1788456610" r:id="rId103"/>
              </w:object>
            </w:r>
            <w:r w:rsidRPr="00D746B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حد من حدود المتتالية </w:t>
            </w: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2B17E42">
                <v:shape id="_x0000_i1075" type="#_x0000_t75" style="width:24pt;height:20.25pt" o:ole="">
                  <v:imagedata r:id="rId89" o:title=""/>
                </v:shape>
                <o:OLEObject Type="Embed" ProgID="Equation.DSMT4" ShapeID="_x0000_i1075" DrawAspect="Content" ObjectID="_1788456611" r:id="rId104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؟ ما رتبته؟</w:t>
            </w:r>
          </w:p>
          <w:p w14:paraId="25830ECD" w14:textId="58C2C25B" w:rsidR="00D746BE" w:rsidRPr="009A3393" w:rsidRDefault="0081346D" w:rsidP="009A3393">
            <w:pPr>
              <w:pStyle w:val="Paragraphedeliste"/>
              <w:numPr>
                <w:ilvl w:val="0"/>
                <w:numId w:val="2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3E457428">
                <v:shape id="_x0000_i1076" type="#_x0000_t75" style="width:92.25pt;height:18pt" o:ole="">
                  <v:imagedata r:id="rId105" o:title=""/>
                </v:shape>
                <o:OLEObject Type="Embed" ProgID="Equation.DSMT4" ShapeID="_x0000_i1076" DrawAspect="Content" ObjectID="_1788456612" r:id="rId106"/>
              </w:object>
            </w:r>
          </w:p>
          <w:p w14:paraId="05F8608D" w14:textId="77777777" w:rsidR="0081346D" w:rsidRPr="00654CCD" w:rsidRDefault="0081346D" w:rsidP="00D746B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54CCD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249CC2F0" w14:textId="099602F2" w:rsidR="0081346D" w:rsidRPr="00D746BE" w:rsidRDefault="0081346D" w:rsidP="00D746BE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0985F5A1">
                <v:shape id="_x0000_i1077" type="#_x0000_t75" style="width:24pt;height:20.25pt" o:ole="">
                  <v:imagedata r:id="rId89" o:title=""/>
                </v:shape>
                <o:OLEObject Type="Embed" ProgID="Equation.DSMT4" ShapeID="_x0000_i1077" DrawAspect="Content" ObjectID="_1788456613" r:id="rId107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746B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="00927468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740" w:dyaOrig="360" w14:anchorId="732CE5D2">
                <v:shape id="_x0000_i1078" type="#_x0000_t75" style="width:36.75pt;height:18pt" o:ole="">
                  <v:imagedata r:id="rId108" o:title=""/>
                </v:shape>
                <o:OLEObject Type="Embed" ProgID="Equation.DSMT4" ShapeID="_x0000_i1078" DrawAspect="Content" ObjectID="_1788456614" r:id="rId109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="00927468" w:rsidRPr="00D746BE">
              <w:rPr>
                <w:rFonts w:ascii="Amiri" w:hAnsi="Amiri" w:cs="Amiri"/>
                <w:position w:val="-4"/>
                <w:sz w:val="28"/>
                <w:szCs w:val="28"/>
              </w:rPr>
              <w:object w:dxaOrig="540" w:dyaOrig="260" w14:anchorId="1C799C4E">
                <v:shape id="_x0000_i1079" type="#_x0000_t75" style="width:27pt;height:12.75pt" o:ole="">
                  <v:imagedata r:id="rId110" o:title=""/>
                </v:shape>
                <o:OLEObject Type="Embed" ProgID="Equation.DSMT4" ShapeID="_x0000_i1079" DrawAspect="Content" ObjectID="_1788456615" r:id="rId111"/>
              </w:object>
            </w:r>
          </w:p>
          <w:p w14:paraId="2CEF3021" w14:textId="77777777" w:rsidR="0081346D" w:rsidRPr="00D746BE" w:rsidRDefault="0081346D" w:rsidP="00D746BE">
            <w:pPr>
              <w:pStyle w:val="Paragraphedeliste"/>
              <w:numPr>
                <w:ilvl w:val="0"/>
                <w:numId w:val="25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06E2F49">
                <v:shape id="_x0000_i1080" type="#_x0000_t75" style="width:12.75pt;height:18pt" o:ole="">
                  <v:imagedata r:id="rId112" o:title=""/>
                </v:shape>
                <o:OLEObject Type="Embed" ProgID="Equation.DSMT4" ShapeID="_x0000_i1080" DrawAspect="Content" ObjectID="_1788456616" r:id="rId113"/>
              </w:object>
            </w:r>
            <w:r w:rsidRPr="00D746B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D746BE">
              <w:rPr>
                <w:rFonts w:ascii="Amiri" w:hAnsi="Amiri" w:cs="Amiri"/>
                <w:sz w:val="28"/>
                <w:szCs w:val="28"/>
              </w:rPr>
              <w:t>n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F162BA4" w14:textId="6350E42F" w:rsidR="0081346D" w:rsidRPr="00D746BE" w:rsidRDefault="0081346D" w:rsidP="00D746BE">
            <w:pPr>
              <w:pStyle w:val="Paragraphedeliste"/>
              <w:numPr>
                <w:ilvl w:val="0"/>
                <w:numId w:val="25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هل العدد </w:t>
            </w:r>
            <w:r w:rsidRPr="00D746B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927468"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1E18B9EB">
                <v:shape id="_x0000_i1081" type="#_x0000_t75" style="width:28.5pt;height:20.25pt" o:ole="">
                  <v:imagedata r:id="rId114" o:title=""/>
                </v:shape>
                <o:OLEObject Type="Embed" ProgID="Equation.DSMT4" ShapeID="_x0000_i1081" DrawAspect="Content" ObjectID="_1788456617" r:id="rId115"/>
              </w:object>
            </w:r>
            <w:r w:rsidRPr="00D746B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حد من حدود المتتالية </w:t>
            </w: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5A14144">
                <v:shape id="_x0000_i1082" type="#_x0000_t75" style="width:24pt;height:20.25pt" o:ole="">
                  <v:imagedata r:id="rId89" o:title=""/>
                </v:shape>
                <o:OLEObject Type="Embed" ProgID="Equation.DSMT4" ShapeID="_x0000_i1082" DrawAspect="Content" ObjectID="_1788456618" r:id="rId116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؟ ما رتبته؟</w:t>
            </w:r>
          </w:p>
          <w:p w14:paraId="774934E2" w14:textId="5CEB099C" w:rsidR="0081346D" w:rsidRPr="00927468" w:rsidRDefault="0081346D" w:rsidP="00927468">
            <w:pPr>
              <w:pStyle w:val="Paragraphedeliste"/>
              <w:numPr>
                <w:ilvl w:val="0"/>
                <w:numId w:val="25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0651AB54">
                <v:shape id="_x0000_i1083" type="#_x0000_t75" style="width:92.25pt;height:18pt" o:ole="">
                  <v:imagedata r:id="rId105" o:title=""/>
                </v:shape>
                <o:OLEObject Type="Embed" ProgID="Equation.DSMT4" ShapeID="_x0000_i1083" DrawAspect="Content" ObjectID="_1788456619" r:id="rId117"/>
              </w:object>
            </w:r>
          </w:p>
          <w:p w14:paraId="4E7EAD53" w14:textId="77777777" w:rsidR="0081346D" w:rsidRPr="00D746BE" w:rsidRDefault="0081346D" w:rsidP="00D746B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746B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6CCC204B" w14:textId="77777777" w:rsidR="0081346D" w:rsidRPr="00D746BE" w:rsidRDefault="0081346D" w:rsidP="00D746B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DFFC099" w14:textId="35EE9CA3" w:rsidR="0081346D" w:rsidRPr="00D746BE" w:rsidRDefault="0081346D" w:rsidP="00D746B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06267A9A">
                <v:shape id="_x0000_i1084" type="#_x0000_t75" style="width:24pt;height:20.25pt" o:ole="">
                  <v:imagedata r:id="rId89" o:title=""/>
                </v:shape>
                <o:OLEObject Type="Embed" ProgID="Equation.DSMT4" ShapeID="_x0000_i1084" DrawAspect="Content" ObjectID="_1788456620" r:id="rId118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746B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="005A647F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820" w:dyaOrig="360" w14:anchorId="0D3A2B8F">
                <v:shape id="_x0000_i1085" type="#_x0000_t75" style="width:41.25pt;height:18pt" o:ole="">
                  <v:imagedata r:id="rId119" o:title=""/>
                </v:shape>
                <o:OLEObject Type="Embed" ProgID="Equation.DSMT4" ShapeID="_x0000_i1085" DrawAspect="Content" ObjectID="_1788456621" r:id="rId120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="005A647F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820" w:dyaOrig="360" w14:anchorId="0BA5B69D">
                <v:shape id="_x0000_i1086" type="#_x0000_t75" style="width:40.5pt;height:18pt" o:ole="">
                  <v:imagedata r:id="rId121" o:title=""/>
                </v:shape>
                <o:OLEObject Type="Embed" ProgID="Equation.DSMT4" ShapeID="_x0000_i1086" DrawAspect="Content" ObjectID="_1788456622" r:id="rId122"/>
              </w:object>
            </w:r>
          </w:p>
          <w:p w14:paraId="078CA865" w14:textId="77777777" w:rsidR="0081346D" w:rsidRPr="00D746BE" w:rsidRDefault="0081346D" w:rsidP="00D746BE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F5B5835">
                <v:shape id="_x0000_i1087" type="#_x0000_t75" style="width:24pt;height:20.25pt" o:ole="">
                  <v:imagedata r:id="rId89" o:title=""/>
                </v:shape>
                <o:OLEObject Type="Embed" ProgID="Equation.DSMT4" ShapeID="_x0000_i1087" DrawAspect="Content" ObjectID="_1788456623" r:id="rId123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الأول.</w:t>
            </w:r>
          </w:p>
          <w:p w14:paraId="3A24D314" w14:textId="77777777" w:rsidR="0081346D" w:rsidRPr="00D746BE" w:rsidRDefault="0081346D" w:rsidP="00D746BE">
            <w:pPr>
              <w:pStyle w:val="Paragraphedeliste"/>
              <w:numPr>
                <w:ilvl w:val="0"/>
                <w:numId w:val="26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1E53EBC8">
                <v:shape id="_x0000_i1088" type="#_x0000_t75" style="width:12.75pt;height:18pt" o:ole="">
                  <v:imagedata r:id="rId112" o:title=""/>
                </v:shape>
                <o:OLEObject Type="Embed" ProgID="Equation.DSMT4" ShapeID="_x0000_i1088" DrawAspect="Content" ObjectID="_1788456624" r:id="rId124"/>
              </w:object>
            </w:r>
            <w:r w:rsidRPr="00D746B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D746BE">
              <w:rPr>
                <w:rFonts w:ascii="Amiri" w:hAnsi="Amiri" w:cs="Amiri"/>
                <w:sz w:val="28"/>
                <w:szCs w:val="28"/>
              </w:rPr>
              <w:t>n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1C27C6F" w14:textId="005C7EF2" w:rsidR="0081346D" w:rsidRPr="00D746BE" w:rsidRDefault="0081346D" w:rsidP="00D746BE">
            <w:pPr>
              <w:pStyle w:val="Paragraphedeliste"/>
              <w:numPr>
                <w:ilvl w:val="0"/>
                <w:numId w:val="26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="001B1873"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1960" w:dyaOrig="360" w14:anchorId="14891B52">
                <v:shape id="_x0000_i1089" type="#_x0000_t75" style="width:98.25pt;height:18pt" o:ole="">
                  <v:imagedata r:id="rId125" o:title=""/>
                </v:shape>
                <o:OLEObject Type="Embed" ProgID="Equation.DSMT4" ShapeID="_x0000_i1089" DrawAspect="Content" ObjectID="_1788456625" r:id="rId126"/>
              </w:object>
            </w:r>
          </w:p>
          <w:p w14:paraId="0D2C83D2" w14:textId="77777777" w:rsidR="0081346D" w:rsidRPr="0033128E" w:rsidRDefault="0081346D" w:rsidP="00D746BE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33128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7FC9CC6D" w14:textId="578D13C6" w:rsidR="0081346D" w:rsidRPr="0033128E" w:rsidRDefault="0081346D" w:rsidP="00D746BE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480" w:dyaOrig="400" w14:anchorId="6AE9CD16">
                <v:shape id="_x0000_i1090" type="#_x0000_t75" style="width:24pt;height:20.25pt" o:ole="">
                  <v:imagedata r:id="rId89" o:title=""/>
                </v:shape>
                <o:OLEObject Type="Embed" ProgID="Equation.DSMT4" ShapeID="_x0000_i1090" DrawAspect="Content" ObjectID="_1788456626" r:id="rId127"/>
              </w:object>
            </w:r>
            <w:r w:rsidRPr="0033128E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33128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="00A02ABE"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1560" w:dyaOrig="360" w14:anchorId="266DBCF4">
                <v:shape id="_x0000_i1091" type="#_x0000_t75" style="width:78pt;height:18pt" o:ole="">
                  <v:imagedata r:id="rId128" o:title=""/>
                </v:shape>
                <o:OLEObject Type="Embed" ProgID="Equation.DSMT4" ShapeID="_x0000_i1091" DrawAspect="Content" ObjectID="_1788456627" r:id="rId129"/>
              </w:objec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="00A02ABE" w:rsidRPr="0033128E">
              <w:rPr>
                <w:rFonts w:ascii="Amiri" w:hAnsi="Amiri" w:cs="Amiri"/>
                <w:position w:val="-4"/>
                <w:sz w:val="28"/>
                <w:szCs w:val="28"/>
              </w:rPr>
              <w:object w:dxaOrig="680" w:dyaOrig="260" w14:anchorId="5AF6AF23">
                <v:shape id="_x0000_i1092" type="#_x0000_t75" style="width:33.75pt;height:12.75pt" o:ole="">
                  <v:imagedata r:id="rId130" o:title=""/>
                </v:shape>
                <o:OLEObject Type="Embed" ProgID="Equation.DSMT4" ShapeID="_x0000_i1092" DrawAspect="Content" ObjectID="_1788456628" r:id="rId131"/>
              </w:object>
            </w:r>
          </w:p>
          <w:p w14:paraId="7BB47A30" w14:textId="77777777" w:rsidR="0081346D" w:rsidRPr="0033128E" w:rsidRDefault="0081346D" w:rsidP="00D746B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عين الحد الأول للمتتالية </w:t>
            </w:r>
            <w:r w:rsidRPr="0033128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44A9AB08">
                <v:shape id="_x0000_i1093" type="#_x0000_t75" style="width:24pt;height:20.25pt" o:ole="">
                  <v:imagedata r:id="rId89" o:title=""/>
                </v:shape>
                <o:OLEObject Type="Embed" ProgID="Equation.DSMT4" ShapeID="_x0000_i1093" DrawAspect="Content" ObjectID="_1788456629" r:id="rId132"/>
              </w:object>
            </w:r>
          </w:p>
          <w:p w14:paraId="55C088BC" w14:textId="77777777" w:rsidR="0081346D" w:rsidRPr="0033128E" w:rsidRDefault="0081346D" w:rsidP="00D746B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C13192A">
                <v:shape id="_x0000_i1094" type="#_x0000_t75" style="width:12.75pt;height:18pt" o:ole="">
                  <v:imagedata r:id="rId112" o:title=""/>
                </v:shape>
                <o:OLEObject Type="Embed" ProgID="Equation.DSMT4" ShapeID="_x0000_i1094" DrawAspect="Content" ObjectID="_1788456630" r:id="rId133"/>
              </w:object>
            </w:r>
            <w:r w:rsidRPr="0033128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33128E">
              <w:rPr>
                <w:rFonts w:ascii="Amiri" w:hAnsi="Amiri" w:cs="Amiri"/>
                <w:sz w:val="28"/>
                <w:szCs w:val="28"/>
              </w:rPr>
              <w:t>n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64A7388" w14:textId="77777777" w:rsidR="0081346D" w:rsidRPr="0033128E" w:rsidRDefault="0081346D" w:rsidP="00D746B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43B93022">
                <v:shape id="_x0000_i1095" type="#_x0000_t75" style="width:92.25pt;height:18pt" o:ole="">
                  <v:imagedata r:id="rId105" o:title=""/>
                </v:shape>
                <o:OLEObject Type="Embed" ProgID="Equation.DSMT4" ShapeID="_x0000_i1095" DrawAspect="Content" ObjectID="_1788456631" r:id="rId134"/>
              </w:object>
            </w:r>
          </w:p>
          <w:p w14:paraId="013EFD14" w14:textId="77777777" w:rsidR="0081346D" w:rsidRPr="0033128E" w:rsidRDefault="0081346D" w:rsidP="00D746B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87FA57B" w14:textId="77777777" w:rsidR="0081346D" w:rsidRPr="0033128E" w:rsidRDefault="0081346D" w:rsidP="00D746B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3128E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التمرين 05:</w:t>
            </w:r>
          </w:p>
          <w:p w14:paraId="03FC48E3" w14:textId="5D67593E" w:rsidR="0081346D" w:rsidRPr="0033128E" w:rsidRDefault="0081346D" w:rsidP="00D746BE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b/>
                <w:bCs/>
                <w:position w:val="-14"/>
                <w:sz w:val="28"/>
                <w:szCs w:val="28"/>
              </w:rPr>
              <w:object w:dxaOrig="480" w:dyaOrig="400" w14:anchorId="327853F5">
                <v:shape id="_x0000_i1096" type="#_x0000_t75" style="width:24pt;height:20.25pt" o:ole="">
                  <v:imagedata r:id="rId89" o:title=""/>
                </v:shape>
                <o:OLEObject Type="Embed" ProgID="Equation.DSMT4" ShapeID="_x0000_i1096" DrawAspect="Content" ObjectID="_1788456632" r:id="rId135"/>
              </w:object>
            </w:r>
            <w:r w:rsidRPr="0033128E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33128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1900" w:dyaOrig="360" w14:anchorId="4D399C0B">
                <v:shape id="_x0000_i1097" type="#_x0000_t75" style="width:95.25pt;height:18pt" o:ole="">
                  <v:imagedata r:id="rId136" o:title=""/>
                </v:shape>
                <o:OLEObject Type="Embed" ProgID="Equation.DSMT4" ShapeID="_x0000_i1097" DrawAspect="Content" ObjectID="_1788456633" r:id="rId137"/>
              </w:objec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   و  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36243B1F">
                <v:shape id="_x0000_i1098" type="#_x0000_t75" style="width:30.75pt;height:18pt" o:ole="">
                  <v:imagedata r:id="rId138" o:title=""/>
                </v:shape>
                <o:OLEObject Type="Embed" ProgID="Equation.DSMT4" ShapeID="_x0000_i1098" DrawAspect="Content" ObjectID="_1788456634" r:id="rId139"/>
              </w:object>
            </w:r>
          </w:p>
          <w:p w14:paraId="0084EC4F" w14:textId="77777777" w:rsidR="0081346D" w:rsidRPr="0033128E" w:rsidRDefault="0081346D" w:rsidP="00D746BE">
            <w:pPr>
              <w:pStyle w:val="Paragraphedeliste"/>
              <w:numPr>
                <w:ilvl w:val="0"/>
                <w:numId w:val="28"/>
              </w:numPr>
              <w:bidi/>
              <w:spacing w:after="200"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عين أساس المتتالية </w:t>
            </w:r>
            <w:r w:rsidRPr="0033128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26FCE809">
                <v:shape id="_x0000_i1099" type="#_x0000_t75" style="width:24pt;height:20.25pt" o:ole="">
                  <v:imagedata r:id="rId89" o:title=""/>
                </v:shape>
                <o:OLEObject Type="Embed" ProgID="Equation.DSMT4" ShapeID="_x0000_i1099" DrawAspect="Content" ObjectID="_1788456635" r:id="rId140"/>
              </w:object>
            </w:r>
          </w:p>
          <w:p w14:paraId="066A3CE3" w14:textId="77777777" w:rsidR="0081346D" w:rsidRPr="0033128E" w:rsidRDefault="0081346D" w:rsidP="00D746BE">
            <w:pPr>
              <w:pStyle w:val="Paragraphedeliste"/>
              <w:numPr>
                <w:ilvl w:val="0"/>
                <w:numId w:val="28"/>
              </w:numPr>
              <w:bidi/>
              <w:spacing w:after="200"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4F5E5798">
                <v:shape id="_x0000_i1100" type="#_x0000_t75" style="width:12.75pt;height:18pt" o:ole="">
                  <v:imagedata r:id="rId112" o:title=""/>
                </v:shape>
                <o:OLEObject Type="Embed" ProgID="Equation.DSMT4" ShapeID="_x0000_i1100" DrawAspect="Content" ObjectID="_1788456636" r:id="rId141"/>
              </w:object>
            </w:r>
            <w:r w:rsidRPr="0033128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33128E">
              <w:rPr>
                <w:rFonts w:ascii="Amiri" w:hAnsi="Amiri" w:cs="Amiri"/>
                <w:sz w:val="28"/>
                <w:szCs w:val="28"/>
              </w:rPr>
              <w:t>n</w:t>
            </w:r>
            <w:r w:rsidRPr="0033128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4AE8E0F" w14:textId="77777777" w:rsidR="0081346D" w:rsidRPr="0033128E" w:rsidRDefault="0081346D" w:rsidP="00D746BE">
            <w:pPr>
              <w:pStyle w:val="Paragraphedeliste"/>
              <w:numPr>
                <w:ilvl w:val="0"/>
                <w:numId w:val="28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33128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33128E">
              <w:rPr>
                <w:rFonts w:ascii="Amiri" w:hAnsi="Amiri" w:cs="Amiri"/>
                <w:position w:val="-12"/>
                <w:sz w:val="28"/>
                <w:szCs w:val="28"/>
              </w:rPr>
              <w:object w:dxaOrig="1560" w:dyaOrig="360" w14:anchorId="71533024">
                <v:shape id="_x0000_i1101" type="#_x0000_t75" style="width:78pt;height:18pt" o:ole="">
                  <v:imagedata r:id="rId142" o:title=""/>
                </v:shape>
                <o:OLEObject Type="Embed" ProgID="Equation.DSMT4" ShapeID="_x0000_i1101" DrawAspect="Content" ObjectID="_1788456637" r:id="rId143"/>
              </w:object>
            </w:r>
          </w:p>
          <w:p w14:paraId="278CA043" w14:textId="77777777" w:rsidR="0081346D" w:rsidRPr="0033128E" w:rsidRDefault="0081346D" w:rsidP="00D746BE">
            <w:pPr>
              <w:pStyle w:val="Paragraphedeliste"/>
              <w:bidi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  <w:p w14:paraId="7543F339" w14:textId="77777777" w:rsidR="0033128E" w:rsidRDefault="0033128E" w:rsidP="00D746B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29F59ACC" w14:textId="77777777" w:rsidR="0033128E" w:rsidRDefault="0033128E" w:rsidP="0033128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58ECF77A" w14:textId="4AD6B549" w:rsidR="0081346D" w:rsidRPr="0033128E" w:rsidRDefault="0081346D" w:rsidP="0033128E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3128E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التمرين 06:</w:t>
            </w:r>
          </w:p>
          <w:p w14:paraId="15DEF04E" w14:textId="77777777" w:rsidR="0081346D" w:rsidRPr="00D746BE" w:rsidRDefault="0081346D" w:rsidP="00D746B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4B5AE90" w14:textId="77777777" w:rsidR="0081346D" w:rsidRPr="00D746BE" w:rsidRDefault="0081346D" w:rsidP="00D746BE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F6AD1B0">
                <v:shape id="_x0000_i1102" type="#_x0000_t75" style="width:24pt;height:20.25pt" o:ole="">
                  <v:imagedata r:id="rId89" o:title=""/>
                </v:shape>
                <o:OLEObject Type="Embed" ProgID="Equation.DSMT4" ShapeID="_x0000_i1102" DrawAspect="Content" ObjectID="_1788456638" r:id="rId144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746B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Pr="00D746BE">
              <w:rPr>
                <w:rFonts w:ascii="Amiri" w:hAnsi="Amiri" w:cs="Amiri"/>
                <w:position w:val="-32"/>
                <w:sz w:val="28"/>
                <w:szCs w:val="28"/>
              </w:rPr>
              <w:object w:dxaOrig="1420" w:dyaOrig="760" w14:anchorId="5FFB031C">
                <v:shape id="_x0000_i1103" type="#_x0000_t75" style="width:71.25pt;height:38.25pt" o:ole="">
                  <v:imagedata r:id="rId145" o:title=""/>
                </v:shape>
                <o:OLEObject Type="Embed" ProgID="Equation.DSMT4" ShapeID="_x0000_i1103" DrawAspect="Content" ObjectID="_1788456639" r:id="rId146"/>
              </w:object>
            </w:r>
          </w:p>
          <w:p w14:paraId="68F69610" w14:textId="77777777" w:rsidR="0081346D" w:rsidRPr="00D746BE" w:rsidRDefault="0081346D" w:rsidP="00D746BE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6E7D627" w14:textId="77777777" w:rsidR="0081346D" w:rsidRPr="00D746BE" w:rsidRDefault="0081346D" w:rsidP="00D746BE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D746BE">
              <w:rPr>
                <w:rFonts w:ascii="Amiri" w:hAnsi="Amiri" w:cs="Amiri"/>
                <w:sz w:val="28"/>
                <w:szCs w:val="28"/>
                <w:lang w:bidi="ar-DZ"/>
              </w:rPr>
              <w:t>r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BB32F86">
                <v:shape id="_x0000_i1104" type="#_x0000_t75" style="width:12.75pt;height:18pt" o:ole="">
                  <v:imagedata r:id="rId147" o:title=""/>
                </v:shape>
                <o:OLEObject Type="Embed" ProgID="Equation.DSMT4" ShapeID="_x0000_i1104" DrawAspect="Content" ObjectID="_1788456640" r:id="rId148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70F770E" w14:textId="77777777" w:rsidR="0081346D" w:rsidRPr="00D746BE" w:rsidRDefault="0081346D" w:rsidP="00D746BE">
            <w:pPr>
              <w:pStyle w:val="Paragraphedeliste"/>
              <w:numPr>
                <w:ilvl w:val="0"/>
                <w:numId w:val="28"/>
              </w:numPr>
              <w:bidi/>
              <w:spacing w:after="200"/>
              <w:rPr>
                <w:rFonts w:ascii="Amiri" w:hAnsi="Amiri" w:cs="Amiri"/>
                <w:sz w:val="28"/>
                <w:szCs w:val="28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433062A">
                <v:shape id="_x0000_i1105" type="#_x0000_t75" style="width:12.75pt;height:18pt" o:ole="">
                  <v:imagedata r:id="rId112" o:title=""/>
                </v:shape>
                <o:OLEObject Type="Embed" ProgID="Equation.DSMT4" ShapeID="_x0000_i1105" DrawAspect="Content" ObjectID="_1788456641" r:id="rId149"/>
              </w:object>
            </w:r>
            <w:r w:rsidRPr="00D746B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D746BE">
              <w:rPr>
                <w:rFonts w:ascii="Amiri" w:hAnsi="Amiri" w:cs="Amiri"/>
                <w:sz w:val="28"/>
                <w:szCs w:val="28"/>
              </w:rPr>
              <w:t>n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757023E" w14:textId="77777777" w:rsidR="0081346D" w:rsidRPr="00D746BE" w:rsidRDefault="0081346D" w:rsidP="00D746BE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أحسب المجموع: 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260" w:dyaOrig="360" w14:anchorId="148054F9">
                <v:shape id="_x0000_i1106" type="#_x0000_t75" style="width:113.25pt;height:18pt" o:ole="">
                  <v:imagedata r:id="rId150" o:title=""/>
                </v:shape>
                <o:OLEObject Type="Embed" ProgID="Equation.DSMT4" ShapeID="_x0000_i1106" DrawAspect="Content" ObjectID="_1788456642" r:id="rId151"/>
              </w:object>
            </w:r>
          </w:p>
          <w:p w14:paraId="6FFDDA2A" w14:textId="77777777" w:rsidR="0081346D" w:rsidRPr="00D746BE" w:rsidRDefault="0081346D" w:rsidP="0081346D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8A76EB2" w14:textId="77777777" w:rsidR="0081346D" w:rsidRPr="00D746BE" w:rsidRDefault="0081346D" w:rsidP="0081346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746B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07:</w:t>
            </w:r>
          </w:p>
          <w:p w14:paraId="4A4EA32A" w14:textId="77777777" w:rsidR="0081346D" w:rsidRPr="00D746BE" w:rsidRDefault="0081346D" w:rsidP="0081346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746B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A489486">
                <v:shape id="_x0000_i1107" type="#_x0000_t75" style="width:24pt;height:20.25pt" o:ole="">
                  <v:imagedata r:id="rId89" o:title=""/>
                </v:shape>
                <o:OLEObject Type="Embed" ProgID="Equation.DSMT4" ShapeID="_x0000_i1107" DrawAspect="Content" ObjectID="_1788456643" r:id="rId152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746BE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بـــــ:  </w:t>
            </w:r>
            <w:r w:rsidRPr="00D746BE">
              <w:rPr>
                <w:rFonts w:ascii="Amiri" w:hAnsi="Amiri" w:cs="Amiri"/>
                <w:position w:val="-32"/>
                <w:sz w:val="28"/>
                <w:szCs w:val="28"/>
              </w:rPr>
              <w:object w:dxaOrig="1700" w:dyaOrig="760" w14:anchorId="6D7697C4">
                <v:shape id="_x0000_i1108" type="#_x0000_t75" style="width:85.5pt;height:38.25pt" o:ole="">
                  <v:imagedata r:id="rId153" o:title=""/>
                </v:shape>
                <o:OLEObject Type="Embed" ProgID="Equation.DSMT4" ShapeID="_x0000_i1108" DrawAspect="Content" ObjectID="_1788456644" r:id="rId154"/>
              </w:object>
            </w:r>
          </w:p>
          <w:p w14:paraId="45D66FE1" w14:textId="77777777" w:rsidR="0081346D" w:rsidRPr="00D746BE" w:rsidRDefault="0081346D" w:rsidP="0081346D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E8EDA9C" w14:textId="77777777" w:rsidR="0081346D" w:rsidRPr="00D746BE" w:rsidRDefault="0081346D" w:rsidP="0081346D">
            <w:pPr>
              <w:pStyle w:val="Paragraphedeliste"/>
              <w:numPr>
                <w:ilvl w:val="0"/>
                <w:numId w:val="29"/>
              </w:numPr>
              <w:bidi/>
              <w:spacing w:after="200"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D746BE">
              <w:rPr>
                <w:rFonts w:ascii="Amiri" w:hAnsi="Amiri" w:cs="Amiri"/>
                <w:sz w:val="28"/>
                <w:szCs w:val="28"/>
                <w:lang w:bidi="ar-DZ"/>
              </w:rPr>
              <w:t>r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9A93828">
                <v:shape id="_x0000_i1109" type="#_x0000_t75" style="width:12.75pt;height:18pt" o:ole="">
                  <v:imagedata r:id="rId147" o:title=""/>
                </v:shape>
                <o:OLEObject Type="Embed" ProgID="Equation.DSMT4" ShapeID="_x0000_i1109" DrawAspect="Content" ObjectID="_1788456645" r:id="rId155"/>
              </w:objec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96584A3" w14:textId="77777777" w:rsidR="0081346D" w:rsidRPr="00D746BE" w:rsidRDefault="0081346D" w:rsidP="0081346D">
            <w:pPr>
              <w:pStyle w:val="Paragraphedeliste"/>
              <w:numPr>
                <w:ilvl w:val="0"/>
                <w:numId w:val="28"/>
              </w:numPr>
              <w:bidi/>
              <w:spacing w:after="200" w:line="276" w:lineRule="auto"/>
              <w:rPr>
                <w:rFonts w:ascii="Amiri" w:hAnsi="Amiri" w:cs="Amiri"/>
                <w:sz w:val="28"/>
                <w:szCs w:val="28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BDC3D68">
                <v:shape id="_x0000_i1110" type="#_x0000_t75" style="width:12.75pt;height:18pt" o:ole="">
                  <v:imagedata r:id="rId112" o:title=""/>
                </v:shape>
                <o:OLEObject Type="Embed" ProgID="Equation.DSMT4" ShapeID="_x0000_i1110" DrawAspect="Content" ObjectID="_1788456646" r:id="rId156"/>
              </w:object>
            </w:r>
            <w:r w:rsidRPr="00D746BE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D746BE">
              <w:rPr>
                <w:rFonts w:ascii="Amiri" w:hAnsi="Amiri" w:cs="Amiri"/>
                <w:sz w:val="28"/>
                <w:szCs w:val="28"/>
              </w:rPr>
              <w:t>n</w:t>
            </w:r>
            <w:r w:rsidRPr="00D746B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9E459F" w14:textId="77777777" w:rsidR="0081346D" w:rsidRPr="00D746BE" w:rsidRDefault="0081346D" w:rsidP="0081346D">
            <w:pPr>
              <w:pStyle w:val="Paragraphedeliste"/>
              <w:numPr>
                <w:ilvl w:val="0"/>
                <w:numId w:val="29"/>
              </w:numPr>
              <w:bidi/>
              <w:spacing w:after="200"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746BE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أحسب المجموع:  </w:t>
            </w:r>
            <w:r w:rsidRPr="00D746BE">
              <w:rPr>
                <w:rFonts w:ascii="Amiri" w:hAnsi="Amiri" w:cs="Amiri"/>
                <w:position w:val="-12"/>
                <w:sz w:val="28"/>
                <w:szCs w:val="28"/>
              </w:rPr>
              <w:object w:dxaOrig="2260" w:dyaOrig="360" w14:anchorId="7B2CA7C1">
                <v:shape id="_x0000_i1111" type="#_x0000_t75" style="width:113.25pt;height:18pt" o:ole="">
                  <v:imagedata r:id="rId157" o:title=""/>
                </v:shape>
                <o:OLEObject Type="Embed" ProgID="Equation.DSMT4" ShapeID="_x0000_i1111" DrawAspect="Content" ObjectID="_1788456647" r:id="rId158"/>
              </w:object>
            </w:r>
          </w:p>
          <w:p w14:paraId="20E1A786" w14:textId="77777777" w:rsidR="0081346D" w:rsidRPr="00943B02" w:rsidRDefault="0081346D" w:rsidP="0081346D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BE49374" w14:textId="77777777" w:rsidR="0081346D" w:rsidRDefault="0081346D" w:rsidP="0081346D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11CF1997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BCA66D2" w14:textId="22B977B7" w:rsidR="0033128E" w:rsidRDefault="00576927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3279FA" wp14:editId="1949F9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117475</wp:posOffset>
                      </wp:positionV>
                      <wp:extent cx="2952750" cy="3019425"/>
                      <wp:effectExtent l="0" t="0" r="19050" b="28575"/>
                      <wp:wrapNone/>
                      <wp:docPr id="246634897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3019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DBC09" w14:textId="2BD0E03A" w:rsidR="00576927" w:rsidRDefault="00576927" w:rsidP="0057692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36EBD0" wp14:editId="426434CA">
                                        <wp:extent cx="2744470" cy="2735580"/>
                                        <wp:effectExtent l="0" t="0" r="0" b="7620"/>
                                        <wp:docPr id="65952975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9529759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4470" cy="27355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279FA" id="Rectangle 30" o:spid="_x0000_s1031" style="position:absolute;left:0;text-align:left;margin-left:12.25pt;margin-top:9.25pt;width:232.5pt;height:23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" fillcolor="white [3201]" strokecolor="white [3212]" strokeweight="2pt">
                      <v:textbox>
                        <w:txbxContent>
                          <w:p w14:paraId="499DBC09" w14:textId="2BD0E03A" w:rsidR="00576927" w:rsidRDefault="00576927" w:rsidP="005769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6EBD0" wp14:editId="426434CA">
                                  <wp:extent cx="2744470" cy="2735580"/>
                                  <wp:effectExtent l="0" t="0" r="0" b="7620"/>
                                  <wp:docPr id="65952975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9529759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4470" cy="2735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87040D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0C9F3A3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39366D6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10963859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05F3775E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2118470B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720BC75E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2E121A72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53B984BA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526B38C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565954DD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8798C46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6E2A738F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4AB5BC8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16EF92AC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002FE193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61904CC3" w14:textId="77777777" w:rsidR="0033128E" w:rsidRDefault="0033128E" w:rsidP="0033128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409E73" w14:textId="0AF34C0E" w:rsidR="00E02D32" w:rsidRPr="00E02D32" w:rsidRDefault="00E02D32" w:rsidP="00E02D32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490B4C43" w14:textId="77777777" w:rsidR="00E60A10" w:rsidRDefault="00E60A1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797FCE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28D708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B81B9D" w14:textId="77777777" w:rsidR="0081346D" w:rsidRDefault="0081346D" w:rsidP="0081346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A352C3" w14:textId="77777777" w:rsidR="0081346D" w:rsidRDefault="0081346D" w:rsidP="0081346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2F9DF7" w14:textId="77777777" w:rsidR="0081346D" w:rsidRDefault="0081346D" w:rsidP="0081346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CE1589" w14:textId="2248AD64" w:rsidR="00C81718" w:rsidRPr="0081346D" w:rsidRDefault="0081346D" w:rsidP="0081346D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81346D">
              <w:rPr>
                <w:rFonts w:ascii="Amiri" w:hAnsi="Amiri" w:cs="Amiri"/>
                <w:color w:val="FF0000"/>
                <w:sz w:val="24"/>
                <w:szCs w:val="24"/>
                <w:rtl/>
              </w:rPr>
              <w:t xml:space="preserve">تم تناول درس المتتاليات الحسابية في السنة الثانية </w:t>
            </w:r>
          </w:p>
          <w:p w14:paraId="171D1B7D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B44168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3E190E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542BF7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278291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C8B45D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BC3CC2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73CAAC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30D69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9668AE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ADEDC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847D4F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C7FBF2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1927E4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54E83B" w14:textId="77777777" w:rsidR="00D746BE" w:rsidRDefault="00D746BE" w:rsidP="00D746B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A0B38C" w14:textId="77777777" w:rsidR="00D746BE" w:rsidRDefault="00D746BE" w:rsidP="00D746B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9BE3EB" w14:textId="0D23A839" w:rsidR="00D746BE" w:rsidRDefault="00D746BE" w:rsidP="00D746B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1C196B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07CB35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0B5F9B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5FB5B9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CB29B6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0C0B1B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12B213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463D46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A96D02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C7E9FA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67E63A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F800B5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3FFE17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038622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D8EA8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6A7BD" w14:textId="77777777" w:rsidR="00C81718" w:rsidRDefault="00C81718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4A62AA" w14:textId="1CD6230A" w:rsidR="00EC70C0" w:rsidRPr="00792B9B" w:rsidRDefault="00EC70C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9348A27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D3CF0" wp14:editId="5D37AC4F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9474346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94D2D" w14:textId="0EA6DCFB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16A78" w:rsidRPr="00116A7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3CF0" id="_x0000_s1032" type="#_x0000_t98" style="position:absolute;left:0;text-align:left;margin-left:84.35pt;margin-top:-2.2pt;width:308.1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">
                <v:textbox>
                  <w:txbxContent>
                    <w:p w14:paraId="25E94D2D" w14:textId="0EA6DCFB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16A78" w:rsidRPr="00116A7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A4CD5" wp14:editId="40C26411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20769574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4DEF38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4CD5" id="_x0000_s1033" type="#_x0000_t54" style="position:absolute;left:0;text-align:left;margin-left:398.6pt;margin-top:.8pt;width:10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DzEGlVMQIAAG8EAAAOAAAAAAAAAAAAAAAAAC4C&#10;AABkcnMvZTJvRG9jLnhtbFBLAQItABQABgAIAAAAIQD7arac3gAAAAoBAAAPAAAAAAAAAAAAAAAA&#10;AIsEAABkcnMvZG93bnJldi54bWxQSwUGAAAAAAQABADzAAAAlgUAAAAA&#10;">
                <v:textbox>
                  <w:txbxContent>
                    <w:p w14:paraId="494DEF38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5AE19" wp14:editId="2F74F1B0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5665178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FEC598" w14:textId="057A1E8E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123E0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03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AE19" id="_x0000_s1034" type="#_x0000_t54" style="position:absolute;left:0;text-align:left;margin-left:-54.4pt;margin-top:.8pt;width:132.0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">
                <v:textbox>
                  <w:txbxContent>
                    <w:p w14:paraId="03FEC598" w14:textId="057A1E8E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123E0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03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2FA4C2A0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8C97A" wp14:editId="33060D4F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635636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D1088" w14:textId="77777777" w:rsidR="00794D40" w:rsidRPr="002D6BA8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8C97A" id="_x0000_s1035" style="position:absolute;left:0;text-align:left;margin-left:-52.9pt;margin-top:44.25pt;width:55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" fillcolor="white [3201]" strokecolor="#f79646 [3209]" strokeweight="2pt">
                <v:textbox>
                  <w:txbxContent>
                    <w:p w14:paraId="71BD1088" w14:textId="77777777" w:rsidR="00794D40" w:rsidRPr="002D6BA8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06AF04BA" w14:textId="77777777" w:rsidTr="008634C9">
        <w:tc>
          <w:tcPr>
            <w:tcW w:w="1384" w:type="dxa"/>
            <w:shd w:val="clear" w:color="auto" w:fill="auto"/>
          </w:tcPr>
          <w:p w14:paraId="5ECB4067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367285D0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62844098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4A65585F" w14:textId="77777777" w:rsidTr="008634C9">
        <w:tc>
          <w:tcPr>
            <w:tcW w:w="1384" w:type="dxa"/>
          </w:tcPr>
          <w:p w14:paraId="03551091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169389B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AD7969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179FAA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551399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DDC26D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78B46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ACAC7B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61A9D9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BDC864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BD8702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F13A0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54C2AB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10425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CEE25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CE2DC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BEDCA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2480DD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0519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F7B7C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51E233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5F8C0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8AD52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2054B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5EF3F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C2B5A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BECC5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B1D9D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FE8B0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27A24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89030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46658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B1F69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4DACB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E7A240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484CD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B7A00D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3984006B" w14:textId="77777777" w:rsidR="00794D40" w:rsidRPr="00792B9B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FF661C3" w14:textId="77777777" w:rsidR="002346C6" w:rsidRDefault="002346C6" w:rsidP="002346C6">
            <w:pPr>
              <w:shd w:val="clear" w:color="auto" w:fill="FDEADA"/>
              <w:bidi/>
              <w:rPr>
                <w:rFonts w:ascii="Amiri" w:eastAsia="Amiri" w:hAnsi="Amiri" w:cs="Amiri"/>
                <w:color w:val="FF0000"/>
                <w:sz w:val="28"/>
                <w:szCs w:val="28"/>
                <w:u w:val="single"/>
              </w:rPr>
            </w:pPr>
            <w:r>
              <w:rPr>
                <w:rFonts w:ascii="Amiri" w:eastAsia="Amiri" w:hAnsi="Amiri" w:cs="Amiri"/>
                <w:color w:val="FF0000"/>
                <w:sz w:val="28"/>
                <w:szCs w:val="28"/>
                <w:u w:val="single"/>
                <w:rtl/>
              </w:rPr>
              <w:t>نشاط</w:t>
            </w:r>
          </w:p>
          <w:p w14:paraId="0A1153A7" w14:textId="77777777" w:rsidR="002346C6" w:rsidRDefault="002346C6" w:rsidP="002346C6">
            <w:pPr>
              <w:bidi/>
              <w:ind w:right="-851"/>
              <w:rPr>
                <w:rFonts w:ascii="Amiri" w:eastAsia="Amiri" w:hAnsi="Amiri" w:cs="Amiri"/>
                <w:sz w:val="28"/>
                <w:szCs w:val="28"/>
              </w:rPr>
            </w:pPr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نعتبر المتتالية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 معرفة على </w:t>
            </w:r>
            <m:oMath>
              <m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oMath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 بالعلاقة: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=5×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p>
              </m:sSup>
            </m:oMath>
            <w:r>
              <w:rPr>
                <w:rFonts w:ascii="Amiri" w:eastAsia="Amiri" w:hAnsi="Amiri" w:cs="Amiri"/>
                <w:sz w:val="28"/>
                <w:szCs w:val="28"/>
              </w:rPr>
              <w:t xml:space="preserve"> .</w:t>
            </w:r>
          </w:p>
          <w:p w14:paraId="55C2F107" w14:textId="77777777" w:rsidR="002346C6" w:rsidRDefault="002346C6" w:rsidP="002346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right="-851"/>
              <w:rPr>
                <w:rFonts w:ascii="Amiri" w:eastAsia="Amiri" w:hAnsi="Amiri" w:cs="Amiri"/>
                <w:color w:val="000000"/>
                <w:sz w:val="28"/>
                <w:szCs w:val="28"/>
              </w:rPr>
            </w:pPr>
            <w:r>
              <w:rPr>
                <w:rFonts w:ascii="Amiri" w:eastAsia="Amiri" w:hAnsi="Amiri" w:cs="Amiri"/>
                <w:color w:val="000000"/>
                <w:sz w:val="28"/>
                <w:szCs w:val="28"/>
                <w:rtl/>
              </w:rPr>
              <w:t xml:space="preserve">أ- احسب الحدود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3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="Amiri" w:eastAsia="Amiri" w:hAnsi="Amiri" w:cs="Amiri"/>
                <w:color w:val="000000"/>
                <w:sz w:val="28"/>
                <w:szCs w:val="28"/>
                <w:rtl/>
              </w:rPr>
              <w:br/>
              <w:t>ب- جد علاقة بين كل حدين متعاقبين.</w:t>
            </w:r>
          </w:p>
          <w:p w14:paraId="32A57EB3" w14:textId="77777777" w:rsidR="002346C6" w:rsidRDefault="002346C6" w:rsidP="002346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right="-851"/>
              <w:rPr>
                <w:rFonts w:ascii="Amiri" w:eastAsia="Amiri" w:hAnsi="Amiri" w:cs="Amiri"/>
                <w:color w:val="000000"/>
                <w:sz w:val="28"/>
                <w:szCs w:val="28"/>
              </w:rPr>
            </w:pPr>
            <w:r>
              <w:rPr>
                <w:rFonts w:ascii="Amiri" w:eastAsia="Amiri" w:hAnsi="Amiri" w:cs="Amiri"/>
                <w:color w:val="000000"/>
                <w:sz w:val="28"/>
                <w:szCs w:val="28"/>
                <w:rtl/>
              </w:rPr>
              <w:t xml:space="preserve">عبر عن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n+1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  <w:rtl/>
              </w:rPr>
              <w:t xml:space="preserve"> بدلالة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n</m:t>
                  </m:r>
                </m:sub>
              </m:sSub>
            </m:oMath>
            <w:r>
              <w:rPr>
                <w:rFonts w:ascii="Amiri" w:eastAsia="Amiri" w:hAnsi="Amiri" w:cs="Amiri"/>
                <w:color w:val="000000"/>
                <w:sz w:val="28"/>
                <w:szCs w:val="28"/>
              </w:rPr>
              <w:t xml:space="preserve"> .</w:t>
            </w:r>
          </w:p>
          <w:p w14:paraId="11FA54C0" w14:textId="77777777" w:rsidR="002346C6" w:rsidRDefault="002346C6" w:rsidP="002346C6">
            <w:pPr>
              <w:shd w:val="clear" w:color="auto" w:fill="FDEADA"/>
              <w:bidi/>
              <w:rPr>
                <w:rFonts w:ascii="Amiri" w:eastAsia="Amiri" w:hAnsi="Amiri" w:cs="Amiri"/>
                <w:color w:val="FF0000"/>
                <w:sz w:val="28"/>
                <w:szCs w:val="28"/>
                <w:u w:val="single"/>
              </w:rPr>
            </w:pPr>
            <w:r>
              <w:rPr>
                <w:rFonts w:ascii="Amiri" w:eastAsia="Amiri" w:hAnsi="Amiri" w:cs="Amiri"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4B91F44F" w14:textId="1C30FDFD" w:rsidR="002346C6" w:rsidRDefault="002346C6" w:rsidP="002346C6">
            <w:pPr>
              <w:bidi/>
              <w:rPr>
                <w:rFonts w:ascii="Amiri" w:eastAsia="Amiri" w:hAnsi="Amiri" w:cs="Amiri"/>
                <w:sz w:val="28"/>
                <w:szCs w:val="28"/>
              </w:rPr>
            </w:pPr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نقول </w:t>
            </w:r>
            <w:r w:rsidR="00401194">
              <w:rPr>
                <w:rFonts w:ascii="Amiri" w:eastAsia="Amiri" w:hAnsi="Amiri" w:cs="Amiri" w:hint="cs"/>
                <w:sz w:val="28"/>
                <w:szCs w:val="28"/>
                <w:rtl/>
              </w:rPr>
              <w:t>إن</w:t>
            </w:r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 المتتالي</w:t>
            </w:r>
            <w:r>
              <w:rPr>
                <w:rFonts w:ascii="Amiri" w:eastAsia="Amiri" w:hAnsi="Amiri" w:cs="Amiri" w:hint="cs"/>
                <w:sz w:val="28"/>
                <w:szCs w:val="28"/>
                <w:rtl/>
              </w:rPr>
              <w:t xml:space="preserve">ة </w:t>
            </w:r>
            <w:r w:rsidRPr="002346C6">
              <w:rPr>
                <w:rFonts w:ascii="Amiri" w:eastAsia="Amiri" w:hAnsi="Amiri" w:cs="Amiri"/>
                <w:position w:val="-14"/>
                <w:sz w:val="28"/>
                <w:szCs w:val="28"/>
              </w:rPr>
              <w:object w:dxaOrig="480" w:dyaOrig="400" w14:anchorId="087E4389">
                <v:shape id="_x0000_i1112" type="#_x0000_t75" style="width:24pt;height:20.25pt" o:ole="">
                  <v:imagedata r:id="rId159" o:title=""/>
                </v:shape>
                <o:OLEObject Type="Embed" ProgID="Equation.DSMT4" ShapeID="_x0000_i1112" DrawAspect="Content" ObjectID="_1788456648" r:id="rId160"/>
              </w:object>
            </w:r>
            <w:r>
              <w:rPr>
                <w:rFonts w:ascii="Amiri" w:eastAsia="Amiri" w:hAnsi="Amiri" w:cs="Ami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miri" w:eastAsia="Amiri" w:hAnsi="Amiri" w:cs="Amiri" w:hint="cs"/>
                <w:noProof/>
                <w:sz w:val="46"/>
                <w:szCs w:val="46"/>
                <w:vertAlign w:val="subscript"/>
                <w:rtl/>
              </w:rPr>
              <w:t xml:space="preserve"> </w:t>
            </w:r>
            <w:r>
              <w:rPr>
                <w:rFonts w:ascii="Amiri" w:eastAsia="Amiri" w:hAnsi="Amiri" w:cs="Amiri"/>
                <w:sz w:val="28"/>
                <w:szCs w:val="28"/>
                <w:rtl/>
              </w:rPr>
              <w:t>متتالية هندسية إذا وجد عدد حقيقي غير معدوم حيث: إذا كان من أجل كل عدد طبيعي</w:t>
            </w:r>
            <w:r>
              <w:rPr>
                <w:rFonts w:ascii="Amiri" w:eastAsia="Amiri" w:hAnsi="Amiri" w:cs="Amiri"/>
                <w:noProof/>
                <w:sz w:val="46"/>
                <w:szCs w:val="46"/>
                <w:vertAlign w:val="subscript"/>
              </w:rPr>
              <w:drawing>
                <wp:inline distT="0" distB="0" distL="114300" distR="114300" wp14:anchorId="1CC57751" wp14:editId="5E7F23F5">
                  <wp:extent cx="123825" cy="142875"/>
                  <wp:effectExtent l="0" t="0" r="0" b="0"/>
                  <wp:docPr id="82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01194">
              <w:rPr>
                <w:rFonts w:ascii="Amiri" w:eastAsia="Amiri" w:hAnsi="Amiri" w:cs="Amiri" w:hint="cs"/>
                <w:sz w:val="28"/>
                <w:szCs w:val="28"/>
                <w:rtl/>
                <w:lang w:bidi="ar-DZ"/>
              </w:rPr>
              <w:t xml:space="preserve">: </w:t>
            </w:r>
            <w:r w:rsidR="00401194" w:rsidRPr="00401194">
              <w:rPr>
                <w:rFonts w:ascii="Amiri" w:eastAsia="Amiri" w:hAnsi="Amiri" w:cs="Amiri"/>
                <w:position w:val="-12"/>
                <w:sz w:val="28"/>
                <w:szCs w:val="28"/>
                <w:lang w:bidi="ar-DZ"/>
              </w:rPr>
              <w:object w:dxaOrig="1200" w:dyaOrig="360" w14:anchorId="6A403FC3">
                <v:shape id="_x0000_i1113" type="#_x0000_t75" style="width:60pt;height:18pt" o:ole="">
                  <v:imagedata r:id="rId162" o:title=""/>
                </v:shape>
                <o:OLEObject Type="Embed" ProgID="Equation.DSMT4" ShapeID="_x0000_i1113" DrawAspect="Content" ObjectID="_1788456649" r:id="rId163"/>
              </w:object>
            </w:r>
            <w:r>
              <w:rPr>
                <w:rFonts w:ascii="Amiri" w:eastAsia="Amiri" w:hAnsi="Amiri" w:cs="Amiri"/>
                <w:sz w:val="28"/>
                <w:szCs w:val="28"/>
              </w:rPr>
              <w:t xml:space="preserve"> </w:t>
            </w:r>
          </w:p>
          <w:p w14:paraId="39565B22" w14:textId="3BF90350" w:rsidR="002346C6" w:rsidRDefault="002346C6" w:rsidP="002346C6">
            <w:pPr>
              <w:bidi/>
              <w:rPr>
                <w:rFonts w:ascii="Amiri" w:eastAsia="Amiri" w:hAnsi="Amiri" w:cs="Amiri"/>
                <w:color w:val="FF0000"/>
                <w:sz w:val="28"/>
                <w:szCs w:val="28"/>
              </w:rPr>
            </w:pPr>
          </w:p>
          <w:p w14:paraId="40F2F86D" w14:textId="7F9B7B81" w:rsidR="002346C6" w:rsidRDefault="002346C6" w:rsidP="002346C6">
            <w:pPr>
              <w:shd w:val="clear" w:color="auto" w:fill="FDEADA"/>
              <w:bidi/>
              <w:rPr>
                <w:rFonts w:ascii="Amiri" w:eastAsia="Amiri" w:hAnsi="Amiri" w:cs="Amiri"/>
                <w:color w:val="FF0000"/>
                <w:sz w:val="28"/>
                <w:szCs w:val="28"/>
              </w:rPr>
            </w:pPr>
            <w:r>
              <w:rPr>
                <w:rFonts w:ascii="Amiri" w:eastAsia="Amiri" w:hAnsi="Amiri" w:cs="Amiri"/>
                <w:color w:val="FF0000"/>
                <w:sz w:val="28"/>
                <w:szCs w:val="28"/>
                <w:rtl/>
              </w:rPr>
              <w:t>تمرين</w:t>
            </w:r>
            <w:r w:rsidR="004D7419">
              <w:rPr>
                <w:rFonts w:ascii="Amiri" w:eastAsia="Amiri" w:hAnsi="Amiri" w:cs="Amiri" w:hint="cs"/>
                <w:color w:val="FF0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Amiri" w:eastAsia="Amiri" w:hAnsi="Amiri" w:cs="Amiri"/>
                <w:color w:val="FF0000"/>
                <w:sz w:val="28"/>
                <w:szCs w:val="28"/>
                <w:rtl/>
              </w:rPr>
              <w:t xml:space="preserve">: </w:t>
            </w:r>
          </w:p>
          <w:p w14:paraId="4431359B" w14:textId="7BB9C363" w:rsidR="002346C6" w:rsidRDefault="002346C6" w:rsidP="002346C6">
            <w:pPr>
              <w:bidi/>
              <w:rPr>
                <w:rFonts w:ascii="Amiri" w:eastAsia="Amiri" w:hAnsi="Amiri" w:cs="Amiri"/>
                <w:sz w:val="28"/>
                <w:szCs w:val="28"/>
              </w:rPr>
            </w:pPr>
            <w:r>
              <w:rPr>
                <w:rFonts w:ascii="Amiri" w:eastAsia="Amiri" w:hAnsi="Amiri" w:cs="Amiri"/>
                <w:sz w:val="28"/>
                <w:szCs w:val="28"/>
              </w:rPr>
              <w:t xml:space="preserve"> </w:t>
            </w:r>
            <w:r w:rsidRPr="002346C6">
              <w:rPr>
                <w:rFonts w:ascii="Amiri" w:eastAsia="Amiri" w:hAnsi="Amiri" w:cs="Amiri"/>
                <w:position w:val="-14"/>
                <w:sz w:val="28"/>
                <w:szCs w:val="28"/>
              </w:rPr>
              <w:object w:dxaOrig="480" w:dyaOrig="400" w14:anchorId="457D873B">
                <v:shape id="_x0000_i1114" type="#_x0000_t75" style="width:24pt;height:20.25pt" o:ole="">
                  <v:imagedata r:id="rId159" o:title=""/>
                </v:shape>
                <o:OLEObject Type="Embed" ProgID="Equation.DSMT4" ShapeID="_x0000_i1114" DrawAspect="Content" ObjectID="_1788456650" r:id="rId164"/>
              </w:object>
            </w:r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 متتالية هندسية أساسها </w:t>
            </w:r>
            <w:r w:rsidRPr="002346C6">
              <w:rPr>
                <w:rFonts w:ascii="Amiri" w:eastAsia="Amiri" w:hAnsi="Amiri" w:cs="Amiri"/>
                <w:position w:val="-10"/>
                <w:sz w:val="28"/>
                <w:szCs w:val="28"/>
              </w:rPr>
              <w:object w:dxaOrig="540" w:dyaOrig="320" w14:anchorId="06AA8B7E">
                <v:shape id="_x0000_i1115" type="#_x0000_t75" style="width:27pt;height:15.75pt" o:ole="">
                  <v:imagedata r:id="rId165" o:title=""/>
                </v:shape>
                <o:OLEObject Type="Embed" ProgID="Equation.DSMT4" ShapeID="_x0000_i1115" DrawAspect="Content" ObjectID="_1788456651" r:id="rId166"/>
              </w:object>
            </w:r>
            <w:r>
              <w:rPr>
                <w:rFonts w:ascii="Amiri" w:eastAsia="Amiri" w:hAnsi="Amiri" w:cs="Amiri"/>
                <w:sz w:val="28"/>
                <w:szCs w:val="28"/>
                <w:rtl/>
              </w:rPr>
              <w:t xml:space="preserve"> وحدها الأول</w:t>
            </w:r>
            <w:r>
              <w:rPr>
                <w:rFonts w:ascii="Amiri" w:eastAsia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2346C6">
              <w:rPr>
                <w:rFonts w:ascii="Amiri" w:eastAsia="Amiri" w:hAnsi="Amiri" w:cs="Amiri"/>
                <w:position w:val="-12"/>
                <w:sz w:val="28"/>
                <w:szCs w:val="28"/>
              </w:rPr>
              <w:object w:dxaOrig="639" w:dyaOrig="360" w14:anchorId="65C64222">
                <v:shape id="_x0000_i1116" type="#_x0000_t75" style="width:32.25pt;height:18pt" o:ole="">
                  <v:imagedata r:id="rId167" o:title=""/>
                </v:shape>
                <o:OLEObject Type="Embed" ProgID="Equation.DSMT4" ShapeID="_x0000_i1116" DrawAspect="Content" ObjectID="_1788456652" r:id="rId168"/>
              </w:object>
            </w:r>
          </w:p>
          <w:p w14:paraId="4A2CB176" w14:textId="77777777" w:rsidR="00794D40" w:rsidRPr="002346C6" w:rsidRDefault="002346C6" w:rsidP="002346C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</w:rPr>
            </w:pPr>
            <w:r>
              <w:rPr>
                <w:rFonts w:ascii="Amiri" w:eastAsia="Amiri" w:hAnsi="Amiri" w:cs="Amiri"/>
                <w:i/>
                <w:color w:val="000000"/>
                <w:sz w:val="28"/>
                <w:szCs w:val="28"/>
                <w:rtl/>
              </w:rPr>
              <w:t xml:space="preserve">أحسب الحدود </w:t>
            </w:r>
            <w:r w:rsidRPr="00781449">
              <w:rPr>
                <w:position w:val="-12"/>
              </w:rPr>
              <w:object w:dxaOrig="1420" w:dyaOrig="360" w14:anchorId="085B5B2A">
                <v:shape id="_x0000_i1117" type="#_x0000_t75" style="width:71.25pt;height:18pt" o:ole="">
                  <v:imagedata r:id="rId169" o:title=""/>
                </v:shape>
                <o:OLEObject Type="Embed" ProgID="Equation.DSMT4" ShapeID="_x0000_i1117" DrawAspect="Content" ObjectID="_1788456653" r:id="rId170"/>
              </w:object>
            </w:r>
          </w:p>
          <w:p w14:paraId="48A64D41" w14:textId="066A0DEA" w:rsidR="002346C6" w:rsidRDefault="004D7419" w:rsidP="00234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4D74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تمرين02:</w:t>
            </w:r>
          </w:p>
          <w:p w14:paraId="47CE14B4" w14:textId="2C499C80" w:rsidR="004D7419" w:rsidRPr="00FD386C" w:rsidRDefault="00401194" w:rsidP="00FD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eastAsia="Amiri" w:hAnsi="Amiri" w:cs="Amiri"/>
                <w:sz w:val="28"/>
                <w:szCs w:val="28"/>
                <w:lang w:bidi="ar-DZ"/>
              </w:rPr>
            </w:pPr>
            <w:r w:rsidRPr="00FD386C">
              <w:rPr>
                <w:rFonts w:ascii="Amiri" w:eastAsia="Amiri" w:hAnsi="Amiri" w:cs="Amiri"/>
                <w:position w:val="-14"/>
                <w:sz w:val="28"/>
                <w:szCs w:val="28"/>
              </w:rPr>
              <w:object w:dxaOrig="480" w:dyaOrig="400" w14:anchorId="55815964">
                <v:shape id="_x0000_i1118" type="#_x0000_t75" style="width:24pt;height:20.25pt" o:ole="">
                  <v:imagedata r:id="rId159" o:title=""/>
                </v:shape>
                <o:OLEObject Type="Embed" ProgID="Equation.DSMT4" ShapeID="_x0000_i1118" DrawAspect="Content" ObjectID="_1788456654" r:id="rId171"/>
              </w:object>
            </w:r>
            <w:r w:rsidRPr="00FD386C">
              <w:rPr>
                <w:rFonts w:ascii="Amiri" w:eastAsia="Amiri" w:hAnsi="Amiri" w:cs="Amiri"/>
                <w:sz w:val="28"/>
                <w:szCs w:val="28"/>
                <w:rtl/>
                <w:lang w:bidi="ar-DZ"/>
              </w:rPr>
              <w:t xml:space="preserve"> متتالية عددية معرفة على </w:t>
            </w:r>
            <w:r w:rsidRPr="00FD386C">
              <w:rPr>
                <w:rFonts w:ascii="Amiri" w:eastAsia="Ami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430D94BD">
                <v:shape id="_x0000_i1119" type="#_x0000_t75" style="width:12.75pt;height:14.25pt" o:ole="">
                  <v:imagedata r:id="rId172" o:title=""/>
                </v:shape>
                <o:OLEObject Type="Embed" ProgID="Equation.DSMT4" ShapeID="_x0000_i1119" DrawAspect="Content" ObjectID="_1788456655" r:id="rId173"/>
              </w:object>
            </w:r>
            <w:r w:rsidRPr="00FD386C">
              <w:rPr>
                <w:rFonts w:ascii="Amiri" w:eastAsia="Amiri" w:hAnsi="Amiri" w:cs="Amiri"/>
                <w:sz w:val="28"/>
                <w:szCs w:val="28"/>
                <w:lang w:bidi="ar-DZ"/>
              </w:rPr>
              <w:t xml:space="preserve"> </w:t>
            </w:r>
            <w:r w:rsidRPr="00FD386C">
              <w:rPr>
                <w:rFonts w:ascii="Amiri" w:eastAsia="Amiri" w:hAnsi="Amiri" w:cs="Amiri"/>
                <w:sz w:val="28"/>
                <w:szCs w:val="28"/>
                <w:rtl/>
                <w:lang w:bidi="ar-DZ"/>
              </w:rPr>
              <w:t xml:space="preserve"> بالعبارة:  </w:t>
            </w:r>
            <w:r w:rsidRPr="00FD386C">
              <w:rPr>
                <w:rFonts w:ascii="Amiri" w:eastAsia="Amiri" w:hAnsi="Amiri" w:cs="Amiri"/>
                <w:position w:val="-12"/>
                <w:sz w:val="28"/>
                <w:szCs w:val="28"/>
                <w:lang w:bidi="ar-DZ"/>
              </w:rPr>
              <w:object w:dxaOrig="1020" w:dyaOrig="380" w14:anchorId="4E4DE66B">
                <v:shape id="_x0000_i1120" type="#_x0000_t75" style="width:51pt;height:18.75pt" o:ole="">
                  <v:imagedata r:id="rId174" o:title=""/>
                </v:shape>
                <o:OLEObject Type="Embed" ProgID="Equation.DSMT4" ShapeID="_x0000_i1120" DrawAspect="Content" ObjectID="_1788456656" r:id="rId175"/>
              </w:object>
            </w:r>
          </w:p>
          <w:p w14:paraId="38FB3E3E" w14:textId="2CC6C4B3" w:rsidR="00401194" w:rsidRPr="004C27C9" w:rsidRDefault="00401194" w:rsidP="00FD386C">
            <w:pPr>
              <w:pStyle w:val="Paragraphedeliste"/>
              <w:numPr>
                <w:ilvl w:val="3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الحدود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59" w:dyaOrig="360" w14:anchorId="4A05BB12">
                <v:shape id="_x0000_i1121" type="#_x0000_t75" style="width:68.25pt;height:18pt" o:ole="">
                  <v:imagedata r:id="rId176" o:title=""/>
                </v:shape>
                <o:OLEObject Type="Embed" ProgID="Equation.DSMT4" ShapeID="_x0000_i1121" DrawAspect="Content" ObjectID="_1788456657" r:id="rId177"/>
              </w:object>
            </w:r>
          </w:p>
          <w:p w14:paraId="7A93A7FA" w14:textId="4470E87F" w:rsidR="00401194" w:rsidRPr="004C27C9" w:rsidRDefault="00576927" w:rsidP="00FD386C">
            <w:pPr>
              <w:pStyle w:val="Paragraphedeliste"/>
              <w:numPr>
                <w:ilvl w:val="3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943823" wp14:editId="6B5FCCA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51435</wp:posOffset>
                      </wp:positionV>
                      <wp:extent cx="2038350" cy="1962150"/>
                      <wp:effectExtent l="0" t="0" r="19050" b="19050"/>
                      <wp:wrapNone/>
                      <wp:docPr id="437889850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962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E6F61" w14:textId="3D897E34" w:rsidR="00576927" w:rsidRDefault="00576927" w:rsidP="0057692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BB61BD" wp14:editId="57E4460A">
                                        <wp:extent cx="1830070" cy="1824355"/>
                                        <wp:effectExtent l="0" t="0" r="0" b="4445"/>
                                        <wp:docPr id="62416908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4169081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30070" cy="1824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43823" id="Rectangle 31" o:spid="_x0000_s1036" style="position:absolute;left:0;text-align:left;margin-left:10.75pt;margin-top:4.05pt;width:160.5pt;height:15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" fillcolor="white [3201]" strokecolor="white [3212]" strokeweight="2pt">
                      <v:textbox>
                        <w:txbxContent>
                          <w:p w14:paraId="529E6F61" w14:textId="3D897E34" w:rsidR="00576927" w:rsidRDefault="00576927" w:rsidP="005769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BB61BD" wp14:editId="57E4460A">
                                  <wp:extent cx="1830070" cy="1824355"/>
                                  <wp:effectExtent l="0" t="0" r="0" b="4445"/>
                                  <wp:docPr id="6241690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169081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070" cy="1824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1194"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اثبت ان </w:t>
            </w:r>
            <w:r w:rsidR="00401194" w:rsidRPr="004C27C9">
              <w:rPr>
                <w:rFonts w:ascii="Amiri" w:eastAsia="Amiri" w:hAnsi="Amiri" w:cs="Amiri"/>
                <w:position w:val="-14"/>
                <w:sz w:val="28"/>
                <w:szCs w:val="28"/>
              </w:rPr>
              <w:object w:dxaOrig="480" w:dyaOrig="400" w14:anchorId="7CEBA80A">
                <v:shape id="_x0000_i1122" type="#_x0000_t75" style="width:24pt;height:20.25pt" o:ole="">
                  <v:imagedata r:id="rId159" o:title=""/>
                </v:shape>
                <o:OLEObject Type="Embed" ProgID="Equation.DSMT4" ShapeID="_x0000_i1122" DrawAspect="Content" ObjectID="_1788456658" r:id="rId178"/>
              </w:object>
            </w:r>
            <w:r w:rsidR="00401194" w:rsidRPr="004C27C9">
              <w:rPr>
                <w:rFonts w:ascii="Amiri" w:eastAsia="Amiri" w:hAnsi="Amiri" w:cs="Amiri"/>
                <w:sz w:val="28"/>
                <w:szCs w:val="28"/>
                <w:rtl/>
              </w:rPr>
              <w:t xml:space="preserve"> هندسية يطلب تعيين أساسها </w:t>
            </w:r>
          </w:p>
          <w:p w14:paraId="4F4E5C41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BECA94F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665481E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AE839A7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3A5CA49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B8898FE" w14:textId="77777777" w:rsidR="004C27C9" w:rsidRP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6FF909D" w14:textId="77777777" w:rsidR="000A514D" w:rsidRDefault="000A514D" w:rsidP="000A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8E75603" w14:textId="77777777" w:rsidR="00FD386C" w:rsidRPr="00CE03E2" w:rsidRDefault="00FD386C" w:rsidP="00FD386C">
            <w:pPr>
              <w:shd w:val="clear" w:color="auto" w:fill="FDE9D9" w:themeFill="accent6" w:themeFillTint="33"/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lastRenderedPageBreak/>
              <w:t xml:space="preserve">عبارة الحد العام </w:t>
            </w:r>
            <m:oMath>
              <m:sSub>
                <m:sSubPr>
                  <m:ctrlPr>
                    <w:rPr>
                      <w:rFonts w:ascii="Cambria Math" w:hAnsi="Cambria Math" w:cs="Amir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miri"/>
                      <w:color w:val="FF0000"/>
                      <w:sz w:val="28"/>
                      <w:szCs w:val="28"/>
                      <w:u w:val="single"/>
                    </w:rPr>
                    <m:t>n</m:t>
                  </m:r>
                </m:sub>
              </m:sSub>
            </m:oMath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لمتتالية هندسية </w:t>
            </w:r>
          </w:p>
          <w:p w14:paraId="0DDBA528" w14:textId="77777777" w:rsidR="00FD386C" w:rsidRPr="00CE03E2" w:rsidRDefault="00FD386C" w:rsidP="00FD386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3E5BB0DF" w14:textId="77777777" w:rsidR="00FD386C" w:rsidRPr="00BE11AE" w:rsidRDefault="00FD386C" w:rsidP="00FD386C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بإعطاء الحد الأول </w:t>
            </w:r>
            <m:oMath>
              <m:sSub>
                <m:sSubPr>
                  <m:ctrlPr>
                    <w:rPr>
                      <w:rFonts w:ascii="Cambria Math" w:hAnsi="Cambria Math" w:cs="Amir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miri"/>
                      <w:color w:val="FF0000"/>
                      <w:sz w:val="28"/>
                      <w:szCs w:val="28"/>
                      <w:u w:val="single"/>
                    </w:rPr>
                    <m:t>0</m:t>
                  </m:r>
                </m:sub>
              </m:sSub>
            </m:oMath>
            <w:r w:rsidRPr="00CE03E2">
              <w:rPr>
                <w:rFonts w:ascii="Amiri" w:eastAsiaTheme="minorEastAsia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والأساس </w:t>
            </w:r>
            <w:r w:rsidRPr="00CE03E2">
              <w:rPr>
                <w:rFonts w:ascii="Amiri" w:eastAsiaTheme="minorEastAsia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q</w:t>
            </w:r>
          </w:p>
          <w:p w14:paraId="5E9D1D79" w14:textId="77777777" w:rsidR="00FD386C" w:rsidRPr="00CE03E2" w:rsidRDefault="00FD386C" w:rsidP="00FD386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</w:t>
            </w: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4C808937" w14:textId="77777777" w:rsidR="00FD386C" w:rsidRPr="00CE03E2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CE03E2">
              <w:rPr>
                <w:rFonts w:ascii="Amiri" w:hAnsi="Amiri" w:cs="Amiri"/>
                <w:position w:val="-12"/>
                <w:sz w:val="28"/>
                <w:szCs w:val="28"/>
              </w:rPr>
              <w:object w:dxaOrig="460" w:dyaOrig="360" w14:anchorId="2D762DD9">
                <v:shape id="_x0000_i1123" type="#_x0000_t75" style="width:23.25pt;height:18pt" o:ole="">
                  <v:imagedata r:id="rId179" o:title=""/>
                </v:shape>
                <o:OLEObject Type="Embed" ProgID="Equation.DSMT4" ShapeID="_x0000_i1123" DrawAspect="Content" ObjectID="_1788456659" r:id="rId180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>متتالية هندسية حدها الأول</w:t>
            </w:r>
            <w:r w:rsidRPr="00CE03E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29C9A7F0">
                <v:shape id="_x0000_i1124" type="#_x0000_t75" style="width:12.75pt;height:18pt" o:ole="">
                  <v:imagedata r:id="rId181" o:title=""/>
                </v:shape>
                <o:OLEObject Type="Embed" ProgID="Equation.DSMT4" ShapeID="_x0000_i1124" DrawAspect="Content" ObjectID="_1788456660" r:id="rId182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أساسها</w:t>
            </w:r>
            <w:r w:rsidRPr="00CE03E2">
              <w:rPr>
                <w:rFonts w:ascii="Amiri" w:hAnsi="Amiri" w:cs="Amiri"/>
                <w:position w:val="-10"/>
                <w:sz w:val="28"/>
                <w:szCs w:val="28"/>
              </w:rPr>
              <w:object w:dxaOrig="200" w:dyaOrig="260" w14:anchorId="383C6E51">
                <v:shape id="_x0000_i1125" type="#_x0000_t75" style="width:9.75pt;height:12.75pt" o:ole="">
                  <v:imagedata r:id="rId183" o:title=""/>
                </v:shape>
                <o:OLEObject Type="Embed" ProgID="Equation.DSMT4" ShapeID="_x0000_i1125" DrawAspect="Content" ObjectID="_1788456661" r:id="rId184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7A1CF026" w14:textId="77777777" w:rsidR="00FD386C" w:rsidRPr="00CE03E2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عبارة الحد العام للمتتالية الهندسية </w:t>
            </w:r>
            <w:r w:rsidRPr="00CE03E2">
              <w:rPr>
                <w:rFonts w:ascii="Amiri" w:hAnsi="Amiri" w:cs="Amiri"/>
                <w:position w:val="-12"/>
                <w:sz w:val="28"/>
                <w:szCs w:val="28"/>
              </w:rPr>
              <w:object w:dxaOrig="460" w:dyaOrig="360" w14:anchorId="0160E1E3">
                <v:shape id="_x0000_i1126" type="#_x0000_t75" style="width:23.25pt;height:18pt" o:ole="">
                  <v:imagedata r:id="rId179" o:title=""/>
                </v:shape>
                <o:OLEObject Type="Embed" ProgID="Equation.DSMT4" ShapeID="_x0000_i1126" DrawAspect="Content" ObjectID="_1788456662" r:id="rId185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من أجل كل عدد طبيعي</w:t>
            </w:r>
            <w:r w:rsidRPr="00CE03E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CC66760">
                <v:shape id="_x0000_i1127" type="#_x0000_t75" style="width:9.75pt;height:11.25pt" o:ole="">
                  <v:imagedata r:id="rId186" o:title=""/>
                </v:shape>
                <o:OLEObject Type="Embed" ProgID="Equation.DSMT4" ShapeID="_x0000_i1127" DrawAspect="Content" ObjectID="_1788456663" r:id="rId187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CE03E2">
              <w:rPr>
                <w:rFonts w:ascii="Amiri" w:hAnsi="Amiri" w:cs="Amiri"/>
                <w:position w:val="-12"/>
                <w:sz w:val="28"/>
                <w:szCs w:val="28"/>
              </w:rPr>
              <w:object w:dxaOrig="1140" w:dyaOrig="380" w14:anchorId="6278CAA1">
                <v:shape id="_x0000_i1128" type="#_x0000_t75" style="width:57pt;height:18.75pt" o:ole="" filled="t" fillcolor="yellow">
                  <v:imagedata r:id="rId188" o:title=""/>
                </v:shape>
                <o:OLEObject Type="Embed" ProgID="Equation.DSMT4" ShapeID="_x0000_i1128" DrawAspect="Content" ObjectID="_1788456664" r:id="rId189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 .</w:t>
            </w:r>
          </w:p>
          <w:p w14:paraId="4335D498" w14:textId="77777777" w:rsidR="00FD386C" w:rsidRPr="00CE03E2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329AF8D" w14:textId="77777777" w:rsidR="00FD386C" w:rsidRPr="00CE03E2" w:rsidRDefault="00FD386C" w:rsidP="00FD386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1407003" w14:textId="77777777" w:rsidR="00FD386C" w:rsidRDefault="00FD386C" w:rsidP="00FD386C">
            <w:pPr>
              <w:bidi/>
              <w:ind w:left="259" w:firstLine="228"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CE03E2">
              <w:rPr>
                <w:rFonts w:ascii="Amiri" w:hAnsi="Amiri" w:cs="Amiri"/>
                <w:noProof/>
                <w:position w:val="-14"/>
                <w:sz w:val="28"/>
                <w:szCs w:val="28"/>
                <w:rtl/>
              </w:rPr>
              <w:object w:dxaOrig="480" w:dyaOrig="400" w14:anchorId="4F027880">
                <v:shape id="_x0000_i1129" type="#_x0000_t75" style="width:24pt;height:20.25pt" o:ole="">
                  <v:imagedata r:id="rId190" o:title=""/>
                </v:shape>
                <o:OLEObject Type="Embed" ProgID="Equation.DSMT4" ShapeID="_x0000_i1129" DrawAspect="Content" ObjectID="_1788456665" r:id="rId191"/>
              </w:object>
            </w:r>
            <w:r w:rsidRPr="00CE03E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متتالية هندسية أساسها</w:t>
            </w:r>
            <w:r w:rsidRPr="00CE03E2">
              <w:rPr>
                <w:rFonts w:ascii="Amiri" w:hAnsi="Amiri" w:cs="Amiri"/>
                <w:noProof/>
                <w:position w:val="-10"/>
                <w:sz w:val="28"/>
                <w:szCs w:val="28"/>
                <w:rtl/>
              </w:rPr>
              <w:object w:dxaOrig="200" w:dyaOrig="260" w14:anchorId="2CD5A390">
                <v:shape id="_x0000_i1130" type="#_x0000_t75" style="width:9.75pt;height:12.75pt" o:ole="">
                  <v:imagedata r:id="rId192" o:title=""/>
                </v:shape>
                <o:OLEObject Type="Embed" ProgID="Equation.DSMT4" ShapeID="_x0000_i1130" DrawAspect="Content" ObjectID="_1788456666" r:id="rId193"/>
              </w:object>
            </w:r>
            <w:r w:rsidRPr="00CE03E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.أكتب</w:t>
            </w:r>
            <w:r w:rsidRPr="00CE03E2">
              <w:rPr>
                <w:rFonts w:ascii="Amiri" w:hAnsi="Amiri" w:cs="Amiri"/>
                <w:noProof/>
                <w:position w:val="-12"/>
                <w:sz w:val="28"/>
                <w:szCs w:val="28"/>
                <w:rtl/>
              </w:rPr>
              <w:object w:dxaOrig="260" w:dyaOrig="360" w14:anchorId="1AF095B8">
                <v:shape id="_x0000_i1131" type="#_x0000_t75" style="width:12.75pt;height:18pt" o:ole="">
                  <v:imagedata r:id="rId194" o:title=""/>
                </v:shape>
                <o:OLEObject Type="Embed" ProgID="Equation.DSMT4" ShapeID="_x0000_i1131" DrawAspect="Content" ObjectID="_1788456667" r:id="rId195"/>
              </w:object>
            </w:r>
            <w:r w:rsidRPr="00CE03E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بدلالة</w:t>
            </w:r>
            <w:r w:rsidRPr="00CE03E2">
              <w:rPr>
                <w:rFonts w:ascii="Amiri" w:hAnsi="Amiri" w:cs="Amiri"/>
                <w:noProof/>
                <w:position w:val="-6"/>
                <w:sz w:val="28"/>
                <w:szCs w:val="28"/>
                <w:rtl/>
              </w:rPr>
              <w:object w:dxaOrig="200" w:dyaOrig="220" w14:anchorId="1AAC757C">
                <v:shape id="_x0000_i1132" type="#_x0000_t75" style="width:9.75pt;height:11.25pt" o:ole="">
                  <v:imagedata r:id="rId196" o:title=""/>
                </v:shape>
                <o:OLEObject Type="Embed" ProgID="Equation.DSMT4" ShapeID="_x0000_i1132" DrawAspect="Content" ObjectID="_1788456668" r:id="rId197"/>
              </w:object>
            </w:r>
            <w:r w:rsidRPr="00CE03E2">
              <w:rPr>
                <w:rFonts w:ascii="Amiri" w:hAnsi="Amiri" w:cs="Amiri"/>
                <w:noProof/>
                <w:sz w:val="28"/>
                <w:szCs w:val="28"/>
                <w:rtl/>
              </w:rPr>
              <w:t xml:space="preserve"> في كل حالة من الحالات التالية :</w:t>
            </w:r>
          </w:p>
          <w:p w14:paraId="50162158" w14:textId="77777777" w:rsidR="00FD386C" w:rsidRDefault="00FD386C" w:rsidP="00FD386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noProof/>
                <w:sz w:val="28"/>
                <w:szCs w:val="28"/>
              </w:rPr>
            </w:pPr>
            <w:r w:rsidRPr="00CE03E2">
              <w:rPr>
                <w:rFonts w:ascii="Amiri" w:hAnsi="Amiri" w:cs="Amiri"/>
                <w:noProof/>
                <w:position w:val="-12"/>
                <w:sz w:val="28"/>
                <w:szCs w:val="28"/>
              </w:rPr>
              <w:object w:dxaOrig="820" w:dyaOrig="360" w14:anchorId="6523CE04">
                <v:shape id="_x0000_i1133" type="#_x0000_t75" style="width:41.25pt;height:18pt" o:ole="">
                  <v:imagedata r:id="rId198" o:title=""/>
                </v:shape>
                <o:OLEObject Type="Embed" ProgID="Equation.DSMT4" ShapeID="_x0000_i1133" DrawAspect="Content" ObjectID="_1788456669" r:id="rId199"/>
              </w:object>
            </w:r>
            <w:r>
              <w:rPr>
                <w:rFonts w:ascii="Amiri" w:hAnsi="Amiri" w:cs="Amiri" w:hint="cs"/>
                <w:noProof/>
                <w:sz w:val="28"/>
                <w:szCs w:val="28"/>
                <w:rtl/>
                <w:lang w:bidi="ar-DZ"/>
              </w:rPr>
              <w:t xml:space="preserve"> و </w:t>
            </w:r>
            <w:r w:rsidRPr="00CE03E2">
              <w:rPr>
                <w:rFonts w:ascii="Amiri" w:hAnsi="Amiri" w:cs="Amiri"/>
                <w:noProof/>
                <w:position w:val="-10"/>
                <w:sz w:val="28"/>
                <w:szCs w:val="28"/>
                <w:lang w:bidi="ar-DZ"/>
              </w:rPr>
              <w:object w:dxaOrig="600" w:dyaOrig="320" w14:anchorId="29A36398">
                <v:shape id="_x0000_i1134" type="#_x0000_t75" style="width:30pt;height:15.75pt" o:ole="">
                  <v:imagedata r:id="rId200" o:title=""/>
                </v:shape>
                <o:OLEObject Type="Embed" ProgID="Equation.DSMT4" ShapeID="_x0000_i1134" DrawAspect="Content" ObjectID="_1788456670" r:id="rId201"/>
              </w:object>
            </w:r>
          </w:p>
          <w:p w14:paraId="7C0A2048" w14:textId="77777777" w:rsidR="00FD386C" w:rsidRDefault="00FD386C" w:rsidP="00FD386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noProof/>
                <w:sz w:val="28"/>
                <w:szCs w:val="28"/>
              </w:rPr>
            </w:pPr>
            <w:r w:rsidRPr="00CE03E2">
              <w:rPr>
                <w:rFonts w:ascii="Amiri" w:hAnsi="Amiri" w:cs="Amiri"/>
                <w:noProof/>
                <w:position w:val="-12"/>
                <w:sz w:val="28"/>
                <w:szCs w:val="28"/>
                <w:lang w:bidi="ar-DZ"/>
              </w:rPr>
              <w:object w:dxaOrig="840" w:dyaOrig="360" w14:anchorId="7C308685">
                <v:shape id="_x0000_i1135" type="#_x0000_t75" style="width:42pt;height:18pt" o:ole="">
                  <v:imagedata r:id="rId202" o:title=""/>
                </v:shape>
                <o:OLEObject Type="Embed" ProgID="Equation.DSMT4" ShapeID="_x0000_i1135" DrawAspect="Content" ObjectID="_1788456671" r:id="rId203"/>
              </w:object>
            </w:r>
            <w:r>
              <w:rPr>
                <w:rFonts w:ascii="Amiri" w:hAnsi="Amiri" w:cs="Amiri" w:hint="cs"/>
                <w:noProof/>
                <w:sz w:val="28"/>
                <w:szCs w:val="28"/>
                <w:rtl/>
                <w:lang w:bidi="ar-DZ"/>
              </w:rPr>
              <w:t xml:space="preserve"> و </w:t>
            </w:r>
            <w:r w:rsidRPr="00CE03E2">
              <w:rPr>
                <w:rFonts w:ascii="Amiri" w:hAnsi="Amiri" w:cs="Amiri"/>
                <w:noProof/>
                <w:position w:val="-10"/>
                <w:sz w:val="28"/>
                <w:szCs w:val="28"/>
                <w:lang w:bidi="ar-DZ"/>
              </w:rPr>
              <w:object w:dxaOrig="600" w:dyaOrig="320" w14:anchorId="6CA5A762">
                <v:shape id="_x0000_i1136" type="#_x0000_t75" style="width:30pt;height:15.75pt" o:ole="">
                  <v:imagedata r:id="rId204" o:title=""/>
                </v:shape>
                <o:OLEObject Type="Embed" ProgID="Equation.DSMT4" ShapeID="_x0000_i1136" DrawAspect="Content" ObjectID="_1788456672" r:id="rId205"/>
              </w:object>
            </w:r>
          </w:p>
          <w:p w14:paraId="2B8558E7" w14:textId="77777777" w:rsidR="00FD386C" w:rsidRPr="00CE03E2" w:rsidRDefault="00FD386C" w:rsidP="00FD386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noProof/>
                <w:sz w:val="28"/>
                <w:szCs w:val="28"/>
                <w:rtl/>
              </w:rPr>
            </w:pPr>
            <w:r w:rsidRPr="00CE03E2">
              <w:rPr>
                <w:rFonts w:ascii="Amiri" w:hAnsi="Amiri" w:cs="Amiri"/>
                <w:noProof/>
                <w:position w:val="-26"/>
                <w:sz w:val="28"/>
                <w:szCs w:val="28"/>
                <w:lang w:bidi="ar-DZ"/>
              </w:rPr>
              <w:object w:dxaOrig="740" w:dyaOrig="680" w14:anchorId="2A13393D">
                <v:shape id="_x0000_i1137" type="#_x0000_t75" style="width:36.75pt;height:33.75pt" o:ole="">
                  <v:imagedata r:id="rId206" o:title=""/>
                </v:shape>
                <o:OLEObject Type="Embed" ProgID="Equation.DSMT4" ShapeID="_x0000_i1137" DrawAspect="Content" ObjectID="_1788456673" r:id="rId207"/>
              </w:object>
            </w:r>
            <w:r>
              <w:rPr>
                <w:rFonts w:ascii="Amiri" w:hAnsi="Amiri" w:cs="Amiri" w:hint="cs"/>
                <w:noProof/>
                <w:sz w:val="28"/>
                <w:szCs w:val="28"/>
                <w:rtl/>
                <w:lang w:bidi="ar-DZ"/>
              </w:rPr>
              <w:t xml:space="preserve"> و </w:t>
            </w:r>
            <w:r w:rsidRPr="00CE03E2">
              <w:rPr>
                <w:rFonts w:ascii="Amiri" w:hAnsi="Amiri" w:cs="Amiri"/>
                <w:noProof/>
                <w:position w:val="-26"/>
                <w:sz w:val="28"/>
                <w:szCs w:val="28"/>
                <w:lang w:bidi="ar-DZ"/>
              </w:rPr>
              <w:object w:dxaOrig="639" w:dyaOrig="680" w14:anchorId="3E879C85">
                <v:shape id="_x0000_i1138" type="#_x0000_t75" style="width:32.25pt;height:33.75pt" o:ole="">
                  <v:imagedata r:id="rId208" o:title=""/>
                </v:shape>
                <o:OLEObject Type="Embed" ProgID="Equation.DSMT4" ShapeID="_x0000_i1138" DrawAspect="Content" ObjectID="_1788456674" r:id="rId209"/>
              </w:object>
            </w:r>
          </w:p>
          <w:p w14:paraId="35B05B61" w14:textId="77777777" w:rsidR="00FD386C" w:rsidRPr="00CE03E2" w:rsidRDefault="00FD386C" w:rsidP="00FD386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49AE5A53" w14:textId="77777777" w:rsidR="00FD386C" w:rsidRPr="00CE03E2" w:rsidRDefault="00FD386C" w:rsidP="00FD386C">
            <w:pPr>
              <w:pStyle w:val="Paragraphedeliste"/>
              <w:numPr>
                <w:ilvl w:val="0"/>
                <w:numId w:val="39"/>
              </w:numPr>
              <w:shd w:val="clear" w:color="auto" w:fill="FDE9D9" w:themeFill="accent6" w:themeFillTint="33"/>
              <w:bidi/>
              <w:ind w:left="360"/>
              <w:rPr>
                <w:rFonts w:ascii="Amiri" w:hAnsi="Amiri" w:cs="Amiri"/>
                <w:b/>
                <w:bCs/>
                <w:sz w:val="28"/>
                <w:szCs w:val="28"/>
                <w:u w:val="single"/>
              </w:rPr>
            </w:pPr>
            <w:r w:rsidRPr="00CE03E2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بإعطاء حد كيفي للمتتالية </w:t>
            </w:r>
            <w:r w:rsidRPr="00CE03E2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والأساس</w:t>
            </w:r>
          </w:p>
          <w:p w14:paraId="40CC03EF" w14:textId="77777777" w:rsidR="00FD386C" w:rsidRPr="00CE03E2" w:rsidRDefault="00FD386C" w:rsidP="00FD386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6DBFC33C" w14:textId="77777777" w:rsidR="00FD386C" w:rsidRPr="00BE11AE" w:rsidRDefault="00FD386C" w:rsidP="00FD386C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70B1C5B6" w14:textId="77777777" w:rsidR="00FD386C" w:rsidRDefault="00FD386C" w:rsidP="00FD386C">
            <w:pPr>
              <w:bidi/>
              <w:ind w:left="36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CE03E2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738C7F77">
                <v:shape id="_x0000_i1139" type="#_x0000_t75" style="width:11.25pt;height:12.75pt" o:ole="">
                  <v:imagedata r:id="rId210" o:title=""/>
                </v:shape>
                <o:OLEObject Type="Embed" ProgID="Equation.DSMT4" ShapeID="_x0000_i1139" DrawAspect="Content" ObjectID="_1788456675" r:id="rId21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عدد حقيقي غير </w:t>
            </w:r>
            <w:r w:rsidRPr="00CE03E2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منعدم.</w:t>
            </w:r>
            <w:r w:rsidRPr="00CE03E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>إذا كانت</w:t>
            </w:r>
            <w:r w:rsidRPr="00CE03E2">
              <w:rPr>
                <w:rFonts w:ascii="Amiri" w:hAnsi="Amiri" w:cs="Amiri"/>
                <w:position w:val="-12"/>
                <w:sz w:val="28"/>
                <w:szCs w:val="28"/>
              </w:rPr>
              <w:object w:dxaOrig="460" w:dyaOrig="360" w14:anchorId="700300AC">
                <v:shape id="_x0000_i1140" type="#_x0000_t75" style="width:23.25pt;height:18pt" o:ole="">
                  <v:imagedata r:id="rId179" o:title=""/>
                </v:shape>
                <o:OLEObject Type="Embed" ProgID="Equation.DSMT4" ShapeID="_x0000_i1140" DrawAspect="Content" ObjectID="_1788456676" r:id="rId212"/>
              </w:objec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علم حد منها </w:t>
            </w:r>
            <w:r w:rsidRPr="00CE03E2">
              <w:rPr>
                <w:rFonts w:ascii="Amiri" w:hAnsi="Amiri" w:cs="Amiri"/>
                <w:position w:val="-14"/>
                <w:sz w:val="28"/>
                <w:szCs w:val="28"/>
              </w:rPr>
              <w:object w:dxaOrig="300" w:dyaOrig="380" w14:anchorId="3E3DBDD8">
                <v:shape id="_x0000_i1141" type="#_x0000_t75" style="width:15pt;height:18.75pt" o:ole="">
                  <v:imagedata r:id="rId213" o:title=""/>
                </v:shape>
                <o:OLEObject Type="Embed" ProgID="Equation.DSMT4" ShapeID="_x0000_i1141" DrawAspect="Content" ObjectID="_1788456677" r:id="rId214"/>
              </w:objec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>وأساسها</w: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61A8EEF1">
                <v:shape id="_x0000_i1142" type="#_x0000_t75" style="width:11.25pt;height:12.75pt" o:ole="">
                  <v:imagedata r:id="rId210" o:title=""/>
                </v:shape>
                <o:OLEObject Type="Embed" ProgID="Equation.DSMT4" ShapeID="_x0000_i1142" DrawAspect="Content" ObjectID="_1788456678" r:id="rId215"/>
              </w:objec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فإن:</w:t>
            </w:r>
          </w:p>
          <w:p w14:paraId="6EFACD20" w14:textId="77777777" w:rsidR="00FD386C" w:rsidRPr="00CE03E2" w:rsidRDefault="00FD386C" w:rsidP="00FD386C">
            <w:pPr>
              <w:bidi/>
              <w:ind w:left="36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E03E2">
              <w:rPr>
                <w:rFonts w:ascii="Amiri" w:eastAsiaTheme="minorEastAsia" w:hAnsi="Amiri" w:cs="Amiri"/>
                <w:position w:val="-20"/>
                <w:sz w:val="28"/>
                <w:szCs w:val="28"/>
                <w:lang w:bidi="ar-DZ"/>
              </w:rPr>
              <w:object w:dxaOrig="1579" w:dyaOrig="540" w14:anchorId="28E38DD6">
                <v:shape id="_x0000_i1143" type="#_x0000_t75" style="width:78.75pt;height:27pt" o:ole="">
                  <v:imagedata r:id="rId216" o:title=""/>
                </v:shape>
                <o:OLEObject Type="Embed" ProgID="Equation.DSMT4" ShapeID="_x0000_i1143" DrawAspect="Content" ObjectID="_1788456679" r:id="rId217"/>
              </w:object>
            </w:r>
          </w:p>
          <w:p w14:paraId="269C4820" w14:textId="77777777" w:rsidR="00FD386C" w:rsidRPr="00CE03E2" w:rsidRDefault="00FD386C" w:rsidP="00FD386C">
            <w:pPr>
              <w:bidi/>
              <w:rPr>
                <w:rFonts w:ascii="Amiri" w:eastAsiaTheme="minorEastAsia" w:hAnsi="Amiri" w:cs="Amiri"/>
                <w:sz w:val="28"/>
                <w:szCs w:val="28"/>
              </w:rPr>
            </w:pPr>
          </w:p>
          <w:p w14:paraId="5487C512" w14:textId="77777777" w:rsidR="00FD386C" w:rsidRPr="00BE11AE" w:rsidRDefault="00FD386C" w:rsidP="00FD386C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7A02E62" w14:textId="77777777" w:rsidR="00FD386C" w:rsidRPr="00CE03E2" w:rsidRDefault="00FD386C" w:rsidP="00FD386C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CE03E2">
              <w:rPr>
                <w:rFonts w:ascii="Amiri" w:hAnsi="Amiri" w:cs="Amiri"/>
                <w:noProof/>
                <w:position w:val="-14"/>
                <w:sz w:val="28"/>
                <w:szCs w:val="28"/>
                <w:rtl/>
              </w:rPr>
              <w:object w:dxaOrig="480" w:dyaOrig="400" w14:anchorId="3CC50F01">
                <v:shape id="_x0000_i1144" type="#_x0000_t75" style="width:24pt;height:20.25pt" o:ole="">
                  <v:imagedata r:id="rId190" o:title=""/>
                </v:shape>
                <o:OLEObject Type="Embed" ProgID="Equation.DSMT4" ShapeID="_x0000_i1144" DrawAspect="Content" ObjectID="_1788456680" r:id="rId218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متتالية هندسية، </w:t>
            </w:r>
            <w:r w:rsidRPr="00CE03E2">
              <w:rPr>
                <w:rFonts w:ascii="Amiri" w:hAnsi="Amiri" w:cs="Amiri"/>
                <w:sz w:val="28"/>
                <w:szCs w:val="28"/>
                <w:rtl/>
              </w:rPr>
              <w:t xml:space="preserve">أكتب عبارة </w:t>
            </w:r>
            <w:r w:rsidRPr="00CE03E2">
              <w:rPr>
                <w:rFonts w:ascii="Amiri" w:hAnsi="Amiri" w:cs="Amiri"/>
                <w:noProof/>
                <w:position w:val="-14"/>
                <w:sz w:val="28"/>
                <w:szCs w:val="28"/>
                <w:rtl/>
              </w:rPr>
              <w:object w:dxaOrig="480" w:dyaOrig="400" w14:anchorId="6EDD5F0B">
                <v:shape id="_x0000_i1145" type="#_x0000_t75" style="width:24pt;height:20.25pt" o:ole="">
                  <v:imagedata r:id="rId190" o:title=""/>
                </v:shape>
                <o:OLEObject Type="Embed" ProgID="Equation.DSMT4" ShapeID="_x0000_i1145" DrawAspect="Content" ObjectID="_1788456681" r:id="rId219"/>
              </w:objec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بدلالة </w:t>
            </w:r>
            <w:r w:rsidRPr="00CE03E2">
              <w:rPr>
                <w:rFonts w:ascii="Amiri" w:eastAsiaTheme="minorEastAsia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D94265A">
                <v:shape id="_x0000_i1146" type="#_x0000_t75" style="width:9.75pt;height:11.25pt" o:ole="">
                  <v:imagedata r:id="rId220" o:title=""/>
                </v:shape>
                <o:OLEObject Type="Embed" ProgID="Equation.DSMT4" ShapeID="_x0000_i1146" DrawAspect="Content" ObjectID="_1788456682" r:id="rId221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في كل </w:t>
            </w:r>
            <w:r w:rsidRPr="00CE03E2"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>حالة:</w:t>
            </w:r>
          </w:p>
          <w:p w14:paraId="5720668D" w14:textId="77777777" w:rsidR="00FD386C" w:rsidRPr="00CE03E2" w:rsidRDefault="00FD386C" w:rsidP="00FD386C">
            <w:pPr>
              <w:pStyle w:val="Paragraphedeliste"/>
              <w:numPr>
                <w:ilvl w:val="0"/>
                <w:numId w:val="40"/>
              </w:numPr>
              <w:bidi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حدها الأول </w:t>
            </w:r>
            <w:r w:rsidRPr="00CE03E2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660" w:dyaOrig="360" w14:anchorId="7790202F">
                <v:shape id="_x0000_i1147" type="#_x0000_t75" style="width:33pt;height:18pt" o:ole="">
                  <v:imagedata r:id="rId222" o:title=""/>
                </v:shape>
                <o:OLEObject Type="Embed" ProgID="Equation.DSMT4" ShapeID="_x0000_i1147" DrawAspect="Content" ObjectID="_1788456683" r:id="rId223"/>
              </w:object>
            </w:r>
            <w:r w:rsidRPr="00CE03E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وأساسها  </w:t>
            </w:r>
            <w:r w:rsidRPr="00CE03E2">
              <w:rPr>
                <w:rFonts w:ascii="Amiri" w:eastAsiaTheme="minorEastAsia" w:hAnsi="Amiri" w:cs="Amiri"/>
                <w:position w:val="-10"/>
                <w:sz w:val="28"/>
                <w:szCs w:val="28"/>
                <w:lang w:bidi="ar-DZ"/>
              </w:rPr>
              <w:object w:dxaOrig="600" w:dyaOrig="320" w14:anchorId="6F2FB4F1">
                <v:shape id="_x0000_i1148" type="#_x0000_t75" style="width:30pt;height:15.75pt" o:ole="">
                  <v:imagedata r:id="rId224" o:title=""/>
                </v:shape>
                <o:OLEObject Type="Embed" ProgID="Equation.DSMT4" ShapeID="_x0000_i1148" DrawAspect="Content" ObjectID="_1788456684" r:id="rId225"/>
              </w:object>
            </w:r>
          </w:p>
          <w:p w14:paraId="110B204B" w14:textId="77777777" w:rsidR="00FD386C" w:rsidRPr="00BE11AE" w:rsidRDefault="00FD386C" w:rsidP="00FD386C">
            <w:pPr>
              <w:pStyle w:val="Paragraphedeliste"/>
              <w:numPr>
                <w:ilvl w:val="0"/>
                <w:numId w:val="40"/>
              </w:num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حدها الأول </w:t>
            </w:r>
            <w:r w:rsidRPr="00CE03E2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840" w:dyaOrig="360" w14:anchorId="143D63C9">
                <v:shape id="_x0000_i1149" type="#_x0000_t75" style="width:42pt;height:18pt" o:ole="">
                  <v:imagedata r:id="rId226" o:title=""/>
                </v:shape>
                <o:OLEObject Type="Embed" ProgID="Equation.DSMT4" ShapeID="_x0000_i1149" DrawAspect="Content" ObjectID="_1788456685" r:id="rId227"/>
              </w:object>
            </w:r>
            <w:r w:rsidRPr="00BE11AE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وأساسها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 </m:t>
              </m:r>
            </m:oMath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BE11AE">
              <w:rPr>
                <w:rFonts w:ascii="Amiri" w:eastAsiaTheme="minorEastAsia" w:hAnsi="Amiri" w:cs="Amiri"/>
                <w:position w:val="-10"/>
                <w:sz w:val="28"/>
                <w:szCs w:val="28"/>
                <w:lang w:bidi="ar-DZ"/>
              </w:rPr>
              <w:object w:dxaOrig="600" w:dyaOrig="320" w14:anchorId="1229CE98">
                <v:shape id="_x0000_i1150" type="#_x0000_t75" style="width:30pt;height:15.75pt" o:ole="">
                  <v:imagedata r:id="rId228" o:title=""/>
                </v:shape>
                <o:OLEObject Type="Embed" ProgID="Equation.DSMT4" ShapeID="_x0000_i1150" DrawAspect="Content" ObjectID="_1788456686" r:id="rId229"/>
              </w:object>
            </w:r>
          </w:p>
          <w:p w14:paraId="0458919C" w14:textId="77777777" w:rsidR="00FD386C" w:rsidRPr="00BE11AE" w:rsidRDefault="00FD386C" w:rsidP="00FD386C">
            <w:pPr>
              <w:shd w:val="clear" w:color="auto" w:fill="FDE9D9" w:themeFill="accent6" w:themeFillTint="33"/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الوسط الهندسي:</w:t>
            </w:r>
          </w:p>
          <w:p w14:paraId="54D6B5AF" w14:textId="77777777" w:rsidR="00FD386C" w:rsidRPr="00BE11AE" w:rsidRDefault="00FD386C" w:rsidP="00FD386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C04D443" w14:textId="77777777" w:rsidR="00FD386C" w:rsidRPr="00BE11AE" w:rsidRDefault="00FD386C" w:rsidP="00FD386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خاصية:</w:t>
            </w:r>
          </w:p>
          <w:p w14:paraId="704FF870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تكون الأعداد غير المعدومة 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768ABD6D">
                <v:shape id="_x0000_i1151" type="#_x0000_t75" style="width:9.75pt;height:11.25pt" o:ole="">
                  <v:imagedata r:id="rId230" o:title=""/>
                </v:shape>
                <o:OLEObject Type="Embed" ProgID="Equation.DSMT4" ShapeID="_x0000_i1151" DrawAspect="Content" ObjectID="_1788456687" r:id="rId231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4391FEE0">
                <v:shape id="_x0000_i1152" type="#_x0000_t75" style="width:9.75pt;height:14.25pt" o:ole="">
                  <v:imagedata r:id="rId232" o:title=""/>
                </v:shape>
                <o:OLEObject Type="Embed" ProgID="Equation.DSMT4" ShapeID="_x0000_i1152" DrawAspect="Content" ObjectID="_1788456688" r:id="rId233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20" w14:anchorId="52EBB004">
                <v:shape id="_x0000_i1153" type="#_x0000_t75" style="width:9pt;height:11.25pt" o:ole="">
                  <v:imagedata r:id="rId234" o:title=""/>
                </v:shape>
                <o:OLEObject Type="Embed" ProgID="Equation.DSMT4" ShapeID="_x0000_i1153" DrawAspect="Content" ObjectID="_1788456689" r:id="rId235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بهذا الترتيب حدودا متتابعة من متتالية هندسية</w:t>
            </w:r>
          </w:p>
          <w:p w14:paraId="46FAC252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 إ إذا كان 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999" w:dyaOrig="320" w14:anchorId="36CC5EB9">
                <v:shape id="_x0000_i1154" type="#_x0000_t75" style="width:50.25pt;height:15.75pt" o:ole="">
                  <v:imagedata r:id="rId236" o:title=""/>
                </v:shape>
                <o:OLEObject Type="Embed" ProgID="Equation.DSMT4" ShapeID="_x0000_i1154" DrawAspect="Content" ObjectID="_1788456690" r:id="rId237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. يسمى العدد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79" w14:anchorId="595AADCE">
                <v:shape id="_x0000_i1155" type="#_x0000_t75" style="width:9.75pt;height:14.25pt" o:ole="">
                  <v:imagedata r:id="rId232" o:title=""/>
                </v:shape>
                <o:OLEObject Type="Embed" ProgID="Equation.DSMT4" ShapeID="_x0000_i1155" DrawAspect="Content" ObjectID="_1788456691" r:id="rId238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الوسط الهندسي للعددين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06CAA66F">
                <v:shape id="_x0000_i1156" type="#_x0000_t75" style="width:9.75pt;height:11.25pt" o:ole="">
                  <v:imagedata r:id="rId230" o:title=""/>
                </v:shape>
                <o:OLEObject Type="Embed" ProgID="Equation.DSMT4" ShapeID="_x0000_i1156" DrawAspect="Content" ObjectID="_1788456692" r:id="rId239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20" w14:anchorId="275FA7B3">
                <v:shape id="_x0000_i1157" type="#_x0000_t75" style="width:9pt;height:11.25pt" o:ole="">
                  <v:imagedata r:id="rId234" o:title=""/>
                </v:shape>
                <o:OLEObject Type="Embed" ProgID="Equation.DSMT4" ShapeID="_x0000_i1157" DrawAspect="Content" ObjectID="_1788456693" r:id="rId240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CFD9158" w14:textId="77777777" w:rsidR="00FD386C" w:rsidRPr="00BE11AE" w:rsidRDefault="00FD386C" w:rsidP="00FD386C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71585736" w14:textId="5A964766" w:rsidR="00FD386C" w:rsidRPr="004C27C9" w:rsidRDefault="00FD386C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مثال01:    </w:t>
            </w:r>
          </w:p>
          <w:p w14:paraId="6516B67D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6D44267" w14:textId="07D9D1EF" w:rsidR="00FD386C" w:rsidRPr="004C27C9" w:rsidRDefault="00FD386C" w:rsidP="004C27C9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14:paraId="680423A3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1D8033A" w14:textId="77777777" w:rsidR="00FD386C" w:rsidRPr="00BE11AE" w:rsidRDefault="00FD386C" w:rsidP="00FD386C">
            <w:pPr>
              <w:shd w:val="clear" w:color="auto" w:fill="FDE9D9" w:themeFill="accent6" w:themeFillTint="33"/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مجموع حدود متتابعة لمتتالية هندسية </w:t>
            </w:r>
          </w:p>
          <w:p w14:paraId="570087D5" w14:textId="77777777" w:rsidR="00FD386C" w:rsidRPr="00BE11AE" w:rsidRDefault="00FD386C" w:rsidP="00FD386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4A67E653" w14:textId="77777777" w:rsidR="00FD386C" w:rsidRPr="00BE11AE" w:rsidRDefault="00FD386C" w:rsidP="00FD386C">
            <w:pPr>
              <w:bidi/>
              <w:rPr>
                <w:rFonts w:ascii="Amiri" w:hAnsi="Amiri" w:cs="Amiri"/>
                <w:rtl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</w:t>
            </w: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  <w:t>2</w:t>
            </w: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</w:p>
          <w:p w14:paraId="0EFBD6DF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position w:val="-12"/>
                <w:sz w:val="28"/>
                <w:szCs w:val="28"/>
              </w:rPr>
              <w:object w:dxaOrig="460" w:dyaOrig="360" w14:anchorId="1BB13A6C">
                <v:shape id="_x0000_i1158" type="#_x0000_t75" style="width:23.25pt;height:18pt" o:ole="">
                  <v:imagedata r:id="rId179" o:title=""/>
                </v:shape>
                <o:OLEObject Type="Embed" ProgID="Equation.DSMT4" ShapeID="_x0000_i1158" DrawAspect="Content" ObjectID="_1788456694" r:id="rId241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>متتالية هندسية حدها الأول</w:t>
            </w:r>
            <w:r w:rsidRPr="00BE11AE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91B0424">
                <v:shape id="_x0000_i1159" type="#_x0000_t75" style="width:12.75pt;height:18pt" o:ole="">
                  <v:imagedata r:id="rId181" o:title=""/>
                </v:shape>
                <o:OLEObject Type="Embed" ProgID="Equation.DSMT4" ShapeID="_x0000_i1159" DrawAspect="Content" ObjectID="_1788456695" r:id="rId242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أساسها</w:t>
            </w:r>
            <w:r w:rsidRPr="00BE11AE">
              <w:rPr>
                <w:rFonts w:ascii="Amiri" w:hAnsi="Amiri" w:cs="Amiri"/>
                <w:position w:val="-10"/>
                <w:sz w:val="28"/>
                <w:szCs w:val="28"/>
              </w:rPr>
              <w:object w:dxaOrig="200" w:dyaOrig="260" w14:anchorId="1C7AE127">
                <v:shape id="_x0000_i1160" type="#_x0000_t75" style="width:9.75pt;height:12.75pt" o:ole="">
                  <v:imagedata r:id="rId243" o:title=""/>
                </v:shape>
                <o:OLEObject Type="Embed" ProgID="Equation.DSMT4" ShapeID="_x0000_i1160" DrawAspect="Content" ObjectID="_1788456696" r:id="rId244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. </w:t>
            </w:r>
          </w:p>
          <w:p w14:paraId="6E6EDEE2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 ليكن </w:t>
            </w:r>
            <w:r w:rsidRPr="00BE11AE">
              <w:rPr>
                <w:rFonts w:ascii="Amiri" w:hAnsi="Amiri" w:cs="Amiri" w:hint="cs"/>
                <w:sz w:val="28"/>
                <w:szCs w:val="28"/>
                <w:rtl/>
              </w:rPr>
              <w:t>المجموع:</w: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E11AE">
              <w:rPr>
                <w:rFonts w:ascii="Amiri" w:hAnsi="Amiri" w:cs="Amiri"/>
                <w:position w:val="-12"/>
                <w:sz w:val="28"/>
                <w:szCs w:val="28"/>
              </w:rPr>
              <w:object w:dxaOrig="2700" w:dyaOrig="360" w14:anchorId="311C4340">
                <v:shape id="_x0000_i1161" type="#_x0000_t75" style="width:135pt;height:18pt" o:ole="">
                  <v:imagedata r:id="rId245" o:title=""/>
                </v:shape>
                <o:OLEObject Type="Embed" ProgID="Equation.DSMT4" ShapeID="_x0000_i1161" DrawAspect="Content" ObjectID="_1788456697" r:id="rId246"/>
              </w:object>
            </w:r>
          </w:p>
          <w:p w14:paraId="38FF3A21" w14:textId="7B76756C" w:rsidR="004C27C9" w:rsidRPr="00BE11AE" w:rsidRDefault="00FD386C" w:rsidP="004C27C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  إذا كان </w:t>
            </w:r>
            <w:r w:rsidRPr="00BE11AE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244CBCED">
                <v:shape id="_x0000_i1162" type="#_x0000_t75" style="width:26.25pt;height:15.75pt" o:ole="">
                  <v:imagedata r:id="rId247" o:title=""/>
                </v:shape>
                <o:OLEObject Type="Embed" ProgID="Equation.DSMT4" ShapeID="_x0000_i1162" DrawAspect="Content" ObjectID="_1788456698" r:id="rId248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فإن</w:t>
            </w:r>
            <w:r w:rsidRPr="00BE11AE">
              <w:rPr>
                <w:rFonts w:ascii="Amiri" w:hAnsi="Amiri" w:cs="Amiri"/>
                <w:position w:val="-32"/>
                <w:sz w:val="28"/>
                <w:szCs w:val="28"/>
              </w:rPr>
              <w:object w:dxaOrig="3240" w:dyaOrig="760" w14:anchorId="2EF89F4C">
                <v:shape id="_x0000_i1163" type="#_x0000_t75" style="width:162pt;height:37.5pt" o:ole="" filled="t" fillcolor="yellow">
                  <v:imagedata r:id="rId249" o:title=""/>
                </v:shape>
                <o:OLEObject Type="Embed" ProgID="Equation.DSMT4" ShapeID="_x0000_i1163" DrawAspect="Content" ObjectID="_1788456699" r:id="rId250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من أجل كل عدد طبيعي</w:t>
            </w:r>
            <w:r w:rsidRPr="00BE11AE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304003A">
                <v:shape id="_x0000_i1164" type="#_x0000_t75" style="width:9.75pt;height:11.25pt" o:ole="">
                  <v:imagedata r:id="rId251" o:title=""/>
                </v:shape>
                <o:OLEObject Type="Embed" ProgID="Equation.DSMT4" ShapeID="_x0000_i1164" DrawAspect="Content" ObjectID="_1788456700" r:id="rId252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EB830AC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B2FF846" w14:textId="77777777" w:rsidR="00FD386C" w:rsidRPr="00BE11AE" w:rsidRDefault="00FD386C" w:rsidP="00FD386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E11AE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1A545B57" w14:textId="05F0150F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B896DD7">
                <v:shape id="_x0000_i1165" type="#_x0000_t75" style="width:24pt;height:20.25pt" o:ole="">
                  <v:imagedata r:id="rId253" o:title=""/>
                </v:shape>
                <o:OLEObject Type="Embed" ProgID="Equation.DSMT4" ShapeID="_x0000_i1165" DrawAspect="Content" ObjectID="_1788456701" r:id="rId254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متتالية </w:t>
            </w:r>
            <w:r w:rsidRPr="00BE11AE">
              <w:rPr>
                <w:rFonts w:ascii="Amiri" w:hAnsi="Amiri" w:cs="Amiri" w:hint="cs"/>
                <w:sz w:val="28"/>
                <w:szCs w:val="28"/>
                <w:rtl/>
              </w:rPr>
              <w:t>هندسية معرفة</w: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m:oMath>
              <m:r>
                <m:rPr>
                  <m:scr m:val="double-struck"/>
                </m:rPr>
                <w:rPr>
                  <w:rFonts w:ascii="Times New Roman" w:hAnsi="Times New Roman" w:cs="Times New Roman" w:hint="cs"/>
                  <w:sz w:val="28"/>
                  <w:szCs w:val="28"/>
                  <w:rtl/>
                </w:rPr>
                <m:t>N</m:t>
              </m:r>
            </m:oMath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أساسها </w:t>
            </w:r>
            <w:r w:rsidR="004C27C9" w:rsidRPr="004C27C9">
              <w:rPr>
                <w:rFonts w:ascii="Amiri" w:hAnsi="Amiri" w:cs="Amiri"/>
                <w:position w:val="-10"/>
                <w:sz w:val="28"/>
                <w:szCs w:val="28"/>
              </w:rPr>
              <w:object w:dxaOrig="540" w:dyaOrig="320" w14:anchorId="02479080">
                <v:shape id="_x0000_i1166" type="#_x0000_t75" style="width:27pt;height:15.75pt" o:ole="">
                  <v:imagedata r:id="rId255" o:title=""/>
                </v:shape>
                <o:OLEObject Type="Embed" ProgID="Equation.DSMT4" ShapeID="_x0000_i1166" DrawAspect="Content" ObjectID="_1788456702" r:id="rId256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، و</w:t>
            </w:r>
            <w:r w:rsidR="004C27C9"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639" w:dyaOrig="360" w14:anchorId="0E7F253E">
                <v:shape id="_x0000_i1167" type="#_x0000_t75" style="width:31.5pt;height:18pt" o:ole="">
                  <v:imagedata r:id="rId257" o:title=""/>
                </v:shape>
                <o:OLEObject Type="Embed" ProgID="Equation.DSMT4" ShapeID="_x0000_i1167" DrawAspect="Content" ObjectID="_1788456703" r:id="rId258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140DE24" w14:textId="77777777" w:rsidR="00FD386C" w:rsidRPr="00BE11AE" w:rsidRDefault="00FD386C" w:rsidP="00FD386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Pr="00BE11A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3EC46B7B">
                <v:shape id="_x0000_i1168" type="#_x0000_t75" style="width:9pt;height:9.75pt" o:ole="">
                  <v:imagedata r:id="rId259" o:title=""/>
                </v:shape>
                <o:OLEObject Type="Embed" ProgID="Equation.DSMT4" ShapeID="_x0000_i1168" DrawAspect="Content" ObjectID="_1788456704" r:id="rId260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أحسب</w:t>
            </w:r>
            <w:r w:rsidRPr="00BE11AE">
              <w:rPr>
                <w:rFonts w:ascii="Amiri" w:hAnsi="Amiri" w:cs="Amiri"/>
                <w:position w:val="-12"/>
                <w:sz w:val="28"/>
                <w:szCs w:val="28"/>
              </w:rPr>
              <w:object w:dxaOrig="480" w:dyaOrig="360" w14:anchorId="105C21C2">
                <v:shape id="_x0000_i1169" type="#_x0000_t75" style="width:24pt;height:18pt" o:ole="">
                  <v:imagedata r:id="rId261" o:title=""/>
                </v:shape>
                <o:OLEObject Type="Embed" ProgID="Equation.DSMT4" ShapeID="_x0000_i1169" DrawAspect="Content" ObjectID="_1788456705" r:id="rId262"/>
              </w:object>
            </w:r>
            <w:r w:rsidRPr="00BE11AE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096D423" w14:textId="78925D08" w:rsidR="00FD386C" w:rsidRPr="00BE11AE" w:rsidRDefault="00B73571" w:rsidP="00FD386C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080673" wp14:editId="0A93FBF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31115</wp:posOffset>
                      </wp:positionV>
                      <wp:extent cx="2238375" cy="2105025"/>
                      <wp:effectExtent l="0" t="0" r="28575" b="28575"/>
                      <wp:wrapNone/>
                      <wp:docPr id="205783083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2105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EC7740" w14:textId="75CE487E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C00855" wp14:editId="330C506A">
                                        <wp:extent cx="1994535" cy="1988185"/>
                                        <wp:effectExtent l="0" t="0" r="5715" b="0"/>
                                        <wp:docPr id="126934764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9347642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4535" cy="1988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80673" id="Rectangle 32" o:spid="_x0000_s1037" style="position:absolute;left:0;text-align:left;margin-left:6.25pt;margin-top:2.45pt;width:176.25pt;height:16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16EC7740" w14:textId="75CE487E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C00855" wp14:editId="330C506A">
                                  <wp:extent cx="1994535" cy="1988185"/>
                                  <wp:effectExtent l="0" t="0" r="5715" b="0"/>
                                  <wp:docPr id="126934764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9347642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4535" cy="1988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386C" w:rsidRPr="00BE11AE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="00FD386C" w:rsidRPr="00BE11AE">
              <w:rPr>
                <w:rFonts w:ascii="Amiri" w:hAnsi="Amiri" w:cs="Amiri"/>
                <w:position w:val="-4"/>
                <w:sz w:val="28"/>
                <w:szCs w:val="28"/>
              </w:rPr>
              <w:object w:dxaOrig="180" w:dyaOrig="200" w14:anchorId="3987BB4F">
                <v:shape id="_x0000_i1170" type="#_x0000_t75" style="width:9pt;height:9.75pt" o:ole="">
                  <v:imagedata r:id="rId259" o:title=""/>
                </v:shape>
                <o:OLEObject Type="Embed" ProgID="Equation.DSMT4" ShapeID="_x0000_i1170" DrawAspect="Content" ObjectID="_1788456706" r:id="rId263"/>
              </w:object>
            </w:r>
            <w:r w:rsidR="00FD386C" w:rsidRPr="00BE11AE">
              <w:rPr>
                <w:rFonts w:ascii="Amiri" w:hAnsi="Amiri" w:cs="Amiri"/>
                <w:sz w:val="28"/>
                <w:szCs w:val="28"/>
                <w:rtl/>
              </w:rPr>
              <w:t xml:space="preserve"> أحسب </w:t>
            </w:r>
            <w:r w:rsidR="00FD386C" w:rsidRPr="00BE11AE">
              <w:rPr>
                <w:rFonts w:ascii="Amiri" w:hAnsi="Amiri" w:cs="Amiri"/>
                <w:position w:val="-12"/>
                <w:sz w:val="28"/>
                <w:szCs w:val="28"/>
              </w:rPr>
              <w:object w:dxaOrig="2700" w:dyaOrig="360" w14:anchorId="2729A981">
                <v:shape id="_x0000_i1171" type="#_x0000_t75" style="width:135pt;height:18pt" o:ole="">
                  <v:imagedata r:id="rId264" o:title=""/>
                </v:shape>
                <o:OLEObject Type="Embed" ProgID="Equation.DSMT4" ShapeID="_x0000_i1171" DrawAspect="Content" ObjectID="_1788456707" r:id="rId265"/>
              </w:object>
            </w:r>
            <w:r w:rsidR="00FD386C" w:rsidRPr="00BE11AE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2E29464" w14:textId="0550489F" w:rsidR="00FD386C" w:rsidRDefault="00FD386C" w:rsidP="00FD386C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73E9E53B" w14:textId="451E6B3B" w:rsidR="004C27C9" w:rsidRDefault="004C27C9" w:rsidP="004C27C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4181ED9" w14:textId="77777777" w:rsidR="00304AC4" w:rsidRDefault="00304AC4" w:rsidP="004C27C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3810D0DD" w14:textId="1473A89C" w:rsidR="004C27C9" w:rsidRPr="00BE11AE" w:rsidRDefault="004C27C9" w:rsidP="00304AC4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تمارين:</w:t>
            </w:r>
          </w:p>
          <w:p w14:paraId="341F7B79" w14:textId="77777777" w:rsidR="000A514D" w:rsidRDefault="000A514D" w:rsidP="000A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65ED0C6" w14:textId="77777777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C27C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4E7C0343" w14:textId="77777777" w:rsidR="004C27C9" w:rsidRPr="004C27C9" w:rsidRDefault="004C27C9" w:rsidP="004C27C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C27C9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B4542AE">
                <v:shape id="_x0000_i1172" type="#_x0000_t75" style="width:24pt;height:20.25pt" o:ole="">
                  <v:imagedata r:id="rId266" o:title=""/>
                </v:shape>
                <o:OLEObject Type="Embed" ProgID="Equation.DSMT4" ShapeID="_x0000_i1172" DrawAspect="Content" ObjectID="_1788456708" r:id="rId267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بالعبارة:  </w:t>
            </w:r>
            <w:r w:rsidRPr="004C27C9">
              <w:rPr>
                <w:rFonts w:ascii="Amiri" w:hAnsi="Amiri" w:cs="Amiri"/>
                <w:position w:val="-28"/>
                <w:sz w:val="28"/>
                <w:szCs w:val="28"/>
              </w:rPr>
              <w:object w:dxaOrig="1420" w:dyaOrig="740" w14:anchorId="5B1BF4E9">
                <v:shape id="_x0000_i1173" type="#_x0000_t75" style="width:71.25pt;height:36.75pt" o:ole="">
                  <v:imagedata r:id="rId268" o:title=""/>
                </v:shape>
                <o:OLEObject Type="Embed" ProgID="Equation.DSMT4" ShapeID="_x0000_i1173" DrawAspect="Content" ObjectID="_1788456709" r:id="rId269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695F830" w14:textId="77777777" w:rsidR="004C27C9" w:rsidRPr="004C27C9" w:rsidRDefault="004C27C9" w:rsidP="004C27C9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4C27C9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A8F7778">
                <v:shape id="_x0000_i1174" type="#_x0000_t75" style="width:24pt;height:20.25pt" o:ole="">
                  <v:imagedata r:id="rId266" o:title=""/>
                </v:shape>
                <o:OLEObject Type="Embed" ProgID="Equation.DSMT4" ShapeID="_x0000_i1174" DrawAspect="Content" ObjectID="_1788456710" r:id="rId270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يطلب تعيين أساسها وحدها الأول.</w:t>
            </w:r>
          </w:p>
          <w:p w14:paraId="425EEA8E" w14:textId="77777777" w:rsidR="004C27C9" w:rsidRPr="004C27C9" w:rsidRDefault="004C27C9" w:rsidP="004C27C9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أحسب الحدود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4CE714DA">
                <v:shape id="_x0000_i1175" type="#_x0000_t75" style="width:12pt;height:18pt" o:ole="">
                  <v:imagedata r:id="rId271" o:title=""/>
                </v:shape>
                <o:OLEObject Type="Embed" ProgID="Equation.DSMT4" ShapeID="_x0000_i1175" DrawAspect="Content" ObjectID="_1788456711" r:id="rId272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5817DC5D">
                <v:shape id="_x0000_i1176" type="#_x0000_t75" style="width:12.75pt;height:18pt" o:ole="">
                  <v:imagedata r:id="rId273" o:title=""/>
                </v:shape>
                <o:OLEObject Type="Embed" ProgID="Equation.DSMT4" ShapeID="_x0000_i1176" DrawAspect="Content" ObjectID="_1788456712" r:id="rId274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266DCE94">
                <v:shape id="_x0000_i1177" type="#_x0000_t75" style="width:12.75pt;height:18pt" o:ole="">
                  <v:imagedata r:id="rId275" o:title=""/>
                </v:shape>
                <o:OLEObject Type="Embed" ProgID="Equation.DSMT4" ShapeID="_x0000_i1177" DrawAspect="Content" ObjectID="_1788456713" r:id="rId276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C76F64F" w14:textId="45657344" w:rsidR="004C27C9" w:rsidRPr="004C27C9" w:rsidRDefault="004C27C9" w:rsidP="004C27C9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5D9AC1BB">
                <v:shape id="_x0000_i1178" type="#_x0000_t75" style="width:92.25pt;height:18pt" o:ole="">
                  <v:imagedata r:id="rId277" o:title=""/>
                </v:shape>
                <o:OLEObject Type="Embed" ProgID="Equation.DSMT4" ShapeID="_x0000_i1178" DrawAspect="Content" ObjectID="_1788456714" r:id="rId278"/>
              </w:object>
            </w:r>
          </w:p>
          <w:p w14:paraId="6AD40C70" w14:textId="77777777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C27C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63EE196D" w14:textId="77777777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0524470" w14:textId="77777777" w:rsidR="004C27C9" w:rsidRPr="004C27C9" w:rsidRDefault="004C27C9" w:rsidP="004C27C9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position w:val="-14"/>
                <w:sz w:val="28"/>
                <w:szCs w:val="28"/>
              </w:rPr>
              <w:object w:dxaOrig="460" w:dyaOrig="400" w14:anchorId="15070518">
                <v:shape id="_x0000_i1179" type="#_x0000_t75" style="width:23.25pt;height:20.25pt" o:ole="">
                  <v:imagedata r:id="rId279" o:title=""/>
                </v:shape>
                <o:OLEObject Type="Embed" ProgID="Equation.DSMT4" ShapeID="_x0000_i1179" DrawAspect="Content" ObjectID="_1788456715" r:id="rId280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بـ: </w:t>
            </w:r>
            <w:r w:rsidRPr="004C27C9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320" w14:anchorId="495B1B3F">
                <v:shape id="_x0000_i1180" type="#_x0000_t75" style="width:27.75pt;height:15.75pt" o:ole="">
                  <v:imagedata r:id="rId281" o:title=""/>
                </v:shape>
                <o:OLEObject Type="Embed" ProgID="Equation.DSMT4" ShapeID="_x0000_i1180" DrawAspect="Content" ObjectID="_1788456716" r:id="rId282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47311C33">
                <v:shape id="_x0000_i1181" type="#_x0000_t75" style="width:30.75pt;height:18pt" o:ole="">
                  <v:imagedata r:id="rId283" o:title=""/>
                </v:shape>
                <o:OLEObject Type="Embed" ProgID="Equation.DSMT4" ShapeID="_x0000_i1181" DrawAspect="Content" ObjectID="_1788456717" r:id="rId284"/>
              </w:object>
            </w:r>
          </w:p>
          <w:p w14:paraId="2F184E5C" w14:textId="77777777" w:rsidR="004C27C9" w:rsidRPr="004C27C9" w:rsidRDefault="004C27C9" w:rsidP="004C27C9">
            <w:pPr>
              <w:pStyle w:val="Paragraphedeliste"/>
              <w:numPr>
                <w:ilvl w:val="0"/>
                <w:numId w:val="36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أحسب الحدود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20" w:dyaOrig="360" w14:anchorId="4213A1F9">
                <v:shape id="_x0000_i1182" type="#_x0000_t75" style="width:11.25pt;height:18pt" o:ole="">
                  <v:imagedata r:id="rId285" o:title=""/>
                </v:shape>
                <o:OLEObject Type="Embed" ProgID="Equation.DSMT4" ShapeID="_x0000_i1182" DrawAspect="Content" ObjectID="_1788456718" r:id="rId286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0639B84F">
                <v:shape id="_x0000_i1183" type="#_x0000_t75" style="width:12pt;height:18pt" o:ole="">
                  <v:imagedata r:id="rId287" o:title=""/>
                </v:shape>
                <o:OLEObject Type="Embed" ProgID="Equation.DSMT4" ShapeID="_x0000_i1183" DrawAspect="Content" ObjectID="_1788456719" r:id="rId288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6F6062EC">
                <v:shape id="_x0000_i1184" type="#_x0000_t75" style="width:12pt;height:18pt" o:ole="">
                  <v:imagedata r:id="rId289" o:title=""/>
                </v:shape>
                <o:OLEObject Type="Embed" ProgID="Equation.DSMT4" ShapeID="_x0000_i1184" DrawAspect="Content" ObjectID="_1788456720" r:id="rId290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282F8CF" w14:textId="77777777" w:rsidR="004C27C9" w:rsidRPr="004C27C9" w:rsidRDefault="004C27C9" w:rsidP="004C27C9">
            <w:pPr>
              <w:pStyle w:val="Paragraphedeliste"/>
              <w:numPr>
                <w:ilvl w:val="0"/>
                <w:numId w:val="36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أكتب عبارة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5FBFE8BA">
                <v:shape id="_x0000_i1185" type="#_x0000_t75" style="width:12.75pt;height:18pt" o:ole="">
                  <v:imagedata r:id="rId291" o:title=""/>
                </v:shape>
                <o:OLEObject Type="Embed" ProgID="Equation.DSMT4" ShapeID="_x0000_i1185" DrawAspect="Content" ObjectID="_1788456721" r:id="rId292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4C27C9">
              <w:rPr>
                <w:rFonts w:ascii="Amiri" w:hAnsi="Amiri" w:cs="Amiri"/>
                <w:sz w:val="28"/>
                <w:szCs w:val="28"/>
              </w:rPr>
              <w:t>n</w: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59011CB" w14:textId="77777777" w:rsidR="004C27C9" w:rsidRPr="004C27C9" w:rsidRDefault="004C27C9" w:rsidP="004C27C9">
            <w:pPr>
              <w:pStyle w:val="Paragraphedeliste"/>
              <w:numPr>
                <w:ilvl w:val="0"/>
                <w:numId w:val="36"/>
              </w:numPr>
              <w:bidi/>
              <w:spacing w:after="20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604FFE1C">
                <v:shape id="_x0000_i1186" type="#_x0000_t75" style="width:92.25pt;height:18pt" o:ole="">
                  <v:imagedata r:id="rId277" o:title=""/>
                </v:shape>
                <o:OLEObject Type="Embed" ProgID="Equation.DSMT4" ShapeID="_x0000_i1186" DrawAspect="Content" ObjectID="_1788456722" r:id="rId293"/>
              </w:object>
            </w:r>
          </w:p>
          <w:p w14:paraId="0F312029" w14:textId="77777777" w:rsid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057F91F" w14:textId="77777777" w:rsid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8F971EF" w14:textId="77777777" w:rsid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A6A8E82" w14:textId="77777777" w:rsid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3073E24" w14:textId="7494C586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C27C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47E790B1" w14:textId="77777777" w:rsidR="004C27C9" w:rsidRPr="004C27C9" w:rsidRDefault="004C27C9" w:rsidP="004C27C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</w:t>
            </w:r>
            <w:r w:rsidRPr="004C27C9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7D47081">
                <v:shape id="_x0000_i1187" type="#_x0000_t75" style="width:24pt;height:20.25pt" o:ole="">
                  <v:imagedata r:id="rId294" o:title=""/>
                </v:shape>
                <o:OLEObject Type="Embed" ProgID="Equation.DSMT4" ShapeID="_x0000_i1187" DrawAspect="Content" ObjectID="_1788456723" r:id="rId295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بـحيث: </w:t>
            </w:r>
            <w:r w:rsidRPr="004C27C9">
              <w:rPr>
                <w:rFonts w:ascii="Amiri" w:hAnsi="Amiri" w:cs="Amiri"/>
                <w:position w:val="-24"/>
                <w:sz w:val="28"/>
                <w:szCs w:val="28"/>
              </w:rPr>
              <w:object w:dxaOrig="920" w:dyaOrig="620" w14:anchorId="2BECFA21">
                <v:shape id="_x0000_i1188" type="#_x0000_t75" style="width:45.75pt;height:30.75pt" o:ole="">
                  <v:imagedata r:id="rId296" o:title=""/>
                </v:shape>
                <o:OLEObject Type="Embed" ProgID="Equation.DSMT4" ShapeID="_x0000_i1188" DrawAspect="Content" ObjectID="_1788456724" r:id="rId297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Pr="004C27C9">
              <w:rPr>
                <w:rFonts w:ascii="Amiri" w:hAnsi="Amiri" w:cs="Amiri"/>
                <w:position w:val="-24"/>
                <w:sz w:val="28"/>
                <w:szCs w:val="28"/>
              </w:rPr>
              <w:object w:dxaOrig="680" w:dyaOrig="620" w14:anchorId="3D4481CE">
                <v:shape id="_x0000_i1189" type="#_x0000_t75" style="width:33.75pt;height:30.75pt" o:ole="">
                  <v:imagedata r:id="rId298" o:title=""/>
                </v:shape>
                <o:OLEObject Type="Embed" ProgID="Equation.DSMT4" ShapeID="_x0000_i1189" DrawAspect="Content" ObjectID="_1788456725" r:id="rId299"/>
              </w:object>
            </w:r>
          </w:p>
          <w:p w14:paraId="19A6B730" w14:textId="77777777" w:rsidR="004C27C9" w:rsidRPr="004C27C9" w:rsidRDefault="004C27C9" w:rsidP="004C27C9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4C27C9">
              <w:rPr>
                <w:rFonts w:ascii="Amiri" w:hAnsi="Amiri" w:cs="Amiri"/>
                <w:sz w:val="28"/>
                <w:szCs w:val="28"/>
                <w:lang w:bidi="ar-DZ"/>
              </w:rPr>
              <w:t>q</w: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834900F">
                <v:shape id="_x0000_i1190" type="#_x0000_t75" style="width:12.75pt;height:18pt" o:ole="">
                  <v:imagedata r:id="rId300" o:title=""/>
                </v:shape>
                <o:OLEObject Type="Embed" ProgID="Equation.DSMT4" ShapeID="_x0000_i1190" DrawAspect="Content" ObjectID="_1788456726" r:id="rId301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BCE7199" w14:textId="77777777" w:rsidR="004C27C9" w:rsidRPr="004C27C9" w:rsidRDefault="004C27C9" w:rsidP="004C27C9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أكتب عبارة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3874938">
                <v:shape id="_x0000_i1191" type="#_x0000_t75" style="width:12.75pt;height:18pt" o:ole="">
                  <v:imagedata r:id="rId302" o:title=""/>
                </v:shape>
                <o:OLEObject Type="Embed" ProgID="Equation.DSMT4" ShapeID="_x0000_i1191" DrawAspect="Content" ObjectID="_1788456727" r:id="rId303"/>
              </w:objec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4C27C9">
              <w:rPr>
                <w:rFonts w:ascii="Amiri" w:hAnsi="Amiri" w:cs="Amiri"/>
                <w:sz w:val="28"/>
                <w:szCs w:val="28"/>
              </w:rPr>
              <w:t>n</w:t>
            </w:r>
            <w:r w:rsidRPr="004C27C9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9E8C729" w14:textId="77777777" w:rsidR="004C27C9" w:rsidRPr="004C27C9" w:rsidRDefault="004C27C9" w:rsidP="004C27C9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Pr="004C27C9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5810C4E8">
                <v:shape id="_x0000_i1192" type="#_x0000_t75" style="width:92.25pt;height:18pt" o:ole="">
                  <v:imagedata r:id="rId304" o:title=""/>
                </v:shape>
                <o:OLEObject Type="Embed" ProgID="Equation.DSMT4" ShapeID="_x0000_i1192" DrawAspect="Content" ObjectID="_1788456728" r:id="rId305"/>
              </w:object>
            </w:r>
          </w:p>
          <w:p w14:paraId="622D3BCC" w14:textId="77777777" w:rsidR="004C27C9" w:rsidRPr="004C27C9" w:rsidRDefault="004C27C9" w:rsidP="004C27C9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C5BDB05" w14:textId="77777777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C27C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6AEE4DD1" w14:textId="77777777" w:rsidR="004C27C9" w:rsidRPr="004C27C9" w:rsidRDefault="004C27C9" w:rsidP="004C27C9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32C46A2" w14:textId="77777777" w:rsidR="004C27C9" w:rsidRPr="004C27C9" w:rsidRDefault="00000000" w:rsidP="004C27C9">
            <w:pPr>
              <w:pStyle w:val="Paragraphedeliste"/>
              <w:bidi/>
              <w:ind w:left="0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متتالية هندسية حدودها موجبة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بــ :</w:t>
            </w:r>
            <w:proofErr w:type="gramEnd"/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=64</m:t>
              </m:r>
            </m:oMath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و 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=12</m:t>
              </m:r>
            </m:oMath>
            <w:r w:rsidR="004C27C9"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649E8A7E" w14:textId="77777777" w:rsidR="004C27C9" w:rsidRPr="004C27C9" w:rsidRDefault="004C27C9" w:rsidP="004C27C9">
            <w:pPr>
              <w:pStyle w:val="Paragraphedeliste"/>
              <w:numPr>
                <w:ilvl w:val="0"/>
                <w:numId w:val="38"/>
              </w:numPr>
              <w:bidi/>
              <w:ind w:left="4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3133F537" w14:textId="77777777" w:rsidR="004C27C9" w:rsidRPr="004C27C9" w:rsidRDefault="004C27C9" w:rsidP="004C27C9">
            <w:pPr>
              <w:pStyle w:val="Paragraphedeliste"/>
              <w:numPr>
                <w:ilvl w:val="0"/>
                <w:numId w:val="38"/>
              </w:numPr>
              <w:bidi/>
              <w:ind w:left="4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استنتج أساس المتتالية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315318F8" w14:textId="77777777" w:rsidR="004C27C9" w:rsidRPr="004C27C9" w:rsidRDefault="004C27C9" w:rsidP="004C27C9">
            <w:pPr>
              <w:pStyle w:val="Paragraphedeliste"/>
              <w:numPr>
                <w:ilvl w:val="0"/>
                <w:numId w:val="38"/>
              </w:numPr>
              <w:bidi/>
              <w:ind w:left="4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تحقق أنه من أجل كل عدد طبيعي </w:t>
            </w:r>
            <w:r w:rsidRPr="004C27C9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n</w:t>
            </w:r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=4×</m:t>
              </m:r>
              <m:sSup>
                <m:sSup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5BF1C1B3" w14:textId="77777777" w:rsidR="004C27C9" w:rsidRPr="004C27C9" w:rsidRDefault="004C27C9" w:rsidP="004C27C9">
            <w:pPr>
              <w:pStyle w:val="Paragraphedeliste"/>
              <w:numPr>
                <w:ilvl w:val="0"/>
                <w:numId w:val="38"/>
              </w:numPr>
              <w:bidi/>
              <w:ind w:left="4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الحد الخامس للمتتالية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64A0E789" w14:textId="77777777" w:rsidR="004C27C9" w:rsidRPr="004C27C9" w:rsidRDefault="004C27C9" w:rsidP="004C27C9">
            <w:pPr>
              <w:pStyle w:val="Paragraphedeliste"/>
              <w:numPr>
                <w:ilvl w:val="0"/>
                <w:numId w:val="38"/>
              </w:numPr>
              <w:bidi/>
              <w:ind w:left="48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المجموع: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4C27C9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0BDF681C" w14:textId="77777777" w:rsidR="004C27C9" w:rsidRPr="00C04105" w:rsidRDefault="004C27C9" w:rsidP="004C27C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14A9BEE2" w14:textId="77777777" w:rsidR="004C27C9" w:rsidRDefault="004C27C9" w:rsidP="004C27C9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F0CAD3B" w14:textId="185E6A57" w:rsidR="004C27C9" w:rsidRDefault="00B73571" w:rsidP="004C27C9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225B67" wp14:editId="485B14FC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225425</wp:posOffset>
                      </wp:positionV>
                      <wp:extent cx="2790825" cy="2409825"/>
                      <wp:effectExtent l="0" t="0" r="28575" b="28575"/>
                      <wp:wrapNone/>
                      <wp:docPr id="488866878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2409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C2A10" w14:textId="04971D16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4375F6" wp14:editId="1B113536">
                                        <wp:extent cx="2300605" cy="2292985"/>
                                        <wp:effectExtent l="0" t="0" r="4445" b="0"/>
                                        <wp:docPr id="153113390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1133905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0605" cy="2292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25B67" id="Rectangle 33" o:spid="_x0000_s1038" style="position:absolute;left:0;text-align:left;margin-left:42.25pt;margin-top:17.75pt;width:219.75pt;height:18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17DC2A10" w14:textId="04971D16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4375F6" wp14:editId="1B113536">
                                  <wp:extent cx="2300605" cy="2292985"/>
                                  <wp:effectExtent l="0" t="0" r="4445" b="0"/>
                                  <wp:docPr id="153113390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1133905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0605" cy="2292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3BF0B3" w14:textId="77777777" w:rsidR="004C27C9" w:rsidRPr="000A514D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</w:p>
          <w:p w14:paraId="5365849F" w14:textId="77777777" w:rsidR="004D7419" w:rsidRPr="004D7419" w:rsidRDefault="004D7419" w:rsidP="004D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Amiri" w:hAnsi="Amiri" w:cs="Amiri"/>
                <w:color w:val="FF0000"/>
                <w:sz w:val="28"/>
                <w:szCs w:val="28"/>
              </w:rPr>
            </w:pPr>
          </w:p>
          <w:p w14:paraId="1C715892" w14:textId="77777777" w:rsidR="004D7419" w:rsidRDefault="004D7419" w:rsidP="004D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tl/>
              </w:rPr>
            </w:pPr>
          </w:p>
          <w:p w14:paraId="7690A766" w14:textId="77777777" w:rsidR="002346C6" w:rsidRDefault="002346C6" w:rsidP="00234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24676A69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34ABACCD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5CCF56B6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083176FB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7382A112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0241059B" w14:textId="77777777" w:rsidR="004C27C9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  <w:p w14:paraId="1810DFB7" w14:textId="33C4FC5A" w:rsidR="004C27C9" w:rsidRPr="002346C6" w:rsidRDefault="004C27C9" w:rsidP="004C2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5A6336F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40602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B5510B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F2F88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350B3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FD05D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D5EB6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B500F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F3248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CD213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8104F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A84F7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FDA35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6FCD9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2E293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F0E2C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38A91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BA8A3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54B9F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701B9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DF534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8AF2C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90D11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B2A23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070F8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EB49D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7CA5D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F399D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620B3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54768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54BC9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D3BDA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1E9BF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52EBD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2F448A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CFC001E" w14:textId="77777777" w:rsidR="00794D40" w:rsidRPr="00792B9B" w:rsidRDefault="00794D40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196D5CC8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898EA" wp14:editId="337F253F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171382843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300320" w14:textId="50F5FEE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A760C" w:rsidRPr="003A760C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متتالية معرفة بعلاقة تراجعية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898EA" id="_x0000_s1039" type="#_x0000_t98" style="position:absolute;left:0;text-align:left;margin-left:84.35pt;margin-top:-2.2pt;width:308.1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">
                <v:textbox>
                  <w:txbxContent>
                    <w:p w14:paraId="45300320" w14:textId="50F5FEE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A760C" w:rsidRPr="003A760C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متتالية معرفة بعلاقة تراجعية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4AC5E" wp14:editId="27155AC1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12927382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CE66F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4AC5E" id="_x0000_s1040" type="#_x0000_t54" style="position:absolute;left:0;text-align:left;margin-left:398.6pt;margin-top:.8pt;width:10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DRtnpGMQIAAHAEAAAOAAAAAAAAAAAAAAAAAC4C&#10;AABkcnMvZTJvRG9jLnhtbFBLAQItABQABgAIAAAAIQD7arac3gAAAAoBAAAPAAAAAAAAAAAAAAAA&#10;AIsEAABkcnMvZG93bnJldi54bWxQSwUGAAAAAAQABADzAAAAlgUAAAAA&#10;">
                <v:textbox>
                  <w:txbxContent>
                    <w:p w14:paraId="0F3CE66F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77853" wp14:editId="45DFFCAA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3539234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43934E" w14:textId="3D8A4175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141A4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77853" id="_x0000_s1041" type="#_x0000_t54" style="position:absolute;left:0;text-align:left;margin-left:-54.4pt;margin-top:.8pt;width:132.05pt;height:5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">
                <v:textbox>
                  <w:txbxContent>
                    <w:p w14:paraId="5743934E" w14:textId="3D8A4175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141A4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138D27CC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CF0FB" wp14:editId="68E5A440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87938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65C4D" w14:textId="77777777" w:rsidR="00794D40" w:rsidRPr="00760950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60950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CF0FB" id="_x0000_s1042" style="position:absolute;left:0;text-align:left;margin-left:-52.9pt;margin-top:44.25pt;width:555pt;height:3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" fillcolor="white [3201]" strokecolor="#f79646 [3209]" strokeweight="2pt">
                <v:textbox>
                  <w:txbxContent>
                    <w:p w14:paraId="2EE65C4D" w14:textId="77777777" w:rsidR="00794D40" w:rsidRPr="00760950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760950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09CA8494" w14:textId="77777777" w:rsidTr="008634C9">
        <w:tc>
          <w:tcPr>
            <w:tcW w:w="1384" w:type="dxa"/>
            <w:shd w:val="clear" w:color="auto" w:fill="auto"/>
          </w:tcPr>
          <w:p w14:paraId="293C66FF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0D480CB9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201CBEA5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7801BFB2" w14:textId="77777777" w:rsidTr="008634C9">
        <w:tc>
          <w:tcPr>
            <w:tcW w:w="1384" w:type="dxa"/>
          </w:tcPr>
          <w:p w14:paraId="394CE3EE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D0E3D9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C1D32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CD3D8E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BF3CA3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86211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AF59BA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11F23C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86D471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90DB6E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3EBF7C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44DE8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651A8D4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AAD6A0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F89F4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042B6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01235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B5D18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339A0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A9000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7294D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C59BFB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FDC0C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96EE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80813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EADB8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F47FC3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D6652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F493F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DD470B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FB427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30D3E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3DF92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B8BCB1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FA481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AC1F9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4525D9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5DC9B392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1C1E0C5" w14:textId="77777777" w:rsidR="003A760C" w:rsidRPr="009266CF" w:rsidRDefault="003A760C" w:rsidP="003A760C">
            <w:pPr>
              <w:pStyle w:val="Paragraphedeliste"/>
              <w:numPr>
                <w:ilvl w:val="0"/>
                <w:numId w:val="42"/>
              </w:numPr>
              <w:shd w:val="clear" w:color="auto" w:fill="FDE9D9" w:themeFill="accent6" w:themeFillTint="33"/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9266CF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متتالية معرفة بعلاقة تراجعية </w:t>
            </w:r>
          </w:p>
          <w:p w14:paraId="6F1A8BDA" w14:textId="77777777" w:rsidR="004E2199" w:rsidRPr="004E2199" w:rsidRDefault="004E2199" w:rsidP="004E2199">
            <w:pPr>
              <w:bidi/>
              <w:ind w:left="319"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  <w:r w:rsidRPr="004E2199"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  <w:t>تعريف:</w:t>
            </w:r>
          </w:p>
          <w:p w14:paraId="4964BCA8" w14:textId="338591E7" w:rsidR="004E2199" w:rsidRPr="004E2199" w:rsidRDefault="004E2199" w:rsidP="004E2199">
            <w:pPr>
              <w:bidi/>
              <w:ind w:left="177"/>
              <w:rPr>
                <w:rFonts w:ascii="Amiri" w:hAnsi="Amiri" w:cs="Amiri"/>
                <w:sz w:val="28"/>
                <w:szCs w:val="28"/>
                <w:rtl/>
              </w:rPr>
            </w:pPr>
            <w:r w:rsidRPr="004E219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4E2199">
              <w:rPr>
                <w:rFonts w:ascii="Amiri" w:hAnsi="Amiri" w:cs="Amiri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4E2199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يمكن تعريف متتالية</w:t>
            </w:r>
            <w:r w:rsidRPr="004E2199">
              <w:rPr>
                <w:rFonts w:ascii="Amiri" w:hAnsi="Amiri" w:cs="Amiri"/>
                <w:sz w:val="28"/>
                <w:szCs w:val="28"/>
                <w:rtl/>
              </w:rPr>
              <w:t xml:space="preserve"> بالتراجع </w:t>
            </w:r>
            <w:r w:rsidRPr="004E2199">
              <w:rPr>
                <w:rFonts w:ascii="Amiri" w:hAnsi="Amiri" w:cs="Amiri" w:hint="cs"/>
                <w:sz w:val="28"/>
                <w:szCs w:val="28"/>
                <w:rtl/>
              </w:rPr>
              <w:t>وذلك</w:t>
            </w:r>
            <w:r w:rsidRPr="004E2199">
              <w:rPr>
                <w:rFonts w:ascii="Amiri" w:hAnsi="Amiri" w:cs="Amiri"/>
                <w:sz w:val="28"/>
                <w:szCs w:val="28"/>
                <w:rtl/>
              </w:rPr>
              <w:t xml:space="preserve"> بإعطاء:</w:t>
            </w:r>
          </w:p>
          <w:p w14:paraId="38A642C3" w14:textId="77777777" w:rsidR="004E2199" w:rsidRPr="004E2199" w:rsidRDefault="004E2199" w:rsidP="004E2199">
            <w:pPr>
              <w:numPr>
                <w:ilvl w:val="2"/>
                <w:numId w:val="43"/>
              </w:numPr>
              <w:tabs>
                <w:tab w:val="clear" w:pos="2160"/>
              </w:tabs>
              <w:bidi/>
              <w:ind w:left="1028"/>
              <w:rPr>
                <w:rFonts w:ascii="Amiri" w:hAnsi="Amiri" w:cs="Amiri"/>
                <w:sz w:val="28"/>
                <w:szCs w:val="28"/>
              </w:rPr>
            </w:pPr>
            <w:r w:rsidRPr="004E2199">
              <w:rPr>
                <w:rFonts w:ascii="Amiri" w:hAnsi="Amiri" w:cs="Amiri"/>
                <w:sz w:val="28"/>
                <w:szCs w:val="28"/>
                <w:rtl/>
              </w:rPr>
              <w:t>قيمة الحد الأول.</w:t>
            </w:r>
          </w:p>
          <w:p w14:paraId="0EC5A930" w14:textId="1AFEEE1E" w:rsidR="003A760C" w:rsidRPr="009366D1" w:rsidRDefault="004E2199" w:rsidP="009366D1">
            <w:pPr>
              <w:numPr>
                <w:ilvl w:val="2"/>
                <w:numId w:val="43"/>
              </w:numPr>
              <w:tabs>
                <w:tab w:val="clear" w:pos="2160"/>
              </w:tabs>
              <w:bidi/>
              <w:ind w:left="1028"/>
              <w:rPr>
                <w:rFonts w:ascii="Amiri" w:hAnsi="Amiri" w:cs="Amiri"/>
                <w:sz w:val="28"/>
                <w:szCs w:val="28"/>
                <w:rtl/>
              </w:rPr>
            </w:pPr>
            <w:r w:rsidRPr="004E2199">
              <w:rPr>
                <w:rFonts w:ascii="Amiri" w:hAnsi="Amiri" w:cs="Amiri"/>
                <w:sz w:val="28"/>
                <w:szCs w:val="28"/>
                <w:rtl/>
              </w:rPr>
              <w:t xml:space="preserve">علاقة تراجعية تربط بين حدين متتابعين من المتتالية. </w:t>
            </w:r>
          </w:p>
          <w:p w14:paraId="37DDE4D7" w14:textId="77777777" w:rsidR="003A760C" w:rsidRDefault="003A760C" w:rsidP="003A760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FFE5D7B" w14:textId="0C680CF4" w:rsidR="003A760C" w:rsidRDefault="003A760C" w:rsidP="003A760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266CF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 01: </w:t>
            </w:r>
          </w:p>
          <w:p w14:paraId="77123607" w14:textId="77777777" w:rsidR="003A760C" w:rsidRPr="009266CF" w:rsidRDefault="003A760C" w:rsidP="003A760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C5526B8" w14:textId="77777777" w:rsidR="003A760C" w:rsidRDefault="003A760C" w:rsidP="003A760C">
            <w:pPr>
              <w:bidi/>
              <w:ind w:right="-851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9266CF">
              <w:rPr>
                <w:rFonts w:ascii="Amiri" w:eastAsiaTheme="minorEastAsia" w:hAnsi="Amiri" w:cs="Amiri"/>
                <w:position w:val="-14"/>
                <w:sz w:val="28"/>
                <w:szCs w:val="28"/>
                <w:lang w:bidi="ar-DZ"/>
              </w:rPr>
              <w:object w:dxaOrig="499" w:dyaOrig="420" w14:anchorId="7A6AC0A0">
                <v:shape id="_x0000_i1193" type="#_x0000_t75" style="width:24.75pt;height:21pt" o:ole="">
                  <v:imagedata r:id="rId306" o:title=""/>
                </v:shape>
                <o:OLEObject Type="Embed" ProgID="Equation.DSMT4" ShapeID="_x0000_i1193" DrawAspect="Content" ObjectID="_1788456729" r:id="rId307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متتالية عددية معرفة على </w:t>
            </w:r>
            <w:r w:rsidRPr="009266CF">
              <w:rPr>
                <w:rFonts w:ascii="Amiri" w:eastAsiaTheme="minorEastAsia" w:hAnsi="Amiri" w:cs="Amiri"/>
                <w:position w:val="-6"/>
                <w:sz w:val="28"/>
                <w:szCs w:val="28"/>
              </w:rPr>
              <w:object w:dxaOrig="260" w:dyaOrig="279" w14:anchorId="6C6CA7BE">
                <v:shape id="_x0000_i1194" type="#_x0000_t75" style="width:12.75pt;height:14.25pt" o:ole="">
                  <v:imagedata r:id="rId308" o:title=""/>
                </v:shape>
                <o:OLEObject Type="Embed" ProgID="Equation.DSMT4" ShapeID="_x0000_i1194" DrawAspect="Content" ObjectID="_1788456730" r:id="rId309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</w:rPr>
              <w:t>بـــــــحدها الأول</w: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: </w:t>
            </w:r>
            <w:r w:rsidRPr="009266CF">
              <w:rPr>
                <w:rFonts w:ascii="Amiri" w:eastAsiaTheme="minorEastAsia" w:hAnsi="Amiri" w:cs="Amiri"/>
                <w:position w:val="-12"/>
                <w:sz w:val="28"/>
                <w:szCs w:val="28"/>
              </w:rPr>
              <w:object w:dxaOrig="840" w:dyaOrig="360" w14:anchorId="1F6C1A56">
                <v:shape id="_x0000_i1195" type="#_x0000_t75" style="width:42pt;height:18pt" o:ole="">
                  <v:imagedata r:id="rId310" o:title=""/>
                </v:shape>
                <o:OLEObject Type="Embed" ProgID="Equation.DSMT4" ShapeID="_x0000_i1195" DrawAspect="Content" ObjectID="_1788456731" r:id="rId311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وبالعلاقة التراجعية: </w:t>
            </w:r>
          </w:p>
          <w:p w14:paraId="29BB32BE" w14:textId="77777777" w:rsidR="003A760C" w:rsidRPr="009266CF" w:rsidRDefault="003A760C" w:rsidP="003A760C">
            <w:pPr>
              <w:bidi/>
              <w:ind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AE5A05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1440" w:dyaOrig="360" w14:anchorId="113B27E4">
                <v:shape id="_x0000_i1196" type="#_x0000_t75" style="width:1in;height:18pt" o:ole="">
                  <v:imagedata r:id="rId312" o:title=""/>
                </v:shape>
                <o:OLEObject Type="Embed" ProgID="Equation.DSMT4" ShapeID="_x0000_i1196" DrawAspect="Content" ObjectID="_1788456732" r:id="rId313"/>
              </w:object>
            </w:r>
          </w:p>
          <w:p w14:paraId="0D966AF5" w14:textId="77777777" w:rsidR="003A760C" w:rsidRDefault="003A760C" w:rsidP="003A760C">
            <w:pPr>
              <w:bidi/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9266CF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AE5A05">
              <w:rPr>
                <w:rFonts w:ascii="Amiri" w:eastAsiaTheme="minorEastAsia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حساب الحدود </w:t>
            </w:r>
            <w:r w:rsidRPr="00AE5A05">
              <w:rPr>
                <w:rFonts w:ascii="Amiri" w:eastAsiaTheme="minorEastAsia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60" w:dyaOrig="360" w14:anchorId="257616B8">
                <v:shape id="_x0000_i1197" type="#_x0000_t75" style="width:12.75pt;height:18pt" o:ole="">
                  <v:imagedata r:id="rId314" o:title=""/>
                </v:shape>
                <o:OLEObject Type="Embed" ProgID="Equation.DSMT4" ShapeID="_x0000_i1197" DrawAspect="Content" ObjectID="_1788456733" r:id="rId315"/>
              </w:object>
            </w:r>
            <w:r w:rsidRPr="00AE5A05">
              <w:rPr>
                <w:rFonts w:ascii="Amiri" w:eastAsiaTheme="minorEastAsia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، </w:t>
            </w:r>
            <w:r w:rsidRPr="00AE5A05">
              <w:rPr>
                <w:rFonts w:ascii="Amiri" w:eastAsiaTheme="minorEastAsia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79" w:dyaOrig="360" w14:anchorId="3E524FDC">
                <v:shape id="_x0000_i1198" type="#_x0000_t75" style="width:14.25pt;height:18pt" o:ole="">
                  <v:imagedata r:id="rId316" o:title=""/>
                </v:shape>
                <o:OLEObject Type="Embed" ProgID="Equation.DSMT4" ShapeID="_x0000_i1198" DrawAspect="Content" ObjectID="_1788456734" r:id="rId317"/>
              </w:object>
            </w:r>
            <w:r w:rsidRPr="00AE5A05">
              <w:rPr>
                <w:rFonts w:ascii="Amiri" w:eastAsiaTheme="minorEastAsia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Pr="00AE5A05">
              <w:rPr>
                <w:rFonts w:ascii="Amiri" w:eastAsiaTheme="minorEastAsia" w:hAnsi="Amiri" w:cs="Amiri"/>
                <w:color w:val="FF0000"/>
                <w:position w:val="-12"/>
                <w:sz w:val="28"/>
                <w:szCs w:val="28"/>
                <w:lang w:bidi="ar-DZ"/>
              </w:rPr>
              <w:object w:dxaOrig="279" w:dyaOrig="360" w14:anchorId="76CE7B8B">
                <v:shape id="_x0000_i1199" type="#_x0000_t75" style="width:14.25pt;height:18pt" o:ole="">
                  <v:imagedata r:id="rId318" o:title=""/>
                </v:shape>
                <o:OLEObject Type="Embed" ProgID="Equation.DSMT4" ShapeID="_x0000_i1199" DrawAspect="Content" ObjectID="_1788456735" r:id="rId319"/>
              </w:object>
            </w:r>
          </w:p>
          <w:p w14:paraId="5E91FADD" w14:textId="77777777" w:rsidR="003A760C" w:rsidRDefault="003A760C" w:rsidP="003A760C">
            <w:pPr>
              <w:bidi/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AE5A05">
              <w:rPr>
                <w:rFonts w:ascii="Amiri" w:eastAsiaTheme="minorEastAsia" w:hAnsi="Amiri" w:cs="Amiri"/>
                <w:position w:val="-14"/>
                <w:sz w:val="28"/>
                <w:szCs w:val="28"/>
                <w:lang w:bidi="ar-DZ"/>
              </w:rPr>
              <w:object w:dxaOrig="3200" w:dyaOrig="400" w14:anchorId="6A666E6B">
                <v:shape id="_x0000_i1200" type="#_x0000_t75" style="width:159.75pt;height:20.25pt" o:ole="">
                  <v:imagedata r:id="rId320" o:title=""/>
                </v:shape>
                <o:OLEObject Type="Embed" ProgID="Equation.DSMT4" ShapeID="_x0000_i1200" DrawAspect="Content" ObjectID="_1788456736" r:id="rId321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  ،  </w:t>
            </w:r>
            <w:r w:rsidRPr="00AE5A05">
              <w:rPr>
                <w:rFonts w:ascii="Amiri" w:eastAsiaTheme="minorEastAsia" w:hAnsi="Amiri" w:cs="Amiri"/>
                <w:position w:val="-14"/>
                <w:sz w:val="28"/>
                <w:szCs w:val="28"/>
                <w:lang w:bidi="ar-DZ"/>
              </w:rPr>
              <w:object w:dxaOrig="3000" w:dyaOrig="400" w14:anchorId="76A6E080">
                <v:shape id="_x0000_i1201" type="#_x0000_t75" style="width:150pt;height:20.25pt" o:ole="">
                  <v:imagedata r:id="rId322" o:title=""/>
                </v:shape>
                <o:OLEObject Type="Embed" ProgID="Equation.DSMT4" ShapeID="_x0000_i1201" DrawAspect="Content" ObjectID="_1788456737" r:id="rId323"/>
              </w:object>
            </w:r>
          </w:p>
          <w:p w14:paraId="2151E387" w14:textId="527A8D3A" w:rsidR="003A760C" w:rsidRDefault="003A760C" w:rsidP="003A760C">
            <w:pPr>
              <w:bidi/>
              <w:rPr>
                <w:rFonts w:ascii="Amiri" w:eastAsiaTheme="minorEastAsia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C440AF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2680" w:dyaOrig="360" w14:anchorId="7AFF8256">
                <v:shape id="_x0000_i1202" type="#_x0000_t75" style="width:134.25pt;height:18pt" o:ole="">
                  <v:imagedata r:id="rId324" o:title=""/>
                </v:shape>
                <o:OLEObject Type="Embed" ProgID="Equation.DSMT4" ShapeID="_x0000_i1202" DrawAspect="Content" ObjectID="_1788456738" r:id="rId325"/>
              </w:object>
            </w:r>
          </w:p>
          <w:p w14:paraId="5D927374" w14:textId="77777777" w:rsidR="003A760C" w:rsidRPr="00AE5A05" w:rsidRDefault="003A760C" w:rsidP="003A760C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</w:p>
          <w:p w14:paraId="566418EF" w14:textId="2762963F" w:rsidR="003A760C" w:rsidRDefault="003A760C" w:rsidP="003A760C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9266CF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 </w:t>
            </w:r>
            <w:r w:rsidRPr="009266CF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02:</w:t>
            </w:r>
          </w:p>
          <w:p w14:paraId="12DE6F91" w14:textId="77777777" w:rsidR="003A760C" w:rsidRPr="00792B9B" w:rsidRDefault="003A760C" w:rsidP="003A760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07FD767" w14:textId="4843A6E0" w:rsidR="003A760C" w:rsidRDefault="003A760C" w:rsidP="003A760C">
            <w:pPr>
              <w:bidi/>
              <w:ind w:right="-851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9266CF">
              <w:rPr>
                <w:rFonts w:ascii="Amiri" w:eastAsiaTheme="minorEastAsia" w:hAnsi="Amiri" w:cs="Amiri"/>
                <w:position w:val="-14"/>
                <w:sz w:val="28"/>
                <w:szCs w:val="28"/>
                <w:lang w:bidi="ar-DZ"/>
              </w:rPr>
              <w:object w:dxaOrig="480" w:dyaOrig="420" w14:anchorId="613ABAA5">
                <v:shape id="_x0000_i1203" type="#_x0000_t75" style="width:24pt;height:21pt" o:ole="">
                  <v:imagedata r:id="rId326" o:title=""/>
                </v:shape>
                <o:OLEObject Type="Embed" ProgID="Equation.DSMT4" ShapeID="_x0000_i1203" DrawAspect="Content" ObjectID="_1788456739" r:id="rId327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متتالية عددية معرفة على </w:t>
            </w:r>
            <w:r w:rsidRPr="009266CF">
              <w:rPr>
                <w:rFonts w:ascii="Amiri" w:eastAsiaTheme="minorEastAsia" w:hAnsi="Amiri" w:cs="Amiri"/>
                <w:position w:val="-6"/>
                <w:sz w:val="28"/>
                <w:szCs w:val="28"/>
              </w:rPr>
              <w:object w:dxaOrig="260" w:dyaOrig="279" w14:anchorId="251748D9">
                <v:shape id="_x0000_i1204" type="#_x0000_t75" style="width:12.75pt;height:14.25pt" o:ole="">
                  <v:imagedata r:id="rId308" o:title=""/>
                </v:shape>
                <o:OLEObject Type="Embed" ProgID="Equation.DSMT4" ShapeID="_x0000_i1204" DrawAspect="Content" ObjectID="_1788456740" r:id="rId328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</w:rPr>
              <w:t>بـــــــحدها الأول</w: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: </w:t>
            </w:r>
            <w:r w:rsidRPr="009266CF">
              <w:rPr>
                <w:rFonts w:ascii="Amiri" w:eastAsiaTheme="minorEastAsia" w:hAnsi="Amiri" w:cs="Amiri"/>
                <w:position w:val="-12"/>
                <w:sz w:val="28"/>
                <w:szCs w:val="28"/>
              </w:rPr>
              <w:object w:dxaOrig="639" w:dyaOrig="360" w14:anchorId="09527ECF">
                <v:shape id="_x0000_i1205" type="#_x0000_t75" style="width:32.25pt;height:18pt" o:ole="">
                  <v:imagedata r:id="rId329" o:title=""/>
                </v:shape>
                <o:OLEObject Type="Embed" ProgID="Equation.DSMT4" ShapeID="_x0000_i1205" DrawAspect="Content" ObjectID="_1788456741" r:id="rId330"/>
              </w:objec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Pr="009266CF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وبالعلاقة التراجعية: </w:t>
            </w:r>
          </w:p>
          <w:p w14:paraId="337757AC" w14:textId="7C29E112" w:rsidR="003A760C" w:rsidRDefault="00B73571" w:rsidP="003A760C">
            <w:pPr>
              <w:bidi/>
              <w:ind w:right="-851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Theme="minorEastAsia" w:hAnsi="Amiri" w:cs="Amiri"/>
                <w:noProof/>
                <w:sz w:val="28"/>
                <w:szCs w:val="28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AC5A89" wp14:editId="4D83F52C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242570</wp:posOffset>
                      </wp:positionV>
                      <wp:extent cx="2009775" cy="2105025"/>
                      <wp:effectExtent l="0" t="0" r="28575" b="28575"/>
                      <wp:wrapNone/>
                      <wp:docPr id="207799175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21050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BB411" w14:textId="2EF8E979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2189F2" wp14:editId="0A6E88D4">
                                        <wp:extent cx="1801495" cy="1795780"/>
                                        <wp:effectExtent l="0" t="0" r="8255" b="0"/>
                                        <wp:docPr id="148138727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81387273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1495" cy="1795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C5A89" id="Rectangle 34" o:spid="_x0000_s1043" style="position:absolute;left:0;text-align:left;margin-left:26.5pt;margin-top:19.1pt;width:158.25pt;height:165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313BB411" w14:textId="2EF8E979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2189F2" wp14:editId="0A6E88D4">
                                  <wp:extent cx="1801495" cy="1795780"/>
                                  <wp:effectExtent l="0" t="0" r="8255" b="0"/>
                                  <wp:docPr id="148138727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1387273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495" cy="1795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760C" w:rsidRPr="00AE5A05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1400" w:dyaOrig="360" w14:anchorId="3CD773BC">
                <v:shape id="_x0000_i1206" type="#_x0000_t75" style="width:69.75pt;height:18pt" o:ole="">
                  <v:imagedata r:id="rId331" o:title=""/>
                </v:shape>
                <o:OLEObject Type="Embed" ProgID="Equation.DSMT4" ShapeID="_x0000_i1206" DrawAspect="Content" ObjectID="_1788456742" r:id="rId332"/>
              </w:object>
            </w:r>
          </w:p>
          <w:p w14:paraId="47398F64" w14:textId="170402D1" w:rsidR="003A760C" w:rsidRPr="003A760C" w:rsidRDefault="003A760C" w:rsidP="003A760C">
            <w:pPr>
              <w:pStyle w:val="Paragraphedeliste"/>
              <w:numPr>
                <w:ilvl w:val="0"/>
                <w:numId w:val="42"/>
              </w:numPr>
              <w:bidi/>
              <w:ind w:right="-851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 xml:space="preserve">احسب الحدود: </w:t>
            </w:r>
            <w:r w:rsidRPr="003A760C">
              <w:rPr>
                <w:rFonts w:ascii="Amiri" w:eastAsiaTheme="minorEastAsia" w:hAnsi="Amiri" w:cs="Amiri"/>
                <w:position w:val="-12"/>
                <w:sz w:val="28"/>
                <w:szCs w:val="28"/>
                <w:lang w:bidi="ar-DZ"/>
              </w:rPr>
              <w:object w:dxaOrig="1340" w:dyaOrig="360" w14:anchorId="0CDFEA52">
                <v:shape id="_x0000_i1207" type="#_x0000_t75" style="width:66.75pt;height:18pt" o:ole="">
                  <v:imagedata r:id="rId333" o:title=""/>
                </v:shape>
                <o:OLEObject Type="Embed" ProgID="Equation.DSMT4" ShapeID="_x0000_i1207" DrawAspect="Content" ObjectID="_1788456743" r:id="rId334"/>
              </w:object>
            </w:r>
          </w:p>
          <w:p w14:paraId="32417410" w14:textId="77777777" w:rsidR="006839C3" w:rsidRDefault="006839C3" w:rsidP="006839C3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DFADBA8" w14:textId="77777777" w:rsidR="00794D40" w:rsidRPr="006839C3" w:rsidRDefault="00794D40" w:rsidP="00473D6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3BC979E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572DE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8992C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CF855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3A961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9DFC5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E6E17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65354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B8C4F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694D7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CC986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FEA12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78F57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6D94B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F436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FA1AE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E761F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A539B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A3C8D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BE1A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EB9FF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640B9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1E53C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821AE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4DA6F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0B364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2E5F3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07B2E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5F27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12ECA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0DE2CB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C23F9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0E666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7AC5F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09AB69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62406DF" w14:textId="77777777" w:rsidR="00794D40" w:rsidRPr="00792B9B" w:rsidRDefault="00794D40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3E19F311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A42D1" wp14:editId="41421AAD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5481344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5724BE" w14:textId="6D25AA1C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E2968" w:rsidRPr="00AE296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اتجاه التغير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42D1" id="_x0000_s1044" type="#_x0000_t98" style="position:absolute;left:0;text-align:left;margin-left:84.35pt;margin-top:-2.2pt;width:308.1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">
                <v:textbox>
                  <w:txbxContent>
                    <w:p w14:paraId="365724BE" w14:textId="6D25AA1C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AE2968" w:rsidRPr="00AE296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اتجاه التغير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63504" wp14:editId="292CAFF3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17773629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67D475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3504" id="_x0000_s1045" type="#_x0000_t54" style="position:absolute;left:0;text-align:left;margin-left:398.6pt;margin-top:.8pt;width:10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B3otalMQIAAHAEAAAOAAAAAAAAAAAAAAAAAC4C&#10;AABkcnMvZTJvRG9jLnhtbFBLAQItABQABgAIAAAAIQD7arac3gAAAAoBAAAPAAAAAAAAAAAAAAAA&#10;AIsEAABkcnMvZG93bnJldi54bWxQSwUGAAAAAAQABADzAAAAlgUAAAAA&#10;">
                <v:textbox>
                  <w:txbxContent>
                    <w:p w14:paraId="7567D475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6BA6C" wp14:editId="2A0A7D1B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16916362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A162B5" w14:textId="274B0327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143F59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03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6BA6C" id="_x0000_s1046" type="#_x0000_t54" style="position:absolute;left:0;text-align:left;margin-left:-54.4pt;margin-top:.8pt;width:132.05pt;height:5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">
                <v:textbox>
                  <w:txbxContent>
                    <w:p w14:paraId="7DA162B5" w14:textId="274B0327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143F59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03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048E9FE8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6E2D4D" wp14:editId="70CCE186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507618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56BEC" w14:textId="77777777" w:rsidR="00794D40" w:rsidRPr="002D6BA8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E2D4D" id="_x0000_s1047" style="position:absolute;left:0;text-align:left;margin-left:-52.9pt;margin-top:44.25pt;width:555pt;height:3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" fillcolor="white [3201]" strokecolor="#f79646 [3209]" strokeweight="2pt">
                <v:textbox>
                  <w:txbxContent>
                    <w:p w14:paraId="53356BEC" w14:textId="77777777" w:rsidR="00794D40" w:rsidRPr="002D6BA8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3AFEB122" w14:textId="77777777" w:rsidTr="008634C9">
        <w:tc>
          <w:tcPr>
            <w:tcW w:w="1384" w:type="dxa"/>
            <w:shd w:val="clear" w:color="auto" w:fill="auto"/>
          </w:tcPr>
          <w:p w14:paraId="6E993AC1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076FF627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6D42E957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12A00925" w14:textId="77777777" w:rsidTr="008634C9">
        <w:tc>
          <w:tcPr>
            <w:tcW w:w="1384" w:type="dxa"/>
          </w:tcPr>
          <w:p w14:paraId="57DE2903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0D832C2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1FE7B7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09038A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D9A2FB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4E3A3F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1D4C2C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FFD9D2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544314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9E2CD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29D32C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970DE1" w14:textId="77777777" w:rsidR="00794D40" w:rsidRPr="007F6898" w:rsidRDefault="00794D40" w:rsidP="006F5DC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7F689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معارف</w:t>
            </w:r>
          </w:p>
          <w:p w14:paraId="26FC7B3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0F6D8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E8D21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D1A41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90BC0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894E4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8DB4F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635AA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991E4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BFF7D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F5029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719D8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B4E46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AB7BF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BF9B2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B1157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92752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A63E4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AFF81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CD8370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384DE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F77B39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093F1CB1" w14:textId="77777777" w:rsidR="00794D40" w:rsidRPr="00792B9B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DE7C396" w14:textId="77777777" w:rsidR="00AD55BF" w:rsidRPr="004F4A9A" w:rsidRDefault="00AD55BF" w:rsidP="00AD55BF">
            <w:pPr>
              <w:bidi/>
              <w:ind w:left="177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4F4A9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t>تعاريف:</w:t>
            </w:r>
          </w:p>
          <w:p w14:paraId="71DF13BE" w14:textId="77777777" w:rsidR="004F4A9A" w:rsidRPr="004F4A9A" w:rsidRDefault="004F4A9A" w:rsidP="004F4A9A">
            <w:pPr>
              <w:bidi/>
              <w:ind w:left="177"/>
              <w:rPr>
                <w:rFonts w:ascii="Amiri" w:hAnsi="Amiri" w:cs="Amiri"/>
                <w:b/>
                <w:bCs/>
                <w:color w:val="0000FF"/>
                <w:sz w:val="28"/>
                <w:szCs w:val="28"/>
                <w:rtl/>
              </w:rPr>
            </w:pPr>
          </w:p>
          <w:p w14:paraId="7D33178B" w14:textId="6ADB6612" w:rsidR="00AD55BF" w:rsidRPr="004F4A9A" w:rsidRDefault="00AD55BF" w:rsidP="004F4A9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F4A9A">
              <w:rPr>
                <w:rFonts w:ascii="Amiri" w:hAnsi="Amiri" w:cs="Amiri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 </w:t>
            </w:r>
            <w:r w:rsidRPr="004F4A9A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8"/>
                <w:szCs w:val="28"/>
              </w:rPr>
              <w:object w:dxaOrig="480" w:dyaOrig="400" w14:anchorId="3E206B92">
                <v:shape id="_x0000_i1208" type="#_x0000_t75" style="width:24pt;height:20.25pt" o:ole="">
                  <v:imagedata r:id="rId335" o:title=""/>
                </v:shape>
                <o:OLEObject Type="Embed" ProgID="Equation.DSMT4" ShapeID="_x0000_i1208" DrawAspect="Content" ObjectID="_1788456744" r:id="rId336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 xml:space="preserve"> متتالية معرفة على</w:t>
            </w:r>
            <w:r w:rsidRPr="004F4A9A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 w14:anchorId="7CCB8C9D">
                <v:shape id="_x0000_i1209" type="#_x0000_t75" style="width:12.75pt;height:14.25pt" o:ole="">
                  <v:imagedata r:id="rId337" o:title=""/>
                </v:shape>
                <o:OLEObject Type="Embed" ProgID="Equation.DSMT4" ShapeID="_x0000_i1209" DrawAspect="Content" ObjectID="_1788456745" r:id="rId338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C1B2A74" w14:textId="77777777" w:rsidR="00AD55BF" w:rsidRPr="004F4A9A" w:rsidRDefault="00AD55BF" w:rsidP="00AD55BF">
            <w:pPr>
              <w:numPr>
                <w:ilvl w:val="0"/>
                <w:numId w:val="44"/>
              </w:numPr>
              <w:bidi/>
              <w:ind w:left="744"/>
              <w:rPr>
                <w:rFonts w:ascii="Amiri" w:hAnsi="Amiri" w:cs="Amiri"/>
                <w:sz w:val="28"/>
                <w:szCs w:val="28"/>
              </w:rPr>
            </w:pPr>
            <w:r w:rsidRPr="004F4A9A">
              <w:rPr>
                <w:rFonts w:ascii="Amiri" w:hAnsi="Amiri" w:cs="Amiri"/>
                <w:sz w:val="28"/>
                <w:szCs w:val="28"/>
                <w:rtl/>
              </w:rPr>
              <w:t>القول عن</w:t>
            </w:r>
            <w:r w:rsidRPr="004F4A9A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8"/>
                <w:szCs w:val="28"/>
              </w:rPr>
              <w:object w:dxaOrig="480" w:dyaOrig="400" w14:anchorId="27DE554D">
                <v:shape id="_x0000_i1210" type="#_x0000_t75" style="width:24pt;height:20.25pt" o:ole="">
                  <v:imagedata r:id="rId335" o:title=""/>
                </v:shape>
                <o:OLEObject Type="Embed" ProgID="Equation.DSMT4" ShapeID="_x0000_i1210" DrawAspect="Content" ObjectID="_1788456746" r:id="rId339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 xml:space="preserve"> أنها متزايدة يعني أنه من أجل كل عدد طبيعي</w:t>
            </w:r>
            <w:r w:rsidRPr="004F4A9A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177B44F7">
                <v:shape id="_x0000_i1211" type="#_x0000_t75" style="width:11.25pt;height:9.75pt" o:ole="">
                  <v:imagedata r:id="rId340" o:title=""/>
                </v:shape>
                <o:OLEObject Type="Embed" ProgID="Equation.DSMT4" ShapeID="_x0000_i1211" DrawAspect="Content" ObjectID="_1788456747" r:id="rId341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4F4A9A">
              <w:rPr>
                <w:rFonts w:ascii="Amiri" w:hAnsi="Amiri" w:cs="Amiri"/>
                <w:position w:val="-12"/>
                <w:sz w:val="28"/>
                <w:szCs w:val="28"/>
              </w:rPr>
              <w:object w:dxaOrig="880" w:dyaOrig="360" w14:anchorId="6F1170F9">
                <v:shape id="_x0000_i1212" type="#_x0000_t75" style="width:44.25pt;height:18pt" o:ole="">
                  <v:imagedata r:id="rId342" o:title=""/>
                </v:shape>
                <o:OLEObject Type="Embed" ProgID="Equation.DSMT4" ShapeID="_x0000_i1212" DrawAspect="Content" ObjectID="_1788456748" r:id="rId343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93880D4" w14:textId="77777777" w:rsidR="00AD55BF" w:rsidRPr="004F4A9A" w:rsidRDefault="00AD55BF" w:rsidP="00AD55BF">
            <w:pPr>
              <w:numPr>
                <w:ilvl w:val="0"/>
                <w:numId w:val="44"/>
              </w:numPr>
              <w:bidi/>
              <w:ind w:left="744"/>
              <w:rPr>
                <w:rFonts w:ascii="Amiri" w:hAnsi="Amiri" w:cs="Amiri"/>
                <w:sz w:val="28"/>
                <w:szCs w:val="28"/>
              </w:rPr>
            </w:pPr>
            <w:r w:rsidRPr="004F4A9A">
              <w:rPr>
                <w:rFonts w:ascii="Amiri" w:hAnsi="Amiri" w:cs="Amiri"/>
                <w:sz w:val="28"/>
                <w:szCs w:val="28"/>
                <w:rtl/>
              </w:rPr>
              <w:t>القول عن</w:t>
            </w:r>
            <w:r w:rsidRPr="004F4A9A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8"/>
                <w:szCs w:val="28"/>
              </w:rPr>
              <w:object w:dxaOrig="480" w:dyaOrig="400" w14:anchorId="0B27F7F9">
                <v:shape id="_x0000_i1213" type="#_x0000_t75" style="width:24pt;height:20.25pt" o:ole="">
                  <v:imagedata r:id="rId335" o:title=""/>
                </v:shape>
                <o:OLEObject Type="Embed" ProgID="Equation.DSMT4" ShapeID="_x0000_i1213" DrawAspect="Content" ObjectID="_1788456749" r:id="rId344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 xml:space="preserve"> أنها متناقصة يعني أنه من أجل كل عدد طبيعي</w:t>
            </w:r>
            <w:r w:rsidRPr="004F4A9A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1760B425">
                <v:shape id="_x0000_i1214" type="#_x0000_t75" style="width:11.25pt;height:9.75pt" o:ole="">
                  <v:imagedata r:id="rId340" o:title=""/>
                </v:shape>
                <o:OLEObject Type="Embed" ProgID="Equation.DSMT4" ShapeID="_x0000_i1214" DrawAspect="Content" ObjectID="_1788456750" r:id="rId345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4F4A9A">
              <w:rPr>
                <w:rFonts w:ascii="Amiri" w:hAnsi="Amiri" w:cs="Amiri"/>
                <w:position w:val="-12"/>
                <w:sz w:val="28"/>
                <w:szCs w:val="28"/>
              </w:rPr>
              <w:object w:dxaOrig="880" w:dyaOrig="360" w14:anchorId="73EBBB1E">
                <v:shape id="_x0000_i1215" type="#_x0000_t75" style="width:44.25pt;height:18pt" o:ole="">
                  <v:imagedata r:id="rId346" o:title=""/>
                </v:shape>
                <o:OLEObject Type="Embed" ProgID="Equation.DSMT4" ShapeID="_x0000_i1215" DrawAspect="Content" ObjectID="_1788456751" r:id="rId347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7B312F0" w14:textId="77777777" w:rsidR="00AD55BF" w:rsidRPr="004F4A9A" w:rsidRDefault="00AD55BF" w:rsidP="00AD55BF">
            <w:pPr>
              <w:numPr>
                <w:ilvl w:val="0"/>
                <w:numId w:val="44"/>
              </w:numPr>
              <w:bidi/>
              <w:ind w:left="744"/>
              <w:rPr>
                <w:rFonts w:ascii="Amiri" w:hAnsi="Amiri" w:cs="Amiri"/>
                <w:sz w:val="28"/>
                <w:szCs w:val="28"/>
              </w:rPr>
            </w:pPr>
            <w:r w:rsidRPr="004F4A9A">
              <w:rPr>
                <w:rFonts w:ascii="Amiri" w:hAnsi="Amiri" w:cs="Amiri"/>
                <w:sz w:val="28"/>
                <w:szCs w:val="28"/>
                <w:rtl/>
              </w:rPr>
              <w:t>القول عن</w:t>
            </w:r>
            <w:r w:rsidRPr="004F4A9A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8"/>
                <w:szCs w:val="28"/>
              </w:rPr>
              <w:object w:dxaOrig="480" w:dyaOrig="400" w14:anchorId="35765946">
                <v:shape id="_x0000_i1216" type="#_x0000_t75" style="width:24pt;height:20.25pt" o:ole="">
                  <v:imagedata r:id="rId335" o:title=""/>
                </v:shape>
                <o:OLEObject Type="Embed" ProgID="Equation.DSMT4" ShapeID="_x0000_i1216" DrawAspect="Content" ObjectID="_1788456752" r:id="rId348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 xml:space="preserve"> أنها ثابتة يعني أنه من أجل كل عدد طبيعي</w:t>
            </w:r>
            <w:r w:rsidRPr="004F4A9A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184B9126">
                <v:shape id="_x0000_i1217" type="#_x0000_t75" style="width:11.25pt;height:9.75pt" o:ole="">
                  <v:imagedata r:id="rId340" o:title=""/>
                </v:shape>
                <o:OLEObject Type="Embed" ProgID="Equation.DSMT4" ShapeID="_x0000_i1217" DrawAspect="Content" ObjectID="_1788456753" r:id="rId349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4F4A9A">
              <w:rPr>
                <w:rFonts w:ascii="Amiri" w:hAnsi="Amiri" w:cs="Amiri"/>
                <w:position w:val="-12"/>
                <w:sz w:val="28"/>
                <w:szCs w:val="28"/>
              </w:rPr>
              <w:object w:dxaOrig="880" w:dyaOrig="360" w14:anchorId="260C138E">
                <v:shape id="_x0000_i1218" type="#_x0000_t75" style="width:44.25pt;height:18pt" o:ole="">
                  <v:imagedata r:id="rId350" o:title=""/>
                </v:shape>
                <o:OLEObject Type="Embed" ProgID="Equation.DSMT4" ShapeID="_x0000_i1218" DrawAspect="Content" ObjectID="_1788456754" r:id="rId351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BEA7DCB" w14:textId="7376DF1C" w:rsidR="00AD55BF" w:rsidRPr="004F4A9A" w:rsidRDefault="00AD55BF" w:rsidP="00AD55BF">
            <w:pPr>
              <w:numPr>
                <w:ilvl w:val="0"/>
                <w:numId w:val="44"/>
              </w:numPr>
              <w:bidi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4F4A9A">
              <w:rPr>
                <w:rFonts w:ascii="Amiri" w:hAnsi="Amiri" w:cs="Amiri"/>
                <w:sz w:val="28"/>
                <w:szCs w:val="28"/>
                <w:rtl/>
              </w:rPr>
              <w:t>القول عن</w:t>
            </w:r>
            <w:r w:rsidRPr="004F4A9A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8"/>
                <w:szCs w:val="28"/>
              </w:rPr>
              <w:object w:dxaOrig="480" w:dyaOrig="400" w14:anchorId="385703A1">
                <v:shape id="_x0000_i1219" type="#_x0000_t75" style="width:24pt;height:20.25pt" o:ole="">
                  <v:imagedata r:id="rId335" o:title=""/>
                </v:shape>
                <o:OLEObject Type="Embed" ProgID="Equation.DSMT4" ShapeID="_x0000_i1219" DrawAspect="Content" ObjectID="_1788456755" r:id="rId352"/>
              </w:object>
            </w:r>
            <w:r w:rsidRPr="004F4A9A">
              <w:rPr>
                <w:rFonts w:ascii="Amiri" w:hAnsi="Amiri" w:cs="Amiri"/>
                <w:sz w:val="28"/>
                <w:szCs w:val="28"/>
                <w:rtl/>
              </w:rPr>
              <w:t xml:space="preserve"> أنها رتيبة يعني أنها إما متزايدة وإما متناقصة.</w:t>
            </w:r>
          </w:p>
          <w:p w14:paraId="48DE3FB5" w14:textId="6708FFA0" w:rsidR="00794D40" w:rsidRPr="004F4A9A" w:rsidRDefault="00B73571" w:rsidP="008251D7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438606" wp14:editId="049BF8C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215265</wp:posOffset>
                      </wp:positionV>
                      <wp:extent cx="2266950" cy="2114550"/>
                      <wp:effectExtent l="0" t="0" r="19050" b="19050"/>
                      <wp:wrapNone/>
                      <wp:docPr id="90032739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2114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DDC74" w14:textId="5E864CA6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375684" wp14:editId="22FEFA78">
                                        <wp:extent cx="2004060" cy="1997710"/>
                                        <wp:effectExtent l="0" t="0" r="0" b="2540"/>
                                        <wp:docPr id="12818419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8184195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04060" cy="1997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38606" id="Rectangle 35" o:spid="_x0000_s1048" style="position:absolute;left:0;text-align:left;margin-left:14.5pt;margin-top:16.95pt;width:178.5pt;height:16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" fillcolor="white [3201]" strokecolor="white [3212]" strokeweight="2pt">
                      <v:textbox>
                        <w:txbxContent>
                          <w:p w14:paraId="484DDC74" w14:textId="5E864CA6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375684" wp14:editId="22FEFA78">
                                  <wp:extent cx="2004060" cy="1997710"/>
                                  <wp:effectExtent l="0" t="0" r="0" b="2540"/>
                                  <wp:docPr id="12818419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184195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4060" cy="1997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5D11D4" w14:textId="77777777" w:rsidR="00AD55BF" w:rsidRPr="004F4A9A" w:rsidRDefault="004F4A9A" w:rsidP="004F4A9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4F4A9A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مثال01: ت 10 ص44</w:t>
            </w:r>
          </w:p>
          <w:p w14:paraId="187AE3F8" w14:textId="77777777" w:rsidR="004F4A9A" w:rsidRPr="004F4A9A" w:rsidRDefault="004F4A9A" w:rsidP="004F4A9A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1CEFADF" w14:textId="77777777" w:rsidR="004F4A9A" w:rsidRDefault="004F4A9A" w:rsidP="004F4A9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4F4A9A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مثال02: ت 11 ص 44</w:t>
            </w:r>
          </w:p>
          <w:p w14:paraId="0D80E8F9" w14:textId="77777777" w:rsidR="00C97B45" w:rsidRDefault="00C97B45" w:rsidP="00C97B45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4507101C" w14:textId="77777777" w:rsidR="00C97B45" w:rsidRDefault="00C97B45" w:rsidP="00C97B45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1815C00E" w14:textId="06E4E3CC" w:rsidR="00C97B45" w:rsidRDefault="00C97B45" w:rsidP="00C97B45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تمرين</w:t>
            </w:r>
            <w:r w:rsidR="00686672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 xml:space="preserve"> بكالوريا 2008 الموضوع الأول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26588FD5" w14:textId="77777777" w:rsidR="00686672" w:rsidRDefault="00686672" w:rsidP="00686672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444EF9AD" w14:textId="1D1C186B" w:rsidR="002D0128" w:rsidRPr="00686672" w:rsidRDefault="002D0128" w:rsidP="002D012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68667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F766F55">
                <v:shape id="_x0000_i1220" type="#_x0000_t75" style="width:24pt;height:20.25pt" o:ole="">
                  <v:imagedata r:id="rId89" o:title=""/>
                </v:shape>
                <o:OLEObject Type="Embed" ProgID="Equation.DSMT4" ShapeID="_x0000_i1220" DrawAspect="Content" ObjectID="_1788456756" r:id="rId353"/>
              </w:objec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686672">
              <w:rPr>
                <w:rFonts w:ascii="Amiri" w:eastAsiaTheme="minorEastAsia" w:hAnsi="Amiri" w:cs="Amiri"/>
                <w:sz w:val="28"/>
                <w:szCs w:val="28"/>
                <w:rtl/>
              </w:rPr>
              <w:t xml:space="preserve"> بالعبارة:  </w:t>
            </w:r>
            <w:r w:rsidRPr="00686672">
              <w:rPr>
                <w:rFonts w:ascii="Amiri" w:hAnsi="Amiri" w:cs="Amiri"/>
                <w:position w:val="-12"/>
                <w:sz w:val="28"/>
                <w:szCs w:val="28"/>
              </w:rPr>
              <w:object w:dxaOrig="1060" w:dyaOrig="360" w14:anchorId="1D99DE8E">
                <v:shape id="_x0000_i1221" type="#_x0000_t75" style="width:53.25pt;height:18pt" o:ole="">
                  <v:imagedata r:id="rId354" o:title=""/>
                </v:shape>
                <o:OLEObject Type="Embed" ProgID="Equation.DSMT4" ShapeID="_x0000_i1221" DrawAspect="Content" ObjectID="_1788456757" r:id="rId355"/>
              </w:objec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4CD4BE0" w14:textId="3BA9A8F9" w:rsidR="002D0128" w:rsidRPr="00686672" w:rsidRDefault="002D0128" w:rsidP="002D0128">
            <w:pPr>
              <w:pStyle w:val="Paragraphedeliste"/>
              <w:numPr>
                <w:ilvl w:val="0"/>
                <w:numId w:val="4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6866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الحدود </w:t>
            </w:r>
            <w:r w:rsidRPr="0068667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2FBBCC9">
                <v:shape id="_x0000_i1222" type="#_x0000_t75" style="width:12.75pt;height:18pt" o:ole="">
                  <v:imagedata r:id="rId93" o:title=""/>
                </v:shape>
                <o:OLEObject Type="Embed" ProgID="Equation.DSMT4" ShapeID="_x0000_i1222" DrawAspect="Content" ObjectID="_1788456758" r:id="rId356"/>
              </w:objec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Pr="00686672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7E8644A1">
                <v:shape id="_x0000_i1223" type="#_x0000_t75" style="width:12pt;height:18pt" o:ole="">
                  <v:imagedata r:id="rId95" o:title=""/>
                </v:shape>
                <o:OLEObject Type="Embed" ProgID="Equation.DSMT4" ShapeID="_x0000_i1223" DrawAspect="Content" ObjectID="_1788456759" r:id="rId357"/>
              </w:objec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 و  </w:t>
            </w:r>
            <w:r w:rsidRPr="0068667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003DDFC">
                <v:shape id="_x0000_i1224" type="#_x0000_t75" style="width:12.75pt;height:18pt" o:ole="">
                  <v:imagedata r:id="rId358" o:title=""/>
                </v:shape>
                <o:OLEObject Type="Embed" ProgID="Equation.DSMT4" ShapeID="_x0000_i1224" DrawAspect="Content" ObjectID="_1788456760" r:id="rId359"/>
              </w:objec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686672">
              <w:rPr>
                <w:rFonts w:ascii="Amiri" w:hAnsi="Amiri" w:cs="Amiri"/>
                <w:sz w:val="28"/>
                <w:szCs w:val="28"/>
              </w:rPr>
              <w:t>.</w:t>
            </w:r>
          </w:p>
          <w:p w14:paraId="72E484AC" w14:textId="36FD5D4E" w:rsidR="002D0128" w:rsidRPr="00686672" w:rsidRDefault="00686672" w:rsidP="002D0128">
            <w:pPr>
              <w:pStyle w:val="Paragraphedeliste"/>
              <w:numPr>
                <w:ilvl w:val="0"/>
                <w:numId w:val="4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686672">
              <w:rPr>
                <w:rFonts w:ascii="Amiri" w:hAnsi="Amiri" w:cs="Amiri"/>
                <w:sz w:val="28"/>
                <w:szCs w:val="28"/>
                <w:rtl/>
              </w:rPr>
              <w:t xml:space="preserve">أ- </w:t>
            </w:r>
            <w:r w:rsidR="002D0128" w:rsidRPr="00686672">
              <w:rPr>
                <w:rFonts w:ascii="Amiri" w:hAnsi="Amiri" w:cs="Amiri"/>
                <w:sz w:val="28"/>
                <w:szCs w:val="28"/>
                <w:rtl/>
              </w:rPr>
              <w:t xml:space="preserve">أثبت أن </w:t>
            </w:r>
            <w:r w:rsidR="002D0128" w:rsidRPr="0068667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C0A6329">
                <v:shape id="_x0000_i1225" type="#_x0000_t75" style="width:24pt;height:20.25pt" o:ole="">
                  <v:imagedata r:id="rId89" o:title=""/>
                </v:shape>
                <o:OLEObject Type="Embed" ProgID="Equation.DSMT4" ShapeID="_x0000_i1225" DrawAspect="Content" ObjectID="_1788456761" r:id="rId360"/>
              </w:object>
            </w:r>
            <w:r w:rsidR="002D0128" w:rsidRPr="00686672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يطلب تعيين أساسها.</w:t>
            </w:r>
            <w:r w:rsidRPr="00686672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6866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ب- عين اتجاه تغير المتتالية </w:t>
            </w:r>
            <w:r w:rsidRPr="0068667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D739A90">
                <v:shape id="_x0000_i1226" type="#_x0000_t75" style="width:24pt;height:20.25pt" o:ole="">
                  <v:imagedata r:id="rId89" o:title=""/>
                </v:shape>
                <o:OLEObject Type="Embed" ProgID="Equation.DSMT4" ShapeID="_x0000_i1226" DrawAspect="Content" ObjectID="_1788456762" r:id="rId361"/>
              </w:object>
            </w:r>
          </w:p>
          <w:p w14:paraId="43C2B272" w14:textId="6D0350B2" w:rsidR="002D0128" w:rsidRPr="00686672" w:rsidRDefault="00686672" w:rsidP="002D0128">
            <w:pPr>
              <w:pStyle w:val="Paragraphedeliste"/>
              <w:numPr>
                <w:ilvl w:val="0"/>
                <w:numId w:val="4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68667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تحقق أن</w:t>
            </w:r>
            <w:r w:rsidR="002D0128" w:rsidRPr="006866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العدد </w:t>
            </w:r>
            <w:r w:rsidRPr="0068667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60" w:dyaOrig="279" w14:anchorId="638F68A7">
                <v:shape id="_x0000_i1227" type="#_x0000_t75" style="width:27.75pt;height:14.25pt" o:ole="">
                  <v:imagedata r:id="rId362" o:title=""/>
                </v:shape>
                <o:OLEObject Type="Embed" ProgID="Equation.DSMT4" ShapeID="_x0000_i1227" DrawAspect="Content" ObjectID="_1788456763" r:id="rId363"/>
              </w:object>
            </w:r>
            <w:r w:rsidR="002D0128" w:rsidRPr="00686672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حد من حدود </w:t>
            </w:r>
            <w:r w:rsidR="002D0128" w:rsidRPr="0068667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58AFBEA">
                <v:shape id="_x0000_i1228" type="#_x0000_t75" style="width:24pt;height:20.25pt" o:ole="">
                  <v:imagedata r:id="rId89" o:title=""/>
                </v:shape>
                <o:OLEObject Type="Embed" ProgID="Equation.DSMT4" ShapeID="_x0000_i1228" DrawAspect="Content" ObjectID="_1788456764" r:id="rId364"/>
              </w:object>
            </w:r>
            <w:r w:rsidR="002D0128" w:rsidRPr="00686672">
              <w:rPr>
                <w:rFonts w:ascii="Amiri" w:hAnsi="Amiri" w:cs="Amiri"/>
                <w:sz w:val="28"/>
                <w:szCs w:val="28"/>
                <w:rtl/>
              </w:rPr>
              <w:t xml:space="preserve"> ؟ ما رتبته؟</w:t>
            </w:r>
          </w:p>
          <w:p w14:paraId="1F4491EA" w14:textId="7D75C42B" w:rsidR="002D0128" w:rsidRPr="00686672" w:rsidRDefault="002D0128" w:rsidP="002D0128">
            <w:pPr>
              <w:pStyle w:val="Paragraphedeliste"/>
              <w:numPr>
                <w:ilvl w:val="0"/>
                <w:numId w:val="4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68667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="00686672" w:rsidRPr="00686672">
              <w:rPr>
                <w:rFonts w:ascii="Amiri" w:hAnsi="Amiri" w:cs="Amiri"/>
                <w:position w:val="-12"/>
                <w:sz w:val="28"/>
                <w:szCs w:val="28"/>
              </w:rPr>
              <w:object w:dxaOrig="1980" w:dyaOrig="360" w14:anchorId="6FEF2442">
                <v:shape id="_x0000_i1229" type="#_x0000_t75" style="width:99pt;height:18pt" o:ole="">
                  <v:imagedata r:id="rId365" o:title=""/>
                </v:shape>
                <o:OLEObject Type="Embed" ProgID="Equation.DSMT4" ShapeID="_x0000_i1229" DrawAspect="Content" ObjectID="_1788456765" r:id="rId366"/>
              </w:object>
            </w:r>
          </w:p>
          <w:p w14:paraId="553571CC" w14:textId="77777777" w:rsidR="00C97B45" w:rsidRDefault="00C97B45" w:rsidP="00C97B45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7952007E" w14:textId="77777777" w:rsidR="00B73571" w:rsidRDefault="00B73571" w:rsidP="00B73571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5A0381B3" w14:textId="77777777" w:rsidR="00B73571" w:rsidRDefault="00B73571" w:rsidP="00B73571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03AEF73D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0B06B9E3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1337C84F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14D6BB0F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1051DCDC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13FBF58B" w14:textId="2E2F1C84" w:rsidR="002830A2" w:rsidRPr="001905DD" w:rsidRDefault="002830A2" w:rsidP="002830A2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1905DD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تمرين بكالوريا</w:t>
            </w:r>
            <w:r w:rsidR="001905DD" w:rsidRPr="001905DD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 xml:space="preserve"> 2018 الموضوع الثاني:</w:t>
            </w:r>
          </w:p>
          <w:p w14:paraId="71ED554E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2632756B" w14:textId="47755E1A" w:rsidR="002830A2" w:rsidRPr="002830A2" w:rsidRDefault="002830A2" w:rsidP="002830A2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</w:t>
            </w:r>
            <w:r w:rsidRPr="002830A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8EE85C6">
                <v:shape id="_x0000_i1230" type="#_x0000_t75" style="width:24pt;height:20.25pt" o:ole="">
                  <v:imagedata r:id="rId294" o:title=""/>
                </v:shape>
                <o:OLEObject Type="Embed" ProgID="Equation.DSMT4" ShapeID="_x0000_i1230" DrawAspect="Content" ObjectID="_1788456766" r:id="rId367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حدودها موجبة حدها الأول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B752002">
                <v:shape id="_x0000_i1231" type="#_x0000_t75" style="width:12.75pt;height:18pt" o:ole="">
                  <v:imagedata r:id="rId300" o:title=""/>
                </v:shape>
                <o:OLEObject Type="Embed" ProgID="Equation.DSMT4" ShapeID="_x0000_i1231" DrawAspect="Content" ObjectID="_1788456767" r:id="rId368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 xml:space="preserve"> وأساسها </w:t>
            </w:r>
            <w:r w:rsidRPr="002830A2">
              <w:rPr>
                <w:rFonts w:ascii="Amiri" w:hAnsi="Amiri" w:cs="Amiri"/>
                <w:position w:val="-10"/>
                <w:sz w:val="28"/>
                <w:szCs w:val="28"/>
              </w:rPr>
              <w:object w:dxaOrig="200" w:dyaOrig="260" w14:anchorId="66145E72">
                <v:shape id="_x0000_i1232" type="#_x0000_t75" style="width:9.75pt;height:12.75pt" o:ole="">
                  <v:imagedata r:id="rId369" o:title=""/>
                </v:shape>
                <o:OLEObject Type="Embed" ProgID="Equation.DSMT4" ShapeID="_x0000_i1232" DrawAspect="Content" ObjectID="_1788456768" r:id="rId370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</w:p>
          <w:p w14:paraId="456AE339" w14:textId="2D3D6549" w:rsidR="002830A2" w:rsidRPr="002830A2" w:rsidRDefault="002830A2" w:rsidP="002830A2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280" w:dyaOrig="360" w14:anchorId="61BAE362">
                <v:shape id="_x0000_i1233" type="#_x0000_t75" style="width:63.75pt;height:18pt" o:ole="">
                  <v:imagedata r:id="rId371" o:title=""/>
                </v:shape>
                <o:OLEObject Type="Embed" ProgID="Equation.DSMT4" ShapeID="_x0000_i1233" DrawAspect="Content" ObjectID="_1788456769" r:id="rId372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160" w:dyaOrig="360" w14:anchorId="0C27038B">
                <v:shape id="_x0000_i1234" type="#_x0000_t75" style="width:57.75pt;height:18pt" o:ole="">
                  <v:imagedata r:id="rId373" o:title=""/>
                </v:shape>
                <o:OLEObject Type="Embed" ProgID="Equation.DSMT4" ShapeID="_x0000_i1234" DrawAspect="Content" ObjectID="_1788456770" r:id="rId374"/>
              </w:object>
            </w:r>
          </w:p>
          <w:p w14:paraId="2C2D44DE" w14:textId="0B8DC632" w:rsidR="002830A2" w:rsidRPr="002830A2" w:rsidRDefault="002830A2" w:rsidP="002830A2">
            <w:pPr>
              <w:pStyle w:val="Paragraphedeliste"/>
              <w:numPr>
                <w:ilvl w:val="0"/>
                <w:numId w:val="46"/>
              </w:numP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أن: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740" w:dyaOrig="360" w14:anchorId="6D062C35">
                <v:shape id="_x0000_i1235" type="#_x0000_t75" style="width:36.75pt;height:18pt" o:ole="">
                  <v:imagedata r:id="rId375" o:title=""/>
                </v:shape>
                <o:OLEObject Type="Embed" ProgID="Equation.DSMT4" ShapeID="_x0000_i1235" DrawAspect="Content" ObjectID="_1788456771" r:id="rId376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قيمة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2B55BCE4">
                <v:shape id="_x0000_i1236" type="#_x0000_t75" style="width:12.75pt;height:18pt" o:ole="">
                  <v:imagedata r:id="rId300" o:title=""/>
                </v:shape>
                <o:OLEObject Type="Embed" ProgID="Equation.DSMT4" ShapeID="_x0000_i1236" DrawAspect="Content" ObjectID="_1788456772" r:id="rId377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62EC00B" w14:textId="4AD2B3FA" w:rsidR="002830A2" w:rsidRPr="002830A2" w:rsidRDefault="002830A2" w:rsidP="002830A2">
            <w:pPr>
              <w:pStyle w:val="Paragraphedeliste"/>
              <w:numPr>
                <w:ilvl w:val="0"/>
                <w:numId w:val="46"/>
              </w:numP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أن: </w:t>
            </w:r>
            <w:r w:rsidRPr="002830A2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60" w:dyaOrig="320" w14:anchorId="7F7DE347">
                <v:shape id="_x0000_i1237" type="#_x0000_t75" style="width:27.75pt;height:15.75pt" o:ole="">
                  <v:imagedata r:id="rId378" o:title=""/>
                </v:shape>
                <o:OLEObject Type="Embed" ProgID="Equation.DSMT4" ShapeID="_x0000_i1237" DrawAspect="Content" ObjectID="_1788456773" r:id="rId379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اكتب عبارة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000D10E">
                <v:shape id="_x0000_i1238" type="#_x0000_t75" style="width:12.75pt;height:18pt" o:ole="">
                  <v:imagedata r:id="rId302" o:title=""/>
                </v:shape>
                <o:OLEObject Type="Embed" ProgID="Equation.DSMT4" ShapeID="_x0000_i1238" DrawAspect="Content" ObjectID="_1788456774" r:id="rId380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2830A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698BC4B6">
                <v:shape id="_x0000_i1239" type="#_x0000_t75" style="width:9.75pt;height:11.25pt" o:ole="">
                  <v:imagedata r:id="rId381" o:title=""/>
                </v:shape>
                <o:OLEObject Type="Embed" ProgID="Equation.DSMT4" ShapeID="_x0000_i1239" DrawAspect="Content" ObjectID="_1788456775" r:id="rId382"/>
              </w:object>
            </w:r>
          </w:p>
          <w:p w14:paraId="522A1A4D" w14:textId="239ED290" w:rsidR="002830A2" w:rsidRPr="002830A2" w:rsidRDefault="002830A2" w:rsidP="002830A2">
            <w:pPr>
              <w:pStyle w:val="Paragraphedeliste"/>
              <w:numPr>
                <w:ilvl w:val="0"/>
                <w:numId w:val="46"/>
              </w:numP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أثبت انه من اجل كل عدد طبيعي</w:t>
            </w:r>
            <w:r w:rsidRPr="002830A2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12FDE3F2">
                <v:shape id="_x0000_i1240" type="#_x0000_t75" style="width:9.75pt;height:11.25pt" o:ole="">
                  <v:imagedata r:id="rId381" o:title=""/>
                </v:shape>
                <o:OLEObject Type="Embed" ProgID="Equation.DSMT4" ShapeID="_x0000_i1240" DrawAspect="Content" ObjectID="_1788456776" r:id="rId383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</w:rPr>
              <w:object w:dxaOrig="1700" w:dyaOrig="380" w14:anchorId="6B2CEDD6">
                <v:shape id="_x0000_i1241" type="#_x0000_t75" style="width:84.75pt;height:18.75pt" o:ole="">
                  <v:imagedata r:id="rId384" o:title=""/>
                </v:shape>
                <o:OLEObject Type="Embed" ProgID="Equation.DSMT4" ShapeID="_x0000_i1241" DrawAspect="Content" ObjectID="_1788456777" r:id="rId385"/>
              </w:objec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- </w: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استنتج اتجاه تغير المتتالية </w:t>
            </w:r>
            <w:r w:rsidRPr="002830A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03AE24B">
                <v:shape id="_x0000_i1242" type="#_x0000_t75" style="width:24pt;height:20.25pt" o:ole="">
                  <v:imagedata r:id="rId89" o:title=""/>
                </v:shape>
                <o:OLEObject Type="Embed" ProgID="Equation.DSMT4" ShapeID="_x0000_i1242" DrawAspect="Content" ObjectID="_1788456778" r:id="rId386"/>
              </w:object>
            </w:r>
          </w:p>
          <w:p w14:paraId="694791B0" w14:textId="52D092E8" w:rsidR="002830A2" w:rsidRPr="002830A2" w:rsidRDefault="002830A2" w:rsidP="002830A2">
            <w:pPr>
              <w:pStyle w:val="Paragraphedeliste"/>
              <w:numPr>
                <w:ilvl w:val="0"/>
                <w:numId w:val="46"/>
              </w:numP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احسب </w:t>
            </w:r>
            <w:r w:rsidRPr="002830A2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79" w:dyaOrig="300" w14:anchorId="7B59D35F">
                <v:shape id="_x0000_i1243" type="#_x0000_t75" style="width:14.25pt;height:15pt" o:ole="">
                  <v:imagedata r:id="rId387" o:title=""/>
                </v:shape>
                <o:OLEObject Type="Embed" ProgID="Equation.DSMT4" ShapeID="_x0000_i1243" DrawAspect="Content" ObjectID="_1788456779" r:id="rId388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تحقق أن العدد </w:t>
            </w:r>
            <w:r w:rsidRPr="002830A2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520" w:dyaOrig="279" w14:anchorId="1976E09E">
                <v:shape id="_x0000_i1244" type="#_x0000_t75" style="width:26.25pt;height:14.25pt" o:ole="">
                  <v:imagedata r:id="rId389" o:title=""/>
                </v:shape>
                <o:OLEObject Type="Embed" ProgID="Equation.DSMT4" ShapeID="_x0000_i1244" DrawAspect="Content" ObjectID="_1788456780" r:id="rId390"/>
              </w:object>
            </w:r>
            <w:r w:rsidRPr="002830A2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2830A2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حد من حدود المتتالية </w:t>
            </w:r>
            <w:r w:rsidRPr="002830A2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0D92DF3C">
                <v:shape id="_x0000_i1245" type="#_x0000_t75" style="width:24pt;height:20.25pt" o:ole="">
                  <v:imagedata r:id="rId89" o:title=""/>
                </v:shape>
                <o:OLEObject Type="Embed" ProgID="Equation.DSMT4" ShapeID="_x0000_i1245" DrawAspect="Content" ObjectID="_1788456781" r:id="rId391"/>
              </w:object>
            </w:r>
            <w:r w:rsidRPr="002830A2">
              <w:rPr>
                <w:rFonts w:ascii="Amiri" w:hAnsi="Amiri" w:cs="Amiri"/>
                <w:sz w:val="28"/>
                <w:szCs w:val="28"/>
                <w:rtl/>
              </w:rPr>
              <w:t xml:space="preserve"> وعين رتبته</w:t>
            </w:r>
          </w:p>
          <w:p w14:paraId="79AD0A4A" w14:textId="77777777" w:rsidR="002830A2" w:rsidRPr="002830A2" w:rsidRDefault="002830A2" w:rsidP="002830A2">
            <w:pPr>
              <w:pStyle w:val="Paragraphedeliste"/>
              <w:numPr>
                <w:ilvl w:val="0"/>
                <w:numId w:val="46"/>
              </w:numPr>
              <w:bidi/>
              <w:ind w:left="60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830A2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Pr="002830A2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6170B030">
                <v:shape id="_x0000_i1246" type="#_x0000_t75" style="width:92.25pt;height:18pt" o:ole="">
                  <v:imagedata r:id="rId304" o:title=""/>
                </v:shape>
                <o:OLEObject Type="Embed" ProgID="Equation.DSMT4" ShapeID="_x0000_i1246" DrawAspect="Content" ObjectID="_1788456782" r:id="rId392"/>
              </w:object>
            </w:r>
          </w:p>
          <w:p w14:paraId="71D3462C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CBF161B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CEFBE20" w14:textId="185CAE9F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F139AA7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0630712" w14:textId="4506C328" w:rsidR="002830A2" w:rsidRDefault="00B73571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79AF5F" wp14:editId="69144CD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108585</wp:posOffset>
                      </wp:positionV>
                      <wp:extent cx="2505075" cy="2181225"/>
                      <wp:effectExtent l="0" t="0" r="28575" b="28575"/>
                      <wp:wrapNone/>
                      <wp:docPr id="927094809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2181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DA784" w14:textId="4BDD7C62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F99046" wp14:editId="23208AA6">
                                        <wp:extent cx="2070735" cy="2064385"/>
                                        <wp:effectExtent l="0" t="0" r="5715" b="0"/>
                                        <wp:docPr id="126843300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8433001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70735" cy="20643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79AF5F" id="Rectangle 37" o:spid="_x0000_s1049" style="position:absolute;left:0;text-align:left;margin-left:63.25pt;margin-top:8.55pt;width:197.25pt;height:17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" fillcolor="white [3201]" strokecolor="white [3212]" strokeweight="2pt">
                      <v:textbox>
                        <w:txbxContent>
                          <w:p w14:paraId="292DA784" w14:textId="4BDD7C62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99046" wp14:editId="23208AA6">
                                  <wp:extent cx="2070735" cy="2064385"/>
                                  <wp:effectExtent l="0" t="0" r="5715" b="0"/>
                                  <wp:docPr id="126843300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8433001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735" cy="2064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91F726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C26F463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478AADB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87E4DFF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DE16111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AECB7BD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6292472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AA1CBA5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BBB9DA3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0884AB9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F75B132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9AD6A89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A3E181B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958C229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1C41268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C047EE7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B3CFA87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9DA1D96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E723C22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DBE613F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951B0DC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B0183D1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972D472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6DD169A" w14:textId="77777777" w:rsidR="002830A2" w:rsidRDefault="002830A2" w:rsidP="002830A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948EC43" w14:textId="77777777" w:rsidR="002830A2" w:rsidRPr="002830A2" w:rsidRDefault="002830A2" w:rsidP="002830A2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553C63C1" w14:textId="7419DD5D" w:rsidR="002830A2" w:rsidRPr="004F4A9A" w:rsidRDefault="002830A2" w:rsidP="002830A2">
            <w:pPr>
              <w:bidi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</w:tc>
        <w:tc>
          <w:tcPr>
            <w:tcW w:w="1280" w:type="dxa"/>
          </w:tcPr>
          <w:p w14:paraId="08CBB87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70361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A9EA9" w14:textId="77777777" w:rsidR="007F6898" w:rsidRDefault="007F6898" w:rsidP="007F689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1AF0C8" w14:textId="77777777" w:rsidR="007F6898" w:rsidRDefault="007F6898" w:rsidP="007F689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092F2C" w14:textId="77777777" w:rsidR="007F6898" w:rsidRDefault="007F6898" w:rsidP="007F689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A73CF" w14:textId="76CD06BE" w:rsidR="007F6898" w:rsidRPr="007F6898" w:rsidRDefault="007F6898" w:rsidP="007F6898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7F6898">
              <w:rPr>
                <w:rFonts w:ascii="Amiri" w:hAnsi="Amiri" w:cs="Amiri"/>
                <w:color w:val="FF0000"/>
                <w:sz w:val="24"/>
                <w:szCs w:val="24"/>
                <w:rtl/>
              </w:rPr>
              <w:t>شرح طريقة دراسة اتجاه التغير</w:t>
            </w:r>
          </w:p>
          <w:p w14:paraId="3FBDAB3B" w14:textId="4FDDB303" w:rsidR="007F6898" w:rsidRPr="007F6898" w:rsidRDefault="007F6898" w:rsidP="007F6898">
            <w:pPr>
              <w:bidi/>
              <w:rPr>
                <w:rFonts w:ascii="Amiri" w:hAnsi="Amiri" w:cs="Amiri"/>
                <w:color w:val="FF0000"/>
                <w:sz w:val="24"/>
                <w:szCs w:val="24"/>
                <w:rtl/>
              </w:rPr>
            </w:pPr>
            <w:r w:rsidRPr="007F6898">
              <w:rPr>
                <w:rFonts w:ascii="Amiri" w:hAnsi="Amiri" w:cs="Amiri"/>
                <w:color w:val="FF0000"/>
                <w:sz w:val="24"/>
                <w:szCs w:val="24"/>
                <w:rtl/>
              </w:rPr>
              <w:t>مع الإشارة لاتجاه تغير المتتاليات الحسابية والهندسية</w:t>
            </w:r>
          </w:p>
          <w:p w14:paraId="0DD73B0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FFC03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7D43C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9D648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25B2C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49720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A89E0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C28B4B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668A8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DEF9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3CEEF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A91AE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7901B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4339A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0848D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DE186B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5BBE4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A06C8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6F9D9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FD154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41066C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08B94DA" w14:textId="77777777" w:rsidR="00794D40" w:rsidRPr="00792B9B" w:rsidRDefault="00794D40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7BDEDA7A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9A68E9" wp14:editId="63B7A4AF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169635108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788882" w14:textId="2CBF6553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="00143F59"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="00143F59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43F59" w:rsidRPr="00143F59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استعما</w:t>
                            </w:r>
                            <w:r w:rsidR="00143F59" w:rsidRPr="00143F59">
                              <w:rPr>
                                <w:rFonts w:ascii="Amiri" w:hAnsi="Amiri" w:cs="Amiri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143F59" w:rsidRPr="00143F59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المتتاليات في حل مشكلات يومية</w:t>
                            </w:r>
                            <w:r w:rsidRPr="00143F59"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68E9" id="_x0000_s1050" type="#_x0000_t98" style="position:absolute;left:0;text-align:left;margin-left:84.35pt;margin-top:-2.2pt;width:308.1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">
                <v:textbox>
                  <w:txbxContent>
                    <w:p w14:paraId="23788882" w14:textId="2CBF6553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="00143F59"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="00143F59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43F59" w:rsidRPr="00143F59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استعما</w:t>
                      </w:r>
                      <w:r w:rsidR="00143F59" w:rsidRPr="00143F59">
                        <w:rPr>
                          <w:rFonts w:ascii="Amiri" w:hAnsi="Amiri" w:cs="Amiri" w:hint="eastAsia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143F59" w:rsidRPr="00143F59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المتتاليات في حل مشكلات يومية</w:t>
                      </w:r>
                      <w:r w:rsidRPr="00143F59"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5B8F3" wp14:editId="030500EC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5044438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B15DD1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5B8F3" id="_x0000_s1051" type="#_x0000_t54" style="position:absolute;left:0;text-align:left;margin-left:398.6pt;margin-top:.8pt;width:105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DaBbALMQIAAHAEAAAOAAAAAAAAAAAAAAAAAC4C&#10;AABkcnMvZTJvRG9jLnhtbFBLAQItABQABgAIAAAAIQD7arac3gAAAAoBAAAPAAAAAAAAAAAAAAAA&#10;AIsEAABkcnMvZG93bnJldi54bWxQSwUGAAAAAAQABADzAAAAlgUAAAAA&#10;">
                <v:textbox>
                  <w:txbxContent>
                    <w:p w14:paraId="0BB15DD1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010B83" wp14:editId="2D23A01F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3477952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B50EC3" w14:textId="2CC39A18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43F59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01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0B83" id="_x0000_s1052" type="#_x0000_t54" style="position:absolute;left:0;text-align:left;margin-left:-54.4pt;margin-top:.8pt;width:132.05pt;height:59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">
                <v:textbox>
                  <w:txbxContent>
                    <w:p w14:paraId="03B50EC3" w14:textId="2CC39A18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43F59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01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2F70840A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295A9" wp14:editId="25F44A6A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253562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16682" w14:textId="77777777" w:rsidR="00794D40" w:rsidRPr="002D6BA8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295A9" id="_x0000_s1053" style="position:absolute;left:0;text-align:left;margin-left:-52.9pt;margin-top:44.25pt;width:555pt;height:3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" fillcolor="white [3201]" strokecolor="#f79646 [3209]" strokeweight="2pt">
                <v:textbox>
                  <w:txbxContent>
                    <w:p w14:paraId="36D16682" w14:textId="77777777" w:rsidR="00794D40" w:rsidRPr="002D6BA8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1097B85E" w14:textId="77777777" w:rsidTr="008634C9">
        <w:tc>
          <w:tcPr>
            <w:tcW w:w="1384" w:type="dxa"/>
            <w:shd w:val="clear" w:color="auto" w:fill="auto"/>
          </w:tcPr>
          <w:p w14:paraId="0A864815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5C87F5F0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66F2EDBF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7DFF7E16" w14:textId="77777777" w:rsidTr="008634C9">
        <w:tc>
          <w:tcPr>
            <w:tcW w:w="1384" w:type="dxa"/>
          </w:tcPr>
          <w:p w14:paraId="2788AAEB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111B8C3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E9DDF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F43CDF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CFF415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D37E87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A9E407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9D920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F6B8FA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234AC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F7926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B7328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B1B6EF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7BE90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A82E8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0CC6B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30D2C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138E1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3EC1C0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9BC1FB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6DB53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CDE2B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7F30E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836D5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05E27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CDDCD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9E671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E4E92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D0EE7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59CDC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3951F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0A8AC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7B05E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9D5FC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713E3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6CE91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3830FD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00BC34E1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4AA7BE8" w14:textId="0C6694AD" w:rsidR="005F1842" w:rsidRPr="00083F16" w:rsidRDefault="005F1842" w:rsidP="001E3D5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083F16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  <w:t>استعمال المتتاليات لحل مشكلات يومية</w:t>
            </w:r>
          </w:p>
          <w:p w14:paraId="22139ECD" w14:textId="6ACB180D" w:rsidR="00BA4DFC" w:rsidRPr="001E3D50" w:rsidRDefault="00BA4DFC" w:rsidP="001E3D5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083F16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دراسة أمثلة</w:t>
            </w:r>
          </w:p>
          <w:p w14:paraId="5E4ADF0C" w14:textId="56625E54" w:rsidR="00BA4DFC" w:rsidRDefault="00BA4DFC" w:rsidP="001E3D5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BA4DFC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مثال 01: ت 28 ص46</w:t>
            </w:r>
          </w:p>
          <w:p w14:paraId="501281CA" w14:textId="77777777" w:rsidR="001E3D50" w:rsidRPr="00BA4DFC" w:rsidRDefault="001E3D50" w:rsidP="001E3D5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3DAAF5D8" w14:textId="64B29E38" w:rsidR="00143C8B" w:rsidRPr="00143C8B" w:rsidRDefault="00143C8B" w:rsidP="00143C8B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في أول يناير 2000 وضع أحمد </w:t>
            </w:r>
            <w:r w:rsidRPr="00143C8B">
              <w:rPr>
                <w:rFonts w:ascii="Amiri" w:hAnsi="Amiri" w:cs="Amiri"/>
                <w:position w:val="-10"/>
                <w:sz w:val="28"/>
                <w:szCs w:val="28"/>
              </w:rPr>
              <w:object w:dxaOrig="800" w:dyaOrig="320" w14:anchorId="54DC0976">
                <v:shape id="_x0000_i1247" type="#_x0000_t75" style="width:39.75pt;height:15.75pt" o:ole="">
                  <v:imagedata r:id="rId393" o:title=""/>
                </v:shape>
                <o:OLEObject Type="Embed" ProgID="Equation.DSMT4" ShapeID="_x0000_i1247" DrawAspect="Content" ObjectID="_1788456783" r:id="rId394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في بنك بدون </w:t>
            </w:r>
            <w:r w:rsidRPr="00143C8B">
              <w:rPr>
                <w:rFonts w:ascii="Amiri" w:hAnsi="Amiri" w:cs="Amiri" w:hint="cs"/>
                <w:sz w:val="28"/>
                <w:szCs w:val="28"/>
                <w:rtl/>
              </w:rPr>
              <w:t>فوائد،</w: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ثم في أول كل شهر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      </w:t>
            </w:r>
            <w:r w:rsidRPr="00143C8B">
              <w:rPr>
                <w:rFonts w:ascii="Amiri" w:hAnsi="Amiri" w:cs="Amiri" w:hint="cs"/>
                <w:sz w:val="28"/>
                <w:szCs w:val="28"/>
                <w:rtl/>
              </w:rPr>
              <w:t>بانتظام،</w: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أضاف</w:t>
            </w:r>
            <w:r w:rsidRPr="00143C8B">
              <w:rPr>
                <w:rFonts w:ascii="Amiri" w:hAnsi="Amiri" w:cs="Amiri"/>
                <w:position w:val="-6"/>
                <w:sz w:val="28"/>
                <w:szCs w:val="28"/>
              </w:rPr>
              <w:object w:dxaOrig="660" w:dyaOrig="279" w14:anchorId="1863C6BE">
                <v:shape id="_x0000_i1248" type="#_x0000_t75" style="width:33pt;height:14.25pt" o:ole="">
                  <v:imagedata r:id="rId395" o:title=""/>
                </v:shape>
                <o:OLEObject Type="Embed" ProgID="Equation.DSMT4" ShapeID="_x0000_i1248" DrawAspect="Content" ObjectID="_1788456784" r:id="rId396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زيادة على المبلغ المدفوع في الشهر </w:t>
            </w:r>
            <w:r w:rsidR="00083F16" w:rsidRPr="00143C8B">
              <w:rPr>
                <w:rFonts w:ascii="Amiri" w:hAnsi="Amiri" w:cs="Amiri" w:hint="cs"/>
                <w:sz w:val="28"/>
                <w:szCs w:val="28"/>
                <w:rtl/>
              </w:rPr>
              <w:t>السابق</w:t>
            </w:r>
            <w:r w:rsidR="00083F16">
              <w:rPr>
                <w:rFonts w:ascii="Amiri" w:hAnsi="Amiri" w:cs="Amiri" w:hint="cs"/>
                <w:sz w:val="28"/>
                <w:szCs w:val="28"/>
                <w:rtl/>
              </w:rPr>
              <w:t>، نسمي</w:t>
            </w:r>
            <w:r w:rsidRPr="00143C8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46CC1674">
                <v:shape id="_x0000_i1249" type="#_x0000_t75" style="width:12pt;height:18pt" o:ole="">
                  <v:imagedata r:id="rId397" o:title=""/>
                </v:shape>
                <o:OLEObject Type="Embed" ProgID="Equation.DSMT4" ShapeID="_x0000_i1249" DrawAspect="Content" ObjectID="_1788456785" r:id="rId398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المبلغ مقدرا بالدينار لأول دفع و</w:t>
            </w:r>
            <w:r w:rsidRPr="00143C8B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1E863928">
                <v:shape id="_x0000_i1250" type="#_x0000_t75" style="width:14.25pt;height:18pt" o:ole="">
                  <v:imagedata r:id="rId399" o:title=""/>
                </v:shape>
                <o:OLEObject Type="Embed" ProgID="Equation.DSMT4" ShapeID="_x0000_i1250" DrawAspect="Content" ObjectID="_1788456786" r:id="rId400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المبلغ المدفوع في الشهر رقم</w:t>
            </w:r>
            <w:r w:rsidRPr="00143C8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1E4B8548">
                <v:shape id="_x0000_i1251" type="#_x0000_t75" style="width:11.25pt;height:9.75pt" o:ole="">
                  <v:imagedata r:id="rId401" o:title=""/>
                </v:shape>
                <o:OLEObject Type="Embed" ProgID="Equation.DSMT4" ShapeID="_x0000_i1251" DrawAspect="Content" ObjectID="_1788456787" r:id="rId402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2A62380" w14:textId="77777777" w:rsidR="00143C8B" w:rsidRPr="00143C8B" w:rsidRDefault="00143C8B" w:rsidP="00143C8B">
            <w:pPr>
              <w:bidi/>
              <w:ind w:left="461"/>
              <w:rPr>
                <w:rFonts w:ascii="Amiri" w:hAnsi="Amiri" w:cs="Amiri"/>
                <w:sz w:val="28"/>
                <w:szCs w:val="28"/>
                <w:rtl/>
              </w:rPr>
            </w:pPr>
            <w:r w:rsidRPr="00143C8B">
              <w:rPr>
                <w:rFonts w:ascii="Amiri" w:hAnsi="Amiri" w:cs="Amiri"/>
                <w:sz w:val="28"/>
                <w:szCs w:val="28"/>
                <w:rtl/>
              </w:rPr>
              <w:t>1) أكتب</w:t>
            </w:r>
            <w:r w:rsidRPr="00143C8B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5244D526">
                <v:shape id="_x0000_i1252" type="#_x0000_t75" style="width:14.25pt;height:18pt" o:ole="">
                  <v:imagedata r:id="rId399" o:title=""/>
                </v:shape>
                <o:OLEObject Type="Embed" ProgID="Equation.DSMT4" ShapeID="_x0000_i1252" DrawAspect="Content" ObjectID="_1788456788" r:id="rId403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143C8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35B20346">
                <v:shape id="_x0000_i1253" type="#_x0000_t75" style="width:11.25pt;height:9.75pt" o:ole="">
                  <v:imagedata r:id="rId401" o:title=""/>
                </v:shape>
                <o:OLEObject Type="Embed" ProgID="Equation.DSMT4" ShapeID="_x0000_i1253" DrawAspect="Content" ObjectID="_1788456789" r:id="rId404"/>
              </w:objec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AACE302" w14:textId="3192C373" w:rsidR="00143C8B" w:rsidRPr="00143C8B" w:rsidRDefault="00143C8B" w:rsidP="00143C8B">
            <w:pPr>
              <w:bidi/>
              <w:ind w:left="461"/>
              <w:rPr>
                <w:rFonts w:ascii="Amiri" w:hAnsi="Amiri" w:cs="Amiri"/>
                <w:sz w:val="28"/>
                <w:szCs w:val="28"/>
                <w:rtl/>
              </w:rPr>
            </w:pPr>
            <w:r w:rsidRPr="00143C8B">
              <w:rPr>
                <w:rFonts w:ascii="Amiri" w:hAnsi="Amiri" w:cs="Amiri"/>
                <w:sz w:val="28"/>
                <w:szCs w:val="28"/>
                <w:rtl/>
              </w:rPr>
              <w:t>2) ما هو المبلغ الذي يضعه أحمد في أول ديسمبر</w:t>
            </w:r>
            <w:r w:rsidRPr="00143C8B">
              <w:rPr>
                <w:rFonts w:ascii="Amiri" w:hAnsi="Amiri" w:cs="Amiri" w:hint="cs"/>
                <w:sz w:val="28"/>
                <w:szCs w:val="28"/>
                <w:rtl/>
              </w:rPr>
              <w:t>2007؟</w:t>
            </w: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758D80B7" w14:textId="2EC7020E" w:rsidR="00143C8B" w:rsidRPr="00143C8B" w:rsidRDefault="00143C8B" w:rsidP="00143C8B">
            <w:pPr>
              <w:bidi/>
              <w:ind w:left="461"/>
              <w:rPr>
                <w:rFonts w:ascii="Amiri" w:hAnsi="Amiri" w:cs="Amiri"/>
                <w:sz w:val="28"/>
                <w:szCs w:val="28"/>
                <w:rtl/>
              </w:rPr>
            </w:pPr>
            <w:r w:rsidRPr="00143C8B">
              <w:rPr>
                <w:rFonts w:ascii="Amiri" w:hAnsi="Amiri" w:cs="Amiri"/>
                <w:sz w:val="28"/>
                <w:szCs w:val="28"/>
                <w:rtl/>
              </w:rPr>
              <w:t xml:space="preserve">3) ما هو المبلغ الذي جمعه أحمد في رصيده إلى غاية 31 ديسمبر </w:t>
            </w:r>
            <w:r w:rsidRPr="00143C8B">
              <w:rPr>
                <w:rFonts w:ascii="Amiri" w:hAnsi="Amiri" w:cs="Amiri" w:hint="cs"/>
                <w:sz w:val="28"/>
                <w:szCs w:val="28"/>
                <w:rtl/>
              </w:rPr>
              <w:t>2007؟</w:t>
            </w:r>
          </w:p>
          <w:p w14:paraId="6FE987A4" w14:textId="77777777" w:rsidR="00BA4DFC" w:rsidRPr="00BA4DFC" w:rsidRDefault="00BA4DFC" w:rsidP="00BA4DFC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</w:p>
          <w:p w14:paraId="2D6C02E5" w14:textId="77777777" w:rsidR="00BA4DFC" w:rsidRDefault="00BA4DFC" w:rsidP="00BA4DFC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</w:rPr>
            </w:pPr>
            <w:r w:rsidRPr="00BA4DFC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</w:rPr>
              <w:t>مثال02: ت42 ص47</w:t>
            </w:r>
          </w:p>
          <w:p w14:paraId="02688141" w14:textId="694EA386" w:rsidR="00083F16" w:rsidRPr="001E3D50" w:rsidRDefault="00083F16" w:rsidP="00083F1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يقترح أحمد على عمر عقدين لكراء مسكن لمدة </w:t>
            </w:r>
            <w:r w:rsidRPr="001E3D50">
              <w:rPr>
                <w:rFonts w:ascii="Amiri" w:hAnsi="Amiri" w:cs="Amiri"/>
                <w:position w:val="-6"/>
                <w:sz w:val="28"/>
                <w:szCs w:val="28"/>
              </w:rPr>
              <w:object w:dxaOrig="180" w:dyaOrig="279" w14:anchorId="4020A008">
                <v:shape id="_x0000_i1254" type="#_x0000_t75" style="width:9pt;height:14.25pt" o:ole="">
                  <v:imagedata r:id="rId405" o:title=""/>
                </v:shape>
                <o:OLEObject Type="Embed" ProgID="Equation.DSMT4" ShapeID="_x0000_i1254" DrawAspect="Content" ObjectID="_1788456790" r:id="rId406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>سنوات.</w: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يدفع عمر </w:t>
            </w:r>
            <w:r w:rsidRPr="001E3D50">
              <w:rPr>
                <w:rFonts w:ascii="Amiri" w:hAnsi="Amiri" w:cs="Amiri"/>
                <w:position w:val="-10"/>
                <w:sz w:val="28"/>
                <w:szCs w:val="28"/>
              </w:rPr>
              <w:object w:dxaOrig="920" w:dyaOrig="320" w14:anchorId="3EA834EA">
                <v:shape id="_x0000_i1255" type="#_x0000_t75" style="width:45.75pt;height:15.75pt" o:ole="">
                  <v:imagedata r:id="rId407" o:title=""/>
                </v:shape>
                <o:OLEObject Type="Embed" ProgID="Equation.DSMT4" ShapeID="_x0000_i1255" DrawAspect="Content" ObjectID="_1788456791" r:id="rId408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في السنة الأولى</w:t>
            </w:r>
          </w:p>
          <w:p w14:paraId="104D8549" w14:textId="473D0EAC" w:rsidR="00083F16" w:rsidRPr="001E3D50" w:rsidRDefault="00083F16" w:rsidP="00083F1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1) في العقد </w:t>
            </w: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>الأول،</w: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ثمن الكراء يزداد كل سنة بقيمة ثابتة </w:t>
            </w:r>
            <w:r w:rsidRPr="001E3D50">
              <w:rPr>
                <w:rFonts w:ascii="Amiri" w:hAnsi="Amiri" w:cs="Amiri"/>
                <w:position w:val="-10"/>
                <w:sz w:val="28"/>
                <w:szCs w:val="28"/>
              </w:rPr>
              <w:object w:dxaOrig="800" w:dyaOrig="320" w14:anchorId="5602BEF6">
                <v:shape id="_x0000_i1256" type="#_x0000_t75" style="width:39.75pt;height:15.75pt" o:ole="">
                  <v:imagedata r:id="rId409" o:title=""/>
                </v:shape>
                <o:OLEObject Type="Embed" ProgID="Equation.DSMT4" ShapeID="_x0000_i1256" DrawAspect="Content" ObjectID="_1788456792" r:id="rId410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.نضع 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4264C7EC">
                <v:shape id="_x0000_i1257" type="#_x0000_t75" style="width:14.25pt;height:18pt" o:ole="">
                  <v:imagedata r:id="rId411" o:title=""/>
                </v:shape>
                <o:OLEObject Type="Embed" ProgID="Equation.DSMT4" ShapeID="_x0000_i1257" DrawAspect="Content" ObjectID="_1788456793" r:id="rId412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ثمن الكراء للسنة</w:t>
            </w:r>
            <w:r w:rsidRPr="001E3D5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2F56796F">
                <v:shape id="_x0000_i1258" type="#_x0000_t75" style="width:11.25pt;height:9.75pt" o:ole="">
                  <v:imagedata r:id="rId413" o:title=""/>
                </v:shape>
                <o:OLEObject Type="Embed" ProgID="Equation.DSMT4" ShapeID="_x0000_i1258" DrawAspect="Content" ObjectID="_1788456794" r:id="rId414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08FEF274" w14:textId="77777777" w:rsidR="00083F16" w:rsidRPr="001E3D50" w:rsidRDefault="00083F16" w:rsidP="00083F16">
            <w:pPr>
              <w:numPr>
                <w:ilvl w:val="0"/>
                <w:numId w:val="4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>أحسب الثمن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237D62DB">
                <v:shape id="_x0000_i1259" type="#_x0000_t75" style="width:12.75pt;height:18pt" o:ole="">
                  <v:imagedata r:id="rId415" o:title=""/>
                </v:shape>
                <o:OLEObject Type="Embed" ProgID="Equation.DSMT4" ShapeID="_x0000_i1259" DrawAspect="Content" ObjectID="_1788456795" r:id="rId416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7A7F0B5" w14:textId="7A319015" w:rsidR="00083F16" w:rsidRPr="001E3D50" w:rsidRDefault="00083F16" w:rsidP="00083F16">
            <w:pPr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>ب) أكت</w:t>
            </w:r>
            <w:r w:rsidRPr="001E3D50">
              <w:rPr>
                <w:rFonts w:ascii="Amiri" w:hAnsi="Amiri" w:cs="Amiri" w:hint="eastAsia"/>
                <w:sz w:val="28"/>
                <w:szCs w:val="28"/>
                <w:rtl/>
              </w:rPr>
              <w:t>ب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1C4622A2">
                <v:shape id="_x0000_i1260" type="#_x0000_t75" style="width:14.25pt;height:18pt" o:ole="">
                  <v:imagedata r:id="rId417" o:title=""/>
                </v:shape>
                <o:OLEObject Type="Embed" ProgID="Equation.DSMT4" ShapeID="_x0000_i1260" DrawAspect="Content" ObjectID="_1788456796" r:id="rId418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1E3D5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49AB67BC">
                <v:shape id="_x0000_i1261" type="#_x0000_t75" style="width:11.25pt;height:9.75pt" o:ole="">
                  <v:imagedata r:id="rId419" o:title=""/>
                </v:shape>
                <o:OLEObject Type="Embed" ProgID="Equation.DSMT4" ShapeID="_x0000_i1261" DrawAspect="Content" ObjectID="_1788456797" r:id="rId420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 أحسب 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4FB76AB1">
                <v:shape id="_x0000_i1262" type="#_x0000_t75" style="width:12.75pt;height:18pt" o:ole="">
                  <v:imagedata r:id="rId421" o:title=""/>
                </v:shape>
                <o:OLEObject Type="Embed" ProgID="Equation.DSMT4" ShapeID="_x0000_i1262" DrawAspect="Content" ObjectID="_1788456798" r:id="rId422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0CA1BCE" w14:textId="462CA2E3" w:rsidR="00083F16" w:rsidRPr="001E3D50" w:rsidRDefault="00083F16" w:rsidP="00083F16">
            <w:pPr>
              <w:pStyle w:val="Paragraphedeliste"/>
              <w:numPr>
                <w:ilvl w:val="0"/>
                <w:numId w:val="49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>أحسب ثمن الكراء لثماني سنوات.</w:t>
            </w:r>
          </w:p>
          <w:p w14:paraId="33105156" w14:textId="5A716BDD" w:rsidR="00083F16" w:rsidRPr="001E3D50" w:rsidRDefault="00083F16" w:rsidP="00083F1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2) في العقد الثاني ثمن الكراء يزداد كل سنة بنسبة </w:t>
            </w:r>
            <w:r w:rsidRPr="001E3D50">
              <w:rPr>
                <w:rFonts w:ascii="Amiri" w:hAnsi="Amiri" w:cs="Amiri"/>
                <w:position w:val="-6"/>
                <w:sz w:val="28"/>
                <w:szCs w:val="28"/>
              </w:rPr>
              <w:object w:dxaOrig="380" w:dyaOrig="279" w14:anchorId="4A84E882">
                <v:shape id="_x0000_i1263" type="#_x0000_t75" style="width:18.75pt;height:14.25pt" o:ole="">
                  <v:imagedata r:id="rId423" o:title=""/>
                </v:shape>
                <o:OLEObject Type="Embed" ProgID="Equation.DSMT4" ShapeID="_x0000_i1263" DrawAspect="Content" ObjectID="_1788456799" r:id="rId424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.نضع 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67D8A5C1">
                <v:shape id="_x0000_i1264" type="#_x0000_t75" style="width:14.25pt;height:18pt" o:ole="">
                  <v:imagedata r:id="rId425" o:title=""/>
                </v:shape>
                <o:OLEObject Type="Embed" ProgID="Equation.DSMT4" ShapeID="_x0000_i1264" DrawAspect="Content" ObjectID="_1788456800" r:id="rId426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ثمن الكراء للسنة</w:t>
            </w:r>
            <w:r w:rsidRPr="001E3D5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7D5BD7D8">
                <v:shape id="_x0000_i1265" type="#_x0000_t75" style="width:11.25pt;height:9.75pt" o:ole="">
                  <v:imagedata r:id="rId413" o:title=""/>
                </v:shape>
                <o:OLEObject Type="Embed" ProgID="Equation.DSMT4" ShapeID="_x0000_i1265" DrawAspect="Content" ObjectID="_1788456801" r:id="rId427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40D2643" w14:textId="77777777" w:rsidR="00083F16" w:rsidRPr="001E3D50" w:rsidRDefault="00083F16" w:rsidP="00083F16">
            <w:pPr>
              <w:numPr>
                <w:ilvl w:val="0"/>
                <w:numId w:val="48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>أحسب الثمن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4774678A">
                <v:shape id="_x0000_i1266" type="#_x0000_t75" style="width:12.75pt;height:18pt" o:ole="">
                  <v:imagedata r:id="rId428" o:title=""/>
                </v:shape>
                <o:OLEObject Type="Embed" ProgID="Equation.DSMT4" ShapeID="_x0000_i1266" DrawAspect="Content" ObjectID="_1788456802" r:id="rId429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7819FE5" w14:textId="5D7E4060" w:rsidR="00083F16" w:rsidRPr="001E3D50" w:rsidRDefault="00083F16" w:rsidP="00083F16">
            <w:pPr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>ب) أكت</w:t>
            </w:r>
            <w:r w:rsidRPr="001E3D50">
              <w:rPr>
                <w:rFonts w:ascii="Amiri" w:hAnsi="Amiri" w:cs="Amiri" w:hint="eastAsia"/>
                <w:sz w:val="28"/>
                <w:szCs w:val="28"/>
                <w:rtl/>
              </w:rPr>
              <w:t>ب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57B4EC87">
                <v:shape id="_x0000_i1267" type="#_x0000_t75" style="width:14.25pt;height:18pt" o:ole="">
                  <v:imagedata r:id="rId430" o:title=""/>
                </v:shape>
                <o:OLEObject Type="Embed" ProgID="Equation.DSMT4" ShapeID="_x0000_i1267" DrawAspect="Content" ObjectID="_1788456803" r:id="rId431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1E3D5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52E2D740">
                <v:shape id="_x0000_i1268" type="#_x0000_t75" style="width:11.25pt;height:9.75pt" o:ole="">
                  <v:imagedata r:id="rId419" o:title=""/>
                </v:shape>
                <o:OLEObject Type="Embed" ProgID="Equation.DSMT4" ShapeID="_x0000_i1268" DrawAspect="Content" ObjectID="_1788456804" r:id="rId432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 أحسب </w:t>
            </w:r>
            <w:r w:rsidRPr="001E3D50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36894C7">
                <v:shape id="_x0000_i1269" type="#_x0000_t75" style="width:12.75pt;height:18pt" o:ole="">
                  <v:imagedata r:id="rId433" o:title=""/>
                </v:shape>
                <o:OLEObject Type="Embed" ProgID="Equation.DSMT4" ShapeID="_x0000_i1269" DrawAspect="Content" ObjectID="_1788456805" r:id="rId434"/>
              </w:objec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2DFFFF1" w14:textId="20C3623F" w:rsidR="00083F16" w:rsidRPr="001E3D50" w:rsidRDefault="00083F16" w:rsidP="00083F16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 xml:space="preserve">       ج) أحس</w:t>
            </w:r>
            <w:r w:rsidRPr="001E3D50">
              <w:rPr>
                <w:rFonts w:ascii="Amiri" w:hAnsi="Amiri" w:cs="Amiri" w:hint="eastAsia"/>
                <w:sz w:val="28"/>
                <w:szCs w:val="28"/>
                <w:rtl/>
              </w:rPr>
              <w:t>ب</w:t>
            </w: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 ثمن الكراء لثماني </w:t>
            </w:r>
            <w:r w:rsidRPr="001E3D50">
              <w:rPr>
                <w:rFonts w:ascii="Amiri" w:hAnsi="Amiri" w:cs="Amiri" w:hint="cs"/>
                <w:sz w:val="28"/>
                <w:szCs w:val="28"/>
                <w:rtl/>
              </w:rPr>
              <w:t>سنوات.</w:t>
            </w:r>
          </w:p>
          <w:p w14:paraId="066A7BAC" w14:textId="071BE57C" w:rsidR="00083F16" w:rsidRPr="001E3D50" w:rsidRDefault="00083F16" w:rsidP="00083F1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1E3D50">
              <w:rPr>
                <w:rFonts w:ascii="Amiri" w:hAnsi="Amiri" w:cs="Amiri"/>
                <w:sz w:val="28"/>
                <w:szCs w:val="28"/>
                <w:rtl/>
              </w:rPr>
              <w:t xml:space="preserve">3) ما هو العقد الذي يختاره </w:t>
            </w:r>
            <w:r w:rsidR="001A656A" w:rsidRPr="001E3D50">
              <w:rPr>
                <w:rFonts w:ascii="Amiri" w:hAnsi="Amiri" w:cs="Amiri" w:hint="cs"/>
                <w:sz w:val="28"/>
                <w:szCs w:val="28"/>
                <w:rtl/>
              </w:rPr>
              <w:t>عمر.</w:t>
            </w:r>
          </w:p>
          <w:p w14:paraId="4F453C7B" w14:textId="43684D99" w:rsidR="00083F16" w:rsidRPr="005F1842" w:rsidRDefault="00083F16" w:rsidP="00083F1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2E2E22F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0FCDB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1393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2C129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D3475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64857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60C3D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456C4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5734C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90D2D2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F4870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EBD42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35DA9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10B71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4BCE9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4107F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DA6BE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6AAEC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C0AA3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4DEAB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29BA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89B3A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BDE41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E2FDD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3144F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2FE7D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DCEAD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2ABAA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47BCD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2436A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52A26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2E1B1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D340D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6B440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1CDAB7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D950981" w14:textId="77777777" w:rsidR="00794D40" w:rsidRPr="00792B9B" w:rsidRDefault="00794D40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5AC3AFF4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A559C" wp14:editId="74831E21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196622065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50CA45" w14:textId="0118D608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30D" w:rsidRPr="00FA030D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من الشكل</w:t>
                            </w:r>
                            <w:r w:rsidR="00FA030D" w:rsidRPr="00FA030D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30D" w:rsidRPr="00FA030D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position w:val="-12"/>
                                <w:sz w:val="28"/>
                                <w:szCs w:val="28"/>
                                <w:lang w:bidi="ar-DZ"/>
                              </w:rPr>
                              <w:object w:dxaOrig="1340" w:dyaOrig="360" w14:anchorId="7481F170">
                                <v:shape id="_x0000_i1271" type="#_x0000_t75" style="width:66.75pt;height:18pt" o:ole="">
                                  <v:imagedata r:id="rId435" o:title=""/>
                                </v:shape>
                                <o:OLEObject Type="Embed" ProgID="Equation.DSMT4" ShapeID="_x0000_i1271" DrawAspect="Content" ObjectID="_1788456971" r:id="rId43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A559C" id="_x0000_s1054" type="#_x0000_t98" style="position:absolute;left:0;text-align:left;margin-left:84.35pt;margin-top:-2.2pt;width:308.1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NaKw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">
                <v:textbox>
                  <w:txbxContent>
                    <w:p w14:paraId="3850CA45" w14:textId="0118D608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30D" w:rsidRPr="00FA030D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من الشكل</w:t>
                      </w:r>
                      <w:r w:rsidR="00FA030D" w:rsidRPr="00FA030D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30D" w:rsidRPr="00FA030D">
                        <w:rPr>
                          <w:rFonts w:ascii="Amiri" w:hAnsi="Amiri" w:cs="Amiri"/>
                          <w:b/>
                          <w:bCs/>
                          <w:color w:val="FF0000"/>
                          <w:position w:val="-12"/>
                          <w:sz w:val="28"/>
                          <w:szCs w:val="28"/>
                          <w:lang w:bidi="ar-DZ"/>
                        </w:rPr>
                        <w:object w:dxaOrig="1340" w:dyaOrig="360" w14:anchorId="7481F170">
                          <v:shape id="_x0000_i1271" type="#_x0000_t75" style="width:66.75pt;height:18pt" o:ole="">
                            <v:imagedata r:id="rId435" o:title=""/>
                          </v:shape>
                          <o:OLEObject Type="Embed" ProgID="Equation.DSMT4" ShapeID="_x0000_i1271" DrawAspect="Content" ObjectID="_1788456971" r:id="rId4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27DDBC" wp14:editId="457257FA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16993137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B81D5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7DDBC" id="_x0000_s1055" type="#_x0000_t54" style="position:absolute;left:0;text-align:left;margin-left:398.6pt;margin-top:.8pt;width:105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DcX+kEMQIAAHAEAAAOAAAAAAAAAAAAAAAAAC4C&#10;AABkcnMvZTJvRG9jLnhtbFBLAQItABQABgAIAAAAIQD7arac3gAAAAoBAAAPAAAAAAAAAAAAAAAA&#10;AIsEAABkcnMvZG93bnJldi54bWxQSwUGAAAAAAQABADzAAAAlgUAAAAA&#10;">
                <v:textbox>
                  <w:txbxContent>
                    <w:p w14:paraId="735B81D5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5F420" wp14:editId="4F935574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10177239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F4516" w14:textId="53C6A535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43F59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03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5F420" id="_x0000_s1056" type="#_x0000_t54" style="position:absolute;left:0;text-align:left;margin-left:-54.4pt;margin-top:.8pt;width:132.05pt;height:5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">
                <v:textbox>
                  <w:txbxContent>
                    <w:p w14:paraId="062F4516" w14:textId="53C6A535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43F59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03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2041FC35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421735" wp14:editId="1C8144D1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11322551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04631" w14:textId="77777777" w:rsidR="00794D40" w:rsidRPr="002D6BA8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421735" id="_x0000_s1057" style="position:absolute;left:0;text-align:left;margin-left:-52.9pt;margin-top:44.25pt;width:555pt;height:3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" fillcolor="white [3201]" strokecolor="#f79646 [3209]" strokeweight="2pt">
                <v:textbox>
                  <w:txbxContent>
                    <w:p w14:paraId="0B104631" w14:textId="77777777" w:rsidR="00794D40" w:rsidRPr="002D6BA8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07626FD9" w14:textId="77777777" w:rsidTr="008634C9">
        <w:tc>
          <w:tcPr>
            <w:tcW w:w="1384" w:type="dxa"/>
            <w:shd w:val="clear" w:color="auto" w:fill="auto"/>
          </w:tcPr>
          <w:p w14:paraId="1E754B8E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14E0594F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7DCEF38D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52742E9C" w14:textId="77777777" w:rsidTr="008634C9">
        <w:tc>
          <w:tcPr>
            <w:tcW w:w="1384" w:type="dxa"/>
          </w:tcPr>
          <w:p w14:paraId="6669829D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C4B65F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954596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9B54B2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0D1C43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0209E3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42113E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9C782D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BB2B8B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23B21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232D57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8F3FF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7D95CD0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E69D3D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2B335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5E102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9FCB0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3C40AD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8A201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FDD3E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B7B5B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C3E58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4A66F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5C8DD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BA1380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8AD74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71F7C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3BEC4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E44F3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BFA84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A7879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09262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09D43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F1F8D0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72758D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146F8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083915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5C4DEBC3" w14:textId="77777777" w:rsidR="00031079" w:rsidRDefault="00031079" w:rsidP="00621B9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51E089D" w14:textId="39C52CA1" w:rsidR="00794D40" w:rsidRDefault="00C2419B" w:rsidP="0003107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2419B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t>دراسة أمثلة</w:t>
            </w:r>
          </w:p>
          <w:p w14:paraId="5592C610" w14:textId="77777777" w:rsidR="00C2419B" w:rsidRDefault="00C2419B" w:rsidP="00C2419B">
            <w:pPr>
              <w:bidi/>
              <w:rPr>
                <w:rFonts w:ascii="Amiri" w:hAnsi="Amiri" w:cs="Amiri"/>
                <w:sz w:val="28"/>
                <w:szCs w:val="28"/>
                <w:u w:val="single"/>
                <w:lang w:bidi="ar-DZ"/>
              </w:rPr>
            </w:pPr>
          </w:p>
          <w:p w14:paraId="230D1720" w14:textId="29A4E0F3" w:rsidR="000C1B25" w:rsidRDefault="000C1B25" w:rsidP="00283130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مثال01: بكالوريا 2008 الموضوع02</w:t>
            </w:r>
            <w:r w:rsidR="00031079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br/>
            </w:r>
          </w:p>
          <w:p w14:paraId="0325BCD8" w14:textId="205CC253" w:rsidR="000C1B25" w:rsidRPr="000C1B25" w:rsidRDefault="000C1B25" w:rsidP="000C1B25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لتكن المتتالية</w:t>
            </w: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7B22405E">
                <v:shape id="_x0000_i1272" type="#_x0000_t75" style="width:24pt;height:20.25pt" o:ole="">
                  <v:imagedata r:id="rId438" o:title=""/>
                </v:shape>
                <o:OLEObject Type="Embed" ProgID="Equation.DSMT4" ShapeID="_x0000_i1272" DrawAspect="Content" ObjectID="_1788456806" r:id="rId439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بـحدها الأول</w:t>
            </w:r>
            <w:r w:rsidRPr="000C1B2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04100E76">
                <v:shape id="_x0000_i1273" type="#_x0000_t75" style="width:30.75pt;height:18pt" o:ole="">
                  <v:imagedata r:id="rId440" o:title=""/>
                </v:shape>
                <o:OLEObject Type="Embed" ProgID="Equation.DSMT4" ShapeID="_x0000_i1273" DrawAspect="Content" ObjectID="_1788456807" r:id="rId441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اجل كل عدد طبيعي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7006E1DD">
                <v:shape id="_x0000_i1274" type="#_x0000_t75" style="width:9.75pt;height:11.25pt" o:ole="">
                  <v:imagedata r:id="rId442" o:title=""/>
                </v:shape>
                <o:OLEObject Type="Embed" ProgID="Equation.DSMT4" ShapeID="_x0000_i1274" DrawAspect="Content" ObjectID="_1788456808" r:id="rId443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غير معدوم: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20" w:dyaOrig="360" w14:anchorId="6C0C47BD">
                <v:shape id="_x0000_i1275" type="#_x0000_t75" style="width:66pt;height:18pt" o:ole="">
                  <v:imagedata r:id="rId444" o:title=""/>
                </v:shape>
                <o:OLEObject Type="Embed" ProgID="Equation.DSMT4" ShapeID="_x0000_i1275" DrawAspect="Content" ObjectID="_1788456809" r:id="rId445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3D69ADFE" w14:textId="3D7BF3AC" w:rsidR="000C1B25" w:rsidRDefault="000C1B25" w:rsidP="00445D2A">
            <w:pPr>
              <w:pStyle w:val="Paragraphedeliste"/>
              <w:numPr>
                <w:ilvl w:val="0"/>
                <w:numId w:val="50"/>
              </w:numPr>
              <w:bidi/>
              <w:ind w:left="74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80" w:dyaOrig="360" w14:anchorId="3ACB3CDB">
                <v:shape id="_x0000_i1276" type="#_x0000_t75" style="width:54pt;height:18pt" o:ole="">
                  <v:imagedata r:id="rId446" o:title=""/>
                </v:shape>
                <o:OLEObject Type="Embed" ProgID="Equation.DSMT4" ShapeID="_x0000_i1276" DrawAspect="Content" ObjectID="_1788456810" r:id="rId447"/>
              </w:object>
            </w:r>
          </w:p>
          <w:p w14:paraId="2FF57014" w14:textId="77777777" w:rsidR="00445D2A" w:rsidRDefault="00746492" w:rsidP="00445D2A">
            <w:pPr>
              <w:pStyle w:val="Paragraphedeliste"/>
              <w:numPr>
                <w:ilvl w:val="0"/>
                <w:numId w:val="50"/>
              </w:numPr>
              <w:bidi/>
              <w:spacing w:line="276" w:lineRule="auto"/>
              <w:ind w:left="744"/>
              <w:rPr>
                <w:rFonts w:ascii="Amiri" w:hAnsi="Amiri" w:cs="Amiri"/>
                <w:sz w:val="28"/>
                <w:szCs w:val="28"/>
              </w:rPr>
            </w:pP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4D532267">
                <v:shape id="_x0000_i1277" type="#_x0000_t75" style="width:9.75pt;height:11.25pt" o:ole="">
                  <v:imagedata r:id="rId442" o:title=""/>
                </v:shape>
                <o:OLEObject Type="Embed" ProgID="Equation.DSMT4" ShapeID="_x0000_i1277" DrawAspect="Content" ObjectID="_1788456811" r:id="rId44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غير معدوم نعرف المتتالية</w:t>
            </w: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2A12D7CD">
                <v:shape id="_x0000_i1278" type="#_x0000_t75" style="width:23.25pt;height:20.25pt" o:ole="">
                  <v:imagedata r:id="rId449" o:title=""/>
                </v:shape>
                <o:OLEObject Type="Embed" ProgID="Equation.DSMT4" ShapeID="_x0000_i1278" DrawAspect="Content" ObjectID="_1788456812" r:id="rId45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كما يأتي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: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20" w:dyaOrig="360" w14:anchorId="095BAB21">
                <v:shape id="_x0000_i1279" type="#_x0000_t75" style="width:51pt;height:18pt" o:ole="">
                  <v:imagedata r:id="rId451" o:title=""/>
                </v:shape>
                <o:OLEObject Type="Embed" ProgID="Equation.DSMT4" ShapeID="_x0000_i1279" DrawAspect="Content" ObjectID="_1788456813" r:id="rId452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  أ-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اثبت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أن المتتالية</w:t>
            </w:r>
            <w:r w:rsidRPr="000C1B2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1CC0BF12">
                <v:shape id="_x0000_i1280" type="#_x0000_t75" style="width:23.25pt;height:20.25pt" o:ole="">
                  <v:imagedata r:id="rId449" o:title=""/>
                </v:shape>
                <o:OLEObject Type="Embed" ProgID="Equation.DSMT4" ShapeID="_x0000_i1280" DrawAspect="Content" ObjectID="_1788456814" r:id="rId453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هندسية يطلب تحديد أساسها وحدها الأول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20" w:dyaOrig="360" w14:anchorId="296EE437">
                <v:shape id="_x0000_i1281" type="#_x0000_t75" style="width:10.5pt;height:18pt" o:ole="">
                  <v:imagedata r:id="rId454" o:title=""/>
                </v:shape>
                <o:OLEObject Type="Embed" ProgID="Equation.DSMT4" ShapeID="_x0000_i1281" DrawAspect="Content" ObjectID="_1788456815" r:id="rId455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  ب-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اكتب عبارة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1E35E12F">
                <v:shape id="_x0000_i1282" type="#_x0000_t75" style="width:12.75pt;height:18pt" o:ole="">
                  <v:imagedata r:id="rId456" o:title=""/>
                </v:shape>
                <o:OLEObject Type="Embed" ProgID="Equation.DSMT4" ShapeID="_x0000_i1282" DrawAspect="Content" ObjectID="_1788456816" r:id="rId457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40C7B54">
                <v:shape id="_x0000_i1283" type="#_x0000_t75" style="width:9.75pt;height:11.25pt" o:ole="">
                  <v:imagedata r:id="rId442" o:title=""/>
                </v:shape>
                <o:OLEObject Type="Embed" ProgID="Equation.DSMT4" ShapeID="_x0000_i1283" DrawAspect="Content" ObjectID="_1788456817" r:id="rId458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ثم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استنتج عبارة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3DE40248">
                <v:shape id="_x0000_i1284" type="#_x0000_t75" style="width:14.25pt;height:18pt" o:ole="">
                  <v:imagedata r:id="rId459" o:title=""/>
                </v:shape>
                <o:OLEObject Type="Embed" ProgID="Equation.DSMT4" ShapeID="_x0000_i1284" DrawAspect="Content" ObjectID="_1788456818" r:id="rId460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5FB5E711">
                <v:shape id="_x0000_i1285" type="#_x0000_t75" style="width:9.75pt;height:11.25pt" o:ole="">
                  <v:imagedata r:id="rId442" o:title=""/>
                </v:shape>
                <o:OLEObject Type="Embed" ProgID="Equation.DSMT4" ShapeID="_x0000_i1285" DrawAspect="Content" ObjectID="_1788456819" r:id="rId461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1B833F82" w14:textId="77777777" w:rsidR="00445D2A" w:rsidRDefault="00445D2A" w:rsidP="00445D2A">
            <w:pPr>
              <w:pStyle w:val="Paragraphedeliste"/>
              <w:numPr>
                <w:ilvl w:val="0"/>
                <w:numId w:val="50"/>
              </w:numPr>
              <w:bidi/>
              <w:spacing w:line="276" w:lineRule="auto"/>
              <w:ind w:left="744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نضع: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920" w:dyaOrig="360" w14:anchorId="78D92ECB">
                <v:shape id="_x0000_i1286" type="#_x0000_t75" style="width:96pt;height:18pt" o:ole="">
                  <v:imagedata r:id="rId462" o:title=""/>
                </v:shape>
                <o:OLEObject Type="Embed" ProgID="Equation.DSMT4" ShapeID="_x0000_i1286" DrawAspect="Content" ObjectID="_1788456820" r:id="rId46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احسب </w:t>
            </w:r>
            <w:r w:rsidRPr="00445D2A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5126A37A">
                <v:shape id="_x0000_i1287" type="#_x0000_t75" style="width:14.25pt;height:18pt" o:ole="">
                  <v:imagedata r:id="rId464" o:title=""/>
                </v:shape>
                <o:OLEObject Type="Embed" ProgID="Equation.DSMT4" ShapeID="_x0000_i1287" DrawAspect="Content" ObjectID="_1788456821" r:id="rId46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8FD7987">
                <v:shape id="_x0000_i1288" type="#_x0000_t75" style="width:9.75pt;height:11.25pt" o:ole="">
                  <v:imagedata r:id="rId442" o:title=""/>
                </v:shape>
                <o:OLEObject Type="Embed" ProgID="Equation.DSMT4" ShapeID="_x0000_i1288" DrawAspect="Content" ObjectID="_1788456822" r:id="rId466"/>
              </w:object>
            </w:r>
          </w:p>
          <w:p w14:paraId="02C43343" w14:textId="622B7F72" w:rsidR="00445D2A" w:rsidRPr="00031079" w:rsidRDefault="00445D2A" w:rsidP="00031079">
            <w:pPr>
              <w:pStyle w:val="Paragraphedeliste"/>
              <w:numPr>
                <w:ilvl w:val="0"/>
                <w:numId w:val="50"/>
              </w:numPr>
              <w:bidi/>
              <w:spacing w:line="276" w:lineRule="auto"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عين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28B3C442">
                <v:shape id="_x0000_i1289" type="#_x0000_t75" style="width:9.75pt;height:11.25pt" o:ole="">
                  <v:imagedata r:id="rId442" o:title=""/>
                </v:shape>
                <o:OLEObject Type="Embed" ProgID="Equation.DSMT4" ShapeID="_x0000_i1289" DrawAspect="Content" ObjectID="_1788456823" r:id="rId46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علما أن: </w:t>
            </w:r>
            <w:r w:rsidRPr="00445D2A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999" w:dyaOrig="360" w14:anchorId="424F6A68">
                <v:shape id="_x0000_i1290" type="#_x0000_t75" style="width:50.25pt;height:18pt" o:ole="">
                  <v:imagedata r:id="rId468" o:title=""/>
                </v:shape>
                <o:OLEObject Type="Embed" ProgID="Equation.DSMT4" ShapeID="_x0000_i1290" DrawAspect="Content" ObjectID="_1788456824" r:id="rId469"/>
              </w:object>
            </w:r>
          </w:p>
          <w:p w14:paraId="3BEF421E" w14:textId="50B2F38F" w:rsidR="00445D2A" w:rsidRDefault="00445D2A" w:rsidP="00445D2A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مثال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02</w:t>
            </w: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: بكالوريا </w:t>
            </w:r>
            <w:r w:rsidR="00B40241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2014</w:t>
            </w: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الموضوع02</w:t>
            </w:r>
            <w:r w:rsidR="00621B99"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  <w:br/>
            </w:r>
          </w:p>
          <w:p w14:paraId="52E4EE4D" w14:textId="0A75FB88" w:rsidR="00B40241" w:rsidRPr="000C1B25" w:rsidRDefault="00CC2268" w:rsidP="00B4024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2E649F4E">
                <v:shape id="_x0000_i1291" type="#_x0000_t75" style="width:23.25pt;height:20.25pt" o:ole="">
                  <v:imagedata r:id="rId470" o:title=""/>
                </v:shape>
                <o:OLEObject Type="Embed" ProgID="Equation.DSMT4" ShapeID="_x0000_i1291" DrawAspect="Content" ObjectID="_1788456825" r:id="rId471"/>
              </w:objec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المتتالية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العددية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بـ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ما يلي: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</w:rPr>
              <w:object w:dxaOrig="580" w:dyaOrig="360" w14:anchorId="501BE86F">
                <v:shape id="_x0000_i1292" type="#_x0000_t75" style="width:29.25pt;height:18pt" o:ole="">
                  <v:imagedata r:id="rId472" o:title=""/>
                </v:shape>
                <o:OLEObject Type="Embed" ProgID="Equation.DSMT4" ShapeID="_x0000_i1292" DrawAspect="Content" ObjectID="_1788456826" r:id="rId473"/>
              </w:object>
            </w:r>
            <w:r w:rsidR="00B4024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ومن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اجل كل عدد طبيعي </w:t>
            </w:r>
            <w:r w:rsidR="00B40241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59B0DC5D">
                <v:shape id="_x0000_i1293" type="#_x0000_t75" style="width:9.75pt;height:11.25pt" o:ole="">
                  <v:imagedata r:id="rId442" o:title=""/>
                </v:shape>
                <o:OLEObject Type="Embed" ProgID="Equation.DSMT4" ShapeID="_x0000_i1293" DrawAspect="Content" ObjectID="_1788456827" r:id="rId474"/>
              </w:object>
            </w:r>
            <w:r w:rsidR="00B40241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="00B4024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غير معدوم: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20" w:dyaOrig="360" w14:anchorId="7102C728">
                <v:shape id="_x0000_i1294" type="#_x0000_t75" style="width:66pt;height:18pt" o:ole="">
                  <v:imagedata r:id="rId475" o:title=""/>
                </v:shape>
                <o:OLEObject Type="Embed" ProgID="Equation.DSMT4" ShapeID="_x0000_i1294" DrawAspect="Content" ObjectID="_1788456828" r:id="rId476"/>
              </w:object>
            </w:r>
            <w:r w:rsidR="00B40241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3396D205" w14:textId="0684756C" w:rsidR="00B40241" w:rsidRDefault="00B40241" w:rsidP="008E4806">
            <w:pPr>
              <w:pStyle w:val="Paragraphedeliste"/>
              <w:numPr>
                <w:ilvl w:val="0"/>
                <w:numId w:val="51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 </w:t>
            </w:r>
            <w:r w:rsidR="00CC2268"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720" w:dyaOrig="360" w14:anchorId="129F2E8A">
                <v:shape id="_x0000_i1295" type="#_x0000_t75" style="width:36pt;height:18pt" o:ole="">
                  <v:imagedata r:id="rId477" o:title=""/>
                </v:shape>
                <o:OLEObject Type="Embed" ProgID="Equation.DSMT4" ShapeID="_x0000_i1295" DrawAspect="Content" ObjectID="_1788456829" r:id="rId478"/>
              </w:object>
            </w:r>
            <w:r w:rsidR="00CC226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 </w:t>
            </w:r>
            <w:r w:rsidR="00CC2268" w:rsidRPr="00CC2268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40" w:dyaOrig="360" w14:anchorId="7A952938">
                <v:shape id="_x0000_i1296" type="#_x0000_t75" style="width:12pt;height:18pt" o:ole="">
                  <v:imagedata r:id="rId479" o:title=""/>
                </v:shape>
                <o:OLEObject Type="Embed" ProgID="Equation.DSMT4" ShapeID="_x0000_i1296" DrawAspect="Content" ObjectID="_1788456830" r:id="rId480"/>
              </w:object>
            </w:r>
          </w:p>
          <w:p w14:paraId="3C03DFAF" w14:textId="233D4D48" w:rsidR="00B40241" w:rsidRDefault="00CC2268" w:rsidP="008E4806">
            <w:pPr>
              <w:pStyle w:val="Paragraphedeliste"/>
              <w:numPr>
                <w:ilvl w:val="0"/>
                <w:numId w:val="51"/>
              </w:numPr>
              <w:bidi/>
              <w:spacing w:line="276" w:lineRule="auto"/>
              <w:ind w:left="461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نضع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="00B40241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7FC911E9">
                <v:shape id="_x0000_i1297" type="#_x0000_t75" style="width:9.75pt;height:11.25pt" o:ole="">
                  <v:imagedata r:id="rId442" o:title=""/>
                </v:shape>
                <o:OLEObject Type="Embed" ProgID="Equation.DSMT4" ShapeID="_x0000_i1297" DrawAspect="Content" ObjectID="_1788456831" r:id="rId481"/>
              </w:object>
            </w:r>
            <w:r w:rsidR="00B4024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: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20" w:dyaOrig="360" w14:anchorId="0DA2D2D2">
                <v:shape id="_x0000_i1298" type="#_x0000_t75" style="width:51pt;height:18pt" o:ole="">
                  <v:imagedata r:id="rId482" o:title=""/>
                </v:shape>
                <o:OLEObject Type="Embed" ProgID="Equation.DSMT4" ShapeID="_x0000_i1298" DrawAspect="Content" ObjectID="_1788456832" r:id="rId483"/>
              </w:objec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أ-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بين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 المتتالية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3A7E81FB">
                <v:shape id="_x0000_i1299" type="#_x0000_t75" style="width:24pt;height:20.25pt" o:ole="">
                  <v:imagedata r:id="rId484" o:title=""/>
                </v:shape>
                <o:OLEObject Type="Embed" ProgID="Equation.DSMT4" ShapeID="_x0000_i1299" DrawAspect="Content" ObjectID="_1788456833" r:id="rId48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هندسية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أساسها </w:t>
            </w:r>
            <w:r w:rsidRPr="00CC2268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60" w:dyaOrig="320" w14:anchorId="4269A7B6">
                <v:shape id="_x0000_i1300" type="#_x0000_t75" style="width:27.75pt;height:15.75pt" o:ole="">
                  <v:imagedata r:id="rId486" o:title=""/>
                </v:shape>
                <o:OLEObject Type="Embed" ProgID="Equation.DSMT4" ShapeID="_x0000_i1300" DrawAspect="Content" ObjectID="_1788456834" r:id="rId48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وحدها الأول </w:t>
            </w:r>
            <w:r w:rsidRPr="00CC2268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639" w:dyaOrig="360" w14:anchorId="4BABA906">
                <v:shape id="_x0000_i1301" type="#_x0000_t75" style="width:32.25pt;height:18pt" o:ole="">
                  <v:imagedata r:id="rId488" o:title=""/>
                </v:shape>
                <o:OLEObject Type="Embed" ProgID="Equation.DSMT4" ShapeID="_x0000_i1301" DrawAspect="Content" ObjectID="_1788456835" r:id="rId489"/>
              </w:object>
            </w: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ب- </w:t>
            </w:r>
            <w:r w:rsidR="00B4024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اكتب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عبارة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2E09A0E9">
                <v:shape id="_x0000_i1302" type="#_x0000_t75" style="width:14.25pt;height:18pt" o:ole="">
                  <v:imagedata r:id="rId459" o:title=""/>
                </v:shape>
                <o:OLEObject Type="Embed" ProgID="Equation.DSMT4" ShapeID="_x0000_i1302" DrawAspect="Content" ObjectID="_1788456836" r:id="rId490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426EE42F">
                <v:shape id="_x0000_i1303" type="#_x0000_t75" style="width:9.75pt;height:11.25pt" o:ole="">
                  <v:imagedata r:id="rId442" o:title=""/>
                </v:shape>
                <o:OLEObject Type="Embed" ProgID="Equation.DSMT4" ShapeID="_x0000_i1303" DrawAspect="Content" ObjectID="_1788456837" r:id="rId491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واستنتج </w:t>
            </w:r>
            <w:r w:rsidR="00B40241"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="00B40241"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082223F2">
                <v:shape id="_x0000_i1304" type="#_x0000_t75" style="width:12.75pt;height:18pt" o:ole="">
                  <v:imagedata r:id="rId456" o:title=""/>
                </v:shape>
                <o:OLEObject Type="Embed" ProgID="Equation.DSMT4" ShapeID="_x0000_i1304" DrawAspect="Content" ObjectID="_1788456838" r:id="rId492"/>
              </w:objec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بدلالة </w:t>
            </w:r>
            <w:r w:rsidR="00B40241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20C9B97B">
                <v:shape id="_x0000_i1305" type="#_x0000_t75" style="width:9.75pt;height:11.25pt" o:ole="">
                  <v:imagedata r:id="rId442" o:title=""/>
                </v:shape>
                <o:OLEObject Type="Embed" ProgID="Equation.DSMT4" ShapeID="_x0000_i1305" DrawAspect="Content" ObjectID="_1788456839" r:id="rId493"/>
              </w:object>
            </w:r>
            <w:r w:rsidR="00B40241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28EB01F2" w14:textId="65A9BBB5" w:rsidR="00CC2268" w:rsidRPr="008E4806" w:rsidRDefault="008E4806" w:rsidP="008E4806">
            <w:pPr>
              <w:bidi/>
              <w:ind w:left="38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CC2268" w:rsidRPr="008E480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ج- حلل العدد </w:t>
            </w:r>
            <w:r w:rsidR="00CC2268" w:rsidRPr="00CC2268">
              <w:rPr>
                <w:position w:val="-6"/>
                <w:lang w:bidi="ar-DZ"/>
              </w:rPr>
              <w:object w:dxaOrig="520" w:dyaOrig="279" w14:anchorId="4DAF0DCA">
                <v:shape id="_x0000_i1306" type="#_x0000_t75" style="width:26.25pt;height:14.25pt" o:ole="">
                  <v:imagedata r:id="rId494" o:title=""/>
                </v:shape>
                <o:OLEObject Type="Embed" ProgID="Equation.DSMT4" ShapeID="_x0000_i1306" DrawAspect="Content" ObjectID="_1788456840" r:id="rId495"/>
              </w:object>
            </w:r>
            <w:r w:rsidR="00CC2268" w:rsidRPr="008E480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الى جداء عوامل أولية واستنتج انه حد من حدود </w:t>
            </w:r>
            <w:r w:rsidR="00CC2268" w:rsidRPr="008E480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المتتالية</w:t>
            </w:r>
            <w:r w:rsidR="00CC2268" w:rsidRPr="008E480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CC2268" w:rsidRPr="000C1B25">
              <w:rPr>
                <w:position w:val="-14"/>
                <w:lang w:bidi="ar-DZ"/>
              </w:rPr>
              <w:object w:dxaOrig="480" w:dyaOrig="400" w14:anchorId="137B6134">
                <v:shape id="_x0000_i1307" type="#_x0000_t75" style="width:24pt;height:20.25pt" o:ole="">
                  <v:imagedata r:id="rId484" o:title=""/>
                </v:shape>
                <o:OLEObject Type="Embed" ProgID="Equation.DSMT4" ShapeID="_x0000_i1307" DrawAspect="Content" ObjectID="_1788456841" r:id="rId496"/>
              </w:object>
            </w:r>
          </w:p>
          <w:p w14:paraId="42082723" w14:textId="50824260" w:rsidR="00CC2268" w:rsidRDefault="008E4806" w:rsidP="008E4806">
            <w:pPr>
              <w:pStyle w:val="Paragraphedeliste"/>
              <w:numPr>
                <w:ilvl w:val="0"/>
                <w:numId w:val="51"/>
              </w:numPr>
              <w:bidi/>
              <w:spacing w:line="276" w:lineRule="auto"/>
              <w:ind w:left="360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أ- احسب بدلالة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0A70E77">
                <v:shape id="_x0000_i1308" type="#_x0000_t75" style="width:9.75pt;height:11.25pt" o:ole="">
                  <v:imagedata r:id="rId442" o:title=""/>
                </v:shape>
                <o:OLEObject Type="Embed" ProgID="Equation.DSMT4" ShapeID="_x0000_i1308" DrawAspect="Content" ObjectID="_1788456842" r:id="rId497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المجموع </w:t>
            </w:r>
            <w:r w:rsidRPr="00445D2A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06ADFE66">
                <v:shape id="_x0000_i1309" type="#_x0000_t75" style="width:14.25pt;height:18pt" o:ole="">
                  <v:imagedata r:id="rId464" o:title=""/>
                </v:shape>
                <o:OLEObject Type="Embed" ProgID="Equation.DSMT4" ShapeID="_x0000_i1309" DrawAspect="Content" ObjectID="_1788456843" r:id="rId498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حيث:  </w:t>
            </w:r>
            <w:r w:rsidRPr="008E4806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060" w:dyaOrig="360" w14:anchorId="1933CD8A">
                <v:shape id="_x0000_i1310" type="#_x0000_t75" style="width:102.75pt;height:18pt" o:ole="">
                  <v:imagedata r:id="rId499" o:title=""/>
                </v:shape>
                <o:OLEObject Type="Embed" ProgID="Equation.DSMT4" ShapeID="_x0000_i1310" DrawAspect="Content" ObjectID="_1788456844" r:id="rId500"/>
              </w:objec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ب- </w:t>
            </w:r>
            <w:r w:rsidR="00CC2268">
              <w:rPr>
                <w:rFonts w:ascii="Amiri" w:hAnsi="Amiri" w:cs="Amiri" w:hint="cs"/>
                <w:sz w:val="28"/>
                <w:szCs w:val="28"/>
                <w:rtl/>
              </w:rPr>
              <w:t>احسب بدلالة</w:t>
            </w:r>
            <w:r w:rsidR="00CC2268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9FDA459">
                <v:shape id="_x0000_i1311" type="#_x0000_t75" style="width:9.75pt;height:11.25pt" o:ole="">
                  <v:imagedata r:id="rId442" o:title=""/>
                </v:shape>
                <o:OLEObject Type="Embed" ProgID="Equation.DSMT4" ShapeID="_x0000_i1311" DrawAspect="Content" ObjectID="_1788456845" r:id="rId501"/>
              </w:object>
            </w:r>
            <w:r w:rsidR="00CC226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المجموع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8E4806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80" w14:anchorId="6D6B19D7">
                <v:shape id="_x0000_i1312" type="#_x0000_t75" style="width:14.25pt;height:18.75pt" o:ole="">
                  <v:imagedata r:id="rId502" o:title=""/>
                </v:shape>
                <o:OLEObject Type="Embed" ProgID="Equation.DSMT4" ShapeID="_x0000_i1312" DrawAspect="Content" ObjectID="_1788456846" r:id="rId50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28313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حيث: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F115FD"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140" w:dyaOrig="360" w14:anchorId="5B0A0594">
                <v:shape id="_x0000_i1313" type="#_x0000_t75" style="width:107.25pt;height:18pt" o:ole="">
                  <v:imagedata r:id="rId504" o:title=""/>
                </v:shape>
                <o:OLEObject Type="Embed" ProgID="Equation.DSMT4" ShapeID="_x0000_i1313" DrawAspect="Content" ObjectID="_1788456847" r:id="rId505"/>
              </w:object>
            </w:r>
            <w:r w:rsidR="00CC2268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</w:p>
          <w:p w14:paraId="636DE89A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AF16371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61E5B40" w14:textId="104ECC51" w:rsidR="00621B99" w:rsidRDefault="00621B99" w:rsidP="00621B99">
            <w:pPr>
              <w:bidi/>
              <w:rPr>
                <w:rFonts w:ascii="Amiri" w:hAnsi="Amiri" w:cs="Amir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مثال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03</w:t>
            </w: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: بكالوريا 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2024</w:t>
            </w:r>
            <w:r w:rsidRPr="000C1B25"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الموضوع0</w: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u w:val="single"/>
                <w:rtl/>
                <w:lang w:bidi="ar-DZ"/>
              </w:rPr>
              <w:t>1</w:t>
            </w:r>
          </w:p>
          <w:p w14:paraId="543F1963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06E6D78" w14:textId="4566D4AC" w:rsidR="00240958" w:rsidRDefault="00240958" w:rsidP="0024095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3972F734">
                <v:shape id="_x0000_i1314" type="#_x0000_t75" style="width:24pt;height:20.25pt" o:ole="">
                  <v:imagedata r:id="rId438" o:title=""/>
                </v:shape>
                <o:OLEObject Type="Embed" ProgID="Equation.DSMT4" ShapeID="_x0000_i1314" DrawAspect="Content" ObjectID="_1788456848" r:id="rId506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المتتالية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العددية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المعرفة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على مجموعة الأعداد الطبيعية </w:t>
            </w:r>
            <w:r w:rsidRPr="0024095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240271BA">
                <v:shape id="_x0000_i1315" type="#_x0000_t75" style="width:12.75pt;height:14.25pt" o:ole="">
                  <v:imagedata r:id="rId507" o:title=""/>
                </v:shape>
                <o:OLEObject Type="Embed" ProgID="Equation.DSMT4" ShapeID="_x0000_i1315" DrawAspect="Content" ObjectID="_1788456849" r:id="rId508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كمايلي: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240958">
              <w:rPr>
                <w:rFonts w:ascii="Amiri" w:hAnsi="Amiri" w:cs="Amiri"/>
                <w:position w:val="-32"/>
                <w:sz w:val="28"/>
                <w:szCs w:val="28"/>
                <w:lang w:bidi="ar-DZ"/>
              </w:rPr>
              <w:object w:dxaOrig="1460" w:dyaOrig="760" w14:anchorId="462854CE">
                <v:shape id="_x0000_i1316" type="#_x0000_t75" style="width:72.75pt;height:37.5pt" o:ole="">
                  <v:imagedata r:id="rId509" o:title=""/>
                </v:shape>
                <o:OLEObject Type="Embed" ProgID="Equation.DSMT4" ShapeID="_x0000_i1316" DrawAspect="Content" ObjectID="_1788456850" r:id="rId510"/>
              </w:object>
            </w:r>
          </w:p>
          <w:p w14:paraId="5D2901AC" w14:textId="3896C20A" w:rsidR="00240958" w:rsidRDefault="00240958" w:rsidP="00240958">
            <w:pPr>
              <w:pStyle w:val="Paragraphedeliste"/>
              <w:numPr>
                <w:ilvl w:val="0"/>
                <w:numId w:val="5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4095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الحدود</w:t>
            </w:r>
            <w:r w:rsidRPr="0024095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0C1B25">
              <w:rPr>
                <w:position w:val="-12"/>
                <w:lang w:bidi="ar-DZ"/>
              </w:rPr>
              <w:object w:dxaOrig="1060" w:dyaOrig="360" w14:anchorId="4DFD9B15">
                <v:shape id="_x0000_i1317" type="#_x0000_t75" style="width:53.25pt;height:18pt" o:ole="">
                  <v:imagedata r:id="rId511" o:title=""/>
                </v:shape>
                <o:OLEObject Type="Embed" ProgID="Equation.DSMT4" ShapeID="_x0000_i1317" DrawAspect="Content" ObjectID="_1788456851" r:id="rId512"/>
              </w:object>
            </w:r>
          </w:p>
          <w:p w14:paraId="571EAEF2" w14:textId="76368D6A" w:rsidR="006A618C" w:rsidRPr="00240958" w:rsidRDefault="006A618C" w:rsidP="006A618C">
            <w:pPr>
              <w:pStyle w:val="Paragraphedeliste"/>
              <w:numPr>
                <w:ilvl w:val="0"/>
                <w:numId w:val="52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072A674A">
                <v:shape id="_x0000_i1318" type="#_x0000_t75" style="width:23.25pt;height:20.25pt" o:ole="">
                  <v:imagedata r:id="rId449" o:title=""/>
                </v:shape>
                <o:OLEObject Type="Embed" ProgID="Equation.DSMT4" ShapeID="_x0000_i1318" DrawAspect="Content" ObjectID="_1788456852" r:id="rId513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المتتالية العددية المعرفة على </w:t>
            </w:r>
            <w:r w:rsidRPr="00240958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4DDCBE38">
                <v:shape id="_x0000_i1319" type="#_x0000_t75" style="width:12.75pt;height:14.25pt" o:ole="">
                  <v:imagedata r:id="rId507" o:title=""/>
                </v:shape>
                <o:OLEObject Type="Embed" ProgID="Equation.DSMT4" ShapeID="_x0000_i1319" DrawAspect="Content" ObjectID="_1788456853" r:id="rId514"/>
              </w:object>
            </w:r>
            <w:r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بــ: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20" w:dyaOrig="360" w14:anchorId="38D7D2FD">
                <v:shape id="_x0000_i1320" type="#_x0000_t75" style="width:51pt;height:18pt" o:ole="">
                  <v:imagedata r:id="rId515" o:title=""/>
                </v:shape>
                <o:OLEObject Type="Embed" ProgID="Equation.DSMT4" ShapeID="_x0000_i1320" DrawAspect="Content" ObjectID="_1788456854" r:id="rId516"/>
              </w:object>
            </w:r>
          </w:p>
          <w:p w14:paraId="51E4217F" w14:textId="77777777" w:rsidR="006A618C" w:rsidRDefault="006A618C" w:rsidP="006A618C">
            <w:pPr>
              <w:pStyle w:val="Paragraphedeliste"/>
              <w:numPr>
                <w:ilvl w:val="0"/>
                <w:numId w:val="53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بين أنه </w:t>
            </w:r>
            <w:r w:rsidR="00240958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="00240958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533439B">
                <v:shape id="_x0000_i1321" type="#_x0000_t75" style="width:9.75pt;height:11.25pt" o:ole="">
                  <v:imagedata r:id="rId442" o:title=""/>
                </v:shape>
                <o:OLEObject Type="Embed" ProgID="Equation.DSMT4" ShapeID="_x0000_i1321" DrawAspect="Content" ObjectID="_1788456855" r:id="rId517"/>
              </w:object>
            </w:r>
            <w:r w:rsidR="0024095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: </w:t>
            </w:r>
            <w:r w:rsidRPr="006A618C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280" w:dyaOrig="360" w14:anchorId="0B3320C0">
                <v:shape id="_x0000_i1322" type="#_x0000_t75" style="width:63.75pt;height:18pt" o:ole="">
                  <v:imagedata r:id="rId518" o:title=""/>
                </v:shape>
                <o:OLEObject Type="Embed" ProgID="Equation.DSMT4" ShapeID="_x0000_i1322" DrawAspect="Content" ObjectID="_1788456856" r:id="rId519"/>
              </w:object>
            </w:r>
            <w:r w:rsidR="00240958"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</w:p>
          <w:p w14:paraId="1446B1B8" w14:textId="77777777" w:rsidR="00EE5139" w:rsidRDefault="006A618C" w:rsidP="00EE5139">
            <w:pPr>
              <w:pStyle w:val="Paragraphedeliste"/>
              <w:numPr>
                <w:ilvl w:val="0"/>
                <w:numId w:val="53"/>
              </w:numPr>
              <w:bidi/>
              <w:spacing w:line="276" w:lineRule="auto"/>
              <w:ind w:left="1170" w:hanging="567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استنتج</w:t>
            </w:r>
            <w:r w:rsidR="00240958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أن المتتالية</w:t>
            </w:r>
            <w:r w:rsidR="00240958" w:rsidRPr="000C1B2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240958" w:rsidRPr="000C1B25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442A168B">
                <v:shape id="_x0000_i1323" type="#_x0000_t75" style="width:23.25pt;height:20.25pt" o:ole="">
                  <v:imagedata r:id="rId449" o:title=""/>
                </v:shape>
                <o:OLEObject Type="Embed" ProgID="Equation.DSMT4" ShapeID="_x0000_i1323" DrawAspect="Content" ObjectID="_1788456857" r:id="rId520"/>
              </w:object>
            </w:r>
            <w:r w:rsidR="00240958"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هندسية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أساسها 3.</w:t>
            </w:r>
          </w:p>
          <w:p w14:paraId="0932087E" w14:textId="32889F7B" w:rsidR="00240958" w:rsidRDefault="00240958" w:rsidP="00EE5139">
            <w:pPr>
              <w:pStyle w:val="Paragraphedeliste"/>
              <w:numPr>
                <w:ilvl w:val="0"/>
                <w:numId w:val="52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اكتب عبارة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771FD4A9">
                <v:shape id="_x0000_i1324" type="#_x0000_t75" style="width:12.75pt;height:18pt" o:ole="">
                  <v:imagedata r:id="rId456" o:title=""/>
                </v:shape>
                <o:OLEObject Type="Embed" ProgID="Equation.DSMT4" ShapeID="_x0000_i1324" DrawAspect="Content" ObjectID="_1788456858" r:id="rId521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B2E5B92">
                <v:shape id="_x0000_i1325" type="#_x0000_t75" style="width:9.75pt;height:11.25pt" o:ole="">
                  <v:imagedata r:id="rId442" o:title=""/>
                </v:shape>
                <o:OLEObject Type="Embed" ProgID="Equation.DSMT4" ShapeID="_x0000_i1325" DrawAspect="Content" ObjectID="_1788456859" r:id="rId522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ثم </w: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استنتج عبارة</w:t>
            </w:r>
            <w:r w:rsidRPr="000C1B25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5C7BB366">
                <v:shape id="_x0000_i1326" type="#_x0000_t75" style="width:14.25pt;height:18pt" o:ole="">
                  <v:imagedata r:id="rId459" o:title=""/>
                </v:shape>
                <o:OLEObject Type="Embed" ProgID="Equation.DSMT4" ShapeID="_x0000_i1326" DrawAspect="Content" ObjectID="_1788456860" r:id="rId523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09E3536">
                <v:shape id="_x0000_i1327" type="#_x0000_t75" style="width:9.75pt;height:11.25pt" o:ole="">
                  <v:imagedata r:id="rId442" o:title=""/>
                </v:shape>
                <o:OLEObject Type="Embed" ProgID="Equation.DSMT4" ShapeID="_x0000_i1327" DrawAspect="Content" ObjectID="_1788456861" r:id="rId524"/>
              </w:object>
            </w:r>
            <w:r w:rsidRPr="000C1B2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333EDEA8" w14:textId="0E3D4E6F" w:rsidR="00240958" w:rsidRPr="00614300" w:rsidRDefault="00240958" w:rsidP="00240958">
            <w:pPr>
              <w:pStyle w:val="Paragraphedeliste"/>
              <w:numPr>
                <w:ilvl w:val="0"/>
                <w:numId w:val="52"/>
              </w:numPr>
              <w:bidi/>
              <w:spacing w:line="276" w:lineRule="auto"/>
              <w:ind w:left="744"/>
              <w:rPr>
                <w:rFonts w:ascii="Amiri" w:hAnsi="Amiri" w:cs="Amiri"/>
                <w:sz w:val="28"/>
                <w:szCs w:val="28"/>
                <w:rtl/>
              </w:rPr>
            </w:pP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نضع</w:t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EE5139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من أجل كل عدد طبيعي</w:t>
            </w:r>
            <w:r w:rsidR="00614300"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026CBE4">
                <v:shape id="_x0000_i1328" type="#_x0000_t75" style="width:9.75pt;height:11.25pt" o:ole="">
                  <v:imagedata r:id="rId442" o:title=""/>
                </v:shape>
                <o:OLEObject Type="Embed" ProgID="Equation.DSMT4" ShapeID="_x0000_i1328" DrawAspect="Content" ObjectID="_1788456862" r:id="rId525"/>
              </w:object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: </w:t>
            </w:r>
            <w:r w:rsidR="00EE5139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614300" w:rsidRPr="000C1B25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900" w:dyaOrig="360" w14:anchorId="206C1456">
                <v:shape id="_x0000_i1329" type="#_x0000_t75" style="width:95.25pt;height:18pt" o:ole="">
                  <v:imagedata r:id="rId526" o:title=""/>
                </v:shape>
                <o:OLEObject Type="Embed" ProgID="Equation.DSMT4" ShapeID="_x0000_i1329" DrawAspect="Content" ObjectID="_1788456863" r:id="rId527"/>
              </w:objec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614300" w:rsidRPr="00614300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أ- </w: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احسب </w:t>
            </w:r>
            <w:r w:rsidRPr="00445D2A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6D54F82A">
                <v:shape id="_x0000_i1330" type="#_x0000_t75" style="width:14.25pt;height:18pt" o:ole="">
                  <v:imagedata r:id="rId464" o:title=""/>
                </v:shape>
                <o:OLEObject Type="Embed" ProgID="Equation.DSMT4" ShapeID="_x0000_i1330" DrawAspect="Content" ObjectID="_1788456864" r:id="rId528"/>
              </w:objec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0C1B25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6FC143B0">
                <v:shape id="_x0000_i1331" type="#_x0000_t75" style="width:9.75pt;height:11.25pt" o:ole="">
                  <v:imagedata r:id="rId442" o:title=""/>
                </v:shape>
                <o:OLEObject Type="Embed" ProgID="Equation.DSMT4" ShapeID="_x0000_i1331" DrawAspect="Content" ObjectID="_1788456865" r:id="rId529"/>
              </w:object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ثم بين أن: </w:t>
            </w:r>
            <w:r w:rsidR="00614300" w:rsidRPr="0061430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460" w:dyaOrig="380" w14:anchorId="20D060E1">
                <v:shape id="_x0000_i1332" type="#_x0000_t75" style="width:72.75pt;height:18.75pt" o:ole="">
                  <v:imagedata r:id="rId530" o:title=""/>
                </v:shape>
                <o:OLEObject Type="Embed" ProgID="Equation.DSMT4" ShapeID="_x0000_i1332" DrawAspect="Content" ObjectID="_1788456866" r:id="rId531"/>
              </w:object>
            </w:r>
            <w:r w:rsidR="00614300" w:rsidRPr="00614300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</w:rPr>
              <w:t xml:space="preserve">ب- </w: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عين</w:t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قيمة العدد الطبيعي</w: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0C1B25">
              <w:rPr>
                <w:position w:val="-6"/>
                <w:lang w:bidi="ar-DZ"/>
              </w:rPr>
              <w:object w:dxaOrig="200" w:dyaOrig="220" w14:anchorId="644EAE72">
                <v:shape id="_x0000_i1333" type="#_x0000_t75" style="width:9.75pt;height:11.25pt" o:ole="">
                  <v:imagedata r:id="rId442" o:title=""/>
                </v:shape>
                <o:OLEObject Type="Embed" ProgID="Equation.DSMT4" ShapeID="_x0000_i1333" DrawAspect="Content" ObjectID="_1788456867" r:id="rId532"/>
              </w:object>
            </w:r>
            <w:r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614300" w:rsidRP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التي يكون من أجلها يكون:</w:t>
            </w:r>
            <w:r w:rsidR="0061430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614300" w:rsidRPr="0061430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340" w:dyaOrig="360" w14:anchorId="6BBD0A7D">
                <v:shape id="_x0000_i1334" type="#_x0000_t75" style="width:66.75pt;height:18pt" o:ole="">
                  <v:imagedata r:id="rId533" o:title=""/>
                </v:shape>
                <o:OLEObject Type="Embed" ProgID="Equation.DSMT4" ShapeID="_x0000_i1334" DrawAspect="Content" ObjectID="_1788456868" r:id="rId534"/>
              </w:object>
            </w:r>
          </w:p>
          <w:p w14:paraId="73957499" w14:textId="77777777" w:rsidR="00621B99" w:rsidRP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7E1075D" w14:textId="0EA648C1" w:rsidR="000C1B25" w:rsidRDefault="00B73571" w:rsidP="00B4024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41BBFA" wp14:editId="2DC0CEAC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258444</wp:posOffset>
                      </wp:positionV>
                      <wp:extent cx="2600325" cy="2390775"/>
                      <wp:effectExtent l="0" t="0" r="28575" b="28575"/>
                      <wp:wrapNone/>
                      <wp:docPr id="56822740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2390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6DA37" w14:textId="7BA46863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45A2F6" wp14:editId="2389A118">
                                        <wp:extent cx="2280920" cy="2273935"/>
                                        <wp:effectExtent l="0" t="0" r="5080" b="0"/>
                                        <wp:docPr id="60903832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09038325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0920" cy="2273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1BBFA" id="Rectangle 38" o:spid="_x0000_s1058" style="position:absolute;left:0;text-align:left;margin-left:63.25pt;margin-top:20.35pt;width:204.75pt;height:18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" fillcolor="white [3201]" strokecolor="white [3212]" strokeweight="2pt">
                      <v:textbox>
                        <w:txbxContent>
                          <w:p w14:paraId="3596DA37" w14:textId="7BA46863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5A2F6" wp14:editId="2389A118">
                                  <wp:extent cx="2280920" cy="2273935"/>
                                  <wp:effectExtent l="0" t="0" r="5080" b="0"/>
                                  <wp:docPr id="60903832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038325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0920" cy="2273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6492" w:rsidRPr="00445D2A"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 w:rsidR="00746492" w:rsidRPr="00445D2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</w:t>
            </w:r>
          </w:p>
          <w:p w14:paraId="27531E06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7D56C6C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DB30D6C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80C30FD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8F6BE9D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0DAB140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4DE1B5B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5BBEEE2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575CED6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7DA5A98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A1EC634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39A8128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F3E08E4" w14:textId="77777777" w:rsidR="00B034A7" w:rsidRDefault="00B034A7" w:rsidP="00B034A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84E8A53" w14:textId="77777777" w:rsidR="00621B99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3E7D60D" w14:textId="14789106" w:rsidR="00621B99" w:rsidRPr="00445D2A" w:rsidRDefault="00621B99" w:rsidP="00621B9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300B892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98EA7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66CC0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AD7C9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90624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16051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CE58E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3461D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99D91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29D70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2A8CD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B076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06C8D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53BE3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B5233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14C9A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8C8E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8F6F4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ADB7B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6D99A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AD9CE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68102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136C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0805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A8349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F74EE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9B45B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CE6E1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628F3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1D44F8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EB879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BE10E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9B9F0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31787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E800D2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E2D0AF6" w14:textId="77777777" w:rsidR="00794D40" w:rsidRPr="00792B9B" w:rsidRDefault="00794D40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6D1F8ED1" w14:textId="77777777" w:rsidR="00794D40" w:rsidRPr="00C52021" w:rsidRDefault="00794D40" w:rsidP="005A2931">
      <w:pPr>
        <w:bidi/>
        <w:ind w:right="-1134"/>
        <w:rPr>
          <w:rFonts w:ascii="Amiri" w:hAnsi="Amiri" w:cs="Amir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D910F" wp14:editId="5DF2BB92">
                <wp:simplePos x="0" y="0"/>
                <wp:positionH relativeFrom="column">
                  <wp:posOffset>1071245</wp:posOffset>
                </wp:positionH>
                <wp:positionV relativeFrom="paragraph">
                  <wp:posOffset>-27940</wp:posOffset>
                </wp:positionV>
                <wp:extent cx="3912870" cy="971550"/>
                <wp:effectExtent l="0" t="0" r="11430" b="19050"/>
                <wp:wrapNone/>
                <wp:docPr id="19681517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F6310C" w14:textId="7A1F7FE0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المحور: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6BA8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</w: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الموضوع: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C5DB1" w:rsidRPr="007C5DB1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معالجة بيداغوجية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D910F" id="_x0000_s1059" type="#_x0000_t98" style="position:absolute;left:0;text-align:left;margin-left:84.35pt;margin-top:-2.2pt;width:308.1pt;height:7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">
                <v:textbox>
                  <w:txbxContent>
                    <w:p w14:paraId="45F6310C" w14:textId="7A1F7FE0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المحور: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D6BA8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</w: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الموضوع: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7C5DB1" w:rsidRPr="007C5DB1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معالجة بيداغوجية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2C90C" wp14:editId="1FB7B89D">
                <wp:simplePos x="0" y="0"/>
                <wp:positionH relativeFrom="column">
                  <wp:posOffset>5062220</wp:posOffset>
                </wp:positionH>
                <wp:positionV relativeFrom="paragraph">
                  <wp:posOffset>10160</wp:posOffset>
                </wp:positionV>
                <wp:extent cx="1333500" cy="838200"/>
                <wp:effectExtent l="0" t="0" r="19050" b="19050"/>
                <wp:wrapNone/>
                <wp:docPr id="1404875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83820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563F44" w14:textId="77777777" w:rsidR="00794D40" w:rsidRPr="00C52021" w:rsidRDefault="00794D40" w:rsidP="00C52021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3.اف/</w:t>
                            </w:r>
                            <w:r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C90C" id="_x0000_s1060" type="#_x0000_t54" style="position:absolute;left:0;text-align:left;margin-left:398.6pt;margin-top:.8pt;width:105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">
                <v:textbox>
                  <w:txbxContent>
                    <w:p w14:paraId="5B563F44" w14:textId="77777777" w:rsidR="00794D40" w:rsidRPr="00C52021" w:rsidRDefault="00794D40" w:rsidP="00C52021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3.اف/</w:t>
                      </w:r>
                      <w:r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لغات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321E0C" wp14:editId="2BB7A959">
                <wp:simplePos x="0" y="0"/>
                <wp:positionH relativeFrom="column">
                  <wp:posOffset>-690880</wp:posOffset>
                </wp:positionH>
                <wp:positionV relativeFrom="paragraph">
                  <wp:posOffset>10160</wp:posOffset>
                </wp:positionV>
                <wp:extent cx="1677035" cy="751205"/>
                <wp:effectExtent l="0" t="0" r="18415" b="10795"/>
                <wp:wrapNone/>
                <wp:docPr id="104288258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75120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47505A" w14:textId="77777777" w:rsidR="00794D40" w:rsidRPr="00C52021" w:rsidRDefault="00794D40" w:rsidP="00E60A1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52021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Pr="00C52021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1E0C" id="_x0000_s1061" type="#_x0000_t54" style="position:absolute;left:0;text-align:left;margin-left:-54.4pt;margin-top:.8pt;width:132.05pt;height:5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">
                <v:textbox>
                  <w:txbxContent>
                    <w:p w14:paraId="4647505A" w14:textId="77777777" w:rsidR="00794D40" w:rsidRPr="00C52021" w:rsidRDefault="00794D40" w:rsidP="00E60A1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C52021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Pr="00C52021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ساعة</w:t>
                      </w:r>
                    </w:p>
                  </w:txbxContent>
                </v:textbox>
              </v:shape>
            </w:pict>
          </mc:Fallback>
        </mc:AlternateContent>
      </w:r>
    </w:p>
    <w:p w14:paraId="6EB6E2BB" w14:textId="77777777" w:rsidR="00794D40" w:rsidRPr="00792B9B" w:rsidRDefault="00794D40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E87FE4" wp14:editId="557F2F62">
                <wp:simplePos x="0" y="0"/>
                <wp:positionH relativeFrom="column">
                  <wp:posOffset>-671830</wp:posOffset>
                </wp:positionH>
                <wp:positionV relativeFrom="paragraph">
                  <wp:posOffset>561975</wp:posOffset>
                </wp:positionV>
                <wp:extent cx="7048500" cy="419100"/>
                <wp:effectExtent l="0" t="0" r="19050" b="19050"/>
                <wp:wrapNone/>
                <wp:docPr id="215145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E0B7" w14:textId="77777777" w:rsidR="00794D40" w:rsidRPr="002D6BA8" w:rsidRDefault="00794D40" w:rsidP="008634C9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2D6BA8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الكفاءة المستهدفة: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E87FE4" id="_x0000_s1062" style="position:absolute;left:0;text-align:left;margin-left:-52.9pt;margin-top:44.25pt;width:555pt;height:3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" fillcolor="white [3201]" strokecolor="#f79646 [3209]" strokeweight="2pt">
                <v:textbox>
                  <w:txbxContent>
                    <w:p w14:paraId="6119E0B7" w14:textId="77777777" w:rsidR="00794D40" w:rsidRPr="002D6BA8" w:rsidRDefault="00794D40" w:rsidP="008634C9">
                      <w:pPr>
                        <w:bidi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2D6BA8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الكفاءة المستهدفة: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794D40" w:rsidRPr="00792B9B" w14:paraId="5C062009" w14:textId="77777777" w:rsidTr="008634C9">
        <w:tc>
          <w:tcPr>
            <w:tcW w:w="1384" w:type="dxa"/>
            <w:shd w:val="clear" w:color="auto" w:fill="auto"/>
          </w:tcPr>
          <w:p w14:paraId="7925150B" w14:textId="77777777" w:rsidR="00794D40" w:rsidRPr="008634C9" w:rsidRDefault="00794D40" w:rsidP="00347F55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auto"/>
          </w:tcPr>
          <w:p w14:paraId="1EA5439B" w14:textId="77777777" w:rsidR="00794D40" w:rsidRPr="008634C9" w:rsidRDefault="00794D40" w:rsidP="00347F55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auto"/>
          </w:tcPr>
          <w:p w14:paraId="451F477B" w14:textId="77777777" w:rsidR="00794D40" w:rsidRPr="008634C9" w:rsidRDefault="00794D40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8634C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794D40" w:rsidRPr="00792B9B" w14:paraId="4B7A3C86" w14:textId="77777777" w:rsidTr="008634C9">
        <w:tc>
          <w:tcPr>
            <w:tcW w:w="1384" w:type="dxa"/>
          </w:tcPr>
          <w:p w14:paraId="7207D7C0" w14:textId="77777777" w:rsidR="00794D40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1ECE2D4" w14:textId="77777777" w:rsidR="00794D40" w:rsidRDefault="00794D40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C69F14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D1A7B8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1C157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6F2A2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AFEF8E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8603EF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51D0A5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E4E90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D8D7A2" w14:textId="77777777" w:rsidR="00794D40" w:rsidRDefault="00794D40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D53C3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1A73E61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4DFD1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F2DF7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7424DC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B6E816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F2578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13BC9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36C6B2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716C5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55F8A3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302D13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3E2405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F8AE4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41D6A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D53CE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8E6194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4247A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C49AAE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6ECF18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0B82F1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AB2C5F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D203AA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E371B7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8E54F9" w14:textId="77777777" w:rsidR="00794D40" w:rsidRDefault="00794D40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5E7F9E" w14:textId="77777777" w:rsidR="00794D40" w:rsidRPr="00FB5A89" w:rsidRDefault="00794D40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28529BDA" w14:textId="77777777" w:rsidR="00794D40" w:rsidRPr="00792B9B" w:rsidRDefault="00794D40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3ED2814" w14:textId="77777777" w:rsidR="00515BBB" w:rsidRPr="00515BBB" w:rsidRDefault="00515BBB" w:rsidP="00515BBB">
            <w:pPr>
              <w:shd w:val="clear" w:color="auto" w:fill="FFFFFF" w:themeFill="background1"/>
              <w:bidi/>
              <w:spacing w:after="160"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6C2771D0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F58B9DB">
                <v:shape id="_x0000_i1335" type="#_x0000_t75" style="width:24pt;height:20.25pt" o:ole="">
                  <v:imagedata r:id="rId89" o:title=""/>
                </v:shape>
                <o:OLEObject Type="Embed" ProgID="Equation.DSMT4" ShapeID="_x0000_i1335" DrawAspect="Content" ObjectID="_1788456869" r:id="rId53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515BBB">
              <w:rPr>
                <w:rFonts w:ascii="Amiri" w:hAnsi="Amiri" w:cs="Amiri"/>
                <w:position w:val="-24"/>
                <w:sz w:val="28"/>
                <w:szCs w:val="28"/>
              </w:rPr>
              <w:object w:dxaOrig="1200" w:dyaOrig="620" w14:anchorId="49DEDA54">
                <v:shape id="_x0000_i1336" type="#_x0000_t75" style="width:60pt;height:30.75pt" o:ole="">
                  <v:imagedata r:id="rId536" o:title=""/>
                </v:shape>
                <o:OLEObject Type="Embed" ProgID="Equation.DSMT4" ShapeID="_x0000_i1336" DrawAspect="Content" ObjectID="_1788456870" r:id="rId53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0461DCA" w14:textId="77777777" w:rsidR="00515BBB" w:rsidRPr="00515BBB" w:rsidRDefault="00515BBB" w:rsidP="00B12D60">
            <w:pPr>
              <w:numPr>
                <w:ilvl w:val="0"/>
                <w:numId w:val="5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الحدود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56AA535">
                <v:shape id="_x0000_i1337" type="#_x0000_t75" style="width:12.75pt;height:18pt" o:ole="">
                  <v:imagedata r:id="rId93" o:title=""/>
                </v:shape>
                <o:OLEObject Type="Embed" ProgID="Equation.DSMT4" ShapeID="_x0000_i1337" DrawAspect="Content" ObjectID="_1788456871" r:id="rId538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675089D0">
                <v:shape id="_x0000_i1338" type="#_x0000_t75" style="width:12pt;height:18pt" o:ole="">
                  <v:imagedata r:id="rId95" o:title=""/>
                </v:shape>
                <o:OLEObject Type="Embed" ProgID="Equation.DSMT4" ShapeID="_x0000_i1338" DrawAspect="Content" ObjectID="_1788456872" r:id="rId53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17C3ED2C">
                <v:shape id="_x0000_i1339" type="#_x0000_t75" style="width:12.75pt;height:18pt" o:ole="">
                  <v:imagedata r:id="rId540" o:title=""/>
                </v:shape>
                <o:OLEObject Type="Embed" ProgID="Equation.DSMT4" ShapeID="_x0000_i1339" DrawAspect="Content" ObjectID="_1788456873" r:id="rId54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526E6715">
                <v:shape id="_x0000_i1340" type="#_x0000_t75" style="width:12.75pt;height:18pt" o:ole="">
                  <v:imagedata r:id="rId542" o:title=""/>
                </v:shape>
                <o:OLEObject Type="Embed" ProgID="Equation.DSMT4" ShapeID="_x0000_i1340" DrawAspect="Content" ObjectID="_1788456874" r:id="rId54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5CF1B781" w14:textId="77777777" w:rsidR="00515BBB" w:rsidRPr="00515BBB" w:rsidRDefault="00515BBB" w:rsidP="00B12D60">
            <w:pPr>
              <w:numPr>
                <w:ilvl w:val="0"/>
                <w:numId w:val="5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أثبت أن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0757003">
                <v:shape id="_x0000_i1341" type="#_x0000_t75" style="width:24pt;height:20.25pt" o:ole="">
                  <v:imagedata r:id="rId89" o:title=""/>
                </v:shape>
                <o:OLEObject Type="Embed" ProgID="Equation.DSMT4" ShapeID="_x0000_i1341" DrawAspect="Content" ObjectID="_1788456875" r:id="rId54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يطلب تعيين أساسها.</w:t>
            </w:r>
          </w:p>
          <w:p w14:paraId="4019C9FF" w14:textId="77777777" w:rsidR="00515BBB" w:rsidRPr="00515BBB" w:rsidRDefault="00515BBB" w:rsidP="00B12D60">
            <w:pPr>
              <w:numPr>
                <w:ilvl w:val="0"/>
                <w:numId w:val="5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هل العدد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193</m:t>
                  </m:r>
                </m:num>
                <m:den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</m:oMath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حد من حدود المتتالية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45705B2">
                <v:shape id="_x0000_i1342" type="#_x0000_t75" style="width:24pt;height:20.25pt" o:ole="">
                  <v:imagedata r:id="rId89" o:title=""/>
                </v:shape>
                <o:OLEObject Type="Embed" ProgID="Equation.DSMT4" ShapeID="_x0000_i1342" DrawAspect="Content" ObjectID="_1788456876" r:id="rId54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؟ ما رتبته؟</w:t>
            </w:r>
          </w:p>
          <w:p w14:paraId="38671853" w14:textId="77777777" w:rsidR="00515BBB" w:rsidRPr="00515BBB" w:rsidRDefault="00515BBB" w:rsidP="00B12D60">
            <w:pPr>
              <w:numPr>
                <w:ilvl w:val="0"/>
                <w:numId w:val="5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79825900">
                <v:shape id="_x0000_i1343" type="#_x0000_t75" style="width:92.25pt;height:18pt" o:ole="">
                  <v:imagedata r:id="rId105" o:title=""/>
                </v:shape>
                <o:OLEObject Type="Embed" ProgID="Equation.DSMT4" ShapeID="_x0000_i1343" DrawAspect="Content" ObjectID="_1788456877" r:id="rId546"/>
              </w:object>
            </w:r>
          </w:p>
          <w:p w14:paraId="661CF613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00193383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189D3EF4">
                <v:shape id="_x0000_i1344" type="#_x0000_t75" style="width:24pt;height:20.25pt" o:ole="">
                  <v:imagedata r:id="rId89" o:title=""/>
                </v:shape>
                <o:OLEObject Type="Embed" ProgID="Equation.DSMT4" ShapeID="_x0000_i1344" DrawAspect="Content" ObjectID="_1788456878" r:id="rId54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600" w:dyaOrig="360" w14:anchorId="6384C41F">
                <v:shape id="_x0000_i1345" type="#_x0000_t75" style="width:30pt;height:18pt" o:ole="">
                  <v:imagedata r:id="rId548" o:title=""/>
                </v:shape>
                <o:OLEObject Type="Embed" ProgID="Equation.DSMT4" ShapeID="_x0000_i1345" DrawAspect="Content" ObjectID="_1788456879" r:id="rId54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Pr="00515BBB">
              <w:rPr>
                <w:rFonts w:ascii="Amiri" w:hAnsi="Amiri" w:cs="Amiri"/>
                <w:position w:val="-4"/>
                <w:sz w:val="28"/>
                <w:szCs w:val="28"/>
              </w:rPr>
              <w:object w:dxaOrig="680" w:dyaOrig="260" w14:anchorId="7764BCEA">
                <v:shape id="_x0000_i1346" type="#_x0000_t75" style="width:33.75pt;height:12.75pt" o:ole="">
                  <v:imagedata r:id="rId550" o:title=""/>
                </v:shape>
                <o:OLEObject Type="Embed" ProgID="Equation.DSMT4" ShapeID="_x0000_i1346" DrawAspect="Content" ObjectID="_1788456880" r:id="rId551"/>
              </w:object>
            </w:r>
          </w:p>
          <w:p w14:paraId="61D9DEB0" w14:textId="77777777" w:rsidR="00515BBB" w:rsidRPr="00515BBB" w:rsidRDefault="00515BBB" w:rsidP="00143F59">
            <w:pPr>
              <w:numPr>
                <w:ilvl w:val="0"/>
                <w:numId w:val="68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6EB04D2C">
                <v:shape id="_x0000_i1347" type="#_x0000_t75" style="width:12.75pt;height:18pt" o:ole="">
                  <v:imagedata r:id="rId112" o:title=""/>
                </v:shape>
                <o:OLEObject Type="Embed" ProgID="Equation.DSMT4" ShapeID="_x0000_i1347" DrawAspect="Content" ObjectID="_1788456881" r:id="rId552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E40E552" w14:textId="77777777" w:rsidR="00515BBB" w:rsidRPr="00515BBB" w:rsidRDefault="00515BBB" w:rsidP="00143F59">
            <w:pPr>
              <w:pStyle w:val="Paragraphedeliste"/>
              <w:numPr>
                <w:ilvl w:val="0"/>
                <w:numId w:val="68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هل العدد </w:t>
            </w:r>
            <w:r w:rsidRPr="00515BBB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7C8D8E09">
                <v:shape id="_x0000_i1348" type="#_x0000_t75" style="width:36.75pt;height:20.25pt" o:ole="">
                  <v:imagedata r:id="rId553" o:title=""/>
                </v:shape>
                <o:OLEObject Type="Embed" ProgID="Equation.DSMT4" ShapeID="_x0000_i1348" DrawAspect="Content" ObjectID="_1788456882" r:id="rId554"/>
              </w:object>
            </w:r>
            <w:r w:rsidRPr="00515BBB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حد من حدود المتتالية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D8EF59D">
                <v:shape id="_x0000_i1349" type="#_x0000_t75" style="width:24pt;height:20.25pt" o:ole="">
                  <v:imagedata r:id="rId89" o:title=""/>
                </v:shape>
                <o:OLEObject Type="Embed" ProgID="Equation.DSMT4" ShapeID="_x0000_i1349" DrawAspect="Content" ObjectID="_1788456883" r:id="rId55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؟ ما رتبته؟</w:t>
            </w:r>
          </w:p>
          <w:p w14:paraId="1AAA6B09" w14:textId="77777777" w:rsidR="00515BBB" w:rsidRPr="00515BBB" w:rsidRDefault="00515BBB" w:rsidP="00143F59">
            <w:pPr>
              <w:numPr>
                <w:ilvl w:val="0"/>
                <w:numId w:val="68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50717C19">
                <v:shape id="_x0000_i1350" type="#_x0000_t75" style="width:92.25pt;height:18pt" o:ole="">
                  <v:imagedata r:id="rId105" o:title=""/>
                </v:shape>
                <o:OLEObject Type="Embed" ProgID="Equation.DSMT4" ShapeID="_x0000_i1350" DrawAspect="Content" ObjectID="_1788456884" r:id="rId556"/>
              </w:object>
            </w:r>
          </w:p>
          <w:p w14:paraId="16D8EFA5" w14:textId="77777777" w:rsidR="00515BBB" w:rsidRPr="00515BBB" w:rsidRDefault="00515BBB" w:rsidP="00515BBB">
            <w:pPr>
              <w:bidi/>
              <w:spacing w:after="160"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1B6E4956" w14:textId="77777777" w:rsidR="00515BBB" w:rsidRPr="00515BBB" w:rsidRDefault="00515BBB" w:rsidP="00515BBB">
            <w:pPr>
              <w:bidi/>
              <w:spacing w:after="160" w:line="259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2CB2B2C9">
                <v:shape id="_x0000_i1351" type="#_x0000_t75" style="width:24pt;height:20.25pt" o:ole="">
                  <v:imagedata r:id="rId89" o:title=""/>
                </v:shape>
                <o:OLEObject Type="Embed" ProgID="Equation.DSMT4" ShapeID="_x0000_i1351" DrawAspect="Content" ObjectID="_1788456885" r:id="rId55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960" w:dyaOrig="360" w14:anchorId="5E818B7B">
                <v:shape id="_x0000_i1352" type="#_x0000_t75" style="width:48pt;height:18pt" o:ole="">
                  <v:imagedata r:id="rId558" o:title=""/>
                </v:shape>
                <o:OLEObject Type="Embed" ProgID="Equation.DSMT4" ShapeID="_x0000_i1352" DrawAspect="Content" ObjectID="_1788456886" r:id="rId55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080" w:dyaOrig="360" w14:anchorId="2AD0CBF2">
                <v:shape id="_x0000_i1353" type="#_x0000_t75" style="width:53.25pt;height:18pt" o:ole="">
                  <v:imagedata r:id="rId560" o:title=""/>
                </v:shape>
                <o:OLEObject Type="Embed" ProgID="Equation.DSMT4" ShapeID="_x0000_i1353" DrawAspect="Content" ObjectID="_1788456887" r:id="rId561"/>
              </w:object>
            </w:r>
          </w:p>
          <w:p w14:paraId="71002B27" w14:textId="77777777" w:rsidR="00515BBB" w:rsidRPr="00515BBB" w:rsidRDefault="00515BBB" w:rsidP="00143F59">
            <w:pPr>
              <w:numPr>
                <w:ilvl w:val="0"/>
                <w:numId w:val="69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272CC9B9">
                <v:shape id="_x0000_i1354" type="#_x0000_t75" style="width:24pt;height:20.25pt" o:ole="">
                  <v:imagedata r:id="rId89" o:title=""/>
                </v:shape>
                <o:OLEObject Type="Embed" ProgID="Equation.DSMT4" ShapeID="_x0000_i1354" DrawAspect="Content" ObjectID="_1788456888" r:id="rId562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الأول.</w:t>
            </w:r>
          </w:p>
          <w:p w14:paraId="2E8458E0" w14:textId="77777777" w:rsidR="00515BBB" w:rsidRPr="00515BBB" w:rsidRDefault="00515BBB" w:rsidP="00143F59">
            <w:pPr>
              <w:numPr>
                <w:ilvl w:val="0"/>
                <w:numId w:val="69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C438AA1">
                <v:shape id="_x0000_i1355" type="#_x0000_t75" style="width:12.75pt;height:18pt" o:ole="">
                  <v:imagedata r:id="rId112" o:title=""/>
                </v:shape>
                <o:OLEObject Type="Embed" ProgID="Equation.DSMT4" ShapeID="_x0000_i1355" DrawAspect="Content" ObjectID="_1788456889" r:id="rId563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6525DD2" w14:textId="77777777" w:rsidR="00515BBB" w:rsidRPr="00515BBB" w:rsidRDefault="00515BBB" w:rsidP="00143F59">
            <w:pPr>
              <w:numPr>
                <w:ilvl w:val="0"/>
                <w:numId w:val="69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462A4D2E">
                <v:shape id="_x0000_i1356" type="#_x0000_t75" style="width:92.25pt;height:18pt" o:ole="">
                  <v:imagedata r:id="rId564" o:title=""/>
                </v:shape>
                <o:OLEObject Type="Embed" ProgID="Equation.DSMT4" ShapeID="_x0000_i1356" DrawAspect="Content" ObjectID="_1788456890" r:id="rId565"/>
              </w:object>
            </w:r>
          </w:p>
          <w:p w14:paraId="40E60FF7" w14:textId="77777777" w:rsidR="00515BBB" w:rsidRPr="00515BBB" w:rsidRDefault="00515BBB" w:rsidP="00515BBB">
            <w:pPr>
              <w:bidi/>
              <w:spacing w:after="160"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54FF45EE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FDFBFF1">
                <v:shape id="_x0000_i1357" type="#_x0000_t75" style="width:24pt;height:20.25pt" o:ole="">
                  <v:imagedata r:id="rId89" o:title=""/>
                </v:shape>
                <o:OLEObject Type="Embed" ProgID="Equation.DSMT4" ShapeID="_x0000_i1357" DrawAspect="Content" ObjectID="_1788456891" r:id="rId566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480" w:dyaOrig="360" w14:anchorId="25D35F69">
                <v:shape id="_x0000_i1358" type="#_x0000_t75" style="width:74.25pt;height:18pt" o:ole="">
                  <v:imagedata r:id="rId567" o:title=""/>
                </v:shape>
                <o:OLEObject Type="Embed" ProgID="Equation.DSMT4" ShapeID="_x0000_i1358" DrawAspect="Content" ObjectID="_1788456892" r:id="rId568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 و   </w:t>
            </w:r>
            <w:r w:rsidRPr="00515BBB">
              <w:rPr>
                <w:rFonts w:ascii="Amiri" w:hAnsi="Amiri" w:cs="Amiri"/>
                <w:position w:val="-6"/>
                <w:sz w:val="28"/>
                <w:szCs w:val="28"/>
              </w:rPr>
              <w:object w:dxaOrig="540" w:dyaOrig="279" w14:anchorId="39001756">
                <v:shape id="_x0000_i1359" type="#_x0000_t75" style="width:27pt;height:13.5pt" o:ole="">
                  <v:imagedata r:id="rId569" o:title=""/>
                </v:shape>
                <o:OLEObject Type="Embed" ProgID="Equation.DSMT4" ShapeID="_x0000_i1359" DrawAspect="Content" ObjectID="_1788456893" r:id="rId570"/>
              </w:object>
            </w:r>
          </w:p>
          <w:p w14:paraId="602A9513" w14:textId="77777777" w:rsidR="00515BBB" w:rsidRPr="00515BBB" w:rsidRDefault="00515BBB" w:rsidP="00143F59">
            <w:pPr>
              <w:numPr>
                <w:ilvl w:val="0"/>
                <w:numId w:val="70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عين الحد الأول للمتتالية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38C1010">
                <v:shape id="_x0000_i1360" type="#_x0000_t75" style="width:24pt;height:20.25pt" o:ole="">
                  <v:imagedata r:id="rId89" o:title=""/>
                </v:shape>
                <o:OLEObject Type="Embed" ProgID="Equation.DSMT4" ShapeID="_x0000_i1360" DrawAspect="Content" ObjectID="_1788456894" r:id="rId571"/>
              </w:object>
            </w:r>
          </w:p>
          <w:p w14:paraId="5CA5DD08" w14:textId="77777777" w:rsidR="00515BBB" w:rsidRPr="00515BBB" w:rsidRDefault="00515BBB" w:rsidP="00143F59">
            <w:pPr>
              <w:numPr>
                <w:ilvl w:val="0"/>
                <w:numId w:val="70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F511D24">
                <v:shape id="_x0000_i1361" type="#_x0000_t75" style="width:12.75pt;height:18pt" o:ole="">
                  <v:imagedata r:id="rId112" o:title=""/>
                </v:shape>
                <o:OLEObject Type="Embed" ProgID="Equation.DSMT4" ShapeID="_x0000_i1361" DrawAspect="Content" ObjectID="_1788456895" r:id="rId572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21D61A8" w14:textId="77777777" w:rsidR="00515BBB" w:rsidRPr="00515BBB" w:rsidRDefault="00515BBB" w:rsidP="00143F59">
            <w:pPr>
              <w:numPr>
                <w:ilvl w:val="0"/>
                <w:numId w:val="70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25D7B410">
                <v:shape id="_x0000_i1362" type="#_x0000_t75" style="width:92.25pt;height:18pt" o:ole="">
                  <v:imagedata r:id="rId105" o:title=""/>
                </v:shape>
                <o:OLEObject Type="Embed" ProgID="Equation.DSMT4" ShapeID="_x0000_i1362" DrawAspect="Content" ObjectID="_1788456896" r:id="rId573"/>
              </w:object>
            </w:r>
          </w:p>
          <w:p w14:paraId="1C385D80" w14:textId="77777777" w:rsidR="00515BBB" w:rsidRPr="00515BBB" w:rsidRDefault="00515BBB" w:rsidP="00515BBB">
            <w:pPr>
              <w:bidi/>
              <w:spacing w:after="160"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>التمرين 05:</w:t>
            </w:r>
          </w:p>
          <w:p w14:paraId="3967A774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5F239650">
                <v:shape id="_x0000_i1363" type="#_x0000_t75" style="width:24pt;height:20.25pt" o:ole="">
                  <v:imagedata r:id="rId89" o:title=""/>
                </v:shape>
                <o:OLEObject Type="Embed" ProgID="Equation.DSMT4" ShapeID="_x0000_i1363" DrawAspect="Content" ObjectID="_1788456897" r:id="rId57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900" w:dyaOrig="360" w14:anchorId="734A665B">
                <v:shape id="_x0000_i1364" type="#_x0000_t75" style="width:95.25pt;height:18pt" o:ole="">
                  <v:imagedata r:id="rId136" o:title=""/>
                </v:shape>
                <o:OLEObject Type="Embed" ProgID="Equation.DSMT4" ShapeID="_x0000_i1364" DrawAspect="Content" ObjectID="_1788456898" r:id="rId57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  و 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0845B576">
                <v:shape id="_x0000_i1365" type="#_x0000_t75" style="width:30.75pt;height:18pt" o:ole="">
                  <v:imagedata r:id="rId138" o:title=""/>
                </v:shape>
                <o:OLEObject Type="Embed" ProgID="Equation.DSMT4" ShapeID="_x0000_i1365" DrawAspect="Content" ObjectID="_1788456899" r:id="rId576"/>
              </w:object>
            </w:r>
          </w:p>
          <w:p w14:paraId="588FF092" w14:textId="77777777" w:rsidR="00515BBB" w:rsidRPr="00515BBB" w:rsidRDefault="00515BBB" w:rsidP="00143F59">
            <w:pPr>
              <w:numPr>
                <w:ilvl w:val="0"/>
                <w:numId w:val="71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عين أساس المتتالية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754F21D7">
                <v:shape id="_x0000_i1366" type="#_x0000_t75" style="width:24pt;height:20.25pt" o:ole="">
                  <v:imagedata r:id="rId89" o:title=""/>
                </v:shape>
                <o:OLEObject Type="Embed" ProgID="Equation.DSMT4" ShapeID="_x0000_i1366" DrawAspect="Content" ObjectID="_1788456900" r:id="rId577"/>
              </w:object>
            </w:r>
          </w:p>
          <w:p w14:paraId="250CEC4E" w14:textId="77777777" w:rsidR="00515BBB" w:rsidRPr="00515BBB" w:rsidRDefault="00515BBB" w:rsidP="00143F59">
            <w:pPr>
              <w:numPr>
                <w:ilvl w:val="0"/>
                <w:numId w:val="71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7D23B39">
                <v:shape id="_x0000_i1367" type="#_x0000_t75" style="width:12.75pt;height:18pt" o:ole="">
                  <v:imagedata r:id="rId112" o:title=""/>
                </v:shape>
                <o:OLEObject Type="Embed" ProgID="Equation.DSMT4" ShapeID="_x0000_i1367" DrawAspect="Content" ObjectID="_1788456901" r:id="rId578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36F6E67" w14:textId="261972F3" w:rsidR="00515BBB" w:rsidRPr="00515BBB" w:rsidRDefault="00515BBB" w:rsidP="00143F59">
            <w:pPr>
              <w:numPr>
                <w:ilvl w:val="0"/>
                <w:numId w:val="71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560" w:dyaOrig="360" w14:anchorId="5736FF4E">
                <v:shape id="_x0000_i1368" type="#_x0000_t75" style="width:78pt;height:18pt" o:ole="">
                  <v:imagedata r:id="rId142" o:title=""/>
                </v:shape>
                <o:OLEObject Type="Embed" ProgID="Equation.DSMT4" ShapeID="_x0000_i1368" DrawAspect="Content" ObjectID="_1788456902" r:id="rId579"/>
              </w:object>
            </w:r>
          </w:p>
          <w:p w14:paraId="7F364966" w14:textId="77777777" w:rsidR="00515BBB" w:rsidRPr="00515BBB" w:rsidRDefault="00515BBB" w:rsidP="00515BBB">
            <w:pPr>
              <w:bidi/>
              <w:spacing w:line="276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06:</w:t>
            </w:r>
          </w:p>
          <w:p w14:paraId="60AAD9F2" w14:textId="25E6D30A" w:rsidR="00515BBB" w:rsidRPr="00515BBB" w:rsidRDefault="00B73571" w:rsidP="00515BBB">
            <w:pPr>
              <w:bidi/>
              <w:spacing w:after="160" w:line="259" w:lineRule="auto"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3AEE57" wp14:editId="321B3AA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123825</wp:posOffset>
                      </wp:positionV>
                      <wp:extent cx="1809750" cy="1828800"/>
                      <wp:effectExtent l="0" t="0" r="19050" b="19050"/>
                      <wp:wrapNone/>
                      <wp:docPr id="1993738254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828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72DF6" w14:textId="26743F37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A9EC48" wp14:editId="43CD329B">
                                        <wp:extent cx="1601470" cy="1596390"/>
                                        <wp:effectExtent l="0" t="0" r="0" b="3810"/>
                                        <wp:docPr id="27170652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1706528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01470" cy="1596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AEE57" id="Rectangle 39" o:spid="_x0000_s1063" style="position:absolute;left:0;text-align:left;margin-left:-1.25pt;margin-top:9.75pt;width:142.5pt;height:2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" fillcolor="white [3201]" strokecolor="white [3212]" strokeweight="2pt">
                      <v:textbox>
                        <w:txbxContent>
                          <w:p w14:paraId="25672DF6" w14:textId="26743F37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9EC48" wp14:editId="43CD329B">
                                  <wp:extent cx="1601470" cy="1596390"/>
                                  <wp:effectExtent l="0" t="0" r="0" b="3810"/>
                                  <wp:docPr id="2717065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1706528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1596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BBB"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60A56A72">
                <v:shape id="_x0000_i1369" type="#_x0000_t75" style="width:24pt;height:20.25pt" o:ole="">
                  <v:imagedata r:id="rId89" o:title=""/>
                </v:shape>
                <o:OLEObject Type="Embed" ProgID="Equation.DSMT4" ShapeID="_x0000_i1369" DrawAspect="Content" ObjectID="_1788456903" r:id="rId580"/>
              </w:object>
            </w:r>
            <w:r w:rsidR="00515BBB"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="00515BBB"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="00515BBB" w:rsidRPr="00515BBB">
              <w:rPr>
                <w:rFonts w:ascii="Amiri" w:hAnsi="Amiri" w:cs="Amiri"/>
                <w:position w:val="-32"/>
                <w:sz w:val="28"/>
                <w:szCs w:val="28"/>
              </w:rPr>
              <w:object w:dxaOrig="1420" w:dyaOrig="760" w14:anchorId="44F17C31">
                <v:shape id="_x0000_i1370" type="#_x0000_t75" style="width:71.25pt;height:38.25pt" o:ole="">
                  <v:imagedata r:id="rId145" o:title=""/>
                </v:shape>
                <o:OLEObject Type="Embed" ProgID="Equation.DSMT4" ShapeID="_x0000_i1370" DrawAspect="Content" ObjectID="_1788456904" r:id="rId581"/>
              </w:object>
            </w:r>
          </w:p>
          <w:p w14:paraId="492E5274" w14:textId="77777777" w:rsidR="00515BBB" w:rsidRPr="00515BBB" w:rsidRDefault="00515BBB" w:rsidP="00143F59">
            <w:pPr>
              <w:pStyle w:val="Paragraphedeliste"/>
              <w:numPr>
                <w:ilvl w:val="0"/>
                <w:numId w:val="72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515BBB">
              <w:rPr>
                <w:rFonts w:ascii="Amiri" w:hAnsi="Amiri" w:cs="Amiri"/>
                <w:sz w:val="28"/>
                <w:szCs w:val="28"/>
                <w:lang w:bidi="ar-DZ"/>
              </w:rPr>
              <w:t>r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873833C">
                <v:shape id="_x0000_i1371" type="#_x0000_t75" style="width:12.75pt;height:18pt" o:ole="">
                  <v:imagedata r:id="rId147" o:title=""/>
                </v:shape>
                <o:OLEObject Type="Embed" ProgID="Equation.DSMT4" ShapeID="_x0000_i1371" DrawAspect="Content" ObjectID="_1788456905" r:id="rId582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11DF81F" w14:textId="77777777" w:rsidR="00515BBB" w:rsidRPr="00515BBB" w:rsidRDefault="00515BBB" w:rsidP="00143F59">
            <w:pPr>
              <w:pStyle w:val="Paragraphedeliste"/>
              <w:numPr>
                <w:ilvl w:val="0"/>
                <w:numId w:val="72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27E9C45">
                <v:shape id="_x0000_i1372" type="#_x0000_t75" style="width:12.75pt;height:18pt" o:ole="">
                  <v:imagedata r:id="rId112" o:title=""/>
                </v:shape>
                <o:OLEObject Type="Embed" ProgID="Equation.DSMT4" ShapeID="_x0000_i1372" DrawAspect="Content" ObjectID="_1788456906" r:id="rId583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5C477C8" w14:textId="77777777" w:rsidR="00515BBB" w:rsidRPr="00515BBB" w:rsidRDefault="00515BBB" w:rsidP="00143F59">
            <w:pPr>
              <w:pStyle w:val="Paragraphedeliste"/>
              <w:numPr>
                <w:ilvl w:val="0"/>
                <w:numId w:val="72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260" w:dyaOrig="360" w14:anchorId="4E3DC620">
                <v:shape id="_x0000_i1373" type="#_x0000_t75" style="width:113.25pt;height:18pt" o:ole="">
                  <v:imagedata r:id="rId150" o:title=""/>
                </v:shape>
                <o:OLEObject Type="Embed" ProgID="Equation.DSMT4" ShapeID="_x0000_i1373" DrawAspect="Content" ObjectID="_1788456907" r:id="rId584"/>
              </w:object>
            </w:r>
          </w:p>
          <w:p w14:paraId="1D34082E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07:</w:t>
            </w:r>
          </w:p>
          <w:p w14:paraId="702A7BFD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32E6A946">
                <v:shape id="_x0000_i1374" type="#_x0000_t75" style="width:24pt;height:20.25pt" o:ole="">
                  <v:imagedata r:id="rId89" o:title=""/>
                </v:shape>
                <o:OLEObject Type="Embed" ProgID="Equation.DSMT4" ShapeID="_x0000_i1374" DrawAspect="Content" ObjectID="_1788456908" r:id="rId58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بـــــ:  </w:t>
            </w:r>
            <w:r w:rsidRPr="00515BBB">
              <w:rPr>
                <w:rFonts w:ascii="Amiri" w:hAnsi="Amiri" w:cs="Amiri"/>
                <w:position w:val="-32"/>
                <w:sz w:val="28"/>
                <w:szCs w:val="28"/>
              </w:rPr>
              <w:object w:dxaOrig="1700" w:dyaOrig="760" w14:anchorId="55F89F45">
                <v:shape id="_x0000_i1375" type="#_x0000_t75" style="width:85.5pt;height:38.25pt" o:ole="">
                  <v:imagedata r:id="rId153" o:title=""/>
                </v:shape>
                <o:OLEObject Type="Embed" ProgID="Equation.DSMT4" ShapeID="_x0000_i1375" DrawAspect="Content" ObjectID="_1788456909" r:id="rId586"/>
              </w:object>
            </w:r>
          </w:p>
          <w:p w14:paraId="28E38A5A" w14:textId="77777777" w:rsidR="00515BBB" w:rsidRPr="00515BBB" w:rsidRDefault="00515BBB" w:rsidP="00143F59">
            <w:pPr>
              <w:numPr>
                <w:ilvl w:val="0"/>
                <w:numId w:val="73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515BBB">
              <w:rPr>
                <w:rFonts w:ascii="Amiri" w:hAnsi="Amiri" w:cs="Amiri"/>
                <w:sz w:val="28"/>
                <w:szCs w:val="28"/>
                <w:lang w:bidi="ar-DZ"/>
              </w:rPr>
              <w:t>r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وحدها الأول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3E0306CA">
                <v:shape id="_x0000_i1376" type="#_x0000_t75" style="width:12.75pt;height:18pt" o:ole="">
                  <v:imagedata r:id="rId147" o:title=""/>
                </v:shape>
                <o:OLEObject Type="Embed" ProgID="Equation.DSMT4" ShapeID="_x0000_i1376" DrawAspect="Content" ObjectID="_1788456910" r:id="rId58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C3F78D6" w14:textId="77777777" w:rsidR="00515BBB" w:rsidRPr="00515BBB" w:rsidRDefault="00515BBB" w:rsidP="00143F59">
            <w:pPr>
              <w:numPr>
                <w:ilvl w:val="0"/>
                <w:numId w:val="73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15283C5E">
                <v:shape id="_x0000_i1377" type="#_x0000_t75" style="width:12.75pt;height:18pt" o:ole="">
                  <v:imagedata r:id="rId112" o:title=""/>
                </v:shape>
                <o:OLEObject Type="Embed" ProgID="Equation.DSMT4" ShapeID="_x0000_i1377" DrawAspect="Content" ObjectID="_1788456911" r:id="rId588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A0B70EC" w14:textId="77777777" w:rsidR="00515BBB" w:rsidRPr="00515BBB" w:rsidRDefault="00515BBB" w:rsidP="00143F59">
            <w:pPr>
              <w:numPr>
                <w:ilvl w:val="0"/>
                <w:numId w:val="73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260" w:dyaOrig="360" w14:anchorId="43A0927A">
                <v:shape id="_x0000_i1378" type="#_x0000_t75" style="width:113.25pt;height:18pt" o:ole="">
                  <v:imagedata r:id="rId157" o:title=""/>
                </v:shape>
                <o:OLEObject Type="Embed" ProgID="Equation.DSMT4" ShapeID="_x0000_i1378" DrawAspect="Content" ObjectID="_1788456912" r:id="rId589"/>
              </w:object>
            </w:r>
          </w:p>
          <w:p w14:paraId="53F7FD01" w14:textId="77777777" w:rsidR="00515BBB" w:rsidRPr="00515BBB" w:rsidRDefault="00515BBB" w:rsidP="00515BBB">
            <w:pPr>
              <w:bidi/>
              <w:spacing w:after="160" w:line="259" w:lineRule="auto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التمرين08</w:t>
            </w:r>
            <w:r w:rsidRPr="00515BBB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14:paraId="6BB1DF16" w14:textId="77777777" w:rsidR="00515BBB" w:rsidRPr="00515BBB" w:rsidRDefault="00515BBB" w:rsidP="00143F59">
            <w:pPr>
              <w:pStyle w:val="Paragraphedeliste"/>
              <w:numPr>
                <w:ilvl w:val="0"/>
                <w:numId w:val="74"/>
              </w:numPr>
              <w:bidi/>
              <w:jc w:val="both"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eastAsiaTheme="minorEastAsia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0220323C">
                <v:shape id="_x0000_i1379" type="#_x0000_t75" style="width:24pt;height:20.25pt" o:ole="">
                  <v:imagedata r:id="rId590" o:title=""/>
                </v:shape>
                <o:OLEObject Type="Embed" ProgID="Equation.DSMT4" ShapeID="_x0000_i1379" DrawAspect="Content" ObjectID="_1788456913" r:id="rId59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متتالية حسابية حدها الأول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600" w:dyaOrig="360" w14:anchorId="2833C818">
                <v:shape id="_x0000_i1380" type="#_x0000_t75" style="width:30pt;height:18pt" o:ole="">
                  <v:imagedata r:id="rId592" o:title=""/>
                </v:shape>
                <o:OLEObject Type="Embed" ProgID="Equation.DSMT4" ShapeID="_x0000_i1380" DrawAspect="Content" ObjectID="_1788456914" r:id="rId59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وأساسها 2.</w:t>
            </w:r>
          </w:p>
          <w:p w14:paraId="21C83306" w14:textId="77777777" w:rsidR="00515BBB" w:rsidRPr="00515BBB" w:rsidRDefault="00515BBB" w:rsidP="00143F59">
            <w:pPr>
              <w:numPr>
                <w:ilvl w:val="0"/>
                <w:numId w:val="74"/>
              </w:numPr>
              <w:bidi/>
              <w:spacing w:line="221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أكتب عبارة الحد العام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658FFF36">
                <v:shape id="_x0000_i1381" type="#_x0000_t75" style="width:14.25pt;height:18pt" o:ole="">
                  <v:imagedata r:id="rId594" o:title=""/>
                </v:shape>
                <o:OLEObject Type="Embed" ProgID="Equation.DSMT4" ShapeID="_x0000_i1381" DrawAspect="Content" ObjectID="_1788456915" r:id="rId59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</w:t>
            </w:r>
            <w:r w:rsidRPr="00515BB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603E97D4">
                <v:shape id="_x0000_i1382" type="#_x0000_t75" style="width:11.25pt;height:9.75pt" o:ole="">
                  <v:imagedata r:id="rId596" o:title=""/>
                </v:shape>
                <o:OLEObject Type="Embed" ProgID="Equation.DSMT4" ShapeID="_x0000_i1382" DrawAspect="Content" ObjectID="_1788456916" r:id="rId59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ب-احسب المجموع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980" w:dyaOrig="360" w14:anchorId="5C53785B">
                <v:shape id="_x0000_i1383" type="#_x0000_t75" style="width:99pt;height:18pt" o:ole="">
                  <v:imagedata r:id="rId598" o:title=""/>
                </v:shape>
                <o:OLEObject Type="Embed" ProgID="Equation.DSMT4" ShapeID="_x0000_i1383" DrawAspect="Content" ObjectID="_1788456917" r:id="rId59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185A338A" w14:textId="77777777" w:rsidR="00515BBB" w:rsidRPr="00515BBB" w:rsidRDefault="00515BBB" w:rsidP="00143F59">
            <w:pPr>
              <w:pStyle w:val="Paragraphedeliste"/>
              <w:numPr>
                <w:ilvl w:val="0"/>
                <w:numId w:val="74"/>
              </w:numPr>
              <w:bidi/>
              <w:spacing w:line="221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60" w:dyaOrig="400" w14:anchorId="093D1AD2">
                <v:shape id="_x0000_i1384" type="#_x0000_t75" style="width:23.25pt;height:20.25pt" o:ole="">
                  <v:imagedata r:id="rId600" o:title=""/>
                </v:shape>
                <o:OLEObject Type="Embed" ProgID="Equation.DSMT4" ShapeID="_x0000_i1384" DrawAspect="Content" ObjectID="_1788456918" r:id="rId60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متتالية هندسية حيث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760" w:dyaOrig="360" w14:anchorId="083AA303">
                <v:shape id="_x0000_i1385" type="#_x0000_t75" style="width:38.25pt;height:18pt" o:ole="">
                  <v:imagedata r:id="rId602" o:title=""/>
                </v:shape>
                <o:OLEObject Type="Embed" ProgID="Equation.DSMT4" ShapeID="_x0000_i1385" DrawAspect="Content" ObjectID="_1788456919" r:id="rId60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880" w:dyaOrig="360" w14:anchorId="4C8C70D2">
                <v:shape id="_x0000_i1386" type="#_x0000_t75" style="width:44.25pt;height:18pt" o:ole="">
                  <v:imagedata r:id="rId604" o:title=""/>
                </v:shape>
                <o:OLEObject Type="Embed" ProgID="Equation.DSMT4" ShapeID="_x0000_i1386" DrawAspect="Content" ObjectID="_1788456920" r:id="rId60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br/>
              <w:t>أ- عين أساس هذه المتتالية وحدها الأول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42D1141C">
                <v:shape id="_x0000_i1387" type="#_x0000_t75" style="width:12.75pt;height:18pt" o:ole="">
                  <v:imagedata r:id="rId606" o:title=""/>
                </v:shape>
                <o:OLEObject Type="Embed" ProgID="Equation.DSMT4" ShapeID="_x0000_i1387" DrawAspect="Content" ObjectID="_1788456921" r:id="rId60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ثم اكتب حدها العام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69FD5E9F">
                <v:shape id="_x0000_i1388" type="#_x0000_t75" style="width:14.25pt;height:18pt" o:ole="">
                  <v:imagedata r:id="rId608" o:title=""/>
                </v:shape>
                <o:OLEObject Type="Embed" ProgID="Equation.DSMT4" ShapeID="_x0000_i1388" DrawAspect="Content" ObjectID="_1788456922" r:id="rId60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3823DB8B">
                <v:shape id="_x0000_i1389" type="#_x0000_t75" style="width:11.25pt;height:9.75pt" o:ole="">
                  <v:imagedata r:id="rId596" o:title=""/>
                </v:shape>
                <o:OLEObject Type="Embed" ProgID="Equation.DSMT4" ShapeID="_x0000_i1389" DrawAspect="Content" ObjectID="_1788456923" r:id="rId610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br/>
              <w:t>ب- احسب المجموع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060" w:dyaOrig="360" w14:anchorId="52AA3EE8">
                <v:shape id="_x0000_i1390" type="#_x0000_t75" style="width:102.75pt;height:18pt" o:ole="">
                  <v:imagedata r:id="rId611" o:title=""/>
                </v:shape>
                <o:OLEObject Type="Embed" ProgID="Equation.DSMT4" ShapeID="_x0000_i1390" DrawAspect="Content" ObjectID="_1788456924" r:id="rId612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777FE1D" w14:textId="3256B2ED" w:rsidR="00515BBB" w:rsidRPr="00515BBB" w:rsidRDefault="00515BBB" w:rsidP="00143F59">
            <w:pPr>
              <w:pStyle w:val="Paragraphedeliste"/>
              <w:numPr>
                <w:ilvl w:val="0"/>
                <w:numId w:val="74"/>
              </w:numPr>
              <w:bidi/>
              <w:spacing w:line="221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نعتبر المتتالية العددية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840" w:dyaOrig="400" w14:anchorId="683C3B32">
                <v:shape id="_x0000_i1391" type="#_x0000_t75" style="width:42pt;height:20.25pt" o:ole="">
                  <v:imagedata r:id="rId613" o:title=""/>
                </v:shape>
                <o:OLEObject Type="Embed" ProgID="Equation.DSMT4" ShapeID="_x0000_i1391" DrawAspect="Content" ObjectID="_1788456925" r:id="rId61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المعرفة بما يلي: من أجل كل عدد طبيعي</w:t>
            </w:r>
            <w:r w:rsidRPr="00515BB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69B7E319">
                <v:shape id="_x0000_i1392" type="#_x0000_t75" style="width:11.25pt;height:9.75pt" o:ole="">
                  <v:imagedata r:id="rId596" o:title=""/>
                </v:shape>
                <o:OLEObject Type="Embed" ProgID="Equation.DSMT4" ShapeID="_x0000_i1392" DrawAspect="Content" ObjectID="_1788456926" r:id="rId61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: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620" w:dyaOrig="380" w14:anchorId="4E90328A">
                <v:shape id="_x0000_i1393" type="#_x0000_t75" style="width:81pt;height:18.75pt" o:ole="">
                  <v:imagedata r:id="rId616" o:title=""/>
                </v:shape>
                <o:OLEObject Type="Embed" ProgID="Equation.DSMT4" ShapeID="_x0000_i1393" DrawAspect="Content" ObjectID="_1788456927" r:id="rId617"/>
              </w:objec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  </w:t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- </w:t>
            </w:r>
            <w:r w:rsidRPr="00515BBB">
              <w:rPr>
                <w:rFonts w:ascii="Amiri" w:hAnsi="Amiri" w:cs="Amiri"/>
                <w:sz w:val="28"/>
                <w:szCs w:val="28"/>
              </w:rPr>
              <w:t xml:space="preserve">      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احسب بدلالة</w:t>
            </w:r>
            <w:r w:rsidRPr="00515BBB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00" w14:anchorId="0CEFA6A9">
                <v:shape id="_x0000_i1394" type="#_x0000_t75" style="width:11.25pt;height:9.75pt" o:ole="">
                  <v:imagedata r:id="rId596" o:title=""/>
                </v:shape>
                <o:OLEObject Type="Embed" ProgID="Equation.DSMT4" ShapeID="_x0000_i1394" DrawAspect="Content" ObjectID="_1788456928" r:id="rId618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المجموع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140" w:dyaOrig="360" w14:anchorId="60D962A8">
                <v:shape id="_x0000_i1395" type="#_x0000_t75" style="width:107.25pt;height:18pt" o:ole="">
                  <v:imagedata r:id="rId619" o:title=""/>
                </v:shape>
                <o:OLEObject Type="Embed" ProgID="Equation.DSMT4" ShapeID="_x0000_i1395" DrawAspect="Content" ObjectID="_1788456929" r:id="rId620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15C753A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DAAC3C3" w14:textId="77777777" w:rsid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90D5A7E" w14:textId="77777777" w:rsid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FC13CA2" w14:textId="77777777" w:rsid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3E15111" w14:textId="77777777" w:rsid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30A11FB" w14:textId="733FDBD4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09:</w:t>
            </w:r>
          </w:p>
          <w:p w14:paraId="746090D7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0EAAA8E4">
                <v:shape id="_x0000_i1396" type="#_x0000_t75" style="width:24pt;height:20.25pt" o:ole="">
                  <v:imagedata r:id="rId266" o:title=""/>
                </v:shape>
                <o:OLEObject Type="Embed" ProgID="Equation.DSMT4" ShapeID="_x0000_i1396" DrawAspect="Content" ObjectID="_1788456930" r:id="rId62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بالعبارة:  </w:t>
            </w:r>
            <w:r w:rsidRPr="00515BBB">
              <w:rPr>
                <w:rFonts w:ascii="Amiri" w:hAnsi="Amiri" w:cs="Amiri"/>
                <w:position w:val="-28"/>
                <w:sz w:val="28"/>
                <w:szCs w:val="28"/>
              </w:rPr>
              <w:object w:dxaOrig="1420" w:dyaOrig="740" w14:anchorId="441DEED9">
                <v:shape id="_x0000_i1397" type="#_x0000_t75" style="width:71.25pt;height:36.75pt" o:ole="">
                  <v:imagedata r:id="rId268" o:title=""/>
                </v:shape>
                <o:OLEObject Type="Embed" ProgID="Equation.DSMT4" ShapeID="_x0000_i1397" DrawAspect="Content" ObjectID="_1788456931" r:id="rId622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7A16CF6" w14:textId="77777777" w:rsidR="00515BBB" w:rsidRPr="00515BBB" w:rsidRDefault="00515BBB" w:rsidP="00143F59">
            <w:pPr>
              <w:numPr>
                <w:ilvl w:val="0"/>
                <w:numId w:val="75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80" w:dyaOrig="400" w14:anchorId="4B60C144">
                <v:shape id="_x0000_i1398" type="#_x0000_t75" style="width:24pt;height:20.25pt" o:ole="">
                  <v:imagedata r:id="rId266" o:title=""/>
                </v:shape>
                <o:OLEObject Type="Embed" ProgID="Equation.DSMT4" ShapeID="_x0000_i1398" DrawAspect="Content" ObjectID="_1788456932" r:id="rId62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يطلب تعيين أساسها وحدها الأول.</w:t>
            </w:r>
          </w:p>
          <w:p w14:paraId="46DDDFBA" w14:textId="77777777" w:rsidR="00515BBB" w:rsidRPr="00515BBB" w:rsidRDefault="00515BBB" w:rsidP="00143F59">
            <w:pPr>
              <w:numPr>
                <w:ilvl w:val="0"/>
                <w:numId w:val="75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أحسب الحدود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59E31DA6">
                <v:shape id="_x0000_i1399" type="#_x0000_t75" style="width:12pt;height:18pt" o:ole="">
                  <v:imagedata r:id="rId271" o:title=""/>
                </v:shape>
                <o:OLEObject Type="Embed" ProgID="Equation.DSMT4" ShapeID="_x0000_i1399" DrawAspect="Content" ObjectID="_1788456933" r:id="rId62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8F5623C">
                <v:shape id="_x0000_i1400" type="#_x0000_t75" style="width:12.75pt;height:18pt" o:ole="">
                  <v:imagedata r:id="rId273" o:title=""/>
                </v:shape>
                <o:OLEObject Type="Embed" ProgID="Equation.DSMT4" ShapeID="_x0000_i1400" DrawAspect="Content" ObjectID="_1788456934" r:id="rId625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78C69E71">
                <v:shape id="_x0000_i1401" type="#_x0000_t75" style="width:12.75pt;height:18pt" o:ole="">
                  <v:imagedata r:id="rId275" o:title=""/>
                </v:shape>
                <o:OLEObject Type="Embed" ProgID="Equation.DSMT4" ShapeID="_x0000_i1401" DrawAspect="Content" ObjectID="_1788456935" r:id="rId626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48DCAB8D" w14:textId="2786F5DA" w:rsidR="00515BBB" w:rsidRPr="00515BBB" w:rsidRDefault="00B73571" w:rsidP="00143F59">
            <w:pPr>
              <w:numPr>
                <w:ilvl w:val="0"/>
                <w:numId w:val="75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9268CF" wp14:editId="5A3B7DBC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338455</wp:posOffset>
                      </wp:positionV>
                      <wp:extent cx="1990725" cy="2000250"/>
                      <wp:effectExtent l="0" t="0" r="28575" b="19050"/>
                      <wp:wrapNone/>
                      <wp:docPr id="1441591789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2000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23C31" w14:textId="38F6AE49" w:rsidR="00B73571" w:rsidRDefault="00B73571" w:rsidP="00B7357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88F45E" wp14:editId="561E0F3D">
                                        <wp:extent cx="1782445" cy="1776730"/>
                                        <wp:effectExtent l="0" t="0" r="8255" b="0"/>
                                        <wp:docPr id="156796389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7963896" name=""/>
                                                <pic:cNvPicPr/>
                                              </pic:nvPicPr>
                                              <pic:blipFill>
                                                <a:blip r:embed="rId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82445" cy="1776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9268CF" id="Rectangle 40" o:spid="_x0000_s1064" style="position:absolute;left:0;text-align:left;margin-left:.25pt;margin-top:26.65pt;width:156.75pt;height:157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" fillcolor="white [3201]" strokecolor="white [3212]" strokeweight="2pt">
                      <v:textbox>
                        <w:txbxContent>
                          <w:p w14:paraId="2ED23C31" w14:textId="38F6AE49" w:rsidR="00B73571" w:rsidRDefault="00B73571" w:rsidP="00B735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88F45E" wp14:editId="561E0F3D">
                                  <wp:extent cx="1782445" cy="1776730"/>
                                  <wp:effectExtent l="0" t="0" r="8255" b="0"/>
                                  <wp:docPr id="156796389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7963896" name="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2445" cy="1776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5BBB"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="00515BBB"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76B93E9F">
                <v:shape id="_x0000_i1402" type="#_x0000_t75" style="width:92.25pt;height:18pt" o:ole="">
                  <v:imagedata r:id="rId277" o:title=""/>
                </v:shape>
                <o:OLEObject Type="Embed" ProgID="Equation.DSMT4" ShapeID="_x0000_i1402" DrawAspect="Content" ObjectID="_1788456936" r:id="rId627"/>
              </w:object>
            </w:r>
          </w:p>
          <w:p w14:paraId="54AE16EA" w14:textId="77777777" w:rsidR="00515BBB" w:rsidRPr="00515BBB" w:rsidRDefault="00515BBB" w:rsidP="00515BB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15BB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لتمرين10:</w:t>
            </w:r>
          </w:p>
          <w:p w14:paraId="35B1EEEB" w14:textId="77777777" w:rsidR="00515BBB" w:rsidRPr="00515BBB" w:rsidRDefault="00515BBB" w:rsidP="00515BBB">
            <w:pPr>
              <w:bidi/>
              <w:spacing w:line="259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position w:val="-14"/>
                <w:sz w:val="28"/>
                <w:szCs w:val="28"/>
              </w:rPr>
              <w:object w:dxaOrig="460" w:dyaOrig="400" w14:anchorId="3BA4576B">
                <v:shape id="_x0000_i1403" type="#_x0000_t75" style="width:23.25pt;height:20.25pt" o:ole="">
                  <v:imagedata r:id="rId279" o:title=""/>
                </v:shape>
                <o:OLEObject Type="Embed" ProgID="Equation.DSMT4" ShapeID="_x0000_i1403" DrawAspect="Content" ObjectID="_1788456937" r:id="rId628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بـ: </w:t>
            </w:r>
            <w:r w:rsidRPr="00515BBB">
              <w:rPr>
                <w:rFonts w:ascii="Amiri" w:hAnsi="Amiri" w:cs="Amiri"/>
                <w:position w:val="-10"/>
                <w:sz w:val="28"/>
                <w:szCs w:val="28"/>
              </w:rPr>
              <w:object w:dxaOrig="560" w:dyaOrig="320" w14:anchorId="2ABA6EE0">
                <v:shape id="_x0000_i1404" type="#_x0000_t75" style="width:27.75pt;height:15.75pt" o:ole="">
                  <v:imagedata r:id="rId281" o:title=""/>
                </v:shape>
                <o:OLEObject Type="Embed" ProgID="Equation.DSMT4" ShapeID="_x0000_i1404" DrawAspect="Content" ObjectID="_1788456938" r:id="rId62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 و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4D3C5A65">
                <v:shape id="_x0000_i1405" type="#_x0000_t75" style="width:30.75pt;height:18pt" o:ole="">
                  <v:imagedata r:id="rId283" o:title=""/>
                </v:shape>
                <o:OLEObject Type="Embed" ProgID="Equation.DSMT4" ShapeID="_x0000_i1405" DrawAspect="Content" ObjectID="_1788456939" r:id="rId630"/>
              </w:object>
            </w:r>
          </w:p>
          <w:p w14:paraId="06277408" w14:textId="77777777" w:rsidR="00515BBB" w:rsidRPr="00515BBB" w:rsidRDefault="00515BBB" w:rsidP="00143F59">
            <w:pPr>
              <w:numPr>
                <w:ilvl w:val="0"/>
                <w:numId w:val="76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أحسب الحدود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20" w:dyaOrig="360" w14:anchorId="1F64B86C">
                <v:shape id="_x0000_i1406" type="#_x0000_t75" style="width:11.25pt;height:18pt" o:ole="">
                  <v:imagedata r:id="rId285" o:title=""/>
                </v:shape>
                <o:OLEObject Type="Embed" ProgID="Equation.DSMT4" ShapeID="_x0000_i1406" DrawAspect="Content" ObjectID="_1788456940" r:id="rId63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7603D801">
                <v:shape id="_x0000_i1407" type="#_x0000_t75" style="width:12pt;height:18pt" o:ole="">
                  <v:imagedata r:id="rId287" o:title=""/>
                </v:shape>
                <o:OLEObject Type="Embed" ProgID="Equation.DSMT4" ShapeID="_x0000_i1407" DrawAspect="Content" ObjectID="_1788456941" r:id="rId632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0C82973A">
                <v:shape id="_x0000_i1408" type="#_x0000_t75" style="width:12pt;height:18pt" o:ole="">
                  <v:imagedata r:id="rId289" o:title=""/>
                </v:shape>
                <o:OLEObject Type="Embed" ProgID="Equation.DSMT4" ShapeID="_x0000_i1408" DrawAspect="Content" ObjectID="_1788456942" r:id="rId63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329B1566" w14:textId="77777777" w:rsidR="00515BBB" w:rsidRPr="00515BBB" w:rsidRDefault="00515BBB" w:rsidP="00143F59">
            <w:pPr>
              <w:numPr>
                <w:ilvl w:val="0"/>
                <w:numId w:val="76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أكتب عبارة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260" w:dyaOrig="360" w14:anchorId="08F03F1A">
                <v:shape id="_x0000_i1409" type="#_x0000_t75" style="width:12.75pt;height:18pt" o:ole="">
                  <v:imagedata r:id="rId291" o:title=""/>
                </v:shape>
                <o:OLEObject Type="Embed" ProgID="Equation.DSMT4" ShapeID="_x0000_i1409" DrawAspect="Content" ObjectID="_1788456943" r:id="rId63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بدلالة </w:t>
            </w:r>
            <w:r w:rsidRPr="00515BBB">
              <w:rPr>
                <w:rFonts w:ascii="Amiri" w:hAnsi="Amiri" w:cs="Amiri"/>
                <w:sz w:val="28"/>
                <w:szCs w:val="28"/>
              </w:rPr>
              <w:t>n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3C6DBC0" w14:textId="29C2FEBA" w:rsidR="00515BBB" w:rsidRPr="00515BBB" w:rsidRDefault="00515BBB" w:rsidP="00143F59">
            <w:pPr>
              <w:numPr>
                <w:ilvl w:val="0"/>
                <w:numId w:val="76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أحسب المجموع: 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</w:rPr>
              <w:object w:dxaOrig="1840" w:dyaOrig="360" w14:anchorId="03B17050">
                <v:shape id="_x0000_i1410" type="#_x0000_t75" style="width:92.25pt;height:18pt" o:ole="">
                  <v:imagedata r:id="rId277" o:title=""/>
                </v:shape>
                <o:OLEObject Type="Embed" ProgID="Equation.DSMT4" ShapeID="_x0000_i1410" DrawAspect="Content" ObjectID="_1788456944" r:id="rId635"/>
              </w:object>
            </w:r>
          </w:p>
          <w:p w14:paraId="3C9DA0F0" w14:textId="77777777" w:rsidR="00515BBB" w:rsidRPr="00515BBB" w:rsidRDefault="00515BBB" w:rsidP="00515BBB">
            <w:pPr>
              <w:bidi/>
              <w:spacing w:line="276" w:lineRule="auto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15BBB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التمرين11:</w:t>
            </w:r>
          </w:p>
          <w:p w14:paraId="11C68A50" w14:textId="17989BE6" w:rsidR="00515BBB" w:rsidRPr="00515BBB" w:rsidRDefault="00515BBB" w:rsidP="00143F5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لتكن المتتالية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80" w:dyaOrig="400" w14:anchorId="5AC4F534">
                <v:shape id="_x0000_i1411" type="#_x0000_t75" style="width:24pt;height:20.25pt" o:ole="">
                  <v:imagedata r:id="rId438" o:title=""/>
                </v:shape>
                <o:OLEObject Type="Embed" ProgID="Equation.DSMT4" ShapeID="_x0000_i1411" DrawAspect="Content" ObjectID="_1788456945" r:id="rId636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بـ: </w:t>
            </w:r>
            <w:r w:rsidRPr="00515BBB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1400" w:dyaOrig="620" w14:anchorId="50FFBE3C">
                <v:shape id="_x0000_i1412" type="#_x0000_t75" style="width:69.75pt;height:30.75pt" o:ole="">
                  <v:imagedata r:id="rId637" o:title=""/>
                </v:shape>
                <o:OLEObject Type="Embed" ProgID="Equation.DSMT4" ShapeID="_x0000_i1412" DrawAspect="Content" ObjectID="_1788456946" r:id="rId638"/>
              </w:object>
            </w:r>
            <w:r w:rsidR="00143F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وحدها الأول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639" w:dyaOrig="360" w14:anchorId="7E31D551">
                <v:shape id="_x0000_i1413" type="#_x0000_t75" style="width:32.25pt;height:18pt" o:ole="">
                  <v:imagedata r:id="rId639" o:title=""/>
                </v:shape>
                <o:OLEObject Type="Embed" ProgID="Equation.DSMT4" ShapeID="_x0000_i1413" DrawAspect="Content" ObjectID="_1788456947" r:id="rId640"/>
              </w:object>
            </w:r>
            <w:r w:rsidRPr="00515BBB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08B4DB9C" w14:textId="77777777" w:rsidR="00515BBB" w:rsidRPr="00515BBB" w:rsidRDefault="00515BBB" w:rsidP="00143F59">
            <w:pPr>
              <w:pStyle w:val="Paragraphedeliste"/>
              <w:numPr>
                <w:ilvl w:val="0"/>
                <w:numId w:val="7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Ami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250AFBC7" w14:textId="77777777" w:rsidR="00143F59" w:rsidRDefault="00515BBB" w:rsidP="00143F59">
            <w:pPr>
              <w:pStyle w:val="Paragraphedeliste"/>
              <w:numPr>
                <w:ilvl w:val="0"/>
                <w:numId w:val="7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Pr="00515BBB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139FDDDB">
                <v:shape id="_x0000_i1414" type="#_x0000_t75" style="width:9.75pt;height:11.25pt" o:ole="">
                  <v:imagedata r:id="rId442" o:title=""/>
                </v:shape>
                <o:OLEObject Type="Embed" ProgID="Equation.DSMT4" ShapeID="_x0000_i1414" DrawAspect="Content" ObjectID="_1788456948" r:id="rId641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نضع:</w:t>
            </w:r>
            <w:r w:rsidRPr="00515BBB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40" w:dyaOrig="360" w14:anchorId="770EE63C">
                <v:shape id="_x0000_i1415" type="#_x0000_t75" style="width:51.75pt;height:18pt" o:ole="">
                  <v:imagedata r:id="rId642" o:title=""/>
                </v:shape>
                <o:OLEObject Type="Embed" ProgID="Equation.DSMT4" ShapeID="_x0000_i1415" DrawAspect="Content" ObjectID="_1788456949" r:id="rId643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  أ- برهن أن المتتالية</w:t>
            </w:r>
            <w:r w:rsidRPr="00515BBB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15BBB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60" w:dyaOrig="400" w14:anchorId="11A3772C">
                <v:shape id="_x0000_i1416" type="#_x0000_t75" style="width:23.25pt;height:20.25pt" o:ole="">
                  <v:imagedata r:id="rId449" o:title=""/>
                </v:shape>
                <o:OLEObject Type="Embed" ProgID="Equation.DSMT4" ShapeID="_x0000_i1416" DrawAspect="Content" ObjectID="_1788456950" r:id="rId644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هندسية يطلب تحديد أساسها وحدها الأول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471F91B3">
                <v:shape id="_x0000_i1417" type="#_x0000_t75" style="width:12.75pt;height:18pt" o:ole="">
                  <v:imagedata r:id="rId645" o:title=""/>
                </v:shape>
                <o:OLEObject Type="Embed" ProgID="Equation.DSMT4" ShapeID="_x0000_i1417" DrawAspect="Content" ObjectID="_1788456951" r:id="rId646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  ب- استنتج عبارة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60" w:dyaOrig="360" w14:anchorId="21255B24">
                <v:shape id="_x0000_i1418" type="#_x0000_t75" style="width:12.75pt;height:18pt" o:ole="">
                  <v:imagedata r:id="rId456" o:title=""/>
                </v:shape>
                <o:OLEObject Type="Embed" ProgID="Equation.DSMT4" ShapeID="_x0000_i1418" DrawAspect="Content" ObjectID="_1788456952" r:id="rId647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بدلالة </w:t>
            </w:r>
            <w:r w:rsidRPr="00515BBB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126491F">
                <v:shape id="_x0000_i1419" type="#_x0000_t75" style="width:9.75pt;height:11.25pt" o:ole="">
                  <v:imagedata r:id="rId442" o:title=""/>
                </v:shape>
                <o:OLEObject Type="Embed" ProgID="Equation.DSMT4" ShapeID="_x0000_i1419" DrawAspect="Content" ObjectID="_1788456953" r:id="rId648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ثم 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279" w:dyaOrig="360" w14:anchorId="24D00A52">
                <v:shape id="_x0000_i1420" type="#_x0000_t75" style="width:14.25pt;height:18pt" o:ole="">
                  <v:imagedata r:id="rId459" o:title=""/>
                </v:shape>
                <o:OLEObject Type="Embed" ProgID="Equation.DSMT4" ShapeID="_x0000_i1420" DrawAspect="Content" ObjectID="_1788456954" r:id="rId649"/>
              </w:object>
            </w: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07461A5B" w14:textId="1D112505" w:rsidR="00515BBB" w:rsidRPr="00B12D60" w:rsidRDefault="00515BBB" w:rsidP="00143F59">
            <w:pPr>
              <w:pStyle w:val="Paragraphedeliste"/>
              <w:numPr>
                <w:ilvl w:val="0"/>
                <w:numId w:val="77"/>
              </w:numPr>
              <w:bidi/>
              <w:spacing w:line="276" w:lineRule="auto"/>
              <w:rPr>
                <w:rFonts w:ascii="Amiri" w:hAnsi="Amiri" w:cs="Amiri"/>
                <w:sz w:val="28"/>
                <w:szCs w:val="28"/>
                <w:rtl/>
              </w:rPr>
            </w:pPr>
            <w:r w:rsidRPr="00515BBB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المجموع:</w:t>
            </w:r>
            <w:r w:rsidRPr="00515BBB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960" w:dyaOrig="360" w14:anchorId="22694C37">
                <v:shape id="_x0000_i1421" type="#_x0000_t75" style="width:98.25pt;height:18pt" o:ole="">
                  <v:imagedata r:id="rId650" o:title=""/>
                </v:shape>
                <o:OLEObject Type="Embed" ProgID="Equation.DSMT4" ShapeID="_x0000_i1421" DrawAspect="Content" ObjectID="_1788456955" r:id="rId651"/>
              </w:object>
            </w:r>
          </w:p>
          <w:p w14:paraId="2081C977" w14:textId="45F18DEA" w:rsidR="00515BBB" w:rsidRPr="00515BBB" w:rsidRDefault="00515BBB" w:rsidP="00515BB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15BB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12:</w:t>
            </w:r>
          </w:p>
          <w:p w14:paraId="7C122112" w14:textId="1172B9CF" w:rsidR="00515BBB" w:rsidRPr="004400F1" w:rsidRDefault="00515BBB" w:rsidP="004400F1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4400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نعتبر المتتالية </w:t>
            </w:r>
            <w:r w:rsidRPr="00515BBB">
              <w:rPr>
                <w:position w:val="-14"/>
              </w:rPr>
              <w:object w:dxaOrig="480" w:dyaOrig="400" w14:anchorId="101A6469">
                <v:shape id="_x0000_i1422" type="#_x0000_t75" style="width:24pt;height:20.25pt" o:ole="">
                  <v:imagedata r:id="rId652" o:title=""/>
                </v:shape>
                <o:OLEObject Type="Embed" ProgID="Equation.DSMT4" ShapeID="_x0000_i1422" DrawAspect="Content" ObjectID="_1788456956" r:id="rId653"/>
              </w:object>
            </w:r>
            <w:r w:rsidRPr="004400F1">
              <w:rPr>
                <w:rFonts w:ascii="Amiri" w:hAnsi="Amiri" w:cs="Amiri"/>
                <w:sz w:val="28"/>
                <w:szCs w:val="28"/>
                <w:rtl/>
              </w:rPr>
              <w:t xml:space="preserve"> المعرفة على </w:t>
            </w:r>
            <w:r w:rsidRPr="00515BBB">
              <w:rPr>
                <w:position w:val="-6"/>
              </w:rPr>
              <w:object w:dxaOrig="260" w:dyaOrig="279" w14:anchorId="5F8AB83B">
                <v:shape id="_x0000_i1423" type="#_x0000_t75" style="width:12.75pt;height:14.25pt" o:ole="">
                  <v:imagedata r:id="rId654" o:title=""/>
                </v:shape>
                <o:OLEObject Type="Embed" ProgID="Equation.DSMT4" ShapeID="_x0000_i1423" DrawAspect="Content" ObjectID="_1788456957" r:id="rId655"/>
              </w:object>
            </w:r>
            <w:r w:rsidRPr="004400F1">
              <w:rPr>
                <w:rFonts w:ascii="Amiri" w:hAnsi="Amiri" w:cs="Amiri"/>
                <w:sz w:val="28"/>
                <w:szCs w:val="28"/>
                <w:rtl/>
              </w:rPr>
              <w:t xml:space="preserve"> بحدها الأول </w:t>
            </w:r>
            <w:r w:rsidRPr="00515BBB">
              <w:rPr>
                <w:position w:val="-12"/>
              </w:rPr>
              <w:object w:dxaOrig="620" w:dyaOrig="360" w14:anchorId="67CA9017">
                <v:shape id="_x0000_i1424" type="#_x0000_t75" style="width:30.75pt;height:18pt" o:ole="">
                  <v:imagedata r:id="rId656" o:title=""/>
                </v:shape>
                <o:OLEObject Type="Embed" ProgID="Equation.DSMT4" ShapeID="_x0000_i1424" DrawAspect="Content" ObjectID="_1788456958" r:id="rId657"/>
              </w:object>
            </w:r>
            <w:r w:rsidRPr="004400F1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515BBB">
              <w:rPr>
                <w:position w:val="-12"/>
              </w:rPr>
              <w:object w:dxaOrig="1300" w:dyaOrig="360" w14:anchorId="6106A855">
                <v:shape id="_x0000_i1425" type="#_x0000_t75" style="width:65.25pt;height:18pt" o:ole="">
                  <v:imagedata r:id="rId658" o:title=""/>
                </v:shape>
                <o:OLEObject Type="Embed" ProgID="Equation.DSMT4" ShapeID="_x0000_i1425" DrawAspect="Content" ObjectID="_1788456959" r:id="rId659"/>
              </w:object>
            </w:r>
          </w:p>
          <w:p w14:paraId="02F9062E" w14:textId="77777777" w:rsidR="00B12D60" w:rsidRDefault="00B12D60" w:rsidP="00B12D60">
            <w:pPr>
              <w:pStyle w:val="Paragraphedeliste"/>
              <w:numPr>
                <w:ilvl w:val="0"/>
                <w:numId w:val="6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24095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الحدود</w:t>
            </w:r>
            <w:r w:rsidRPr="0024095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0C1B25">
              <w:rPr>
                <w:position w:val="-12"/>
                <w:lang w:bidi="ar-DZ"/>
              </w:rPr>
              <w:object w:dxaOrig="1060" w:dyaOrig="360" w14:anchorId="406F255C">
                <v:shape id="_x0000_i1426" type="#_x0000_t75" style="width:53.25pt;height:18pt" o:ole="">
                  <v:imagedata r:id="rId511" o:title=""/>
                </v:shape>
                <o:OLEObject Type="Embed" ProgID="Equation.DSMT4" ShapeID="_x0000_i1426" DrawAspect="Content" ObjectID="_1788456960" r:id="rId660"/>
              </w:object>
            </w:r>
          </w:p>
          <w:p w14:paraId="79170112" w14:textId="219A7176" w:rsidR="00515BBB" w:rsidRPr="004400F1" w:rsidRDefault="00515BBB" w:rsidP="004400F1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400F1">
              <w:rPr>
                <w:rFonts w:ascii="Amiri" w:hAnsi="Amiri" w:cs="Amiri"/>
                <w:sz w:val="28"/>
                <w:szCs w:val="28"/>
                <w:rtl/>
                <w:lang w:bidi="ar-DZ"/>
              </w:rPr>
              <w:t>نعتبر المتتالية</w:t>
            </w:r>
            <w:r w:rsidRPr="004400F1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515BBB">
              <w:rPr>
                <w:position w:val="-14"/>
              </w:rPr>
              <w:object w:dxaOrig="460" w:dyaOrig="400" w14:anchorId="009A3B4D">
                <v:shape id="_x0000_i1427" type="#_x0000_t75" style="width:23.25pt;height:20.25pt" o:ole="">
                  <v:imagedata r:id="rId661" o:title=""/>
                </v:shape>
                <o:OLEObject Type="Embed" ProgID="Equation.DSMT4" ShapeID="_x0000_i1427" DrawAspect="Content" ObjectID="_1788456961" r:id="rId662"/>
              </w:object>
            </w:r>
            <w:r w:rsidRPr="004400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المعرفة من أجل كل عدد طبيعي </w:t>
            </w:r>
            <w:r w:rsidRPr="00515BBB">
              <w:rPr>
                <w:position w:val="-6"/>
              </w:rPr>
              <w:object w:dxaOrig="200" w:dyaOrig="220" w14:anchorId="37E19E23">
                <v:shape id="_x0000_i1428" type="#_x0000_t75" style="width:9.75pt;height:11.25pt" o:ole="">
                  <v:imagedata r:id="rId663" o:title=""/>
                </v:shape>
                <o:OLEObject Type="Embed" ProgID="Equation.DSMT4" ShapeID="_x0000_i1428" DrawAspect="Content" ObjectID="_1788456962" r:id="rId664"/>
              </w:object>
            </w:r>
            <w:r w:rsidRPr="004400F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بـ:</w:t>
            </w:r>
            <w:r w:rsidRPr="004400F1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515BBB">
              <w:rPr>
                <w:position w:val="-12"/>
              </w:rPr>
              <w:object w:dxaOrig="1040" w:dyaOrig="360" w14:anchorId="657C8226">
                <v:shape id="_x0000_i1429" type="#_x0000_t75" style="width:51.75pt;height:18pt" o:ole="">
                  <v:imagedata r:id="rId665" o:title=""/>
                </v:shape>
                <o:OLEObject Type="Embed" ProgID="Equation.DSMT4" ShapeID="_x0000_i1429" DrawAspect="Content" ObjectID="_1788456963" r:id="rId666"/>
              </w:object>
            </w:r>
          </w:p>
          <w:p w14:paraId="0290F91E" w14:textId="2DA7716F" w:rsidR="00515BBB" w:rsidRDefault="00515BBB" w:rsidP="00B12D60">
            <w:pPr>
              <w:pStyle w:val="Paragraphedeliste"/>
              <w:numPr>
                <w:ilvl w:val="6"/>
                <w:numId w:val="33"/>
              </w:numPr>
              <w:bidi/>
              <w:ind w:left="74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 المتتالية </w:t>
            </w:r>
            <w:r w:rsidRPr="00515BBB">
              <w:rPr>
                <w:position w:val="-14"/>
              </w:rPr>
              <w:object w:dxaOrig="460" w:dyaOrig="400" w14:anchorId="7499E483">
                <v:shape id="_x0000_i1430" type="#_x0000_t75" style="width:23.25pt;height:20.25pt" o:ole="">
                  <v:imagedata r:id="rId661" o:title=""/>
                </v:shape>
                <o:OLEObject Type="Embed" ProgID="Equation.DSMT4" ShapeID="_x0000_i1430" DrawAspect="Content" ObjectID="_1788456964" r:id="rId667"/>
              </w:object>
            </w:r>
            <w:r w:rsidRPr="00515BBB">
              <w:rPr>
                <w:position w:val="-10"/>
                <w:lang w:bidi="ar-DZ"/>
              </w:rPr>
              <w:object w:dxaOrig="180" w:dyaOrig="340" w14:anchorId="4EE06755">
                <v:shape id="_x0000_i1431" type="#_x0000_t75" style="width:9pt;height:17.25pt" o:ole="">
                  <v:imagedata r:id="rId668" o:title=""/>
                </v:shape>
                <o:OLEObject Type="Embed" ProgID="Equation.3" ShapeID="_x0000_i1431" DrawAspect="Content" ObjectID="_1788456965" r:id="rId669"/>
              </w:object>
            </w: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>هندسية، حدد أساسها وحدها   الأول</w:t>
            </w:r>
          </w:p>
          <w:p w14:paraId="7E13594F" w14:textId="77777777" w:rsidR="00B12D60" w:rsidRDefault="00515BBB" w:rsidP="00B12D60">
            <w:pPr>
              <w:pStyle w:val="Paragraphedeliste"/>
              <w:numPr>
                <w:ilvl w:val="6"/>
                <w:numId w:val="33"/>
              </w:numPr>
              <w:bidi/>
              <w:ind w:left="74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B12D60">
              <w:rPr>
                <w:rFonts w:ascii="Amiri" w:hAnsi="Amiri" w:cs="Amiri"/>
                <w:sz w:val="28"/>
                <w:szCs w:val="28"/>
                <w:rtl/>
              </w:rPr>
              <w:t>كتب عبارة</w:t>
            </w: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515BBB">
              <w:rPr>
                <w:position w:val="-12"/>
                <w:lang w:bidi="ar-DZ"/>
              </w:rPr>
              <w:object w:dxaOrig="260" w:dyaOrig="360" w14:anchorId="11E8F788">
                <v:shape id="_x0000_i1432" type="#_x0000_t75" style="width:12.75pt;height:18pt" o:ole="">
                  <v:imagedata r:id="rId670" o:title=""/>
                </v:shape>
                <o:OLEObject Type="Embed" ProgID="Equation.3" ShapeID="_x0000_i1432" DrawAspect="Content" ObjectID="_1788456966" r:id="rId671"/>
              </w:object>
            </w: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بدلالة </w:t>
            </w:r>
            <w:r w:rsidRPr="00515BBB">
              <w:rPr>
                <w:position w:val="-6"/>
                <w:lang w:bidi="ar-DZ"/>
              </w:rPr>
              <w:object w:dxaOrig="200" w:dyaOrig="220" w14:anchorId="316CD31B">
                <v:shape id="_x0000_i1433" type="#_x0000_t75" style="width:9.75pt;height:11.25pt" o:ole="">
                  <v:imagedata r:id="rId672" o:title=""/>
                </v:shape>
                <o:OLEObject Type="Embed" ProgID="Equation.3" ShapeID="_x0000_i1433" DrawAspect="Content" ObjectID="_1788456967" r:id="rId673"/>
              </w:object>
            </w: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عبارة </w:t>
            </w:r>
            <w:r w:rsidRPr="00515BBB">
              <w:rPr>
                <w:position w:val="-12"/>
              </w:rPr>
              <w:object w:dxaOrig="260" w:dyaOrig="360" w14:anchorId="36EB7D37">
                <v:shape id="_x0000_i1434" type="#_x0000_t75" style="width:12.75pt;height:18pt" o:ole="">
                  <v:imagedata r:id="rId674" o:title=""/>
                </v:shape>
                <o:OLEObject Type="Embed" ProgID="Equation.DSMT4" ShapeID="_x0000_i1434" DrawAspect="Content" ObjectID="_1788456968" r:id="rId675"/>
              </w:object>
            </w: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بدلالة </w:t>
            </w:r>
            <w:r w:rsidRPr="00515BBB">
              <w:rPr>
                <w:position w:val="-6"/>
                <w:lang w:bidi="ar-DZ"/>
              </w:rPr>
              <w:object w:dxaOrig="200" w:dyaOrig="220" w14:anchorId="032F689F">
                <v:shape id="_x0000_i1435" type="#_x0000_t75" style="width:9.75pt;height:11.25pt" o:ole="">
                  <v:imagedata r:id="rId672" o:title=""/>
                </v:shape>
                <o:OLEObject Type="Embed" ProgID="Equation.3" ShapeID="_x0000_i1435" DrawAspect="Content" ObjectID="_1788456969" r:id="rId676"/>
              </w:object>
            </w:r>
          </w:p>
          <w:p w14:paraId="0EB1A4D4" w14:textId="60381B4F" w:rsidR="00515BBB" w:rsidRPr="00B12D60" w:rsidRDefault="00515BBB" w:rsidP="00B12D60">
            <w:pPr>
              <w:pStyle w:val="Paragraphedeliste"/>
              <w:numPr>
                <w:ilvl w:val="6"/>
                <w:numId w:val="33"/>
              </w:numPr>
              <w:bidi/>
              <w:ind w:left="744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12D60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المجموع: </w:t>
            </w:r>
            <w:r w:rsidRPr="00515BBB">
              <w:rPr>
                <w:position w:val="-12"/>
              </w:rPr>
              <w:object w:dxaOrig="1920" w:dyaOrig="360" w14:anchorId="4CCD53BC">
                <v:shape id="_x0000_i1436" type="#_x0000_t75" style="width:96pt;height:18pt" o:ole="">
                  <v:imagedata r:id="rId677" o:title=""/>
                </v:shape>
                <o:OLEObject Type="Embed" ProgID="Equation.DSMT4" ShapeID="_x0000_i1436" DrawAspect="Content" ObjectID="_1788456970" r:id="rId678"/>
              </w:object>
            </w:r>
          </w:p>
          <w:p w14:paraId="3F70048F" w14:textId="3FD6E079" w:rsidR="00515BBB" w:rsidRDefault="00A30A09" w:rsidP="00515BBB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  <w:r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0431D0AB" w14:textId="77777777" w:rsidR="00515BBB" w:rsidRPr="00515BBB" w:rsidRDefault="00515BBB" w:rsidP="00515BB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14:paraId="061ED4C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D50FD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CE4EA6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AC2D7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581AB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0505E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C0C76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DF197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19F26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75AE1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A388AF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BF787E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7E483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5935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133CC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0EE6D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BADCC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B4EF9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57AB1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4BCFFA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7660E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6FF81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8CC44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5377D1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286F7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48AFE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8FEC15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60B4F3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0AA784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C9599C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7F634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117290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64E63D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E18999" w14:textId="77777777" w:rsidR="00794D40" w:rsidRDefault="00794D40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68B1D1" w14:textId="77777777" w:rsidR="00794D40" w:rsidRPr="00792B9B" w:rsidRDefault="00794D40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059FF9" w14:textId="588E84CB" w:rsidR="00794D40" w:rsidRPr="00C52021" w:rsidRDefault="00794D40" w:rsidP="00B12D60">
      <w:pPr>
        <w:bidi/>
        <w:ind w:right="-851"/>
        <w:rPr>
          <w:rFonts w:ascii="Amiri" w:hAnsi="Amiri" w:cs="Amiri"/>
          <w:b/>
          <w:bCs/>
          <w:color w:val="FF0000"/>
          <w:sz w:val="28"/>
          <w:szCs w:val="28"/>
          <w:rtl/>
        </w:rPr>
      </w:pPr>
    </w:p>
    <w:sectPr w:rsidR="00794D40" w:rsidRPr="00C52021" w:rsidSect="001D0AF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MCS Nask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D188B"/>
    <w:multiLevelType w:val="hybridMultilevel"/>
    <w:tmpl w:val="850EFD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05EC633F"/>
    <w:multiLevelType w:val="hybridMultilevel"/>
    <w:tmpl w:val="A14A3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365AA4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0ABB4A21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23D1"/>
    <w:multiLevelType w:val="hybridMultilevel"/>
    <w:tmpl w:val="5E86A198"/>
    <w:lvl w:ilvl="0" w:tplc="578890BE">
      <w:start w:val="1"/>
      <w:numFmt w:val="arabicAlpha"/>
      <w:lvlText w:val="%1-"/>
      <w:lvlJc w:val="left"/>
      <w:pPr>
        <w:ind w:left="11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24" w:hanging="360"/>
      </w:pPr>
    </w:lvl>
    <w:lvl w:ilvl="2" w:tplc="040C001B" w:tentative="1">
      <w:start w:val="1"/>
      <w:numFmt w:val="lowerRoman"/>
      <w:lvlText w:val="%3."/>
      <w:lvlJc w:val="right"/>
      <w:pPr>
        <w:ind w:left="2544" w:hanging="180"/>
      </w:pPr>
    </w:lvl>
    <w:lvl w:ilvl="3" w:tplc="040C000F" w:tentative="1">
      <w:start w:val="1"/>
      <w:numFmt w:val="decimal"/>
      <w:lvlText w:val="%4."/>
      <w:lvlJc w:val="left"/>
      <w:pPr>
        <w:ind w:left="3264" w:hanging="360"/>
      </w:pPr>
    </w:lvl>
    <w:lvl w:ilvl="4" w:tplc="040C0019" w:tentative="1">
      <w:start w:val="1"/>
      <w:numFmt w:val="lowerLetter"/>
      <w:lvlText w:val="%5."/>
      <w:lvlJc w:val="left"/>
      <w:pPr>
        <w:ind w:left="3984" w:hanging="360"/>
      </w:pPr>
    </w:lvl>
    <w:lvl w:ilvl="5" w:tplc="040C001B" w:tentative="1">
      <w:start w:val="1"/>
      <w:numFmt w:val="lowerRoman"/>
      <w:lvlText w:val="%6."/>
      <w:lvlJc w:val="right"/>
      <w:pPr>
        <w:ind w:left="4704" w:hanging="180"/>
      </w:pPr>
    </w:lvl>
    <w:lvl w:ilvl="6" w:tplc="040C000F" w:tentative="1">
      <w:start w:val="1"/>
      <w:numFmt w:val="decimal"/>
      <w:lvlText w:val="%7."/>
      <w:lvlJc w:val="left"/>
      <w:pPr>
        <w:ind w:left="5424" w:hanging="360"/>
      </w:pPr>
    </w:lvl>
    <w:lvl w:ilvl="7" w:tplc="040C0019" w:tentative="1">
      <w:start w:val="1"/>
      <w:numFmt w:val="lowerLetter"/>
      <w:lvlText w:val="%8."/>
      <w:lvlJc w:val="left"/>
      <w:pPr>
        <w:ind w:left="6144" w:hanging="360"/>
      </w:pPr>
    </w:lvl>
    <w:lvl w:ilvl="8" w:tplc="040C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11EC4E05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ACE"/>
    <w:multiLevelType w:val="hybridMultilevel"/>
    <w:tmpl w:val="C20834F6"/>
    <w:lvl w:ilvl="0" w:tplc="2E26BFCE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F39CC"/>
    <w:multiLevelType w:val="hybridMultilevel"/>
    <w:tmpl w:val="02B8A08A"/>
    <w:lvl w:ilvl="0" w:tplc="3CCA6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17256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D5DA8"/>
    <w:multiLevelType w:val="hybridMultilevel"/>
    <w:tmpl w:val="8F88BC44"/>
    <w:lvl w:ilvl="0" w:tplc="8708C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A48"/>
    <w:multiLevelType w:val="singleLevel"/>
    <w:tmpl w:val="E94A6C86"/>
    <w:lvl w:ilvl="0">
      <w:start w:val="1"/>
      <w:numFmt w:val="arabicAbjad"/>
      <w:lvlText w:val="%1."/>
      <w:lvlJc w:val="center"/>
      <w:pPr>
        <w:tabs>
          <w:tab w:val="num" w:pos="648"/>
        </w:tabs>
        <w:ind w:left="360" w:hanging="72"/>
      </w:pPr>
      <w:rPr>
        <w:vertAlign w:val="baseline"/>
      </w:rPr>
    </w:lvl>
  </w:abstractNum>
  <w:abstractNum w:abstractNumId="17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C3729E6"/>
    <w:multiLevelType w:val="hybridMultilevel"/>
    <w:tmpl w:val="48F6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B0C5B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B7404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D72B1"/>
    <w:multiLevelType w:val="hybridMultilevel"/>
    <w:tmpl w:val="72F20C4E"/>
    <w:lvl w:ilvl="0" w:tplc="E680394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07" w:hanging="360"/>
      </w:pPr>
    </w:lvl>
    <w:lvl w:ilvl="2" w:tplc="2000001B" w:tentative="1">
      <w:start w:val="1"/>
      <w:numFmt w:val="lowerRoman"/>
      <w:lvlText w:val="%3."/>
      <w:lvlJc w:val="right"/>
      <w:pPr>
        <w:ind w:left="2427" w:hanging="180"/>
      </w:pPr>
    </w:lvl>
    <w:lvl w:ilvl="3" w:tplc="2000000F" w:tentative="1">
      <w:start w:val="1"/>
      <w:numFmt w:val="decimal"/>
      <w:lvlText w:val="%4."/>
      <w:lvlJc w:val="left"/>
      <w:pPr>
        <w:ind w:left="3147" w:hanging="360"/>
      </w:pPr>
    </w:lvl>
    <w:lvl w:ilvl="4" w:tplc="20000019" w:tentative="1">
      <w:start w:val="1"/>
      <w:numFmt w:val="lowerLetter"/>
      <w:lvlText w:val="%5."/>
      <w:lvlJc w:val="left"/>
      <w:pPr>
        <w:ind w:left="3867" w:hanging="360"/>
      </w:pPr>
    </w:lvl>
    <w:lvl w:ilvl="5" w:tplc="2000001B" w:tentative="1">
      <w:start w:val="1"/>
      <w:numFmt w:val="lowerRoman"/>
      <w:lvlText w:val="%6."/>
      <w:lvlJc w:val="right"/>
      <w:pPr>
        <w:ind w:left="4587" w:hanging="180"/>
      </w:pPr>
    </w:lvl>
    <w:lvl w:ilvl="6" w:tplc="2000000F" w:tentative="1">
      <w:start w:val="1"/>
      <w:numFmt w:val="decimal"/>
      <w:lvlText w:val="%7."/>
      <w:lvlJc w:val="left"/>
      <w:pPr>
        <w:ind w:left="5307" w:hanging="360"/>
      </w:pPr>
    </w:lvl>
    <w:lvl w:ilvl="7" w:tplc="20000019" w:tentative="1">
      <w:start w:val="1"/>
      <w:numFmt w:val="lowerLetter"/>
      <w:lvlText w:val="%8."/>
      <w:lvlJc w:val="left"/>
      <w:pPr>
        <w:ind w:left="6027" w:hanging="360"/>
      </w:pPr>
    </w:lvl>
    <w:lvl w:ilvl="8" w:tplc="200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3" w15:restartNumberingAfterBreak="0">
    <w:nsid w:val="26925866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300BE6"/>
    <w:multiLevelType w:val="hybridMultilevel"/>
    <w:tmpl w:val="F1E43DB0"/>
    <w:lvl w:ilvl="0" w:tplc="6602D61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9B82AF8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A891501"/>
    <w:multiLevelType w:val="hybridMultilevel"/>
    <w:tmpl w:val="A936E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E56CC"/>
    <w:multiLevelType w:val="multilevel"/>
    <w:tmpl w:val="210C4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A47F27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1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6F0BB0"/>
    <w:multiLevelType w:val="hybridMultilevel"/>
    <w:tmpl w:val="09EABDE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EE303F4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312807A0"/>
    <w:multiLevelType w:val="hybridMultilevel"/>
    <w:tmpl w:val="AA7E59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722A5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60396"/>
    <w:multiLevelType w:val="hybridMultilevel"/>
    <w:tmpl w:val="FAFAD1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7B0F73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9" w15:restartNumberingAfterBreak="0">
    <w:nsid w:val="3F6E2CB1"/>
    <w:multiLevelType w:val="multilevel"/>
    <w:tmpl w:val="A0F66C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C756C7"/>
    <w:multiLevelType w:val="hybridMultilevel"/>
    <w:tmpl w:val="C20834F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2" w15:restartNumberingAfterBreak="0">
    <w:nsid w:val="411E53AB"/>
    <w:multiLevelType w:val="hybridMultilevel"/>
    <w:tmpl w:val="8D740FBE"/>
    <w:lvl w:ilvl="0" w:tplc="C1F2E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ED72C9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7B0E16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EE2DD6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6" w15:restartNumberingAfterBreak="0">
    <w:nsid w:val="45E068D9"/>
    <w:multiLevelType w:val="hybridMultilevel"/>
    <w:tmpl w:val="48F699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3C416F"/>
    <w:multiLevelType w:val="hybridMultilevel"/>
    <w:tmpl w:val="48F6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4534E6"/>
    <w:multiLevelType w:val="hybridMultilevel"/>
    <w:tmpl w:val="DE0E65A4"/>
    <w:lvl w:ilvl="0" w:tplc="DB144E9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97419B"/>
    <w:multiLevelType w:val="hybridMultilevel"/>
    <w:tmpl w:val="27C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594312"/>
    <w:multiLevelType w:val="hybridMultilevel"/>
    <w:tmpl w:val="C20834F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4" w15:restartNumberingAfterBreak="0">
    <w:nsid w:val="559B6AB0"/>
    <w:multiLevelType w:val="hybridMultilevel"/>
    <w:tmpl w:val="35C4F540"/>
    <w:lvl w:ilvl="0" w:tplc="94701D4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86F5DC3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CC1E19"/>
    <w:multiLevelType w:val="hybridMultilevel"/>
    <w:tmpl w:val="48F6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8" w15:restartNumberingAfterBreak="0">
    <w:nsid w:val="5B8A19E4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486FAE"/>
    <w:multiLevelType w:val="hybridMultilevel"/>
    <w:tmpl w:val="1182F8AA"/>
    <w:lvl w:ilvl="0" w:tplc="19F419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39704F"/>
    <w:multiLevelType w:val="hybridMultilevel"/>
    <w:tmpl w:val="279E1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21126A"/>
    <w:multiLevelType w:val="hybridMultilevel"/>
    <w:tmpl w:val="27C620FE"/>
    <w:lvl w:ilvl="0" w:tplc="386CD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22618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3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40265"/>
    <w:multiLevelType w:val="hybridMultilevel"/>
    <w:tmpl w:val="85B0528A"/>
    <w:lvl w:ilvl="0" w:tplc="51E8CB80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7" w:hanging="360"/>
      </w:pPr>
    </w:lvl>
    <w:lvl w:ilvl="2" w:tplc="040C001B" w:tentative="1">
      <w:start w:val="1"/>
      <w:numFmt w:val="lowerRoman"/>
      <w:lvlText w:val="%3."/>
      <w:lvlJc w:val="right"/>
      <w:pPr>
        <w:ind w:left="2287" w:hanging="180"/>
      </w:pPr>
    </w:lvl>
    <w:lvl w:ilvl="3" w:tplc="040C000F" w:tentative="1">
      <w:start w:val="1"/>
      <w:numFmt w:val="decimal"/>
      <w:lvlText w:val="%4."/>
      <w:lvlJc w:val="left"/>
      <w:pPr>
        <w:ind w:left="3007" w:hanging="360"/>
      </w:pPr>
    </w:lvl>
    <w:lvl w:ilvl="4" w:tplc="040C0019" w:tentative="1">
      <w:start w:val="1"/>
      <w:numFmt w:val="lowerLetter"/>
      <w:lvlText w:val="%5."/>
      <w:lvlJc w:val="left"/>
      <w:pPr>
        <w:ind w:left="3727" w:hanging="360"/>
      </w:pPr>
    </w:lvl>
    <w:lvl w:ilvl="5" w:tplc="040C001B" w:tentative="1">
      <w:start w:val="1"/>
      <w:numFmt w:val="lowerRoman"/>
      <w:lvlText w:val="%6."/>
      <w:lvlJc w:val="right"/>
      <w:pPr>
        <w:ind w:left="4447" w:hanging="180"/>
      </w:pPr>
    </w:lvl>
    <w:lvl w:ilvl="6" w:tplc="040C000F" w:tentative="1">
      <w:start w:val="1"/>
      <w:numFmt w:val="decimal"/>
      <w:lvlText w:val="%7."/>
      <w:lvlJc w:val="left"/>
      <w:pPr>
        <w:ind w:left="5167" w:hanging="360"/>
      </w:pPr>
    </w:lvl>
    <w:lvl w:ilvl="7" w:tplc="040C0019" w:tentative="1">
      <w:start w:val="1"/>
      <w:numFmt w:val="lowerLetter"/>
      <w:lvlText w:val="%8."/>
      <w:lvlJc w:val="left"/>
      <w:pPr>
        <w:ind w:left="5887" w:hanging="360"/>
      </w:pPr>
    </w:lvl>
    <w:lvl w:ilvl="8" w:tplc="040C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65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396C48"/>
    <w:multiLevelType w:val="hybridMultilevel"/>
    <w:tmpl w:val="A936E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0262341"/>
    <w:multiLevelType w:val="hybridMultilevel"/>
    <w:tmpl w:val="1C2ACA40"/>
    <w:lvl w:ilvl="0" w:tplc="B96C1B14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00FF"/>
        <w:sz w:val="44"/>
        <w:szCs w:val="44"/>
      </w:rPr>
    </w:lvl>
    <w:lvl w:ilvl="1" w:tplc="47AAA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2" w:tplc="7AA8F38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043F6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72" w15:restartNumberingAfterBreak="0">
    <w:nsid w:val="73B234C6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EE4BA2"/>
    <w:multiLevelType w:val="hybridMultilevel"/>
    <w:tmpl w:val="5FEE92E6"/>
    <w:lvl w:ilvl="0" w:tplc="A49C79D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B936DD"/>
    <w:multiLevelType w:val="hybridMultilevel"/>
    <w:tmpl w:val="C20834F6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5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D0502AB"/>
    <w:multiLevelType w:val="hybridMultilevel"/>
    <w:tmpl w:val="72F20C4E"/>
    <w:lvl w:ilvl="0" w:tplc="FFFFFFFF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73286259">
    <w:abstractNumId w:val="17"/>
  </w:num>
  <w:num w:numId="2" w16cid:durableId="1429739949">
    <w:abstractNumId w:val="50"/>
  </w:num>
  <w:num w:numId="3" w16cid:durableId="1169178112">
    <w:abstractNumId w:val="51"/>
  </w:num>
  <w:num w:numId="4" w16cid:durableId="2074504723">
    <w:abstractNumId w:val="4"/>
  </w:num>
  <w:num w:numId="5" w16cid:durableId="597714087">
    <w:abstractNumId w:val="71"/>
  </w:num>
  <w:num w:numId="6" w16cid:durableId="1037242559">
    <w:abstractNumId w:val="11"/>
  </w:num>
  <w:num w:numId="7" w16cid:durableId="2104763270">
    <w:abstractNumId w:val="21"/>
  </w:num>
  <w:num w:numId="8" w16cid:durableId="784231826">
    <w:abstractNumId w:val="2"/>
  </w:num>
  <w:num w:numId="9" w16cid:durableId="1707290287">
    <w:abstractNumId w:val="12"/>
  </w:num>
  <w:num w:numId="10" w16cid:durableId="1959797434">
    <w:abstractNumId w:val="31"/>
  </w:num>
  <w:num w:numId="11" w16cid:durableId="1096511459">
    <w:abstractNumId w:val="40"/>
  </w:num>
  <w:num w:numId="12" w16cid:durableId="1410075298">
    <w:abstractNumId w:val="27"/>
  </w:num>
  <w:num w:numId="13" w16cid:durableId="1317227094">
    <w:abstractNumId w:val="75"/>
  </w:num>
  <w:num w:numId="14" w16cid:durableId="802121355">
    <w:abstractNumId w:val="63"/>
  </w:num>
  <w:num w:numId="15" w16cid:durableId="538930368">
    <w:abstractNumId w:val="0"/>
  </w:num>
  <w:num w:numId="16" w16cid:durableId="989946451">
    <w:abstractNumId w:val="49"/>
  </w:num>
  <w:num w:numId="17" w16cid:durableId="1726442585">
    <w:abstractNumId w:val="57"/>
  </w:num>
  <w:num w:numId="18" w16cid:durableId="345669452">
    <w:abstractNumId w:val="65"/>
  </w:num>
  <w:num w:numId="19" w16cid:durableId="1963613641">
    <w:abstractNumId w:val="24"/>
  </w:num>
  <w:num w:numId="20" w16cid:durableId="2018379650">
    <w:abstractNumId w:val="5"/>
  </w:num>
  <w:num w:numId="21" w16cid:durableId="585916715">
    <w:abstractNumId w:val="68"/>
  </w:num>
  <w:num w:numId="22" w16cid:durableId="1470635401">
    <w:abstractNumId w:val="33"/>
  </w:num>
  <w:num w:numId="23" w16cid:durableId="411699681">
    <w:abstractNumId w:val="67"/>
  </w:num>
  <w:num w:numId="24" w16cid:durableId="1079399991">
    <w:abstractNumId w:val="15"/>
  </w:num>
  <w:num w:numId="25" w16cid:durableId="1103650733">
    <w:abstractNumId w:val="19"/>
  </w:num>
  <w:num w:numId="26" w16cid:durableId="1341591207">
    <w:abstractNumId w:val="9"/>
  </w:num>
  <w:num w:numId="27" w16cid:durableId="440607504">
    <w:abstractNumId w:val="58"/>
  </w:num>
  <w:num w:numId="28" w16cid:durableId="1483696139">
    <w:abstractNumId w:val="72"/>
  </w:num>
  <w:num w:numId="29" w16cid:durableId="1822304855">
    <w:abstractNumId w:val="60"/>
  </w:num>
  <w:num w:numId="30" w16cid:durableId="1388065053">
    <w:abstractNumId w:val="3"/>
  </w:num>
  <w:num w:numId="31" w16cid:durableId="1197695942">
    <w:abstractNumId w:val="37"/>
  </w:num>
  <w:num w:numId="32" w16cid:durableId="72046659">
    <w:abstractNumId w:val="1"/>
  </w:num>
  <w:num w:numId="33" w16cid:durableId="418407494">
    <w:abstractNumId w:val="29"/>
  </w:num>
  <w:num w:numId="34" w16cid:durableId="1441072364">
    <w:abstractNumId w:val="39"/>
  </w:num>
  <w:num w:numId="35" w16cid:durableId="1467240525">
    <w:abstractNumId w:val="43"/>
  </w:num>
  <w:num w:numId="36" w16cid:durableId="2068531060">
    <w:abstractNumId w:val="20"/>
  </w:num>
  <w:num w:numId="37" w16cid:durableId="826823400">
    <w:abstractNumId w:val="28"/>
  </w:num>
  <w:num w:numId="38" w16cid:durableId="914701221">
    <w:abstractNumId w:val="25"/>
  </w:num>
  <w:num w:numId="39" w16cid:durableId="1265918415">
    <w:abstractNumId w:val="59"/>
  </w:num>
  <w:num w:numId="40" w16cid:durableId="355546937">
    <w:abstractNumId w:val="35"/>
  </w:num>
  <w:num w:numId="41" w16cid:durableId="1855341362">
    <w:abstractNumId w:val="64"/>
  </w:num>
  <w:num w:numId="42" w16cid:durableId="1325275546">
    <w:abstractNumId w:val="42"/>
  </w:num>
  <w:num w:numId="43" w16cid:durableId="195507461">
    <w:abstractNumId w:val="69"/>
  </w:num>
  <w:num w:numId="44" w16cid:durableId="1380519424">
    <w:abstractNumId w:val="32"/>
  </w:num>
  <w:num w:numId="45" w16cid:durableId="1370647385">
    <w:abstractNumId w:val="36"/>
  </w:num>
  <w:num w:numId="46" w16cid:durableId="1279920136">
    <w:abstractNumId w:val="66"/>
  </w:num>
  <w:num w:numId="47" w16cid:durableId="346910216">
    <w:abstractNumId w:val="73"/>
  </w:num>
  <w:num w:numId="48" w16cid:durableId="144903686">
    <w:abstractNumId w:val="54"/>
  </w:num>
  <w:num w:numId="49" w16cid:durableId="84107716">
    <w:abstractNumId w:val="48"/>
  </w:num>
  <w:num w:numId="50" w16cid:durableId="261568145">
    <w:abstractNumId w:val="46"/>
  </w:num>
  <w:num w:numId="51" w16cid:durableId="433281143">
    <w:abstractNumId w:val="18"/>
  </w:num>
  <w:num w:numId="52" w16cid:durableId="2144346434">
    <w:abstractNumId w:val="47"/>
  </w:num>
  <w:num w:numId="53" w16cid:durableId="114180214">
    <w:abstractNumId w:val="8"/>
  </w:num>
  <w:num w:numId="54" w16cid:durableId="1917083089">
    <w:abstractNumId w:val="16"/>
  </w:num>
  <w:num w:numId="55" w16cid:durableId="1886328229">
    <w:abstractNumId w:val="13"/>
  </w:num>
  <w:num w:numId="56" w16cid:durableId="1425539439">
    <w:abstractNumId w:val="61"/>
  </w:num>
  <w:num w:numId="57" w16cid:durableId="1931893059">
    <w:abstractNumId w:val="22"/>
  </w:num>
  <w:num w:numId="58" w16cid:durableId="94176853">
    <w:abstractNumId w:val="7"/>
  </w:num>
  <w:num w:numId="59" w16cid:durableId="534392162">
    <w:abstractNumId w:val="26"/>
  </w:num>
  <w:num w:numId="60" w16cid:durableId="619647173">
    <w:abstractNumId w:val="14"/>
  </w:num>
  <w:num w:numId="61" w16cid:durableId="2129660932">
    <w:abstractNumId w:val="23"/>
  </w:num>
  <w:num w:numId="62" w16cid:durableId="295765386">
    <w:abstractNumId w:val="44"/>
  </w:num>
  <w:num w:numId="63" w16cid:durableId="211818815">
    <w:abstractNumId w:val="52"/>
  </w:num>
  <w:num w:numId="64" w16cid:durableId="1222641406">
    <w:abstractNumId w:val="55"/>
  </w:num>
  <w:num w:numId="65" w16cid:durableId="2022468216">
    <w:abstractNumId w:val="70"/>
  </w:num>
  <w:num w:numId="66" w16cid:durableId="1673098297">
    <w:abstractNumId w:val="56"/>
  </w:num>
  <w:num w:numId="67" w16cid:durableId="1648320609">
    <w:abstractNumId w:val="30"/>
  </w:num>
  <w:num w:numId="68" w16cid:durableId="1726104731">
    <w:abstractNumId w:val="34"/>
  </w:num>
  <w:num w:numId="69" w16cid:durableId="1722441063">
    <w:abstractNumId w:val="38"/>
  </w:num>
  <w:num w:numId="70" w16cid:durableId="483015451">
    <w:abstractNumId w:val="62"/>
  </w:num>
  <w:num w:numId="71" w16cid:durableId="443230270">
    <w:abstractNumId w:val="45"/>
  </w:num>
  <w:num w:numId="72" w16cid:durableId="267584781">
    <w:abstractNumId w:val="76"/>
  </w:num>
  <w:num w:numId="73" w16cid:durableId="2138908321">
    <w:abstractNumId w:val="6"/>
  </w:num>
  <w:num w:numId="74" w16cid:durableId="1433477487">
    <w:abstractNumId w:val="10"/>
  </w:num>
  <w:num w:numId="75" w16cid:durableId="1490947748">
    <w:abstractNumId w:val="41"/>
  </w:num>
  <w:num w:numId="76" w16cid:durableId="1578517910">
    <w:abstractNumId w:val="53"/>
  </w:num>
  <w:num w:numId="77" w16cid:durableId="1969583085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21"/>
    <w:rsid w:val="00001CE9"/>
    <w:rsid w:val="00031079"/>
    <w:rsid w:val="0005485F"/>
    <w:rsid w:val="000712C7"/>
    <w:rsid w:val="000752B5"/>
    <w:rsid w:val="00080A18"/>
    <w:rsid w:val="00083229"/>
    <w:rsid w:val="00083F16"/>
    <w:rsid w:val="000869A9"/>
    <w:rsid w:val="000A514D"/>
    <w:rsid w:val="000C1B25"/>
    <w:rsid w:val="001101A3"/>
    <w:rsid w:val="00113CF5"/>
    <w:rsid w:val="001159FD"/>
    <w:rsid w:val="00116A78"/>
    <w:rsid w:val="0012061E"/>
    <w:rsid w:val="00141A44"/>
    <w:rsid w:val="00143C8B"/>
    <w:rsid w:val="00143F59"/>
    <w:rsid w:val="001753F8"/>
    <w:rsid w:val="001905DD"/>
    <w:rsid w:val="0019173F"/>
    <w:rsid w:val="001A656A"/>
    <w:rsid w:val="001B1873"/>
    <w:rsid w:val="001D0AFA"/>
    <w:rsid w:val="001E3D50"/>
    <w:rsid w:val="002123E0"/>
    <w:rsid w:val="002250DD"/>
    <w:rsid w:val="002346C6"/>
    <w:rsid w:val="00240958"/>
    <w:rsid w:val="002830A2"/>
    <w:rsid w:val="00283130"/>
    <w:rsid w:val="002915CE"/>
    <w:rsid w:val="002D0128"/>
    <w:rsid w:val="002D6BA8"/>
    <w:rsid w:val="00304AC4"/>
    <w:rsid w:val="0033128E"/>
    <w:rsid w:val="00347F55"/>
    <w:rsid w:val="003A760C"/>
    <w:rsid w:val="003B030A"/>
    <w:rsid w:val="00401194"/>
    <w:rsid w:val="0042346F"/>
    <w:rsid w:val="0042747E"/>
    <w:rsid w:val="004400F1"/>
    <w:rsid w:val="00445D2A"/>
    <w:rsid w:val="00454459"/>
    <w:rsid w:val="0046792D"/>
    <w:rsid w:val="00473D6E"/>
    <w:rsid w:val="004C27C9"/>
    <w:rsid w:val="004D7248"/>
    <w:rsid w:val="004D7419"/>
    <w:rsid w:val="004E2199"/>
    <w:rsid w:val="004F4A9A"/>
    <w:rsid w:val="00515BBB"/>
    <w:rsid w:val="00557A33"/>
    <w:rsid w:val="00560BBD"/>
    <w:rsid w:val="00576927"/>
    <w:rsid w:val="005A647F"/>
    <w:rsid w:val="005C1064"/>
    <w:rsid w:val="005F1842"/>
    <w:rsid w:val="00614300"/>
    <w:rsid w:val="00621B99"/>
    <w:rsid w:val="00654CCD"/>
    <w:rsid w:val="006839C3"/>
    <w:rsid w:val="00686672"/>
    <w:rsid w:val="006A618C"/>
    <w:rsid w:val="006F5DCB"/>
    <w:rsid w:val="0072668B"/>
    <w:rsid w:val="00746492"/>
    <w:rsid w:val="00760950"/>
    <w:rsid w:val="00760B8C"/>
    <w:rsid w:val="00792B9B"/>
    <w:rsid w:val="00794D40"/>
    <w:rsid w:val="007C5022"/>
    <w:rsid w:val="007C5DB1"/>
    <w:rsid w:val="007F6898"/>
    <w:rsid w:val="00812F94"/>
    <w:rsid w:val="0081346D"/>
    <w:rsid w:val="008251D7"/>
    <w:rsid w:val="00834B18"/>
    <w:rsid w:val="008424F1"/>
    <w:rsid w:val="00847BBD"/>
    <w:rsid w:val="00847C30"/>
    <w:rsid w:val="008561F9"/>
    <w:rsid w:val="008634C9"/>
    <w:rsid w:val="00873428"/>
    <w:rsid w:val="00876C9D"/>
    <w:rsid w:val="008C4969"/>
    <w:rsid w:val="008E4806"/>
    <w:rsid w:val="008F3252"/>
    <w:rsid w:val="00927468"/>
    <w:rsid w:val="009366D1"/>
    <w:rsid w:val="009527DF"/>
    <w:rsid w:val="00961962"/>
    <w:rsid w:val="0096214E"/>
    <w:rsid w:val="009A3393"/>
    <w:rsid w:val="009B1371"/>
    <w:rsid w:val="009D310A"/>
    <w:rsid w:val="00A02ABE"/>
    <w:rsid w:val="00A30A09"/>
    <w:rsid w:val="00A704EB"/>
    <w:rsid w:val="00AC3049"/>
    <w:rsid w:val="00AC4AAE"/>
    <w:rsid w:val="00AC74A8"/>
    <w:rsid w:val="00AD55BF"/>
    <w:rsid w:val="00AE2968"/>
    <w:rsid w:val="00B034A7"/>
    <w:rsid w:val="00B12D60"/>
    <w:rsid w:val="00B219F6"/>
    <w:rsid w:val="00B40241"/>
    <w:rsid w:val="00B73571"/>
    <w:rsid w:val="00B93638"/>
    <w:rsid w:val="00BA4DFC"/>
    <w:rsid w:val="00BC1043"/>
    <w:rsid w:val="00BE6698"/>
    <w:rsid w:val="00C2419B"/>
    <w:rsid w:val="00C2649B"/>
    <w:rsid w:val="00C419C2"/>
    <w:rsid w:val="00C448DD"/>
    <w:rsid w:val="00C52021"/>
    <w:rsid w:val="00C67E0F"/>
    <w:rsid w:val="00C81718"/>
    <w:rsid w:val="00C97B45"/>
    <w:rsid w:val="00CA3C1E"/>
    <w:rsid w:val="00CA4226"/>
    <w:rsid w:val="00CC2268"/>
    <w:rsid w:val="00CD1454"/>
    <w:rsid w:val="00D60CA1"/>
    <w:rsid w:val="00D746BE"/>
    <w:rsid w:val="00D935F4"/>
    <w:rsid w:val="00DB6768"/>
    <w:rsid w:val="00DD57C8"/>
    <w:rsid w:val="00DF3C71"/>
    <w:rsid w:val="00E02D32"/>
    <w:rsid w:val="00E60A10"/>
    <w:rsid w:val="00EA6A8F"/>
    <w:rsid w:val="00EC70C0"/>
    <w:rsid w:val="00EE5139"/>
    <w:rsid w:val="00F05E9F"/>
    <w:rsid w:val="00F115FD"/>
    <w:rsid w:val="00F4222D"/>
    <w:rsid w:val="00F443AD"/>
    <w:rsid w:val="00F63577"/>
    <w:rsid w:val="00FA030D"/>
    <w:rsid w:val="00FA20DB"/>
    <w:rsid w:val="00FB5A89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3489"/>
  <w15:docId w15:val="{3E10B7B3-2FD5-4727-8F41-0525A60F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02D32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81346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FD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65.bin"/><Relationship Id="rId671" Type="http://schemas.openxmlformats.org/officeDocument/2006/relationships/oleObject" Target="embeddings/oleObject408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68.wmf"/><Relationship Id="rId324" Type="http://schemas.openxmlformats.org/officeDocument/2006/relationships/image" Target="media/image143.wmf"/><Relationship Id="rId366" Type="http://schemas.openxmlformats.org/officeDocument/2006/relationships/oleObject" Target="embeddings/oleObject205.bin"/><Relationship Id="rId531" Type="http://schemas.openxmlformats.org/officeDocument/2006/relationships/oleObject" Target="embeddings/oleObject308.bin"/><Relationship Id="rId573" Type="http://schemas.openxmlformats.org/officeDocument/2006/relationships/oleObject" Target="embeddings/oleObject338.bin"/><Relationship Id="rId629" Type="http://schemas.openxmlformats.org/officeDocument/2006/relationships/oleObject" Target="embeddings/oleObject380.bin"/><Relationship Id="rId170" Type="http://schemas.openxmlformats.org/officeDocument/2006/relationships/oleObject" Target="embeddings/oleObject93.bin"/><Relationship Id="rId226" Type="http://schemas.openxmlformats.org/officeDocument/2006/relationships/image" Target="media/image98.wmf"/><Relationship Id="rId433" Type="http://schemas.openxmlformats.org/officeDocument/2006/relationships/image" Target="media/image185.wmf"/><Relationship Id="rId268" Type="http://schemas.openxmlformats.org/officeDocument/2006/relationships/image" Target="media/image116.wmf"/><Relationship Id="rId475" Type="http://schemas.openxmlformats.org/officeDocument/2006/relationships/image" Target="media/image202.wmf"/><Relationship Id="rId640" Type="http://schemas.openxmlformats.org/officeDocument/2006/relationships/oleObject" Target="embeddings/oleObject389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image" Target="media/image58.wmf"/><Relationship Id="rId335" Type="http://schemas.openxmlformats.org/officeDocument/2006/relationships/image" Target="media/image148.wmf"/><Relationship Id="rId377" Type="http://schemas.openxmlformats.org/officeDocument/2006/relationships/oleObject" Target="embeddings/oleObject212.bin"/><Relationship Id="rId500" Type="http://schemas.openxmlformats.org/officeDocument/2006/relationships/oleObject" Target="embeddings/oleObject286.bin"/><Relationship Id="rId542" Type="http://schemas.openxmlformats.org/officeDocument/2006/relationships/image" Target="media/image223.wmf"/><Relationship Id="rId584" Type="http://schemas.openxmlformats.org/officeDocument/2006/relationships/oleObject" Target="embeddings/oleObject349.bin"/><Relationship Id="rId5" Type="http://schemas.openxmlformats.org/officeDocument/2006/relationships/image" Target="media/image1.wmf"/><Relationship Id="rId181" Type="http://schemas.openxmlformats.org/officeDocument/2006/relationships/image" Target="media/image78.wmf"/><Relationship Id="rId237" Type="http://schemas.openxmlformats.org/officeDocument/2006/relationships/oleObject" Target="embeddings/oleObject130.bin"/><Relationship Id="rId402" Type="http://schemas.openxmlformats.org/officeDocument/2006/relationships/oleObject" Target="embeddings/oleObject227.bin"/><Relationship Id="rId279" Type="http://schemas.openxmlformats.org/officeDocument/2006/relationships/image" Target="media/image121.wmf"/><Relationship Id="rId444" Type="http://schemas.openxmlformats.org/officeDocument/2006/relationships/image" Target="media/image190.wmf"/><Relationship Id="rId486" Type="http://schemas.openxmlformats.org/officeDocument/2006/relationships/image" Target="media/image207.wmf"/><Relationship Id="rId651" Type="http://schemas.openxmlformats.org/officeDocument/2006/relationships/oleObject" Target="embeddings/oleObject397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60.bin"/><Relationship Id="rId304" Type="http://schemas.openxmlformats.org/officeDocument/2006/relationships/image" Target="media/image133.wmf"/><Relationship Id="rId346" Type="http://schemas.openxmlformats.org/officeDocument/2006/relationships/image" Target="media/image152.wmf"/><Relationship Id="rId388" Type="http://schemas.openxmlformats.org/officeDocument/2006/relationships/oleObject" Target="embeddings/oleObject219.bin"/><Relationship Id="rId511" Type="http://schemas.openxmlformats.org/officeDocument/2006/relationships/image" Target="media/image215.wmf"/><Relationship Id="rId553" Type="http://schemas.openxmlformats.org/officeDocument/2006/relationships/image" Target="media/image226.wmf"/><Relationship Id="rId609" Type="http://schemas.openxmlformats.org/officeDocument/2006/relationships/oleObject" Target="embeddings/oleObject364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5.wmf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413" Type="http://schemas.openxmlformats.org/officeDocument/2006/relationships/image" Target="media/image176.wmf"/><Relationship Id="rId595" Type="http://schemas.openxmlformats.org/officeDocument/2006/relationships/oleObject" Target="embeddings/oleObject357.bin"/><Relationship Id="rId248" Type="http://schemas.openxmlformats.org/officeDocument/2006/relationships/oleObject" Target="embeddings/oleObject138.bin"/><Relationship Id="rId455" Type="http://schemas.openxmlformats.org/officeDocument/2006/relationships/oleObject" Target="embeddings/oleObject257.bin"/><Relationship Id="rId497" Type="http://schemas.openxmlformats.org/officeDocument/2006/relationships/oleObject" Target="embeddings/oleObject284.bin"/><Relationship Id="rId620" Type="http://schemas.openxmlformats.org/officeDocument/2006/relationships/oleObject" Target="embeddings/oleObject371.bin"/><Relationship Id="rId662" Type="http://schemas.openxmlformats.org/officeDocument/2006/relationships/oleObject" Target="embeddings/oleObject403.bin"/><Relationship Id="rId12" Type="http://schemas.openxmlformats.org/officeDocument/2006/relationships/oleObject" Target="embeddings/oleObject4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73.bin"/><Relationship Id="rId357" Type="http://schemas.openxmlformats.org/officeDocument/2006/relationships/oleObject" Target="embeddings/oleObject199.bin"/><Relationship Id="rId522" Type="http://schemas.openxmlformats.org/officeDocument/2006/relationships/oleObject" Target="embeddings/oleObject301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69.png"/><Relationship Id="rId217" Type="http://schemas.openxmlformats.org/officeDocument/2006/relationships/oleObject" Target="embeddings/oleObject119.bin"/><Relationship Id="rId399" Type="http://schemas.openxmlformats.org/officeDocument/2006/relationships/image" Target="media/image170.wmf"/><Relationship Id="rId564" Type="http://schemas.openxmlformats.org/officeDocument/2006/relationships/image" Target="media/image229.wmf"/><Relationship Id="rId259" Type="http://schemas.openxmlformats.org/officeDocument/2006/relationships/image" Target="media/image112.wmf"/><Relationship Id="rId424" Type="http://schemas.openxmlformats.org/officeDocument/2006/relationships/oleObject" Target="embeddings/oleObject239.bin"/><Relationship Id="rId466" Type="http://schemas.openxmlformats.org/officeDocument/2006/relationships/oleObject" Target="embeddings/oleObject264.bin"/><Relationship Id="rId631" Type="http://schemas.openxmlformats.org/officeDocument/2006/relationships/oleObject" Target="embeddings/oleObject382.bin"/><Relationship Id="rId673" Type="http://schemas.openxmlformats.org/officeDocument/2006/relationships/oleObject" Target="embeddings/oleObject409.bin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50.bin"/><Relationship Id="rId326" Type="http://schemas.openxmlformats.org/officeDocument/2006/relationships/image" Target="media/image144.wmf"/><Relationship Id="rId533" Type="http://schemas.openxmlformats.org/officeDocument/2006/relationships/image" Target="media/image220.wmf"/><Relationship Id="rId65" Type="http://schemas.openxmlformats.org/officeDocument/2006/relationships/image" Target="media/image31.wmf"/><Relationship Id="rId130" Type="http://schemas.openxmlformats.org/officeDocument/2006/relationships/image" Target="media/image59.wmf"/><Relationship Id="rId368" Type="http://schemas.openxmlformats.org/officeDocument/2006/relationships/oleObject" Target="embeddings/oleObject207.bin"/><Relationship Id="rId575" Type="http://schemas.openxmlformats.org/officeDocument/2006/relationships/oleObject" Target="embeddings/oleObject340.bin"/><Relationship Id="rId172" Type="http://schemas.openxmlformats.org/officeDocument/2006/relationships/image" Target="media/image74.wmf"/><Relationship Id="rId228" Type="http://schemas.openxmlformats.org/officeDocument/2006/relationships/image" Target="media/image99.wmf"/><Relationship Id="rId435" Type="http://schemas.openxmlformats.org/officeDocument/2006/relationships/image" Target="media/image186.wmf"/><Relationship Id="rId477" Type="http://schemas.openxmlformats.org/officeDocument/2006/relationships/image" Target="media/image203.wmf"/><Relationship Id="rId600" Type="http://schemas.openxmlformats.org/officeDocument/2006/relationships/image" Target="media/image237.wmf"/><Relationship Id="rId642" Type="http://schemas.openxmlformats.org/officeDocument/2006/relationships/image" Target="media/image248.wmf"/><Relationship Id="rId281" Type="http://schemas.openxmlformats.org/officeDocument/2006/relationships/image" Target="media/image122.wmf"/><Relationship Id="rId337" Type="http://schemas.openxmlformats.org/officeDocument/2006/relationships/image" Target="media/image149.wmf"/><Relationship Id="rId502" Type="http://schemas.openxmlformats.org/officeDocument/2006/relationships/image" Target="media/image211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76.bin"/><Relationship Id="rId379" Type="http://schemas.openxmlformats.org/officeDocument/2006/relationships/oleObject" Target="embeddings/oleObject213.bin"/><Relationship Id="rId544" Type="http://schemas.openxmlformats.org/officeDocument/2006/relationships/oleObject" Target="embeddings/oleObject317.bin"/><Relationship Id="rId586" Type="http://schemas.openxmlformats.org/officeDocument/2006/relationships/oleObject" Target="embeddings/oleObject351.bin"/><Relationship Id="rId7" Type="http://schemas.openxmlformats.org/officeDocument/2006/relationships/image" Target="media/image2.wmf"/><Relationship Id="rId183" Type="http://schemas.openxmlformats.org/officeDocument/2006/relationships/image" Target="media/image79.wmf"/><Relationship Id="rId239" Type="http://schemas.openxmlformats.org/officeDocument/2006/relationships/oleObject" Target="embeddings/oleObject132.bin"/><Relationship Id="rId390" Type="http://schemas.openxmlformats.org/officeDocument/2006/relationships/oleObject" Target="embeddings/oleObject220.bin"/><Relationship Id="rId404" Type="http://schemas.openxmlformats.org/officeDocument/2006/relationships/oleObject" Target="embeddings/oleObject229.bin"/><Relationship Id="rId446" Type="http://schemas.openxmlformats.org/officeDocument/2006/relationships/image" Target="media/image191.wmf"/><Relationship Id="rId611" Type="http://schemas.openxmlformats.org/officeDocument/2006/relationships/image" Target="media/image242.wmf"/><Relationship Id="rId653" Type="http://schemas.openxmlformats.org/officeDocument/2006/relationships/oleObject" Target="embeddings/oleObject398.bin"/><Relationship Id="rId250" Type="http://schemas.openxmlformats.org/officeDocument/2006/relationships/oleObject" Target="embeddings/oleObject139.bin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4.wmf"/><Relationship Id="rId488" Type="http://schemas.openxmlformats.org/officeDocument/2006/relationships/image" Target="media/image208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92.bin"/><Relationship Id="rId513" Type="http://schemas.openxmlformats.org/officeDocument/2006/relationships/oleObject" Target="embeddings/oleObject294.bin"/><Relationship Id="rId555" Type="http://schemas.openxmlformats.org/officeDocument/2006/relationships/oleObject" Target="embeddings/oleObject325.bin"/><Relationship Id="rId597" Type="http://schemas.openxmlformats.org/officeDocument/2006/relationships/oleObject" Target="embeddings/oleObject358.bin"/><Relationship Id="rId152" Type="http://schemas.openxmlformats.org/officeDocument/2006/relationships/oleObject" Target="embeddings/oleObject83.bin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415" Type="http://schemas.openxmlformats.org/officeDocument/2006/relationships/image" Target="media/image177.wmf"/><Relationship Id="rId457" Type="http://schemas.openxmlformats.org/officeDocument/2006/relationships/oleObject" Target="embeddings/oleObject258.bin"/><Relationship Id="rId622" Type="http://schemas.openxmlformats.org/officeDocument/2006/relationships/oleObject" Target="embeddings/oleObject373.bin"/><Relationship Id="rId261" Type="http://schemas.openxmlformats.org/officeDocument/2006/relationships/image" Target="media/image113.wmf"/><Relationship Id="rId499" Type="http://schemas.openxmlformats.org/officeDocument/2006/relationships/image" Target="media/image210.wmf"/><Relationship Id="rId664" Type="http://schemas.openxmlformats.org/officeDocument/2006/relationships/oleObject" Target="embeddings/oleObject404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4.bin"/><Relationship Id="rId359" Type="http://schemas.openxmlformats.org/officeDocument/2006/relationships/oleObject" Target="embeddings/oleObject200.bin"/><Relationship Id="rId524" Type="http://schemas.openxmlformats.org/officeDocument/2006/relationships/oleObject" Target="embeddings/oleObject303.bin"/><Relationship Id="rId566" Type="http://schemas.openxmlformats.org/officeDocument/2006/relationships/oleObject" Target="embeddings/oleObject333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63" Type="http://schemas.openxmlformats.org/officeDocument/2006/relationships/oleObject" Target="embeddings/oleObject89.bin"/><Relationship Id="rId219" Type="http://schemas.openxmlformats.org/officeDocument/2006/relationships/oleObject" Target="embeddings/oleObject121.bin"/><Relationship Id="rId370" Type="http://schemas.openxmlformats.org/officeDocument/2006/relationships/oleObject" Target="embeddings/oleObject208.bin"/><Relationship Id="rId426" Type="http://schemas.openxmlformats.org/officeDocument/2006/relationships/oleObject" Target="embeddings/oleObject240.bin"/><Relationship Id="rId633" Type="http://schemas.openxmlformats.org/officeDocument/2006/relationships/oleObject" Target="embeddings/oleObject384.bin"/><Relationship Id="rId230" Type="http://schemas.openxmlformats.org/officeDocument/2006/relationships/image" Target="media/image100.wmf"/><Relationship Id="rId468" Type="http://schemas.openxmlformats.org/officeDocument/2006/relationships/image" Target="media/image199.wmf"/><Relationship Id="rId675" Type="http://schemas.openxmlformats.org/officeDocument/2006/relationships/oleObject" Target="embeddings/oleObject410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51.bin"/><Relationship Id="rId328" Type="http://schemas.openxmlformats.org/officeDocument/2006/relationships/oleObject" Target="embeddings/oleObject180.bin"/><Relationship Id="rId535" Type="http://schemas.openxmlformats.org/officeDocument/2006/relationships/oleObject" Target="embeddings/oleObject311.bin"/><Relationship Id="rId577" Type="http://schemas.openxmlformats.org/officeDocument/2006/relationships/oleObject" Target="embeddings/oleObject342.bin"/><Relationship Id="rId132" Type="http://schemas.openxmlformats.org/officeDocument/2006/relationships/oleObject" Target="embeddings/oleObject69.bin"/><Relationship Id="rId174" Type="http://schemas.openxmlformats.org/officeDocument/2006/relationships/image" Target="media/image75.wmf"/><Relationship Id="rId381" Type="http://schemas.openxmlformats.org/officeDocument/2006/relationships/image" Target="media/image163.wmf"/><Relationship Id="rId602" Type="http://schemas.openxmlformats.org/officeDocument/2006/relationships/image" Target="media/image238.wmf"/><Relationship Id="rId241" Type="http://schemas.openxmlformats.org/officeDocument/2006/relationships/oleObject" Target="embeddings/oleObject134.bin"/><Relationship Id="rId437" Type="http://schemas.openxmlformats.org/officeDocument/2006/relationships/oleObject" Target="embeddings/oleObject247.bin"/><Relationship Id="rId479" Type="http://schemas.openxmlformats.org/officeDocument/2006/relationships/image" Target="media/image204.wmf"/><Relationship Id="rId644" Type="http://schemas.openxmlformats.org/officeDocument/2006/relationships/oleObject" Target="embeddings/oleObject392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23.wmf"/><Relationship Id="rId339" Type="http://schemas.openxmlformats.org/officeDocument/2006/relationships/oleObject" Target="embeddings/oleObject186.bin"/><Relationship Id="rId490" Type="http://schemas.openxmlformats.org/officeDocument/2006/relationships/oleObject" Target="embeddings/oleObject278.bin"/><Relationship Id="rId504" Type="http://schemas.openxmlformats.org/officeDocument/2006/relationships/image" Target="media/image212.wmf"/><Relationship Id="rId546" Type="http://schemas.openxmlformats.org/officeDocument/2006/relationships/oleObject" Target="embeddings/oleObject319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7.bin"/><Relationship Id="rId185" Type="http://schemas.openxmlformats.org/officeDocument/2006/relationships/oleObject" Target="embeddings/oleObject102.bin"/><Relationship Id="rId350" Type="http://schemas.openxmlformats.org/officeDocument/2006/relationships/image" Target="media/image153.wmf"/><Relationship Id="rId406" Type="http://schemas.openxmlformats.org/officeDocument/2006/relationships/oleObject" Target="embeddings/oleObject230.bin"/><Relationship Id="rId588" Type="http://schemas.openxmlformats.org/officeDocument/2006/relationships/oleObject" Target="embeddings/oleObject353.bin"/><Relationship Id="rId9" Type="http://schemas.openxmlformats.org/officeDocument/2006/relationships/image" Target="media/image3.wmf"/><Relationship Id="rId210" Type="http://schemas.openxmlformats.org/officeDocument/2006/relationships/image" Target="media/image92.wmf"/><Relationship Id="rId392" Type="http://schemas.openxmlformats.org/officeDocument/2006/relationships/oleObject" Target="embeddings/oleObject222.bin"/><Relationship Id="rId448" Type="http://schemas.openxmlformats.org/officeDocument/2006/relationships/oleObject" Target="embeddings/oleObject253.bin"/><Relationship Id="rId613" Type="http://schemas.openxmlformats.org/officeDocument/2006/relationships/image" Target="media/image243.wmf"/><Relationship Id="rId655" Type="http://schemas.openxmlformats.org/officeDocument/2006/relationships/oleObject" Target="embeddings/oleObject399.bin"/><Relationship Id="rId252" Type="http://schemas.openxmlformats.org/officeDocument/2006/relationships/oleObject" Target="embeddings/oleObject140.bin"/><Relationship Id="rId294" Type="http://schemas.openxmlformats.org/officeDocument/2006/relationships/image" Target="media/image128.wmf"/><Relationship Id="rId308" Type="http://schemas.openxmlformats.org/officeDocument/2006/relationships/image" Target="media/image135.wmf"/><Relationship Id="rId515" Type="http://schemas.openxmlformats.org/officeDocument/2006/relationships/image" Target="media/image216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image" Target="media/image53.wmf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202.bin"/><Relationship Id="rId557" Type="http://schemas.openxmlformats.org/officeDocument/2006/relationships/oleObject" Target="embeddings/oleObject327.bin"/><Relationship Id="rId599" Type="http://schemas.openxmlformats.org/officeDocument/2006/relationships/oleObject" Target="embeddings/oleObject359.bin"/><Relationship Id="rId196" Type="http://schemas.openxmlformats.org/officeDocument/2006/relationships/image" Target="media/image85.wmf"/><Relationship Id="rId417" Type="http://schemas.openxmlformats.org/officeDocument/2006/relationships/image" Target="media/image178.wmf"/><Relationship Id="rId459" Type="http://schemas.openxmlformats.org/officeDocument/2006/relationships/image" Target="media/image196.wmf"/><Relationship Id="rId624" Type="http://schemas.openxmlformats.org/officeDocument/2006/relationships/oleObject" Target="embeddings/oleObject375.bin"/><Relationship Id="rId666" Type="http://schemas.openxmlformats.org/officeDocument/2006/relationships/oleObject" Target="embeddings/oleObject405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2.bin"/><Relationship Id="rId263" Type="http://schemas.openxmlformats.org/officeDocument/2006/relationships/oleObject" Target="embeddings/oleObject146.bin"/><Relationship Id="rId319" Type="http://schemas.openxmlformats.org/officeDocument/2006/relationships/oleObject" Target="embeddings/oleObject175.bin"/><Relationship Id="rId470" Type="http://schemas.openxmlformats.org/officeDocument/2006/relationships/image" Target="media/image200.wmf"/><Relationship Id="rId526" Type="http://schemas.openxmlformats.org/officeDocument/2006/relationships/image" Target="media/image218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3.bin"/><Relationship Id="rId330" Type="http://schemas.openxmlformats.org/officeDocument/2006/relationships/oleObject" Target="embeddings/oleObject181.bin"/><Relationship Id="rId568" Type="http://schemas.openxmlformats.org/officeDocument/2006/relationships/oleObject" Target="embeddings/oleObject334.bin"/><Relationship Id="rId165" Type="http://schemas.openxmlformats.org/officeDocument/2006/relationships/image" Target="media/image71.wmf"/><Relationship Id="rId372" Type="http://schemas.openxmlformats.org/officeDocument/2006/relationships/oleObject" Target="embeddings/oleObject209.bin"/><Relationship Id="rId428" Type="http://schemas.openxmlformats.org/officeDocument/2006/relationships/image" Target="media/image183.wmf"/><Relationship Id="rId635" Type="http://schemas.openxmlformats.org/officeDocument/2006/relationships/oleObject" Target="embeddings/oleObject386.bin"/><Relationship Id="rId677" Type="http://schemas.openxmlformats.org/officeDocument/2006/relationships/image" Target="media/image262.wmf"/><Relationship Id="rId232" Type="http://schemas.openxmlformats.org/officeDocument/2006/relationships/image" Target="media/image101.wmf"/><Relationship Id="rId274" Type="http://schemas.openxmlformats.org/officeDocument/2006/relationships/oleObject" Target="embeddings/oleObject152.bin"/><Relationship Id="rId481" Type="http://schemas.openxmlformats.org/officeDocument/2006/relationships/oleObject" Target="embeddings/oleObject273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1.bin"/><Relationship Id="rId537" Type="http://schemas.openxmlformats.org/officeDocument/2006/relationships/oleObject" Target="embeddings/oleObject312.bin"/><Relationship Id="rId579" Type="http://schemas.openxmlformats.org/officeDocument/2006/relationships/oleObject" Target="embeddings/oleObject344.bin"/><Relationship Id="rId80" Type="http://schemas.openxmlformats.org/officeDocument/2006/relationships/image" Target="media/image38.wmf"/><Relationship Id="rId176" Type="http://schemas.openxmlformats.org/officeDocument/2006/relationships/image" Target="media/image76.wmf"/><Relationship Id="rId341" Type="http://schemas.openxmlformats.org/officeDocument/2006/relationships/oleObject" Target="embeddings/oleObject187.bin"/><Relationship Id="rId383" Type="http://schemas.openxmlformats.org/officeDocument/2006/relationships/oleObject" Target="embeddings/oleObject216.bin"/><Relationship Id="rId439" Type="http://schemas.openxmlformats.org/officeDocument/2006/relationships/oleObject" Target="embeddings/oleObject248.bin"/><Relationship Id="rId590" Type="http://schemas.openxmlformats.org/officeDocument/2006/relationships/image" Target="media/image232.wmf"/><Relationship Id="rId604" Type="http://schemas.openxmlformats.org/officeDocument/2006/relationships/image" Target="media/image239.wmf"/><Relationship Id="rId646" Type="http://schemas.openxmlformats.org/officeDocument/2006/relationships/oleObject" Target="embeddings/oleObject393.bin"/><Relationship Id="rId201" Type="http://schemas.openxmlformats.org/officeDocument/2006/relationships/oleObject" Target="embeddings/oleObject110.bin"/><Relationship Id="rId243" Type="http://schemas.openxmlformats.org/officeDocument/2006/relationships/image" Target="media/image104.wmf"/><Relationship Id="rId285" Type="http://schemas.openxmlformats.org/officeDocument/2006/relationships/image" Target="media/image124.wmf"/><Relationship Id="rId450" Type="http://schemas.openxmlformats.org/officeDocument/2006/relationships/oleObject" Target="embeddings/oleObject254.bin"/><Relationship Id="rId506" Type="http://schemas.openxmlformats.org/officeDocument/2006/relationships/oleObject" Target="embeddings/oleObject290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0.bin"/><Relationship Id="rId310" Type="http://schemas.openxmlformats.org/officeDocument/2006/relationships/image" Target="media/image136.wmf"/><Relationship Id="rId492" Type="http://schemas.openxmlformats.org/officeDocument/2006/relationships/oleObject" Target="embeddings/oleObject280.bin"/><Relationship Id="rId548" Type="http://schemas.openxmlformats.org/officeDocument/2006/relationships/image" Target="media/image224.wmf"/><Relationship Id="rId91" Type="http://schemas.openxmlformats.org/officeDocument/2006/relationships/image" Target="media/image44.wmf"/><Relationship Id="rId145" Type="http://schemas.openxmlformats.org/officeDocument/2006/relationships/image" Target="media/image63.wmf"/><Relationship Id="rId187" Type="http://schemas.openxmlformats.org/officeDocument/2006/relationships/oleObject" Target="embeddings/oleObject103.bin"/><Relationship Id="rId352" Type="http://schemas.openxmlformats.org/officeDocument/2006/relationships/oleObject" Target="embeddings/oleObject195.bin"/><Relationship Id="rId394" Type="http://schemas.openxmlformats.org/officeDocument/2006/relationships/oleObject" Target="embeddings/oleObject223.bin"/><Relationship Id="rId408" Type="http://schemas.openxmlformats.org/officeDocument/2006/relationships/oleObject" Target="embeddings/oleObject231.bin"/><Relationship Id="rId615" Type="http://schemas.openxmlformats.org/officeDocument/2006/relationships/oleObject" Target="embeddings/oleObject368.bin"/><Relationship Id="rId212" Type="http://schemas.openxmlformats.org/officeDocument/2006/relationships/oleObject" Target="embeddings/oleObject116.bin"/><Relationship Id="rId254" Type="http://schemas.openxmlformats.org/officeDocument/2006/relationships/oleObject" Target="embeddings/oleObject141.bin"/><Relationship Id="rId657" Type="http://schemas.openxmlformats.org/officeDocument/2006/relationships/oleObject" Target="embeddings/oleObject400.bin"/><Relationship Id="rId49" Type="http://schemas.openxmlformats.org/officeDocument/2006/relationships/image" Target="media/image23.wmf"/><Relationship Id="rId114" Type="http://schemas.openxmlformats.org/officeDocument/2006/relationships/image" Target="media/image54.wmf"/><Relationship Id="rId296" Type="http://schemas.openxmlformats.org/officeDocument/2006/relationships/image" Target="media/image129.wmf"/><Relationship Id="rId461" Type="http://schemas.openxmlformats.org/officeDocument/2006/relationships/oleObject" Target="embeddings/oleObject261.bin"/><Relationship Id="rId517" Type="http://schemas.openxmlformats.org/officeDocument/2006/relationships/oleObject" Target="embeddings/oleObject297.bin"/><Relationship Id="rId559" Type="http://schemas.openxmlformats.org/officeDocument/2006/relationships/oleObject" Target="embeddings/oleObject328.bin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6.bin"/><Relationship Id="rId198" Type="http://schemas.openxmlformats.org/officeDocument/2006/relationships/image" Target="media/image86.wmf"/><Relationship Id="rId321" Type="http://schemas.openxmlformats.org/officeDocument/2006/relationships/oleObject" Target="embeddings/oleObject176.bin"/><Relationship Id="rId363" Type="http://schemas.openxmlformats.org/officeDocument/2006/relationships/oleObject" Target="embeddings/oleObject203.bin"/><Relationship Id="rId419" Type="http://schemas.openxmlformats.org/officeDocument/2006/relationships/image" Target="media/image179.wmf"/><Relationship Id="rId570" Type="http://schemas.openxmlformats.org/officeDocument/2006/relationships/oleObject" Target="embeddings/oleObject335.bin"/><Relationship Id="rId626" Type="http://schemas.openxmlformats.org/officeDocument/2006/relationships/oleObject" Target="embeddings/oleObject377.bin"/><Relationship Id="rId223" Type="http://schemas.openxmlformats.org/officeDocument/2006/relationships/oleObject" Target="embeddings/oleObject123.bin"/><Relationship Id="rId430" Type="http://schemas.openxmlformats.org/officeDocument/2006/relationships/image" Target="media/image184.wmf"/><Relationship Id="rId668" Type="http://schemas.openxmlformats.org/officeDocument/2006/relationships/image" Target="media/image258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7.bin"/><Relationship Id="rId472" Type="http://schemas.openxmlformats.org/officeDocument/2006/relationships/image" Target="media/image201.wmf"/><Relationship Id="rId528" Type="http://schemas.openxmlformats.org/officeDocument/2006/relationships/oleObject" Target="embeddings/oleObject306.bin"/><Relationship Id="rId125" Type="http://schemas.openxmlformats.org/officeDocument/2006/relationships/image" Target="media/image57.wmf"/><Relationship Id="rId167" Type="http://schemas.openxmlformats.org/officeDocument/2006/relationships/image" Target="media/image72.wmf"/><Relationship Id="rId332" Type="http://schemas.openxmlformats.org/officeDocument/2006/relationships/oleObject" Target="embeddings/oleObject182.bin"/><Relationship Id="rId374" Type="http://schemas.openxmlformats.org/officeDocument/2006/relationships/oleObject" Target="embeddings/oleObject210.bin"/><Relationship Id="rId581" Type="http://schemas.openxmlformats.org/officeDocument/2006/relationships/oleObject" Target="embeddings/oleObject346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3.wmf"/><Relationship Id="rId234" Type="http://schemas.openxmlformats.org/officeDocument/2006/relationships/image" Target="media/image102.wmf"/><Relationship Id="rId420" Type="http://schemas.openxmlformats.org/officeDocument/2006/relationships/oleObject" Target="embeddings/oleObject237.bin"/><Relationship Id="rId616" Type="http://schemas.openxmlformats.org/officeDocument/2006/relationships/image" Target="media/image244.wmf"/><Relationship Id="rId637" Type="http://schemas.openxmlformats.org/officeDocument/2006/relationships/image" Target="media/image246.wmf"/><Relationship Id="rId658" Type="http://schemas.openxmlformats.org/officeDocument/2006/relationships/image" Target="media/image254.wmf"/><Relationship Id="rId67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0.wmf"/><Relationship Id="rId276" Type="http://schemas.openxmlformats.org/officeDocument/2006/relationships/oleObject" Target="embeddings/oleObject153.bin"/><Relationship Id="rId297" Type="http://schemas.openxmlformats.org/officeDocument/2006/relationships/oleObject" Target="embeddings/oleObject164.bin"/><Relationship Id="rId441" Type="http://schemas.openxmlformats.org/officeDocument/2006/relationships/oleObject" Target="embeddings/oleObject249.bin"/><Relationship Id="rId462" Type="http://schemas.openxmlformats.org/officeDocument/2006/relationships/image" Target="media/image197.wmf"/><Relationship Id="rId483" Type="http://schemas.openxmlformats.org/officeDocument/2006/relationships/oleObject" Target="embeddings/oleObject274.bin"/><Relationship Id="rId518" Type="http://schemas.openxmlformats.org/officeDocument/2006/relationships/image" Target="media/image217.wmf"/><Relationship Id="rId539" Type="http://schemas.openxmlformats.org/officeDocument/2006/relationships/oleObject" Target="embeddings/oleObject314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0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8.bin"/><Relationship Id="rId301" Type="http://schemas.openxmlformats.org/officeDocument/2006/relationships/oleObject" Target="embeddings/oleObject166.bin"/><Relationship Id="rId322" Type="http://schemas.openxmlformats.org/officeDocument/2006/relationships/image" Target="media/image142.wmf"/><Relationship Id="rId343" Type="http://schemas.openxmlformats.org/officeDocument/2006/relationships/oleObject" Target="embeddings/oleObject188.bin"/><Relationship Id="rId364" Type="http://schemas.openxmlformats.org/officeDocument/2006/relationships/oleObject" Target="embeddings/oleObject204.bin"/><Relationship Id="rId550" Type="http://schemas.openxmlformats.org/officeDocument/2006/relationships/image" Target="media/image225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385" Type="http://schemas.openxmlformats.org/officeDocument/2006/relationships/oleObject" Target="embeddings/oleObject217.bin"/><Relationship Id="rId571" Type="http://schemas.openxmlformats.org/officeDocument/2006/relationships/oleObject" Target="embeddings/oleObject336.bin"/><Relationship Id="rId592" Type="http://schemas.openxmlformats.org/officeDocument/2006/relationships/image" Target="media/image233.wmf"/><Relationship Id="rId606" Type="http://schemas.openxmlformats.org/officeDocument/2006/relationships/image" Target="media/image240.wmf"/><Relationship Id="rId627" Type="http://schemas.openxmlformats.org/officeDocument/2006/relationships/oleObject" Target="embeddings/oleObject378.bin"/><Relationship Id="rId648" Type="http://schemas.openxmlformats.org/officeDocument/2006/relationships/oleObject" Target="embeddings/oleObject395.bin"/><Relationship Id="rId669" Type="http://schemas.openxmlformats.org/officeDocument/2006/relationships/oleObject" Target="embeddings/oleObject407.bin"/><Relationship Id="rId19" Type="http://schemas.openxmlformats.org/officeDocument/2006/relationships/image" Target="media/image8.wmf"/><Relationship Id="rId224" Type="http://schemas.openxmlformats.org/officeDocument/2006/relationships/image" Target="media/image97.wmf"/><Relationship Id="rId245" Type="http://schemas.openxmlformats.org/officeDocument/2006/relationships/image" Target="media/image105.wmf"/><Relationship Id="rId266" Type="http://schemas.openxmlformats.org/officeDocument/2006/relationships/image" Target="media/image115.wmf"/><Relationship Id="rId287" Type="http://schemas.openxmlformats.org/officeDocument/2006/relationships/image" Target="media/image125.wmf"/><Relationship Id="rId410" Type="http://schemas.openxmlformats.org/officeDocument/2006/relationships/oleObject" Target="embeddings/oleObject232.bin"/><Relationship Id="rId431" Type="http://schemas.openxmlformats.org/officeDocument/2006/relationships/oleObject" Target="embeddings/oleObject243.bin"/><Relationship Id="rId452" Type="http://schemas.openxmlformats.org/officeDocument/2006/relationships/oleObject" Target="embeddings/oleObject255.bin"/><Relationship Id="rId473" Type="http://schemas.openxmlformats.org/officeDocument/2006/relationships/oleObject" Target="embeddings/oleObject268.bin"/><Relationship Id="rId494" Type="http://schemas.openxmlformats.org/officeDocument/2006/relationships/image" Target="media/image209.wmf"/><Relationship Id="rId508" Type="http://schemas.openxmlformats.org/officeDocument/2006/relationships/oleObject" Target="embeddings/oleObject291.bin"/><Relationship Id="rId529" Type="http://schemas.openxmlformats.org/officeDocument/2006/relationships/oleObject" Target="embeddings/oleObject307.bin"/><Relationship Id="rId680" Type="http://schemas.openxmlformats.org/officeDocument/2006/relationships/theme" Target="theme/theme1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92.bin"/><Relationship Id="rId312" Type="http://schemas.openxmlformats.org/officeDocument/2006/relationships/image" Target="media/image137.wmf"/><Relationship Id="rId333" Type="http://schemas.openxmlformats.org/officeDocument/2006/relationships/image" Target="media/image147.wmf"/><Relationship Id="rId354" Type="http://schemas.openxmlformats.org/officeDocument/2006/relationships/image" Target="media/image154.wmf"/><Relationship Id="rId540" Type="http://schemas.openxmlformats.org/officeDocument/2006/relationships/image" Target="media/image22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104.bin"/><Relationship Id="rId375" Type="http://schemas.openxmlformats.org/officeDocument/2006/relationships/image" Target="media/image161.wmf"/><Relationship Id="rId396" Type="http://schemas.openxmlformats.org/officeDocument/2006/relationships/oleObject" Target="embeddings/oleObject224.bin"/><Relationship Id="rId561" Type="http://schemas.openxmlformats.org/officeDocument/2006/relationships/oleObject" Target="embeddings/oleObject329.bin"/><Relationship Id="rId582" Type="http://schemas.openxmlformats.org/officeDocument/2006/relationships/oleObject" Target="embeddings/oleObject347.bin"/><Relationship Id="rId617" Type="http://schemas.openxmlformats.org/officeDocument/2006/relationships/oleObject" Target="embeddings/oleObject369.bin"/><Relationship Id="rId638" Type="http://schemas.openxmlformats.org/officeDocument/2006/relationships/oleObject" Target="embeddings/oleObject388.bin"/><Relationship Id="rId659" Type="http://schemas.openxmlformats.org/officeDocument/2006/relationships/oleObject" Target="embeddings/oleObject40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7.bin"/><Relationship Id="rId235" Type="http://schemas.openxmlformats.org/officeDocument/2006/relationships/oleObject" Target="embeddings/oleObject129.bin"/><Relationship Id="rId256" Type="http://schemas.openxmlformats.org/officeDocument/2006/relationships/oleObject" Target="embeddings/oleObject142.bin"/><Relationship Id="rId277" Type="http://schemas.openxmlformats.org/officeDocument/2006/relationships/image" Target="media/image120.wmf"/><Relationship Id="rId298" Type="http://schemas.openxmlformats.org/officeDocument/2006/relationships/image" Target="media/image130.wmf"/><Relationship Id="rId400" Type="http://schemas.openxmlformats.org/officeDocument/2006/relationships/oleObject" Target="embeddings/oleObject226.bin"/><Relationship Id="rId421" Type="http://schemas.openxmlformats.org/officeDocument/2006/relationships/image" Target="media/image180.wmf"/><Relationship Id="rId442" Type="http://schemas.openxmlformats.org/officeDocument/2006/relationships/image" Target="media/image189.wmf"/><Relationship Id="rId463" Type="http://schemas.openxmlformats.org/officeDocument/2006/relationships/oleObject" Target="embeddings/oleObject262.bin"/><Relationship Id="rId484" Type="http://schemas.openxmlformats.org/officeDocument/2006/relationships/image" Target="media/image206.wmf"/><Relationship Id="rId519" Type="http://schemas.openxmlformats.org/officeDocument/2006/relationships/oleObject" Target="embeddings/oleObject298.bin"/><Relationship Id="rId670" Type="http://schemas.openxmlformats.org/officeDocument/2006/relationships/image" Target="media/image259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7.bin"/><Relationship Id="rId302" Type="http://schemas.openxmlformats.org/officeDocument/2006/relationships/image" Target="media/image132.wmf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89.bin"/><Relationship Id="rId530" Type="http://schemas.openxmlformats.org/officeDocument/2006/relationships/image" Target="media/image21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77.wmf"/><Relationship Id="rId365" Type="http://schemas.openxmlformats.org/officeDocument/2006/relationships/image" Target="media/image157.wmf"/><Relationship Id="rId386" Type="http://schemas.openxmlformats.org/officeDocument/2006/relationships/oleObject" Target="embeddings/oleObject218.bin"/><Relationship Id="rId551" Type="http://schemas.openxmlformats.org/officeDocument/2006/relationships/oleObject" Target="embeddings/oleObject322.bin"/><Relationship Id="rId572" Type="http://schemas.openxmlformats.org/officeDocument/2006/relationships/oleObject" Target="embeddings/oleObject337.bin"/><Relationship Id="rId593" Type="http://schemas.openxmlformats.org/officeDocument/2006/relationships/oleObject" Target="embeddings/oleObject356.bin"/><Relationship Id="rId607" Type="http://schemas.openxmlformats.org/officeDocument/2006/relationships/oleObject" Target="embeddings/oleObject363.bin"/><Relationship Id="rId628" Type="http://schemas.openxmlformats.org/officeDocument/2006/relationships/oleObject" Target="embeddings/oleObject379.bin"/><Relationship Id="rId649" Type="http://schemas.openxmlformats.org/officeDocument/2006/relationships/oleObject" Target="embeddings/oleObject396.bin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25" Type="http://schemas.openxmlformats.org/officeDocument/2006/relationships/oleObject" Target="embeddings/oleObject124.bin"/><Relationship Id="rId246" Type="http://schemas.openxmlformats.org/officeDocument/2006/relationships/oleObject" Target="embeddings/oleObject137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59.bin"/><Relationship Id="rId411" Type="http://schemas.openxmlformats.org/officeDocument/2006/relationships/image" Target="media/image175.wmf"/><Relationship Id="rId432" Type="http://schemas.openxmlformats.org/officeDocument/2006/relationships/oleObject" Target="embeddings/oleObject244.bin"/><Relationship Id="rId453" Type="http://schemas.openxmlformats.org/officeDocument/2006/relationships/oleObject" Target="embeddings/oleObject256.bin"/><Relationship Id="rId474" Type="http://schemas.openxmlformats.org/officeDocument/2006/relationships/oleObject" Target="embeddings/oleObject269.bin"/><Relationship Id="rId509" Type="http://schemas.openxmlformats.org/officeDocument/2006/relationships/image" Target="media/image214.wmf"/><Relationship Id="rId660" Type="http://schemas.openxmlformats.org/officeDocument/2006/relationships/oleObject" Target="embeddings/oleObject402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72.bin"/><Relationship Id="rId495" Type="http://schemas.openxmlformats.org/officeDocument/2006/relationships/oleObject" Target="embeddings/oleObject28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80.bin"/><Relationship Id="rId169" Type="http://schemas.openxmlformats.org/officeDocument/2006/relationships/image" Target="media/image73.wmf"/><Relationship Id="rId334" Type="http://schemas.openxmlformats.org/officeDocument/2006/relationships/oleObject" Target="embeddings/oleObject183.bin"/><Relationship Id="rId355" Type="http://schemas.openxmlformats.org/officeDocument/2006/relationships/oleObject" Target="embeddings/oleObject197.bin"/><Relationship Id="rId376" Type="http://schemas.openxmlformats.org/officeDocument/2006/relationships/oleObject" Target="embeddings/oleObject211.bin"/><Relationship Id="rId397" Type="http://schemas.openxmlformats.org/officeDocument/2006/relationships/image" Target="media/image169.wmf"/><Relationship Id="rId520" Type="http://schemas.openxmlformats.org/officeDocument/2006/relationships/oleObject" Target="embeddings/oleObject299.bin"/><Relationship Id="rId541" Type="http://schemas.openxmlformats.org/officeDocument/2006/relationships/oleObject" Target="embeddings/oleObject315.bin"/><Relationship Id="rId562" Type="http://schemas.openxmlformats.org/officeDocument/2006/relationships/oleObject" Target="embeddings/oleObject330.bin"/><Relationship Id="rId583" Type="http://schemas.openxmlformats.org/officeDocument/2006/relationships/oleObject" Target="embeddings/oleObject348.bin"/><Relationship Id="rId618" Type="http://schemas.openxmlformats.org/officeDocument/2006/relationships/oleObject" Target="embeddings/oleObject370.bin"/><Relationship Id="rId639" Type="http://schemas.openxmlformats.org/officeDocument/2006/relationships/image" Target="media/image24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18.bin"/><Relationship Id="rId236" Type="http://schemas.openxmlformats.org/officeDocument/2006/relationships/image" Target="media/image103.wmf"/><Relationship Id="rId257" Type="http://schemas.openxmlformats.org/officeDocument/2006/relationships/image" Target="media/image111.wmf"/><Relationship Id="rId278" Type="http://schemas.openxmlformats.org/officeDocument/2006/relationships/oleObject" Target="embeddings/oleObject154.bin"/><Relationship Id="rId401" Type="http://schemas.openxmlformats.org/officeDocument/2006/relationships/image" Target="media/image171.wmf"/><Relationship Id="rId422" Type="http://schemas.openxmlformats.org/officeDocument/2006/relationships/oleObject" Target="embeddings/oleObject238.bin"/><Relationship Id="rId443" Type="http://schemas.openxmlformats.org/officeDocument/2006/relationships/oleObject" Target="embeddings/oleObject250.bin"/><Relationship Id="rId464" Type="http://schemas.openxmlformats.org/officeDocument/2006/relationships/image" Target="media/image198.wmf"/><Relationship Id="rId650" Type="http://schemas.openxmlformats.org/officeDocument/2006/relationships/image" Target="media/image250.wmf"/><Relationship Id="rId303" Type="http://schemas.openxmlformats.org/officeDocument/2006/relationships/oleObject" Target="embeddings/oleObject167.bin"/><Relationship Id="rId485" Type="http://schemas.openxmlformats.org/officeDocument/2006/relationships/oleObject" Target="embeddings/oleObject275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image" Target="media/image61.wmf"/><Relationship Id="rId345" Type="http://schemas.openxmlformats.org/officeDocument/2006/relationships/oleObject" Target="embeddings/oleObject190.bin"/><Relationship Id="rId387" Type="http://schemas.openxmlformats.org/officeDocument/2006/relationships/image" Target="media/image165.wmf"/><Relationship Id="rId510" Type="http://schemas.openxmlformats.org/officeDocument/2006/relationships/oleObject" Target="embeddings/oleObject292.bin"/><Relationship Id="rId552" Type="http://schemas.openxmlformats.org/officeDocument/2006/relationships/oleObject" Target="embeddings/oleObject323.bin"/><Relationship Id="rId594" Type="http://schemas.openxmlformats.org/officeDocument/2006/relationships/image" Target="media/image234.wmf"/><Relationship Id="rId608" Type="http://schemas.openxmlformats.org/officeDocument/2006/relationships/image" Target="media/image241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2.bin"/><Relationship Id="rId247" Type="http://schemas.openxmlformats.org/officeDocument/2006/relationships/image" Target="media/image106.wmf"/><Relationship Id="rId412" Type="http://schemas.openxmlformats.org/officeDocument/2006/relationships/oleObject" Target="embeddings/oleObject233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26.wmf"/><Relationship Id="rId454" Type="http://schemas.openxmlformats.org/officeDocument/2006/relationships/image" Target="media/image194.wmf"/><Relationship Id="rId496" Type="http://schemas.openxmlformats.org/officeDocument/2006/relationships/oleObject" Target="embeddings/oleObject283.bin"/><Relationship Id="rId661" Type="http://schemas.openxmlformats.org/officeDocument/2006/relationships/image" Target="media/image255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1.bin"/><Relationship Id="rId314" Type="http://schemas.openxmlformats.org/officeDocument/2006/relationships/image" Target="media/image138.wmf"/><Relationship Id="rId356" Type="http://schemas.openxmlformats.org/officeDocument/2006/relationships/oleObject" Target="embeddings/oleObject198.bin"/><Relationship Id="rId398" Type="http://schemas.openxmlformats.org/officeDocument/2006/relationships/oleObject" Target="embeddings/oleObject225.bin"/><Relationship Id="rId521" Type="http://schemas.openxmlformats.org/officeDocument/2006/relationships/oleObject" Target="embeddings/oleObject300.bin"/><Relationship Id="rId563" Type="http://schemas.openxmlformats.org/officeDocument/2006/relationships/oleObject" Target="embeddings/oleObject331.bin"/><Relationship Id="rId619" Type="http://schemas.openxmlformats.org/officeDocument/2006/relationships/image" Target="media/image245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8.bin"/><Relationship Id="rId216" Type="http://schemas.openxmlformats.org/officeDocument/2006/relationships/image" Target="media/image94.wmf"/><Relationship Id="rId423" Type="http://schemas.openxmlformats.org/officeDocument/2006/relationships/image" Target="media/image181.wmf"/><Relationship Id="rId258" Type="http://schemas.openxmlformats.org/officeDocument/2006/relationships/oleObject" Target="embeddings/oleObject143.bin"/><Relationship Id="rId465" Type="http://schemas.openxmlformats.org/officeDocument/2006/relationships/oleObject" Target="embeddings/oleObject263.bin"/><Relationship Id="rId630" Type="http://schemas.openxmlformats.org/officeDocument/2006/relationships/oleObject" Target="embeddings/oleObject381.bin"/><Relationship Id="rId672" Type="http://schemas.openxmlformats.org/officeDocument/2006/relationships/image" Target="media/image260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78.bin"/><Relationship Id="rId367" Type="http://schemas.openxmlformats.org/officeDocument/2006/relationships/oleObject" Target="embeddings/oleObject206.bin"/><Relationship Id="rId532" Type="http://schemas.openxmlformats.org/officeDocument/2006/relationships/oleObject" Target="embeddings/oleObject309.bin"/><Relationship Id="rId574" Type="http://schemas.openxmlformats.org/officeDocument/2006/relationships/oleObject" Target="embeddings/oleObject339.bin"/><Relationship Id="rId171" Type="http://schemas.openxmlformats.org/officeDocument/2006/relationships/oleObject" Target="embeddings/oleObject94.bin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49.bin"/><Relationship Id="rId434" Type="http://schemas.openxmlformats.org/officeDocument/2006/relationships/oleObject" Target="embeddings/oleObject245.bin"/><Relationship Id="rId476" Type="http://schemas.openxmlformats.org/officeDocument/2006/relationships/oleObject" Target="embeddings/oleObject270.bin"/><Relationship Id="rId641" Type="http://schemas.openxmlformats.org/officeDocument/2006/relationships/oleObject" Target="embeddings/oleObject390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5.bin"/><Relationship Id="rId336" Type="http://schemas.openxmlformats.org/officeDocument/2006/relationships/oleObject" Target="embeddings/oleObject184.bin"/><Relationship Id="rId501" Type="http://schemas.openxmlformats.org/officeDocument/2006/relationships/oleObject" Target="embeddings/oleObject287.bin"/><Relationship Id="rId543" Type="http://schemas.openxmlformats.org/officeDocument/2006/relationships/oleObject" Target="embeddings/oleObject316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100.bin"/><Relationship Id="rId378" Type="http://schemas.openxmlformats.org/officeDocument/2006/relationships/image" Target="media/image162.wmf"/><Relationship Id="rId403" Type="http://schemas.openxmlformats.org/officeDocument/2006/relationships/oleObject" Target="embeddings/oleObject228.bin"/><Relationship Id="rId585" Type="http://schemas.openxmlformats.org/officeDocument/2006/relationships/oleObject" Target="embeddings/oleObject35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445" Type="http://schemas.openxmlformats.org/officeDocument/2006/relationships/oleObject" Target="embeddings/oleObject251.bin"/><Relationship Id="rId487" Type="http://schemas.openxmlformats.org/officeDocument/2006/relationships/oleObject" Target="embeddings/oleObject276.bin"/><Relationship Id="rId610" Type="http://schemas.openxmlformats.org/officeDocument/2006/relationships/oleObject" Target="embeddings/oleObject365.bin"/><Relationship Id="rId652" Type="http://schemas.openxmlformats.org/officeDocument/2006/relationships/image" Target="media/image251.wmf"/><Relationship Id="rId291" Type="http://schemas.openxmlformats.org/officeDocument/2006/relationships/image" Target="media/image127.wmf"/><Relationship Id="rId305" Type="http://schemas.openxmlformats.org/officeDocument/2006/relationships/oleObject" Target="embeddings/oleObject168.bin"/><Relationship Id="rId347" Type="http://schemas.openxmlformats.org/officeDocument/2006/relationships/oleObject" Target="embeddings/oleObject191.bin"/><Relationship Id="rId512" Type="http://schemas.openxmlformats.org/officeDocument/2006/relationships/oleObject" Target="embeddings/oleObject293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82.bin"/><Relationship Id="rId389" Type="http://schemas.openxmlformats.org/officeDocument/2006/relationships/image" Target="media/image166.wmf"/><Relationship Id="rId554" Type="http://schemas.openxmlformats.org/officeDocument/2006/relationships/oleObject" Target="embeddings/oleObject324.bin"/><Relationship Id="rId596" Type="http://schemas.openxmlformats.org/officeDocument/2006/relationships/image" Target="media/image235.wmf"/><Relationship Id="rId193" Type="http://schemas.openxmlformats.org/officeDocument/2006/relationships/oleObject" Target="embeddings/oleObject106.bin"/><Relationship Id="rId207" Type="http://schemas.openxmlformats.org/officeDocument/2006/relationships/oleObject" Target="embeddings/oleObject113.bin"/><Relationship Id="rId249" Type="http://schemas.openxmlformats.org/officeDocument/2006/relationships/image" Target="media/image107.wmf"/><Relationship Id="rId414" Type="http://schemas.openxmlformats.org/officeDocument/2006/relationships/oleObject" Target="embeddings/oleObject234.bin"/><Relationship Id="rId456" Type="http://schemas.openxmlformats.org/officeDocument/2006/relationships/image" Target="media/image195.wmf"/><Relationship Id="rId498" Type="http://schemas.openxmlformats.org/officeDocument/2006/relationships/oleObject" Target="embeddings/oleObject285.bin"/><Relationship Id="rId621" Type="http://schemas.openxmlformats.org/officeDocument/2006/relationships/oleObject" Target="embeddings/oleObject372.bin"/><Relationship Id="rId663" Type="http://schemas.openxmlformats.org/officeDocument/2006/relationships/image" Target="media/image256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4.bin"/><Relationship Id="rId316" Type="http://schemas.openxmlformats.org/officeDocument/2006/relationships/image" Target="media/image139.wmf"/><Relationship Id="rId523" Type="http://schemas.openxmlformats.org/officeDocument/2006/relationships/oleObject" Target="embeddings/oleObject302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358" Type="http://schemas.openxmlformats.org/officeDocument/2006/relationships/image" Target="media/image155.wmf"/><Relationship Id="rId565" Type="http://schemas.openxmlformats.org/officeDocument/2006/relationships/oleObject" Target="embeddings/oleObject332.bin"/><Relationship Id="rId162" Type="http://schemas.openxmlformats.org/officeDocument/2006/relationships/image" Target="media/image70.wmf"/><Relationship Id="rId218" Type="http://schemas.openxmlformats.org/officeDocument/2006/relationships/oleObject" Target="embeddings/oleObject120.bin"/><Relationship Id="rId425" Type="http://schemas.openxmlformats.org/officeDocument/2006/relationships/image" Target="media/image182.wmf"/><Relationship Id="rId467" Type="http://schemas.openxmlformats.org/officeDocument/2006/relationships/oleObject" Target="embeddings/oleObject265.bin"/><Relationship Id="rId632" Type="http://schemas.openxmlformats.org/officeDocument/2006/relationships/oleObject" Target="embeddings/oleObject383.bin"/><Relationship Id="rId271" Type="http://schemas.openxmlformats.org/officeDocument/2006/relationships/image" Target="media/image117.wmf"/><Relationship Id="rId674" Type="http://schemas.openxmlformats.org/officeDocument/2006/relationships/image" Target="media/image261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79.bin"/><Relationship Id="rId369" Type="http://schemas.openxmlformats.org/officeDocument/2006/relationships/image" Target="media/image158.wmf"/><Relationship Id="rId534" Type="http://schemas.openxmlformats.org/officeDocument/2006/relationships/oleObject" Target="embeddings/oleObject310.bin"/><Relationship Id="rId576" Type="http://schemas.openxmlformats.org/officeDocument/2006/relationships/oleObject" Target="embeddings/oleObject341.bin"/><Relationship Id="rId173" Type="http://schemas.openxmlformats.org/officeDocument/2006/relationships/oleObject" Target="embeddings/oleObject95.bin"/><Relationship Id="rId229" Type="http://schemas.openxmlformats.org/officeDocument/2006/relationships/oleObject" Target="embeddings/oleObject126.bin"/><Relationship Id="rId380" Type="http://schemas.openxmlformats.org/officeDocument/2006/relationships/oleObject" Target="embeddings/oleObject214.bin"/><Relationship Id="rId436" Type="http://schemas.openxmlformats.org/officeDocument/2006/relationships/oleObject" Target="embeddings/oleObject246.bin"/><Relationship Id="rId601" Type="http://schemas.openxmlformats.org/officeDocument/2006/relationships/oleObject" Target="embeddings/oleObject360.bin"/><Relationship Id="rId643" Type="http://schemas.openxmlformats.org/officeDocument/2006/relationships/oleObject" Target="embeddings/oleObject391.bin"/><Relationship Id="rId240" Type="http://schemas.openxmlformats.org/officeDocument/2006/relationships/oleObject" Target="embeddings/oleObject133.bin"/><Relationship Id="rId478" Type="http://schemas.openxmlformats.org/officeDocument/2006/relationships/oleObject" Target="embeddings/oleObject271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6.bin"/><Relationship Id="rId338" Type="http://schemas.openxmlformats.org/officeDocument/2006/relationships/oleObject" Target="embeddings/oleObject185.bin"/><Relationship Id="rId503" Type="http://schemas.openxmlformats.org/officeDocument/2006/relationships/oleObject" Target="embeddings/oleObject288.bin"/><Relationship Id="rId545" Type="http://schemas.openxmlformats.org/officeDocument/2006/relationships/oleObject" Target="embeddings/oleObject318.bin"/><Relationship Id="rId587" Type="http://schemas.openxmlformats.org/officeDocument/2006/relationships/oleObject" Target="embeddings/oleObject352.bin"/><Relationship Id="rId8" Type="http://schemas.openxmlformats.org/officeDocument/2006/relationships/oleObject" Target="embeddings/oleObject2.bin"/><Relationship Id="rId142" Type="http://schemas.openxmlformats.org/officeDocument/2006/relationships/image" Target="media/image62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21.bin"/><Relationship Id="rId405" Type="http://schemas.openxmlformats.org/officeDocument/2006/relationships/image" Target="media/image172.wmf"/><Relationship Id="rId447" Type="http://schemas.openxmlformats.org/officeDocument/2006/relationships/oleObject" Target="embeddings/oleObject252.bin"/><Relationship Id="rId612" Type="http://schemas.openxmlformats.org/officeDocument/2006/relationships/oleObject" Target="embeddings/oleObject366.bin"/><Relationship Id="rId251" Type="http://schemas.openxmlformats.org/officeDocument/2006/relationships/image" Target="media/image108.wmf"/><Relationship Id="rId489" Type="http://schemas.openxmlformats.org/officeDocument/2006/relationships/oleObject" Target="embeddings/oleObject277.bin"/><Relationship Id="rId654" Type="http://schemas.openxmlformats.org/officeDocument/2006/relationships/image" Target="media/image252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69.bin"/><Relationship Id="rId349" Type="http://schemas.openxmlformats.org/officeDocument/2006/relationships/oleObject" Target="embeddings/oleObject193.bin"/><Relationship Id="rId514" Type="http://schemas.openxmlformats.org/officeDocument/2006/relationships/oleObject" Target="embeddings/oleObject295.bin"/><Relationship Id="rId556" Type="http://schemas.openxmlformats.org/officeDocument/2006/relationships/oleObject" Target="embeddings/oleObject326.bin"/><Relationship Id="rId88" Type="http://schemas.openxmlformats.org/officeDocument/2006/relationships/image" Target="media/image42.png"/><Relationship Id="rId111" Type="http://schemas.openxmlformats.org/officeDocument/2006/relationships/oleObject" Target="embeddings/oleObject55.bin"/><Relationship Id="rId153" Type="http://schemas.openxmlformats.org/officeDocument/2006/relationships/image" Target="media/image66.wmf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4.bin"/><Relationship Id="rId360" Type="http://schemas.openxmlformats.org/officeDocument/2006/relationships/oleObject" Target="embeddings/oleObject201.bin"/><Relationship Id="rId416" Type="http://schemas.openxmlformats.org/officeDocument/2006/relationships/oleObject" Target="embeddings/oleObject235.bin"/><Relationship Id="rId598" Type="http://schemas.openxmlformats.org/officeDocument/2006/relationships/image" Target="media/image236.wmf"/><Relationship Id="rId220" Type="http://schemas.openxmlformats.org/officeDocument/2006/relationships/image" Target="media/image95.wmf"/><Relationship Id="rId458" Type="http://schemas.openxmlformats.org/officeDocument/2006/relationships/oleObject" Target="embeddings/oleObject259.bin"/><Relationship Id="rId623" Type="http://schemas.openxmlformats.org/officeDocument/2006/relationships/oleObject" Target="embeddings/oleObject374.bin"/><Relationship Id="rId665" Type="http://schemas.openxmlformats.org/officeDocument/2006/relationships/image" Target="media/image257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5.bin"/><Relationship Id="rId318" Type="http://schemas.openxmlformats.org/officeDocument/2006/relationships/image" Target="media/image140.wmf"/><Relationship Id="rId525" Type="http://schemas.openxmlformats.org/officeDocument/2006/relationships/oleObject" Target="embeddings/oleObject304.bin"/><Relationship Id="rId567" Type="http://schemas.openxmlformats.org/officeDocument/2006/relationships/image" Target="media/image230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62.bin"/><Relationship Id="rId164" Type="http://schemas.openxmlformats.org/officeDocument/2006/relationships/oleObject" Target="embeddings/oleObject90.bin"/><Relationship Id="rId371" Type="http://schemas.openxmlformats.org/officeDocument/2006/relationships/image" Target="media/image159.wmf"/><Relationship Id="rId427" Type="http://schemas.openxmlformats.org/officeDocument/2006/relationships/oleObject" Target="embeddings/oleObject241.bin"/><Relationship Id="rId469" Type="http://schemas.openxmlformats.org/officeDocument/2006/relationships/oleObject" Target="embeddings/oleObject266.bin"/><Relationship Id="rId634" Type="http://schemas.openxmlformats.org/officeDocument/2006/relationships/oleObject" Target="embeddings/oleObject385.bin"/><Relationship Id="rId676" Type="http://schemas.openxmlformats.org/officeDocument/2006/relationships/oleObject" Target="embeddings/oleObject41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7.bin"/><Relationship Id="rId273" Type="http://schemas.openxmlformats.org/officeDocument/2006/relationships/image" Target="media/image118.wmf"/><Relationship Id="rId329" Type="http://schemas.openxmlformats.org/officeDocument/2006/relationships/image" Target="media/image145.wmf"/><Relationship Id="rId480" Type="http://schemas.openxmlformats.org/officeDocument/2006/relationships/oleObject" Target="embeddings/oleObject272.bin"/><Relationship Id="rId536" Type="http://schemas.openxmlformats.org/officeDocument/2006/relationships/image" Target="media/image221.wmf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70.bin"/><Relationship Id="rId175" Type="http://schemas.openxmlformats.org/officeDocument/2006/relationships/oleObject" Target="embeddings/oleObject96.bin"/><Relationship Id="rId340" Type="http://schemas.openxmlformats.org/officeDocument/2006/relationships/image" Target="media/image150.wmf"/><Relationship Id="rId578" Type="http://schemas.openxmlformats.org/officeDocument/2006/relationships/oleObject" Target="embeddings/oleObject343.bin"/><Relationship Id="rId200" Type="http://schemas.openxmlformats.org/officeDocument/2006/relationships/image" Target="media/image87.wmf"/><Relationship Id="rId382" Type="http://schemas.openxmlformats.org/officeDocument/2006/relationships/oleObject" Target="embeddings/oleObject215.bin"/><Relationship Id="rId438" Type="http://schemas.openxmlformats.org/officeDocument/2006/relationships/image" Target="media/image187.wmf"/><Relationship Id="rId603" Type="http://schemas.openxmlformats.org/officeDocument/2006/relationships/oleObject" Target="embeddings/oleObject361.bin"/><Relationship Id="rId645" Type="http://schemas.openxmlformats.org/officeDocument/2006/relationships/image" Target="media/image249.wmf"/><Relationship Id="rId242" Type="http://schemas.openxmlformats.org/officeDocument/2006/relationships/oleObject" Target="embeddings/oleObject135.bin"/><Relationship Id="rId284" Type="http://schemas.openxmlformats.org/officeDocument/2006/relationships/oleObject" Target="embeddings/oleObject157.bin"/><Relationship Id="rId491" Type="http://schemas.openxmlformats.org/officeDocument/2006/relationships/oleObject" Target="embeddings/oleObject279.bin"/><Relationship Id="rId505" Type="http://schemas.openxmlformats.org/officeDocument/2006/relationships/oleObject" Target="embeddings/oleObject289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78.bin"/><Relationship Id="rId547" Type="http://schemas.openxmlformats.org/officeDocument/2006/relationships/oleObject" Target="embeddings/oleObject320.bin"/><Relationship Id="rId589" Type="http://schemas.openxmlformats.org/officeDocument/2006/relationships/oleObject" Target="embeddings/oleObject354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80.wmf"/><Relationship Id="rId351" Type="http://schemas.openxmlformats.org/officeDocument/2006/relationships/oleObject" Target="embeddings/oleObject194.bin"/><Relationship Id="rId393" Type="http://schemas.openxmlformats.org/officeDocument/2006/relationships/image" Target="media/image167.wmf"/><Relationship Id="rId407" Type="http://schemas.openxmlformats.org/officeDocument/2006/relationships/image" Target="media/image173.wmf"/><Relationship Id="rId449" Type="http://schemas.openxmlformats.org/officeDocument/2006/relationships/image" Target="media/image192.wmf"/><Relationship Id="rId614" Type="http://schemas.openxmlformats.org/officeDocument/2006/relationships/oleObject" Target="embeddings/oleObject367.bin"/><Relationship Id="rId656" Type="http://schemas.openxmlformats.org/officeDocument/2006/relationships/image" Target="media/image253.wmf"/><Relationship Id="rId211" Type="http://schemas.openxmlformats.org/officeDocument/2006/relationships/oleObject" Target="embeddings/oleObject115.bin"/><Relationship Id="rId253" Type="http://schemas.openxmlformats.org/officeDocument/2006/relationships/image" Target="media/image109.wmf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0.bin"/><Relationship Id="rId460" Type="http://schemas.openxmlformats.org/officeDocument/2006/relationships/oleObject" Target="embeddings/oleObject260.bin"/><Relationship Id="rId516" Type="http://schemas.openxmlformats.org/officeDocument/2006/relationships/oleObject" Target="embeddings/oleObject296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6.bin"/><Relationship Id="rId320" Type="http://schemas.openxmlformats.org/officeDocument/2006/relationships/image" Target="media/image141.wmf"/><Relationship Id="rId558" Type="http://schemas.openxmlformats.org/officeDocument/2006/relationships/image" Target="media/image227.wmf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8.bin"/><Relationship Id="rId362" Type="http://schemas.openxmlformats.org/officeDocument/2006/relationships/image" Target="media/image156.wmf"/><Relationship Id="rId418" Type="http://schemas.openxmlformats.org/officeDocument/2006/relationships/oleObject" Target="embeddings/oleObject236.bin"/><Relationship Id="rId625" Type="http://schemas.openxmlformats.org/officeDocument/2006/relationships/oleObject" Target="embeddings/oleObject376.bin"/><Relationship Id="rId222" Type="http://schemas.openxmlformats.org/officeDocument/2006/relationships/image" Target="media/image96.wmf"/><Relationship Id="rId264" Type="http://schemas.openxmlformats.org/officeDocument/2006/relationships/image" Target="media/image114.wmf"/><Relationship Id="rId471" Type="http://schemas.openxmlformats.org/officeDocument/2006/relationships/oleObject" Target="embeddings/oleObject267.bin"/><Relationship Id="rId667" Type="http://schemas.openxmlformats.org/officeDocument/2006/relationships/oleObject" Target="embeddings/oleObject406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4.bin"/><Relationship Id="rId527" Type="http://schemas.openxmlformats.org/officeDocument/2006/relationships/oleObject" Target="embeddings/oleObject305.bin"/><Relationship Id="rId569" Type="http://schemas.openxmlformats.org/officeDocument/2006/relationships/image" Target="media/image231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91.bin"/><Relationship Id="rId331" Type="http://schemas.openxmlformats.org/officeDocument/2006/relationships/image" Target="media/image146.wmf"/><Relationship Id="rId373" Type="http://schemas.openxmlformats.org/officeDocument/2006/relationships/image" Target="media/image160.wmf"/><Relationship Id="rId429" Type="http://schemas.openxmlformats.org/officeDocument/2006/relationships/oleObject" Target="embeddings/oleObject242.bin"/><Relationship Id="rId580" Type="http://schemas.openxmlformats.org/officeDocument/2006/relationships/oleObject" Target="embeddings/oleObject345.bin"/><Relationship Id="rId636" Type="http://schemas.openxmlformats.org/officeDocument/2006/relationships/oleObject" Target="embeddings/oleObject387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8.bin"/><Relationship Id="rId440" Type="http://schemas.openxmlformats.org/officeDocument/2006/relationships/image" Target="media/image188.wmf"/><Relationship Id="rId678" Type="http://schemas.openxmlformats.org/officeDocument/2006/relationships/oleObject" Target="embeddings/oleObject412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19.wmf"/><Relationship Id="rId300" Type="http://schemas.openxmlformats.org/officeDocument/2006/relationships/image" Target="media/image131.wmf"/><Relationship Id="rId482" Type="http://schemas.openxmlformats.org/officeDocument/2006/relationships/image" Target="media/image205.wmf"/><Relationship Id="rId538" Type="http://schemas.openxmlformats.org/officeDocument/2006/relationships/oleObject" Target="embeddings/oleObject313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2.bin"/><Relationship Id="rId177" Type="http://schemas.openxmlformats.org/officeDocument/2006/relationships/oleObject" Target="embeddings/oleObject97.bin"/><Relationship Id="rId342" Type="http://schemas.openxmlformats.org/officeDocument/2006/relationships/image" Target="media/image151.wmf"/><Relationship Id="rId384" Type="http://schemas.openxmlformats.org/officeDocument/2006/relationships/image" Target="media/image164.wmf"/><Relationship Id="rId591" Type="http://schemas.openxmlformats.org/officeDocument/2006/relationships/oleObject" Target="embeddings/oleObject355.bin"/><Relationship Id="rId605" Type="http://schemas.openxmlformats.org/officeDocument/2006/relationships/oleObject" Target="embeddings/oleObject362.bin"/><Relationship Id="rId202" Type="http://schemas.openxmlformats.org/officeDocument/2006/relationships/image" Target="media/image88.wmf"/><Relationship Id="rId244" Type="http://schemas.openxmlformats.org/officeDocument/2006/relationships/oleObject" Target="embeddings/oleObject136.bin"/><Relationship Id="rId647" Type="http://schemas.openxmlformats.org/officeDocument/2006/relationships/oleObject" Target="embeddings/oleObject394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58.bin"/><Relationship Id="rId451" Type="http://schemas.openxmlformats.org/officeDocument/2006/relationships/image" Target="media/image193.wmf"/><Relationship Id="rId493" Type="http://schemas.openxmlformats.org/officeDocument/2006/relationships/oleObject" Target="embeddings/oleObject281.bin"/><Relationship Id="rId507" Type="http://schemas.openxmlformats.org/officeDocument/2006/relationships/image" Target="media/image213.wmf"/><Relationship Id="rId549" Type="http://schemas.openxmlformats.org/officeDocument/2006/relationships/oleObject" Target="embeddings/oleObject32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9.bin"/><Relationship Id="rId188" Type="http://schemas.openxmlformats.org/officeDocument/2006/relationships/image" Target="media/image81.wmf"/><Relationship Id="rId311" Type="http://schemas.openxmlformats.org/officeDocument/2006/relationships/oleObject" Target="embeddings/oleObject171.bin"/><Relationship Id="rId353" Type="http://schemas.openxmlformats.org/officeDocument/2006/relationships/oleObject" Target="embeddings/oleObject196.bin"/><Relationship Id="rId395" Type="http://schemas.openxmlformats.org/officeDocument/2006/relationships/image" Target="media/image168.wmf"/><Relationship Id="rId409" Type="http://schemas.openxmlformats.org/officeDocument/2006/relationships/image" Target="media/image174.wmf"/><Relationship Id="rId560" Type="http://schemas.openxmlformats.org/officeDocument/2006/relationships/image" Target="media/image22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8;&#161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مذكرتي.dotx</Template>
  <TotalTime>329</TotalTime>
  <Pages>17</Pages>
  <Words>3193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83</cp:revision>
  <dcterms:created xsi:type="dcterms:W3CDTF">2024-07-20T10:46:00Z</dcterms:created>
  <dcterms:modified xsi:type="dcterms:W3CDTF">2024-09-21T18:29:00Z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