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04F4F" w14:textId="77777777" w:rsidR="009160ED" w:rsidRPr="00555C30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79F6077" w14:textId="74EF7F95" w:rsidR="009160ED" w:rsidRPr="00555C30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51CB86F" wp14:editId="08101053">
            <wp:simplePos x="0" y="0"/>
            <wp:positionH relativeFrom="column">
              <wp:posOffset>3048000</wp:posOffset>
            </wp:positionH>
            <wp:positionV relativeFrom="paragraph">
              <wp:posOffset>124460</wp:posOffset>
            </wp:positionV>
            <wp:extent cx="659765" cy="55245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</w:t>
      </w:r>
      <w:r w:rsidR="0065500F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ربية الوطنية</w:t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م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ديرية التربية لولاية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38449C1C" w14:textId="162F3553" w:rsidR="009160ED" w:rsidRPr="00555C30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خ</w:t>
      </w:r>
      <w:r w:rsidR="0065500F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تبار الفصل الثالث</w:t>
      </w:r>
      <w:r w:rsidR="00AC19AF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علي-الشلالة</w:t>
      </w:r>
    </w:p>
    <w:p w14:paraId="3B25A0C9" w14:textId="0A76E797" w:rsidR="009160ED" w:rsidRPr="00555C30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مستوى:1. ج</w:t>
      </w:r>
      <w:r w:rsidR="00555C30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آداب</w:t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التــــ</w:t>
      </w:r>
      <w:r w:rsidR="0065500F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ـاريخ: 20/05/2024</w:t>
      </w:r>
    </w:p>
    <w:p w14:paraId="2D9604DB" w14:textId="5B51F696" w:rsidR="009160ED" w:rsidRPr="00555C30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</w:t>
      </w:r>
      <w:r w:rsidR="00725CD1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الم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ــــــــــــــ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ـدة:</w:t>
      </w:r>
      <w:r w:rsidR="00725CD1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 ساعة</w:t>
      </w:r>
      <w:r w:rsidR="00AF2CF1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6F45041F" w14:textId="77777777" w:rsidR="001B3AFA" w:rsidRPr="00555C30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45BC0CCD" w14:textId="63CE1DEB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0A05BD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5ABAC5EC" w14:textId="77777777" w:rsidR="008B3FF4" w:rsidRPr="00555C30" w:rsidRDefault="008B3FF4" w:rsidP="008B3FF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3E53E05" w14:textId="19B4F083" w:rsidR="00295CE9" w:rsidRDefault="001B3AFA" w:rsidP="0065500F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</w:rPr>
      </w:pPr>
      <w:r w:rsidRPr="0065500F">
        <w:rPr>
          <w:rFonts w:ascii="Amiri" w:eastAsia="Calibri" w:hAnsi="Amiri" w:cs="Amiri"/>
          <w:b/>
          <w:bCs/>
          <w:sz w:val="28"/>
          <w:szCs w:val="28"/>
          <w:u w:val="single"/>
        </w:rPr>
        <w:t xml:space="preserve">  </w:t>
      </w:r>
      <w:r w:rsidR="00295CE9" w:rsidRPr="0065500F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أجب بصحيح أو خاطئ مع </w:t>
      </w:r>
      <w:r w:rsidR="0065500F">
        <w:rPr>
          <w:rFonts w:ascii="Amiri" w:hAnsi="Amiri" w:cs="Amiri" w:hint="cs"/>
          <w:b/>
          <w:bCs/>
          <w:sz w:val="28"/>
          <w:szCs w:val="28"/>
          <w:u w:val="single"/>
          <w:rtl/>
        </w:rPr>
        <w:t>تصحيح الخطأ ان وجد</w:t>
      </w:r>
      <w:r w:rsidR="0065500F" w:rsidRPr="0065500F">
        <w:rPr>
          <w:rFonts w:ascii="Amiri" w:hAnsi="Amiri" w:cs="Amiri" w:hint="cs"/>
          <w:b/>
          <w:bCs/>
          <w:sz w:val="28"/>
          <w:szCs w:val="28"/>
          <w:u w:val="single"/>
          <w:rtl/>
        </w:rPr>
        <w:t>:</w:t>
      </w:r>
    </w:p>
    <w:p w14:paraId="1AC83A86" w14:textId="77777777" w:rsidR="00686285" w:rsidRPr="0065500F" w:rsidRDefault="00686285" w:rsidP="00686285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0C88F819" w14:textId="4926A293" w:rsidR="00295CE9" w:rsidRPr="0065500F" w:rsidRDefault="00295CE9" w:rsidP="0065500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65500F">
        <w:rPr>
          <w:rFonts w:ascii="Amiri" w:hAnsi="Amiri" w:cs="Amiri"/>
          <w:sz w:val="28"/>
          <w:szCs w:val="28"/>
          <w:rtl/>
        </w:rPr>
        <w:t xml:space="preserve">معامل توجيه </w:t>
      </w:r>
      <w:r w:rsidR="0065500F" w:rsidRPr="0065500F">
        <w:rPr>
          <w:rFonts w:ascii="Amiri" w:hAnsi="Amiri" w:cs="Amiri"/>
          <w:position w:val="-14"/>
          <w:sz w:val="28"/>
          <w:szCs w:val="28"/>
        </w:rPr>
        <w:object w:dxaOrig="440" w:dyaOrig="400" w14:anchorId="7AFE9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1.75pt;height:20.25pt" o:ole="">
            <v:imagedata r:id="rId7" o:title=""/>
          </v:shape>
          <o:OLEObject Type="Embed" ProgID="Equation.DSMT4" ShapeID="_x0000_i1037" DrawAspect="Content" ObjectID="_1777271074" r:id="rId8"/>
        </w:object>
      </w:r>
      <w:r w:rsidRPr="0065500F">
        <w:rPr>
          <w:rFonts w:ascii="Amiri" w:hAnsi="Amiri" w:cs="Amiri"/>
          <w:sz w:val="28"/>
          <w:szCs w:val="28"/>
          <w:rtl/>
          <w:lang w:bidi="ar-DZ"/>
        </w:rPr>
        <w:t xml:space="preserve"> ذو المعادلة</w:t>
      </w:r>
      <w:r w:rsidR="0065500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65500F" w:rsidRPr="0065500F">
        <w:rPr>
          <w:rFonts w:ascii="Amiri" w:hAnsi="Amiri" w:cs="Amiri"/>
          <w:position w:val="-10"/>
          <w:sz w:val="28"/>
          <w:szCs w:val="28"/>
          <w:lang w:bidi="ar-DZ"/>
        </w:rPr>
        <w:object w:dxaOrig="1240" w:dyaOrig="320" w14:anchorId="25CAA5DE">
          <v:shape id="_x0000_i1040" type="#_x0000_t75" style="width:62.25pt;height:15.75pt" o:ole="">
            <v:imagedata r:id="rId9" o:title=""/>
          </v:shape>
          <o:OLEObject Type="Embed" ProgID="Equation.DSMT4" ShapeID="_x0000_i1040" DrawAspect="Content" ObjectID="_1777271075" r:id="rId10"/>
        </w:object>
      </w:r>
      <w:r w:rsidRPr="0065500F">
        <w:rPr>
          <w:rFonts w:ascii="Amiri" w:hAnsi="Amiri" w:cs="Amiri"/>
          <w:sz w:val="28"/>
          <w:szCs w:val="28"/>
          <w:lang w:bidi="ar-DZ"/>
        </w:rPr>
        <w:t xml:space="preserve">  </w:t>
      </w:r>
      <w:r w:rsidRPr="0065500F">
        <w:rPr>
          <w:rFonts w:ascii="Amiri" w:hAnsi="Amiri" w:cs="Amiri"/>
          <w:sz w:val="28"/>
          <w:szCs w:val="28"/>
          <w:rtl/>
          <w:lang w:bidi="ar-DZ"/>
        </w:rPr>
        <w:t xml:space="preserve">  هو</w:t>
      </w:r>
      <w:r w:rsidR="0065500F" w:rsidRPr="0065500F">
        <w:rPr>
          <w:rFonts w:ascii="Amiri" w:hAnsi="Amiri" w:cs="Amiri"/>
          <w:position w:val="-4"/>
          <w:sz w:val="28"/>
          <w:szCs w:val="28"/>
          <w:lang w:bidi="ar-DZ"/>
        </w:rPr>
        <w:object w:dxaOrig="340" w:dyaOrig="260" w14:anchorId="4E0B533C">
          <v:shape id="_x0000_i1043" type="#_x0000_t75" style="width:17.25pt;height:12.75pt" o:ole="">
            <v:imagedata r:id="rId11" o:title=""/>
          </v:shape>
          <o:OLEObject Type="Embed" ProgID="Equation.DSMT4" ShapeID="_x0000_i1043" DrawAspect="Content" ObjectID="_1777271076" r:id="rId12"/>
        </w:object>
      </w:r>
      <w:r w:rsidRPr="0065500F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5EFB0982" w14:textId="7B553D0F" w:rsidR="00295CE9" w:rsidRPr="0065500F" w:rsidRDefault="00295CE9" w:rsidP="0065500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65500F">
        <w:rPr>
          <w:rFonts w:ascii="Amiri" w:hAnsi="Amiri" w:cs="Amiri"/>
          <w:sz w:val="28"/>
          <w:szCs w:val="28"/>
          <w:rtl/>
        </w:rPr>
        <w:t>التمثيل البياني للدالة</w:t>
      </w:r>
      <w:r w:rsidR="0065500F">
        <w:rPr>
          <w:rFonts w:ascii="Amiri" w:hAnsi="Amiri" w:cs="Amiri" w:hint="cs"/>
          <w:sz w:val="28"/>
          <w:szCs w:val="28"/>
          <w:rtl/>
        </w:rPr>
        <w:t xml:space="preserve"> </w:t>
      </w:r>
      <w:r w:rsidR="0065500F" w:rsidRPr="0065500F">
        <w:rPr>
          <w:rFonts w:ascii="Amiri" w:hAnsi="Amiri" w:cs="Amiri"/>
          <w:position w:val="-10"/>
          <w:sz w:val="28"/>
          <w:szCs w:val="28"/>
        </w:rPr>
        <w:object w:dxaOrig="260" w:dyaOrig="340" w14:anchorId="1AAAF82D">
          <v:shape id="_x0000_i1046" type="#_x0000_t75" style="width:12.75pt;height:17.25pt" o:ole="">
            <v:imagedata r:id="rId13" o:title=""/>
          </v:shape>
          <o:OLEObject Type="Embed" ProgID="Equation.DSMT4" ShapeID="_x0000_i1046" DrawAspect="Content" ObjectID="_1777271077" r:id="rId14"/>
        </w:object>
      </w:r>
      <w:r w:rsidR="0065500F">
        <w:rPr>
          <w:rFonts w:ascii="Amiri" w:hAnsi="Amiri" w:cs="Amiri" w:hint="cs"/>
          <w:sz w:val="28"/>
          <w:szCs w:val="28"/>
          <w:rtl/>
          <w:lang w:bidi="ar-DZ"/>
        </w:rPr>
        <w:t xml:space="preserve"> المعرفة على </w:t>
      </w:r>
      <w:r w:rsidR="0065500F" w:rsidRPr="0065500F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2754AF83">
          <v:shape id="_x0000_i1049" type="#_x0000_t75" style="width:12.75pt;height:12.75pt" o:ole="">
            <v:imagedata r:id="rId15" o:title=""/>
          </v:shape>
          <o:OLEObject Type="Embed" ProgID="Equation.DSMT4" ShapeID="_x0000_i1049" DrawAspect="Content" ObjectID="_1777271078" r:id="rId16"/>
        </w:object>
      </w:r>
      <w:r w:rsidR="0065500F">
        <w:rPr>
          <w:rFonts w:ascii="Amiri" w:hAnsi="Amiri" w:cs="Amiri"/>
          <w:sz w:val="28"/>
          <w:szCs w:val="28"/>
          <w:lang w:bidi="ar-DZ"/>
        </w:rPr>
        <w:t xml:space="preserve"> </w:t>
      </w:r>
      <w:r w:rsidR="0065500F">
        <w:rPr>
          <w:rFonts w:ascii="Amiri" w:hAnsi="Amiri" w:cs="Amiri" w:hint="cs"/>
          <w:sz w:val="28"/>
          <w:szCs w:val="28"/>
          <w:rtl/>
          <w:lang w:bidi="ar-DZ"/>
        </w:rPr>
        <w:t xml:space="preserve">بالعبارة: </w:t>
      </w:r>
      <w:r w:rsidR="0065500F" w:rsidRPr="0065500F">
        <w:rPr>
          <w:rFonts w:ascii="Amiri" w:hAnsi="Amiri" w:cs="Amiri"/>
          <w:position w:val="-10"/>
          <w:sz w:val="28"/>
          <w:szCs w:val="28"/>
          <w:lang w:bidi="ar-DZ"/>
        </w:rPr>
        <w:object w:dxaOrig="1340" w:dyaOrig="340" w14:anchorId="65F169A5">
          <v:shape id="_x0000_i1052" type="#_x0000_t75" style="width:66.75pt;height:17.25pt" o:ole="">
            <v:imagedata r:id="rId17" o:title=""/>
          </v:shape>
          <o:OLEObject Type="Embed" ProgID="Equation.DSMT4" ShapeID="_x0000_i1052" DrawAspect="Content" ObjectID="_1777271079" r:id="rId18"/>
        </w:object>
      </w:r>
      <w:r w:rsidRPr="0065500F">
        <w:rPr>
          <w:rFonts w:ascii="Amiri" w:hAnsi="Amiri" w:cs="Amiri"/>
          <w:sz w:val="28"/>
          <w:szCs w:val="28"/>
          <w:rtl/>
        </w:rPr>
        <w:t xml:space="preserve"> </w:t>
      </w:r>
      <w:r w:rsidR="0065500F">
        <w:rPr>
          <w:rFonts w:ascii="Amiri" w:hAnsi="Amiri" w:cs="Amiri" w:hint="cs"/>
          <w:sz w:val="28"/>
          <w:szCs w:val="28"/>
          <w:rtl/>
          <w:lang w:bidi="ar-DZ"/>
        </w:rPr>
        <w:t xml:space="preserve">يمر من </w:t>
      </w:r>
      <w:r w:rsidR="0065500F" w:rsidRPr="0065500F">
        <w:rPr>
          <w:rFonts w:ascii="Amiri" w:hAnsi="Amiri" w:cs="Amiri" w:hint="cs"/>
          <w:sz w:val="28"/>
          <w:szCs w:val="28"/>
          <w:rtl/>
          <w:lang w:bidi="ar-DZ"/>
        </w:rPr>
        <w:t>المبدأ</w:t>
      </w:r>
      <w:r w:rsidRPr="0065500F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5FA8AEE5" w14:textId="0666FD7F" w:rsidR="00295CE9" w:rsidRPr="0065500F" w:rsidRDefault="00295CE9" w:rsidP="0065500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65500F">
        <w:rPr>
          <w:rFonts w:ascii="Amiri" w:hAnsi="Amiri" w:cs="Amiri"/>
          <w:sz w:val="28"/>
          <w:szCs w:val="28"/>
          <w:rtl/>
        </w:rPr>
        <w:t>وسط السلسلة</w:t>
      </w:r>
      <w:r w:rsidR="0065500F">
        <w:rPr>
          <w:rFonts w:ascii="Amiri" w:hAnsi="Amiri" w:cs="Amiri" w:hint="cs"/>
          <w:sz w:val="28"/>
          <w:szCs w:val="28"/>
          <w:rtl/>
        </w:rPr>
        <w:t xml:space="preserve"> </w:t>
      </w:r>
      <w:r w:rsidR="0065500F" w:rsidRPr="0065500F">
        <w:rPr>
          <w:rFonts w:ascii="Amiri" w:hAnsi="Amiri" w:cs="Amiri"/>
          <w:position w:val="-12"/>
          <w:sz w:val="28"/>
          <w:szCs w:val="28"/>
        </w:rPr>
        <w:object w:dxaOrig="1640" w:dyaOrig="340" w14:anchorId="06327FE8">
          <v:shape id="_x0000_i1055" type="#_x0000_t75" style="width:81.75pt;height:17.25pt" o:ole="">
            <v:imagedata r:id="rId19" o:title=""/>
          </v:shape>
          <o:OLEObject Type="Embed" ProgID="Equation.DSMT4" ShapeID="_x0000_i1055" DrawAspect="Content" ObjectID="_1777271080" r:id="rId20"/>
        </w:object>
      </w:r>
      <w:r w:rsidRPr="0065500F">
        <w:rPr>
          <w:rFonts w:ascii="Amiri" w:hAnsi="Amiri" w:cs="Amiri"/>
          <w:sz w:val="28"/>
          <w:szCs w:val="28"/>
          <w:rtl/>
          <w:lang w:bidi="ar-DZ"/>
        </w:rPr>
        <w:t xml:space="preserve"> هـــو</w:t>
      </w:r>
      <w:r w:rsidR="0065500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65500F" w:rsidRPr="0065500F">
        <w:rPr>
          <w:rFonts w:ascii="Amiri" w:hAnsi="Amiri" w:cs="Amiri"/>
          <w:position w:val="-6"/>
          <w:sz w:val="28"/>
          <w:szCs w:val="28"/>
          <w:lang w:bidi="ar-DZ"/>
        </w:rPr>
        <w:object w:dxaOrig="300" w:dyaOrig="279" w14:anchorId="7CCA18B8">
          <v:shape id="_x0000_i1058" type="#_x0000_t75" style="width:15pt;height:14.25pt" o:ole="">
            <v:imagedata r:id="rId21" o:title=""/>
          </v:shape>
          <o:OLEObject Type="Embed" ProgID="Equation.DSMT4" ShapeID="_x0000_i1058" DrawAspect="Content" ObjectID="_1777271081" r:id="rId22"/>
        </w:object>
      </w:r>
      <w:r w:rsidRPr="0065500F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654A6BE5" w14:textId="77777777" w:rsidR="00295CE9" w:rsidRDefault="00295CE9" w:rsidP="0065500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65500F">
        <w:rPr>
          <w:rFonts w:ascii="Amiri" w:hAnsi="Amiri" w:cs="Amiri"/>
          <w:sz w:val="28"/>
          <w:szCs w:val="28"/>
          <w:rtl/>
          <w:lang w:bidi="ar-DZ"/>
        </w:rPr>
        <w:t>إذا أضفنا نفس العدد إلى كل قيم سلسلة إحصائية فوسط هذه السلسلة لا يتغير.</w:t>
      </w:r>
    </w:p>
    <w:p w14:paraId="7BDF860D" w14:textId="611C7E39" w:rsidR="0065500F" w:rsidRDefault="00706D6F" w:rsidP="0065500F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معادلة المستقيم </w:t>
      </w:r>
      <w:r w:rsidRPr="00706D6F">
        <w:rPr>
          <w:rFonts w:ascii="Amiri" w:hAnsi="Amiri" w:cs="Amiri"/>
          <w:position w:val="-14"/>
          <w:sz w:val="28"/>
          <w:szCs w:val="28"/>
        </w:rPr>
        <w:object w:dxaOrig="620" w:dyaOrig="400" w14:anchorId="314305E2">
          <v:shape id="_x0000_i1061" type="#_x0000_t75" style="width:30.75pt;height:20.25pt" o:ole="">
            <v:imagedata r:id="rId23" o:title=""/>
          </v:shape>
          <o:OLEObject Type="Embed" ProgID="Equation.DSMT4" ShapeID="_x0000_i1061" DrawAspect="Content" ObjectID="_1777271082" r:id="rId2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الذي يشمل النقطتين </w:t>
      </w:r>
      <w:r w:rsidRPr="00706D6F">
        <w:rPr>
          <w:rFonts w:ascii="Amiri" w:hAnsi="Amiri" w:cs="Amiri"/>
          <w:position w:val="-10"/>
          <w:sz w:val="28"/>
          <w:szCs w:val="28"/>
          <w:lang w:bidi="ar-DZ"/>
        </w:rPr>
        <w:object w:dxaOrig="780" w:dyaOrig="340" w14:anchorId="6D35BFA1">
          <v:shape id="_x0000_i1064" type="#_x0000_t75" style="width:39pt;height:17.25pt" o:ole="">
            <v:imagedata r:id="rId25" o:title=""/>
          </v:shape>
          <o:OLEObject Type="Embed" ProgID="Equation.DSMT4" ShapeID="_x0000_i1064" DrawAspect="Content" ObjectID="_1777271083" r:id="rId2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706D6F">
        <w:rPr>
          <w:rFonts w:ascii="Amiri" w:hAnsi="Amiri" w:cs="Amiri"/>
          <w:position w:val="-10"/>
          <w:sz w:val="28"/>
          <w:szCs w:val="28"/>
          <w:lang w:bidi="ar-DZ"/>
        </w:rPr>
        <w:object w:dxaOrig="680" w:dyaOrig="340" w14:anchorId="36A5A2B6">
          <v:shape id="_x0000_i1067" type="#_x0000_t75" style="width:33.75pt;height:17.25pt" o:ole="">
            <v:imagedata r:id="rId27" o:title=""/>
          </v:shape>
          <o:OLEObject Type="Embed" ProgID="Equation.DSMT4" ShapeID="_x0000_i1067" DrawAspect="Content" ObjectID="_1777271084" r:id="rId2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هي: </w:t>
      </w:r>
      <w:r w:rsidRPr="00706D6F">
        <w:rPr>
          <w:rFonts w:ascii="Amiri" w:hAnsi="Amiri" w:cs="Amiri"/>
          <w:position w:val="-14"/>
          <w:sz w:val="28"/>
          <w:szCs w:val="28"/>
          <w:lang w:bidi="ar-DZ"/>
        </w:rPr>
        <w:object w:dxaOrig="1780" w:dyaOrig="400" w14:anchorId="74B258BF">
          <v:shape id="_x0000_i1070" type="#_x0000_t75" style="width:89.25pt;height:20.25pt" o:ole="">
            <v:imagedata r:id="rId29" o:title=""/>
          </v:shape>
          <o:OLEObject Type="Embed" ProgID="Equation.DSMT4" ShapeID="_x0000_i1070" DrawAspect="Content" ObjectID="_1777271085" r:id="rId30"/>
        </w:object>
      </w:r>
    </w:p>
    <w:p w14:paraId="076FCC6A" w14:textId="182CD334" w:rsidR="00F51CC0" w:rsidRPr="0065500F" w:rsidRDefault="00F51CC0" w:rsidP="00F51CC0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مدى السلسلة الإحصائية </w:t>
      </w:r>
      <w:r w:rsidRPr="00F51CC0">
        <w:rPr>
          <w:rFonts w:ascii="Amiri" w:hAnsi="Amiri" w:cs="Amiri"/>
          <w:position w:val="-12"/>
          <w:sz w:val="28"/>
          <w:szCs w:val="28"/>
          <w:lang w:bidi="ar-DZ"/>
        </w:rPr>
        <w:object w:dxaOrig="1960" w:dyaOrig="340" w14:anchorId="64245D30">
          <v:shape id="_x0000_i1262" type="#_x0000_t75" style="width:98.25pt;height:17.25pt" o:ole="">
            <v:imagedata r:id="rId31" o:title=""/>
          </v:shape>
          <o:OLEObject Type="Embed" ProgID="Equation.DSMT4" ShapeID="_x0000_i1262" DrawAspect="Content" ObjectID="_1777271086" r:id="rId3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هو  </w:t>
      </w:r>
      <w:r w:rsidR="000A05BD" w:rsidRPr="000A05BD">
        <w:rPr>
          <w:rFonts w:ascii="Amiri" w:hAnsi="Amiri" w:cs="Amiri"/>
          <w:position w:val="-4"/>
          <w:sz w:val="28"/>
          <w:szCs w:val="28"/>
          <w:lang w:bidi="ar-DZ"/>
        </w:rPr>
        <w:object w:dxaOrig="960" w:dyaOrig="260" w14:anchorId="1FA8BE84">
          <v:shape id="_x0000_i1265" type="#_x0000_t75" style="width:48pt;height:12.75pt" o:ole="">
            <v:imagedata r:id="rId33" o:title=""/>
          </v:shape>
          <o:OLEObject Type="Embed" ProgID="Equation.DSMT4" ShapeID="_x0000_i1265" DrawAspect="Content" ObjectID="_1777271087" r:id="rId34"/>
        </w:object>
      </w:r>
    </w:p>
    <w:p w14:paraId="1D154A78" w14:textId="3D7AAA4E" w:rsidR="001B3AFA" w:rsidRPr="00555C30" w:rsidRDefault="001B3AFA" w:rsidP="00986815">
      <w:p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</w:p>
    <w:p w14:paraId="54D6A5AC" w14:textId="34AD407F" w:rsidR="001B3AFA" w:rsidRDefault="001B3AFA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0A05BD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(07ن)</w:t>
      </w: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A05E1F8" w14:textId="27CFF832" w:rsidR="00670160" w:rsidRPr="009476F2" w:rsidRDefault="001B3AFA" w:rsidP="009476F2">
      <w:pPr>
        <w:bidi/>
        <w:spacing w:after="0" w:line="240" w:lineRule="auto"/>
        <w:ind w:right="-426"/>
        <w:rPr>
          <w:rFonts w:ascii="Amiri" w:hAnsi="Amiri" w:cs="Amiri"/>
          <w:i/>
          <w:sz w:val="28"/>
          <w:szCs w:val="28"/>
          <w:rtl/>
        </w:rPr>
      </w:pPr>
      <w:r w:rsidRPr="00766A60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670160" w:rsidRPr="00766A60">
        <w:rPr>
          <w:rFonts w:ascii="Amiri" w:hAnsi="Amiri" w:cs="Amiri"/>
          <w:i/>
          <w:sz w:val="28"/>
          <w:szCs w:val="28"/>
          <w:rtl/>
        </w:rPr>
        <w:t xml:space="preserve">المخطّط بالأعمدة </w:t>
      </w:r>
      <w:r w:rsidR="00766A60" w:rsidRPr="00766A60">
        <w:rPr>
          <w:rFonts w:ascii="Amiri" w:hAnsi="Amiri" w:cs="Amiri"/>
          <w:i/>
          <w:sz w:val="28"/>
          <w:szCs w:val="28"/>
          <w:rtl/>
        </w:rPr>
        <w:t xml:space="preserve">البيان المقابل يعبّر عن (توزيع علامات اختبار مادّة </w:t>
      </w:r>
      <w:r w:rsidR="00766A60" w:rsidRPr="00766A60">
        <w:rPr>
          <w:rFonts w:ascii="Amiri" w:hAnsi="Amiri" w:cs="Amiri"/>
          <w:i/>
          <w:sz w:val="28"/>
          <w:szCs w:val="28"/>
        </w:rPr>
        <w:t xml:space="preserve">  </w:t>
      </w:r>
      <w:r w:rsidR="00766A60" w:rsidRPr="00766A60">
        <w:rPr>
          <w:rFonts w:ascii="Amiri" w:hAnsi="Amiri" w:cs="Amiri"/>
          <w:i/>
          <w:sz w:val="28"/>
          <w:szCs w:val="28"/>
          <w:rtl/>
        </w:rPr>
        <w:t xml:space="preserve">الرّياضيات لتلاميذ </w:t>
      </w:r>
      <w:r w:rsidR="00766A60" w:rsidRPr="00766A60">
        <w:rPr>
          <w:rFonts w:ascii="Amiri" w:hAnsi="Amiri" w:cs="Amiri" w:hint="cs"/>
          <w:i/>
          <w:sz w:val="28"/>
          <w:szCs w:val="28"/>
          <w:rtl/>
        </w:rPr>
        <w:t>قسم (</w:t>
      </w:r>
      <w:r w:rsidR="00766A60" w:rsidRPr="00766A60">
        <w:rPr>
          <w:rFonts w:ascii="Amiri" w:hAnsi="Amiri" w:cs="Amiri"/>
          <w:i/>
          <w:sz w:val="28"/>
          <w:szCs w:val="28"/>
          <w:rtl/>
        </w:rPr>
        <w:t>العلامة على عشرة).</w:t>
      </w:r>
    </w:p>
    <w:p w14:paraId="78D93CEA" w14:textId="707169EE" w:rsidR="00670160" w:rsidRPr="00670160" w:rsidRDefault="009476F2" w:rsidP="0067016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/>
          <w:b/>
          <w:bCs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ADCE17" wp14:editId="41A7DF15">
                <wp:simplePos x="0" y="0"/>
                <wp:positionH relativeFrom="column">
                  <wp:posOffset>-28575</wp:posOffset>
                </wp:positionH>
                <wp:positionV relativeFrom="paragraph">
                  <wp:posOffset>262255</wp:posOffset>
                </wp:positionV>
                <wp:extent cx="2724150" cy="1743075"/>
                <wp:effectExtent l="0" t="0" r="19050" b="28575"/>
                <wp:wrapNone/>
                <wp:docPr id="1343003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4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EABC8" w14:textId="06DD78B9" w:rsidR="00670160" w:rsidRDefault="00766A60" w:rsidP="00670160">
                            <w:pPr>
                              <w:jc w:val="center"/>
                            </w:pPr>
                            <w:r w:rsidRPr="00766A60">
                              <w:rPr>
                                <w:noProof/>
                              </w:rPr>
                              <w:drawing>
                                <wp:inline distT="0" distB="0" distL="0" distR="0" wp14:anchorId="1683430E" wp14:editId="0D8E1C6F">
                                  <wp:extent cx="2590800" cy="1571625"/>
                                  <wp:effectExtent l="0" t="0" r="0" b="9525"/>
                                  <wp:docPr id="19780137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DCE17" id="Rectangle 2" o:spid="_x0000_s1026" style="position:absolute;left:0;text-align:left;margin-left:-2.25pt;margin-top:20.65pt;width:214.5pt;height:1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" fillcolor="white [3212]" strokecolor="white [3212]" strokeweight="2pt">
                <v:textbox>
                  <w:txbxContent>
                    <w:p w14:paraId="233EABC8" w14:textId="06DD78B9" w:rsidR="00670160" w:rsidRDefault="00766A60" w:rsidP="00670160">
                      <w:pPr>
                        <w:jc w:val="center"/>
                      </w:pPr>
                      <w:r w:rsidRPr="00766A60">
                        <w:rPr>
                          <w:noProof/>
                        </w:rPr>
                        <w:drawing>
                          <wp:inline distT="0" distB="0" distL="0" distR="0" wp14:anchorId="1683430E" wp14:editId="0D8E1C6F">
                            <wp:extent cx="2590800" cy="1571625"/>
                            <wp:effectExtent l="0" t="0" r="0" b="9525"/>
                            <wp:docPr id="19780137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57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66A60">
        <w:rPr>
          <w:rFonts w:ascii="Amiri" w:eastAsia="Calibri" w:hAnsi="Amiri" w:cs="Amiri" w:hint="cs"/>
          <w:sz w:val="28"/>
          <w:szCs w:val="28"/>
          <w:rtl/>
        </w:rPr>
        <w:t>أكمل</w:t>
      </w:r>
      <w:r w:rsidR="00670160">
        <w:rPr>
          <w:rFonts w:ascii="Amiri" w:eastAsia="Calibri" w:hAnsi="Amiri" w:cs="Amiri" w:hint="cs"/>
          <w:sz w:val="28"/>
          <w:szCs w:val="28"/>
          <w:rtl/>
        </w:rPr>
        <w:t xml:space="preserve"> الجدول التالي:</w:t>
      </w:r>
    </w:p>
    <w:tbl>
      <w:tblPr>
        <w:tblStyle w:val="Grilledutableau"/>
        <w:bidiVisual/>
        <w:tblW w:w="0" w:type="auto"/>
        <w:tblInd w:w="515" w:type="dxa"/>
        <w:tblLook w:val="04A0" w:firstRow="1" w:lastRow="0" w:firstColumn="1" w:lastColumn="0" w:noHBand="0" w:noVBand="1"/>
      </w:tblPr>
      <w:tblGrid>
        <w:gridCol w:w="436"/>
        <w:gridCol w:w="366"/>
        <w:gridCol w:w="559"/>
        <w:gridCol w:w="567"/>
        <w:gridCol w:w="567"/>
        <w:gridCol w:w="709"/>
        <w:gridCol w:w="1843"/>
      </w:tblGrid>
      <w:tr w:rsidR="00766A60" w14:paraId="31F74CA8" w14:textId="77777777" w:rsidTr="009476F2">
        <w:tc>
          <w:tcPr>
            <w:tcW w:w="436" w:type="dxa"/>
          </w:tcPr>
          <w:p w14:paraId="3F8047BD" w14:textId="7F9FC5FB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9</w:t>
            </w:r>
          </w:p>
        </w:tc>
        <w:tc>
          <w:tcPr>
            <w:tcW w:w="366" w:type="dxa"/>
          </w:tcPr>
          <w:p w14:paraId="302A73AE" w14:textId="222BA683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8</w:t>
            </w:r>
          </w:p>
        </w:tc>
        <w:tc>
          <w:tcPr>
            <w:tcW w:w="559" w:type="dxa"/>
          </w:tcPr>
          <w:p w14:paraId="31EFD13A" w14:textId="35A8A76C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583A7E5A" w14:textId="12BE9D63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570E2C31" w14:textId="5FD53E29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14:paraId="55C24A69" w14:textId="3E37055B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</w:tcPr>
          <w:p w14:paraId="19AD8C97" w14:textId="2CADB3D3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العلامات </w:t>
            </w:r>
            <w:r w:rsidRPr="00670160">
              <w:rPr>
                <w:rFonts w:ascii="Amiri" w:eastAsia="Calibri" w:hAnsi="Amiri" w:cs="Amiri"/>
                <w:position w:val="-12"/>
                <w:sz w:val="28"/>
                <w:szCs w:val="28"/>
              </w:rPr>
              <w:object w:dxaOrig="240" w:dyaOrig="360" w14:anchorId="16184D5F">
                <v:shape id="_x0000_i1025" type="#_x0000_t75" style="width:12pt;height:18pt" o:ole="">
                  <v:imagedata r:id="rId36" o:title=""/>
                </v:shape>
                <o:OLEObject Type="Embed" ProgID="Equation.DSMT4" ShapeID="_x0000_i1025" DrawAspect="Content" ObjectID="_1777271088" r:id="rId37"/>
              </w:object>
            </w:r>
          </w:p>
        </w:tc>
      </w:tr>
      <w:tr w:rsidR="00766A60" w14:paraId="7C54DB21" w14:textId="77777777" w:rsidTr="009476F2">
        <w:tc>
          <w:tcPr>
            <w:tcW w:w="436" w:type="dxa"/>
          </w:tcPr>
          <w:p w14:paraId="1BF9BB1E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366" w:type="dxa"/>
          </w:tcPr>
          <w:p w14:paraId="307A57FD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59" w:type="dxa"/>
          </w:tcPr>
          <w:p w14:paraId="77448DAA" w14:textId="67A49879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BFB9B49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E8101FC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635D871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6ABD5438" w14:textId="3A648B0B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عدد التلاميذ </w:t>
            </w:r>
            <w:r w:rsidRPr="00670160">
              <w:rPr>
                <w:rFonts w:ascii="Amiri" w:eastAsia="Calibri" w:hAnsi="Amiri" w:cs="Amiri"/>
                <w:position w:val="-12"/>
                <w:sz w:val="28"/>
                <w:szCs w:val="28"/>
                <w:lang w:bidi="ar-DZ"/>
              </w:rPr>
              <w:object w:dxaOrig="240" w:dyaOrig="360" w14:anchorId="7DACB1F6">
                <v:shape id="_x0000_i1026" type="#_x0000_t75" style="width:12pt;height:18pt" o:ole="">
                  <v:imagedata r:id="rId38" o:title=""/>
                </v:shape>
                <o:OLEObject Type="Embed" ProgID="Equation.DSMT4" ShapeID="_x0000_i1026" DrawAspect="Content" ObjectID="_1777271089" r:id="rId39"/>
              </w:object>
            </w:r>
          </w:p>
        </w:tc>
      </w:tr>
      <w:tr w:rsidR="00766A60" w14:paraId="4DBBF33E" w14:textId="77777777" w:rsidTr="009476F2">
        <w:tc>
          <w:tcPr>
            <w:tcW w:w="436" w:type="dxa"/>
          </w:tcPr>
          <w:p w14:paraId="6301F32B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366" w:type="dxa"/>
          </w:tcPr>
          <w:p w14:paraId="5CDAB048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59" w:type="dxa"/>
          </w:tcPr>
          <w:p w14:paraId="4CA99711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1154A02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8C4F89B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822FE5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68743902" w14:textId="6250E14C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تكرار مجمع صاعد</w:t>
            </w:r>
          </w:p>
        </w:tc>
      </w:tr>
      <w:tr w:rsidR="00766A60" w14:paraId="763A7370" w14:textId="77777777" w:rsidTr="009476F2">
        <w:tc>
          <w:tcPr>
            <w:tcW w:w="436" w:type="dxa"/>
          </w:tcPr>
          <w:p w14:paraId="233377B0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366" w:type="dxa"/>
          </w:tcPr>
          <w:p w14:paraId="08837335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59" w:type="dxa"/>
          </w:tcPr>
          <w:p w14:paraId="35E76AAE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9F4786B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2BC673C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D10B6B" w14:textId="77777777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EAFB834" w14:textId="5C846E02" w:rsidR="00766A60" w:rsidRDefault="00766A60" w:rsidP="00670160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تكرار مجمع نازل</w:t>
            </w:r>
          </w:p>
        </w:tc>
      </w:tr>
    </w:tbl>
    <w:p w14:paraId="3B763F74" w14:textId="111E7E47" w:rsidR="00670160" w:rsidRDefault="00766A60" w:rsidP="00766A6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احسب الوسط الحسابي للسلسلة </w:t>
      </w:r>
      <w:r w:rsidRPr="00766A60">
        <w:rPr>
          <w:rFonts w:ascii="Amiri" w:eastAsia="Calibri" w:hAnsi="Amiri" w:cs="Amiri"/>
          <w:position w:val="-18"/>
          <w:sz w:val="28"/>
          <w:szCs w:val="28"/>
        </w:rPr>
        <w:object w:dxaOrig="400" w:dyaOrig="499" w14:anchorId="037422AC">
          <v:shape id="_x0000_i1027" type="#_x0000_t75" style="width:20.25pt;height:24.75pt" o:ole="">
            <v:imagedata r:id="rId40" o:title=""/>
          </v:shape>
          <o:OLEObject Type="Embed" ProgID="Equation.DSMT4" ShapeID="_x0000_i1027" DrawAspect="Content" ObjectID="_1777271090" r:id="rId4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</w:p>
    <w:p w14:paraId="7DDD985A" w14:textId="5BC632D9" w:rsidR="00766A60" w:rsidRPr="00766A60" w:rsidRDefault="00766A60" w:rsidP="00766A6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عين وسيط السلسلة </w:t>
      </w:r>
      <w:r w:rsidRPr="00766A60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60" w:dyaOrig="400" w14:anchorId="72BE808D">
          <v:shape id="_x0000_i1028" type="#_x0000_t75" style="width:38.25pt;height:20.25pt" o:ole="">
            <v:imagedata r:id="rId42" o:title=""/>
          </v:shape>
          <o:OLEObject Type="Embed" ProgID="Equation.DSMT4" ShapeID="_x0000_i1028" DrawAspect="Content" ObjectID="_1777271091" r:id="rId4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المنوال </w:t>
      </w:r>
      <w:r w:rsidRPr="00766A60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80" w:dyaOrig="400" w14:anchorId="6D104AE7">
          <v:shape id="_x0000_i1029" type="#_x0000_t75" style="width:39pt;height:20.25pt" o:ole="">
            <v:imagedata r:id="rId44" o:title=""/>
          </v:shape>
          <o:OLEObject Type="Embed" ProgID="Equation.DSMT4" ShapeID="_x0000_i1029" DrawAspect="Content" ObjectID="_1777271092" r:id="rId4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، المدى </w:t>
      </w:r>
      <w:r w:rsidRPr="00766A60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380" w:dyaOrig="400" w14:anchorId="7E90DDA3">
          <v:shape id="_x0000_i1030" type="#_x0000_t75" style="width:18.75pt;height:20.25pt" o:ole="">
            <v:imagedata r:id="rId46" o:title=""/>
          </v:shape>
          <o:OLEObject Type="Embed" ProgID="Equation.DSMT4" ShapeID="_x0000_i1030" DrawAspect="Content" ObjectID="_1777271093" r:id="rId47"/>
        </w:object>
      </w:r>
    </w:p>
    <w:p w14:paraId="5F27F519" w14:textId="1F4B50C6" w:rsidR="00766A60" w:rsidRDefault="009476F2" w:rsidP="00766A6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إذا</w:t>
      </w:r>
      <w:r w:rsidR="00766A60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أضاف الأستاذ نقطة لكل تلميذ بسبب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مثابرتهم:</w:t>
      </w:r>
      <w:r w:rsidR="00766A60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="00766A60">
        <w:rPr>
          <w:rFonts w:ascii="Amiri" w:eastAsia="Calibri" w:hAnsi="Amiri" w:cs="Amiri" w:hint="cs"/>
          <w:sz w:val="28"/>
          <w:szCs w:val="28"/>
          <w:rtl/>
          <w:lang w:bidi="ar-DZ"/>
        </w:rPr>
        <w:t>أ- كم يصبح الوسط الحسابي</w:t>
      </w:r>
    </w:p>
    <w:p w14:paraId="4F078777" w14:textId="49DC0F67" w:rsidR="00766A60" w:rsidRPr="00670160" w:rsidRDefault="00766A60" w:rsidP="00766A60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ب- </w:t>
      </w:r>
      <w:r w:rsidR="009476F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عين عندئذ وسيط السلسلة </w:t>
      </w:r>
      <w:r w:rsidR="009476F2" w:rsidRPr="00766A60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60" w:dyaOrig="400" w14:anchorId="4A8A384B">
          <v:shape id="_x0000_i1031" type="#_x0000_t75" style="width:38.25pt;height:20.25pt" o:ole="">
            <v:imagedata r:id="rId42" o:title=""/>
          </v:shape>
          <o:OLEObject Type="Embed" ProgID="Equation.DSMT4" ShapeID="_x0000_i1031" DrawAspect="Content" ObjectID="_1777271094" r:id="rId48"/>
        </w:object>
      </w:r>
      <w:r w:rsidR="009476F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المنوال </w:t>
      </w:r>
      <w:r w:rsidR="009476F2" w:rsidRPr="00766A60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80" w:dyaOrig="400" w14:anchorId="339E7588">
          <v:shape id="_x0000_i1032" type="#_x0000_t75" style="width:39pt;height:20.25pt" o:ole="">
            <v:imagedata r:id="rId44" o:title=""/>
          </v:shape>
          <o:OLEObject Type="Embed" ProgID="Equation.DSMT4" ShapeID="_x0000_i1032" DrawAspect="Content" ObjectID="_1777271095" r:id="rId49"/>
        </w:object>
      </w:r>
      <w:r w:rsidR="009476F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، المدى </w:t>
      </w:r>
      <w:r w:rsidR="009476F2" w:rsidRPr="00766A60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380" w:dyaOrig="400" w14:anchorId="610FA58A">
          <v:shape id="_x0000_i1033" type="#_x0000_t75" style="width:18.75pt;height:20.25pt" o:ole="">
            <v:imagedata r:id="rId46" o:title=""/>
          </v:shape>
          <o:OLEObject Type="Embed" ProgID="Equation.DSMT4" ShapeID="_x0000_i1033" DrawAspect="Content" ObjectID="_1777271096" r:id="rId50"/>
        </w:object>
      </w:r>
      <w:r w:rsidR="009476F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9476F2" w:rsidRPr="009476F2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(دون حسابها)</w:t>
      </w:r>
    </w:p>
    <w:p w14:paraId="74E864BC" w14:textId="77777777" w:rsidR="00670160" w:rsidRDefault="00670160" w:rsidP="00670160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71317DE8" w14:textId="6748F4E8" w:rsidR="001B3AFA" w:rsidRPr="00555C30" w:rsidRDefault="001B3AFA" w:rsidP="00670160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12B81B34" w14:textId="3EFB3DA3" w:rsidR="001B3AFA" w:rsidRPr="00555C30" w:rsidRDefault="00FB413A" w:rsidP="001B3AFA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3ACCB69" wp14:editId="170422B6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11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 w:rsidR="00986815">
        <w:rPr>
          <w:rFonts w:ascii="Amiri" w:eastAsia="Calibri" w:hAnsi="Amiri" w:cs="Amiri"/>
          <w:b/>
          <w:bCs/>
          <w:sz w:val="28"/>
          <w:szCs w:val="28"/>
          <w:lang w:bidi="ar-DZ"/>
        </w:rPr>
        <w:t>2</w:t>
      </w:r>
    </w:p>
    <w:p w14:paraId="50FBB517" w14:textId="77777777" w:rsidR="000A05BD" w:rsidRDefault="000A05BD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BF85F5A" w14:textId="57A43114" w:rsidR="001B3AFA" w:rsidRDefault="001B3AFA" w:rsidP="000A05B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0A05BD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(07ن)</w:t>
      </w: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27E1AF07" w14:textId="77777777" w:rsidR="00986815" w:rsidRPr="00555C30" w:rsidRDefault="00986815" w:rsidP="00986815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F530576" w14:textId="77777777" w:rsidR="00D0215F" w:rsidRPr="00D0215F" w:rsidRDefault="00D0215F" w:rsidP="00D0215F">
      <w:pPr>
        <w:tabs>
          <w:tab w:val="left" w:pos="2262"/>
        </w:tabs>
        <w:bidi/>
        <w:spacing w:line="240" w:lineRule="auto"/>
        <w:ind w:right="-426"/>
        <w:rPr>
          <w:rFonts w:ascii="Amiri" w:hAnsi="Amiri" w:cs="Amiri"/>
          <w:sz w:val="28"/>
          <w:szCs w:val="28"/>
          <w:rtl/>
        </w:rPr>
      </w:pP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المستوي منسوب الى معلم متعامد متجانس </w:t>
      </w:r>
      <w:r w:rsidRPr="00D0215F">
        <w:rPr>
          <w:rFonts w:ascii="Amiri" w:hAnsi="Amiri" w:cs="Amiri"/>
          <w:noProof/>
          <w:position w:val="-12"/>
          <w:sz w:val="28"/>
          <w:szCs w:val="28"/>
          <w:lang w:bidi="ar-DZ"/>
        </w:rPr>
        <w:object w:dxaOrig="930" w:dyaOrig="420" w14:anchorId="23843C50">
          <v:shape id="_x0000_i1071" type="#_x0000_t75" style="width:45.75pt;height:21pt" o:ole="">
            <v:imagedata r:id="rId51" o:title=""/>
          </v:shape>
          <o:OLEObject Type="Embed" ProgID="Equation.DSMT4" ShapeID="_x0000_i1071" DrawAspect="Content" ObjectID="_1777271097" r:id="rId52"/>
        </w:object>
      </w: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، نعتبر النقط </w:t>
      </w:r>
      <w:r w:rsidRPr="00D0215F">
        <w:rPr>
          <w:rFonts w:ascii="Amiri" w:hAnsi="Amiri" w:cs="Amiri"/>
          <w:noProof/>
          <w:position w:val="-10"/>
          <w:sz w:val="28"/>
          <w:szCs w:val="28"/>
          <w:lang w:bidi="ar-DZ"/>
        </w:rPr>
        <w:object w:dxaOrig="720" w:dyaOrig="315" w14:anchorId="230A9561">
          <v:shape id="_x0000_i1072" type="#_x0000_t75" style="width:36pt;height:15.75pt" o:ole="">
            <v:imagedata r:id="rId53" o:title=""/>
          </v:shape>
          <o:OLEObject Type="Embed" ProgID="Equation.DSMT4" ShapeID="_x0000_i1072" DrawAspect="Content" ObjectID="_1777271098" r:id="rId54"/>
        </w:object>
      </w: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، </w:t>
      </w:r>
      <w:r w:rsidRPr="00D0215F">
        <w:rPr>
          <w:rFonts w:ascii="Amiri" w:hAnsi="Amiri" w:cs="Amiri"/>
          <w:noProof/>
          <w:position w:val="-10"/>
          <w:sz w:val="28"/>
          <w:szCs w:val="28"/>
          <w:lang w:bidi="ar-DZ"/>
        </w:rPr>
        <w:object w:dxaOrig="885" w:dyaOrig="315" w14:anchorId="681170EE">
          <v:shape id="_x0000_i1073" type="#_x0000_t75" style="width:44.25pt;height:15.75pt" o:ole="">
            <v:imagedata r:id="rId55" o:title=""/>
          </v:shape>
          <o:OLEObject Type="Embed" ProgID="Equation.DSMT4" ShapeID="_x0000_i1073" DrawAspect="Content" ObjectID="_1777271099" r:id="rId56"/>
        </w:object>
      </w: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، </w:t>
      </w:r>
      <w:r w:rsidRPr="00D0215F">
        <w:rPr>
          <w:rFonts w:ascii="Amiri" w:hAnsi="Amiri" w:cs="Amiri"/>
          <w:noProof/>
          <w:position w:val="-10"/>
          <w:sz w:val="28"/>
          <w:szCs w:val="28"/>
          <w:lang w:bidi="ar-DZ"/>
        </w:rPr>
        <w:object w:dxaOrig="720" w:dyaOrig="315" w14:anchorId="002655FC">
          <v:shape id="_x0000_i1074" type="#_x0000_t75" style="width:36pt;height:15.75pt" o:ole="">
            <v:imagedata r:id="rId57" o:title=""/>
          </v:shape>
          <o:OLEObject Type="Embed" ProgID="Equation.DSMT4" ShapeID="_x0000_i1074" DrawAspect="Content" ObjectID="_1777271100" r:id="rId58"/>
        </w:object>
      </w: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حيث </w:t>
      </w:r>
      <w:r w:rsidRPr="00D0215F">
        <w:rPr>
          <w:rFonts w:ascii="Amiri" w:hAnsi="Amiri" w:cs="Amiri"/>
          <w:noProof/>
          <w:position w:val="-6"/>
          <w:sz w:val="28"/>
          <w:szCs w:val="28"/>
          <w:lang w:bidi="ar-DZ"/>
        </w:rPr>
        <w:object w:dxaOrig="240" w:dyaOrig="225" w14:anchorId="59BD558C">
          <v:shape id="_x0000_i1075" type="#_x0000_t75" style="width:12pt;height:12pt" o:ole="">
            <v:imagedata r:id="rId59" o:title=""/>
          </v:shape>
          <o:OLEObject Type="Embed" ProgID="Equation.DSMT4" ShapeID="_x0000_i1075" DrawAspect="Content" ObjectID="_1777271101" r:id="rId60"/>
        </w:object>
      </w:r>
      <w:r w:rsidRPr="00D0215F">
        <w:rPr>
          <w:rFonts w:ascii="Amiri" w:hAnsi="Amiri" w:cs="Amiri"/>
          <w:sz w:val="28"/>
          <w:szCs w:val="28"/>
          <w:rtl/>
          <w:lang w:bidi="ar-DZ"/>
        </w:rPr>
        <w:t>عدد حقيقي.</w:t>
      </w:r>
    </w:p>
    <w:p w14:paraId="4F052FF8" w14:textId="74A99BCE" w:rsidR="00D0215F" w:rsidRPr="00D0215F" w:rsidRDefault="00D0215F" w:rsidP="00D0215F">
      <w:pPr>
        <w:pStyle w:val="Paragraphedeliste"/>
        <w:numPr>
          <w:ilvl w:val="0"/>
          <w:numId w:val="27"/>
        </w:numPr>
        <w:tabs>
          <w:tab w:val="left" w:pos="2262"/>
        </w:tabs>
        <w:bidi/>
        <w:spacing w:line="240" w:lineRule="auto"/>
        <w:ind w:left="401" w:hanging="283"/>
        <w:rPr>
          <w:rFonts w:ascii="Amiri" w:hAnsi="Amiri" w:cs="Amiri"/>
          <w:sz w:val="28"/>
          <w:szCs w:val="28"/>
          <w:lang w:bidi="ar-DZ"/>
        </w:rPr>
      </w:pP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عين </w:t>
      </w:r>
      <w:r w:rsidRPr="00D0215F">
        <w:rPr>
          <w:rFonts w:ascii="Amiri" w:hAnsi="Amiri" w:cs="Amiri"/>
          <w:noProof/>
          <w:position w:val="-6"/>
          <w:sz w:val="28"/>
          <w:szCs w:val="28"/>
          <w:lang w:bidi="ar-DZ"/>
        </w:rPr>
        <w:object w:dxaOrig="240" w:dyaOrig="225" w14:anchorId="4F87D41F">
          <v:shape id="_x0000_i1076" type="#_x0000_t75" style="width:12pt;height:12pt" o:ole="">
            <v:imagedata r:id="rId59" o:title=""/>
          </v:shape>
          <o:OLEObject Type="Embed" ProgID="Equation.DSMT4" ShapeID="_x0000_i1076" DrawAspect="Content" ObjectID="_1777271102" r:id="rId61"/>
        </w:object>
      </w: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 حتى تكون النقط </w:t>
      </w:r>
      <w:r w:rsidRPr="00D0215F">
        <w:rPr>
          <w:rFonts w:ascii="Amiri" w:hAnsi="Amiri" w:cs="Amiri"/>
          <w:noProof/>
          <w:position w:val="-10"/>
          <w:sz w:val="28"/>
          <w:szCs w:val="28"/>
          <w:lang w:bidi="ar-DZ"/>
        </w:rPr>
        <w:object w:dxaOrig="735" w:dyaOrig="315" w14:anchorId="28E17F95">
          <v:shape id="_x0000_i1077" type="#_x0000_t75" style="width:36.75pt;height:15.75pt" o:ole="">
            <v:imagedata r:id="rId62" o:title=""/>
          </v:shape>
          <o:OLEObject Type="Embed" ProgID="Equation.DSMT4" ShapeID="_x0000_i1077" DrawAspect="Content" ObjectID="_1777271103" r:id="rId63"/>
        </w:object>
      </w:r>
      <w:r w:rsidRPr="00D0215F">
        <w:rPr>
          <w:rFonts w:ascii="Amiri" w:hAnsi="Amiri" w:cs="Amiri"/>
          <w:sz w:val="28"/>
          <w:szCs w:val="28"/>
          <w:rtl/>
          <w:lang w:bidi="ar-DZ"/>
        </w:rPr>
        <w:t>في استقامية.</w:t>
      </w:r>
    </w:p>
    <w:p w14:paraId="150E2E77" w14:textId="25AFA368" w:rsidR="00D0215F" w:rsidRDefault="00D0215F" w:rsidP="00D0215F">
      <w:pPr>
        <w:pStyle w:val="Paragraphedeliste"/>
        <w:numPr>
          <w:ilvl w:val="0"/>
          <w:numId w:val="27"/>
        </w:numPr>
        <w:tabs>
          <w:tab w:val="left" w:pos="2262"/>
        </w:tabs>
        <w:bidi/>
        <w:spacing w:line="240" w:lineRule="auto"/>
        <w:ind w:left="401" w:hanging="283"/>
        <w:rPr>
          <w:rFonts w:ascii="Amiri" w:hAnsi="Amiri" w:cs="Amiri"/>
          <w:sz w:val="28"/>
          <w:szCs w:val="28"/>
          <w:lang w:bidi="ar-DZ"/>
        </w:rPr>
      </w:pPr>
      <w:r w:rsidRPr="00D0215F">
        <w:rPr>
          <w:rFonts w:ascii="Amiri" w:hAnsi="Amiri" w:cs="Amiri"/>
          <w:sz w:val="28"/>
          <w:szCs w:val="28"/>
          <w:rtl/>
          <w:lang w:bidi="ar-DZ"/>
        </w:rPr>
        <w:t xml:space="preserve"> نضع أن: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D0215F">
        <w:rPr>
          <w:rFonts w:ascii="Amiri" w:hAnsi="Amiri" w:cs="Amiri"/>
          <w:position w:val="-6"/>
          <w:sz w:val="28"/>
          <w:szCs w:val="28"/>
          <w:lang w:bidi="ar-DZ"/>
        </w:rPr>
        <w:object w:dxaOrig="639" w:dyaOrig="279" w14:anchorId="62443721">
          <v:shape id="_x0000_i1166" type="#_x0000_t75" style="width:32.25pt;height:14.25pt" o:ole="">
            <v:imagedata r:id="rId64" o:title=""/>
          </v:shape>
          <o:OLEObject Type="Embed" ProgID="Equation.DSMT4" ShapeID="_x0000_i1166" DrawAspect="Content" ObjectID="_1777271104" r:id="rId6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</w:p>
    <w:p w14:paraId="3589EA33" w14:textId="27E56357" w:rsidR="00DB5B04" w:rsidRDefault="00DB5B04" w:rsidP="00DB5B04">
      <w:pPr>
        <w:pStyle w:val="Paragraphedeliste"/>
        <w:numPr>
          <w:ilvl w:val="0"/>
          <w:numId w:val="28"/>
        </w:numPr>
        <w:tabs>
          <w:tab w:val="left" w:pos="2262"/>
        </w:tabs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علم النقط </w:t>
      </w:r>
      <w:r w:rsidRPr="00DB5B04">
        <w:rPr>
          <w:rFonts w:ascii="Amiri" w:hAnsi="Amiri" w:cs="Amiri"/>
          <w:position w:val="-12"/>
          <w:sz w:val="28"/>
          <w:szCs w:val="28"/>
          <w:lang w:bidi="ar-DZ"/>
        </w:rPr>
        <w:object w:dxaOrig="960" w:dyaOrig="340" w14:anchorId="48EC0188">
          <v:shape id="_x0000_i1228" type="#_x0000_t75" style="width:48pt;height:17.25pt" o:ole="">
            <v:imagedata r:id="rId66" o:title=""/>
          </v:shape>
          <o:OLEObject Type="Embed" ProgID="Equation.DSMT4" ShapeID="_x0000_i1228" DrawAspect="Content" ObjectID="_1777271105" r:id="rId6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>.</w:t>
      </w:r>
    </w:p>
    <w:p w14:paraId="20AC5621" w14:textId="79389659" w:rsidR="00243120" w:rsidRDefault="000E4FCD" w:rsidP="00243120">
      <w:pPr>
        <w:pStyle w:val="Paragraphedeliste"/>
        <w:numPr>
          <w:ilvl w:val="0"/>
          <w:numId w:val="28"/>
        </w:numPr>
        <w:tabs>
          <w:tab w:val="left" w:pos="2262"/>
        </w:tabs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أ- </w:t>
      </w:r>
      <w:r w:rsidR="00243120">
        <w:rPr>
          <w:rFonts w:ascii="Amiri" w:hAnsi="Amiri" w:cs="Amiri" w:hint="cs"/>
          <w:sz w:val="28"/>
          <w:szCs w:val="28"/>
          <w:rtl/>
          <w:lang w:bidi="ar-DZ"/>
        </w:rPr>
        <w:t xml:space="preserve">أحسب احداثيات الاشعة </w:t>
      </w:r>
      <w:r w:rsidR="00243120" w:rsidRPr="00243120">
        <w:rPr>
          <w:rFonts w:ascii="Amiri" w:hAnsi="Amiri" w:cs="Amiri"/>
          <w:position w:val="-4"/>
          <w:sz w:val="28"/>
          <w:szCs w:val="28"/>
          <w:lang w:bidi="ar-DZ"/>
        </w:rPr>
        <w:object w:dxaOrig="420" w:dyaOrig="340" w14:anchorId="36A003DB">
          <v:shape id="_x0000_i1170" type="#_x0000_t75" style="width:21pt;height:17.25pt" o:ole="">
            <v:imagedata r:id="rId68" o:title=""/>
          </v:shape>
          <o:OLEObject Type="Embed" ProgID="Equation.DSMT4" ShapeID="_x0000_i1170" DrawAspect="Content" ObjectID="_1777271106" r:id="rId69"/>
        </w:object>
      </w:r>
      <w:r w:rsidR="00243120">
        <w:rPr>
          <w:rFonts w:ascii="Amiri" w:hAnsi="Amiri" w:cs="Amiri" w:hint="cs"/>
          <w:sz w:val="28"/>
          <w:szCs w:val="28"/>
          <w:rtl/>
          <w:lang w:bidi="ar-DZ"/>
        </w:rPr>
        <w:t xml:space="preserve">  ، </w:t>
      </w:r>
      <w:r w:rsidR="00243120" w:rsidRPr="00243120">
        <w:rPr>
          <w:rFonts w:ascii="Amiri" w:hAnsi="Amiri" w:cs="Amiri"/>
          <w:position w:val="-6"/>
          <w:sz w:val="28"/>
          <w:szCs w:val="28"/>
          <w:lang w:bidi="ar-DZ"/>
        </w:rPr>
        <w:object w:dxaOrig="440" w:dyaOrig="360" w14:anchorId="10E2C06E">
          <v:shape id="_x0000_i1173" type="#_x0000_t75" style="width:21.75pt;height:18pt" o:ole="">
            <v:imagedata r:id="rId70" o:title=""/>
          </v:shape>
          <o:OLEObject Type="Embed" ProgID="Equation.DSMT4" ShapeID="_x0000_i1173" DrawAspect="Content" ObjectID="_1777271107" r:id="rId71"/>
        </w:object>
      </w:r>
      <w:r w:rsidR="00243120"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="00243120" w:rsidRPr="00243120">
        <w:rPr>
          <w:rFonts w:ascii="Amiri" w:hAnsi="Amiri" w:cs="Amiri"/>
          <w:position w:val="-6"/>
          <w:sz w:val="28"/>
          <w:szCs w:val="28"/>
          <w:lang w:bidi="ar-DZ"/>
        </w:rPr>
        <w:object w:dxaOrig="440" w:dyaOrig="360" w14:anchorId="692B01F7">
          <v:shape id="_x0000_i1176" type="#_x0000_t75" style="width:21.75pt;height:18pt" o:ole="">
            <v:imagedata r:id="rId72" o:title=""/>
          </v:shape>
          <o:OLEObject Type="Embed" ProgID="Equation.DSMT4" ShapeID="_x0000_i1176" DrawAspect="Content" ObjectID="_1777271108" r:id="rId73"/>
        </w:object>
      </w:r>
    </w:p>
    <w:p w14:paraId="7B9B352D" w14:textId="46F5C730" w:rsidR="007F556A" w:rsidRDefault="007F556A" w:rsidP="000E4FCD">
      <w:pPr>
        <w:pStyle w:val="Paragraphedeliste"/>
        <w:numPr>
          <w:ilvl w:val="0"/>
          <w:numId w:val="29"/>
        </w:numPr>
        <w:tabs>
          <w:tab w:val="left" w:pos="2262"/>
        </w:tabs>
        <w:bidi/>
        <w:spacing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احسب الأطوال </w:t>
      </w:r>
      <w:r w:rsidRPr="007F556A">
        <w:rPr>
          <w:rFonts w:ascii="Amiri" w:hAnsi="Amiri" w:cs="Amiri"/>
          <w:position w:val="-12"/>
          <w:sz w:val="28"/>
          <w:szCs w:val="28"/>
          <w:lang w:bidi="ar-DZ"/>
        </w:rPr>
        <w:object w:dxaOrig="1560" w:dyaOrig="340" w14:anchorId="248EF1C7">
          <v:shape id="_x0000_i1231" type="#_x0000_t75" style="width:78pt;height:17.25pt" o:ole="">
            <v:imagedata r:id="rId74" o:title=""/>
          </v:shape>
          <o:OLEObject Type="Embed" ProgID="Equation.DSMT4" ShapeID="_x0000_i1231" DrawAspect="Content" ObjectID="_1777271109" r:id="rId75"/>
        </w:object>
      </w:r>
    </w:p>
    <w:p w14:paraId="641F3D6C" w14:textId="7E1CB6F2" w:rsidR="00243120" w:rsidRDefault="00243120" w:rsidP="000E4FCD">
      <w:pPr>
        <w:pStyle w:val="Paragraphedeliste"/>
        <w:numPr>
          <w:ilvl w:val="0"/>
          <w:numId w:val="28"/>
        </w:numPr>
        <w:tabs>
          <w:tab w:val="left" w:pos="2262"/>
        </w:tabs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هل الشعاعان </w:t>
      </w:r>
      <w:r w:rsidRPr="00243120">
        <w:rPr>
          <w:rFonts w:ascii="Amiri" w:hAnsi="Amiri" w:cs="Amiri"/>
          <w:position w:val="-4"/>
          <w:sz w:val="28"/>
          <w:szCs w:val="28"/>
          <w:lang w:bidi="ar-DZ"/>
        </w:rPr>
        <w:object w:dxaOrig="420" w:dyaOrig="340" w14:anchorId="0BA3A5C9">
          <v:shape id="_x0000_i1180" type="#_x0000_t75" style="width:21pt;height:17.25pt" o:ole="">
            <v:imagedata r:id="rId68" o:title=""/>
          </v:shape>
          <o:OLEObject Type="Embed" ProgID="Equation.DSMT4" ShapeID="_x0000_i1180" DrawAspect="Content" ObjectID="_1777271110" r:id="rId7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243120">
        <w:rPr>
          <w:rFonts w:ascii="Amiri" w:hAnsi="Amiri" w:cs="Amiri"/>
          <w:position w:val="-6"/>
          <w:sz w:val="28"/>
          <w:szCs w:val="28"/>
          <w:lang w:bidi="ar-DZ"/>
        </w:rPr>
        <w:object w:dxaOrig="440" w:dyaOrig="360" w14:anchorId="091A2032">
          <v:shape id="_x0000_i1181" type="#_x0000_t75" style="width:21.75pt;height:18pt" o:ole="">
            <v:imagedata r:id="rId70" o:title=""/>
          </v:shape>
          <o:OLEObject Type="Embed" ProgID="Equation.DSMT4" ShapeID="_x0000_i1181" DrawAspect="Content" ObjectID="_1777271111" r:id="rId7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مرتبطان خطيا؟ </w:t>
      </w:r>
    </w:p>
    <w:p w14:paraId="5C1937E3" w14:textId="12871AE3" w:rsidR="00D0215F" w:rsidRDefault="00D0215F" w:rsidP="000E4FCD">
      <w:pPr>
        <w:pStyle w:val="Paragraphedeliste"/>
        <w:numPr>
          <w:ilvl w:val="0"/>
          <w:numId w:val="28"/>
        </w:numPr>
        <w:tabs>
          <w:tab w:val="left" w:pos="2262"/>
        </w:tabs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 w:rsidRPr="00243120">
        <w:rPr>
          <w:rFonts w:ascii="Amiri" w:hAnsi="Amiri" w:cs="Amiri"/>
          <w:sz w:val="28"/>
          <w:szCs w:val="28"/>
          <w:lang w:bidi="ar-DZ"/>
        </w:rPr>
        <w:t xml:space="preserve"> </w:t>
      </w:r>
      <w:r w:rsidRPr="00243120">
        <w:rPr>
          <w:rFonts w:ascii="Amiri" w:hAnsi="Amiri" w:cs="Amiri"/>
          <w:sz w:val="28"/>
          <w:szCs w:val="28"/>
          <w:rtl/>
          <w:lang w:bidi="ar-DZ"/>
        </w:rPr>
        <w:t xml:space="preserve">عين احداثيتي النقطة </w:t>
      </w:r>
      <w:r w:rsidRPr="00D0215F">
        <w:rPr>
          <w:noProof/>
          <w:position w:val="-4"/>
          <w:lang w:bidi="ar-DZ"/>
        </w:rPr>
        <w:object w:dxaOrig="255" w:dyaOrig="255" w14:anchorId="00273D6E">
          <v:shape id="_x0000_i1079" type="#_x0000_t75" style="width:12.75pt;height:12.75pt" o:ole="">
            <v:imagedata r:id="rId78" o:title=""/>
          </v:shape>
          <o:OLEObject Type="Embed" ProgID="Equation.DSMT4" ShapeID="_x0000_i1079" DrawAspect="Content" ObjectID="_1777271112" r:id="rId79"/>
        </w:object>
      </w:r>
      <w:r w:rsidRPr="00243120">
        <w:rPr>
          <w:rFonts w:ascii="Amiri" w:hAnsi="Amiri" w:cs="Amiri"/>
          <w:sz w:val="28"/>
          <w:szCs w:val="28"/>
          <w:rtl/>
          <w:lang w:bidi="ar-DZ"/>
        </w:rPr>
        <w:t xml:space="preserve">حتى يكون الرباعي </w:t>
      </w:r>
      <w:r w:rsidRPr="00D0215F">
        <w:rPr>
          <w:noProof/>
          <w:position w:val="-6"/>
          <w:lang w:bidi="ar-DZ"/>
        </w:rPr>
        <w:object w:dxaOrig="720" w:dyaOrig="285" w14:anchorId="7C6C61B9">
          <v:shape id="_x0000_i1080" type="#_x0000_t75" style="width:36pt;height:14.25pt" o:ole="">
            <v:imagedata r:id="rId80" o:title=""/>
          </v:shape>
          <o:OLEObject Type="Embed" ProgID="Equation.DSMT4" ShapeID="_x0000_i1080" DrawAspect="Content" ObjectID="_1777271113" r:id="rId81"/>
        </w:object>
      </w:r>
      <w:r w:rsidRPr="00243120">
        <w:rPr>
          <w:rFonts w:ascii="Amiri" w:hAnsi="Amiri" w:cs="Amiri"/>
          <w:sz w:val="28"/>
          <w:szCs w:val="28"/>
          <w:rtl/>
          <w:lang w:bidi="ar-DZ"/>
        </w:rPr>
        <w:t>متوازي الأضلاع.</w:t>
      </w:r>
    </w:p>
    <w:p w14:paraId="28AADCEA" w14:textId="6A3EE5C3" w:rsidR="00C00D00" w:rsidRDefault="00C00D00" w:rsidP="000E4FCD">
      <w:pPr>
        <w:pStyle w:val="Paragraphedeliste"/>
        <w:numPr>
          <w:ilvl w:val="0"/>
          <w:numId w:val="28"/>
        </w:numPr>
        <w:tabs>
          <w:tab w:val="left" w:pos="2262"/>
        </w:tabs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عين احداثيي النقطتين </w:t>
      </w:r>
      <w:r w:rsidRPr="00C00D00">
        <w:rPr>
          <w:rFonts w:ascii="Amiri" w:hAnsi="Amiri" w:cs="Amiri"/>
          <w:position w:val="-4"/>
          <w:sz w:val="28"/>
          <w:szCs w:val="28"/>
          <w:lang w:bidi="ar-DZ"/>
        </w:rPr>
        <w:object w:dxaOrig="200" w:dyaOrig="260" w14:anchorId="5121AD2D">
          <v:shape id="_x0000_i1213" type="#_x0000_t75" style="width:9.75pt;height:12.75pt" o:ole="">
            <v:imagedata r:id="rId82" o:title=""/>
          </v:shape>
          <o:OLEObject Type="Embed" ProgID="Equation.DSMT4" ShapeID="_x0000_i1213" DrawAspect="Content" ObjectID="_1777271114" r:id="rId8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="005C5243" w:rsidRPr="00C00D00">
        <w:rPr>
          <w:rFonts w:ascii="Amiri" w:hAnsi="Amiri" w:cs="Amiri"/>
          <w:position w:val="-6"/>
          <w:sz w:val="28"/>
          <w:szCs w:val="28"/>
          <w:lang w:bidi="ar-DZ"/>
        </w:rPr>
        <w:object w:dxaOrig="240" w:dyaOrig="279" w14:anchorId="29FBB8F1">
          <v:shape id="_x0000_i1218" type="#_x0000_t75" style="width:12pt;height:14.25pt" o:ole="">
            <v:imagedata r:id="rId84" o:title=""/>
          </v:shape>
          <o:OLEObject Type="Embed" ProgID="Equation.DSMT4" ShapeID="_x0000_i1218" DrawAspect="Content" ObjectID="_1777271115" r:id="rId85"/>
        </w:object>
      </w:r>
      <w:r w:rsidR="005C5243">
        <w:rPr>
          <w:rFonts w:ascii="Amiri" w:hAnsi="Amiri" w:cs="Amiri" w:hint="cs"/>
          <w:sz w:val="28"/>
          <w:szCs w:val="28"/>
          <w:rtl/>
          <w:lang w:bidi="ar-DZ"/>
        </w:rPr>
        <w:t xml:space="preserve"> حيث:  </w:t>
      </w:r>
      <w:r w:rsidR="005C5243" w:rsidRPr="00C00D00">
        <w:rPr>
          <w:rFonts w:ascii="Amiri" w:hAnsi="Amiri" w:cs="Amiri"/>
          <w:position w:val="-4"/>
          <w:sz w:val="28"/>
          <w:szCs w:val="28"/>
          <w:lang w:bidi="ar-DZ"/>
        </w:rPr>
        <w:object w:dxaOrig="200" w:dyaOrig="260" w14:anchorId="2FCDA13E">
          <v:shape id="_x0000_i1219" type="#_x0000_t75" style="width:9.75pt;height:12.75pt" o:ole="">
            <v:imagedata r:id="rId82" o:title=""/>
          </v:shape>
          <o:OLEObject Type="Embed" ProgID="Equation.DSMT4" ShapeID="_x0000_i1219" DrawAspect="Content" ObjectID="_1777271116" r:id="rId86"/>
        </w:object>
      </w:r>
      <w:r w:rsidR="005C5243">
        <w:rPr>
          <w:rFonts w:ascii="Amiri" w:hAnsi="Amiri" w:cs="Amiri" w:hint="cs"/>
          <w:sz w:val="28"/>
          <w:szCs w:val="28"/>
          <w:rtl/>
          <w:lang w:bidi="ar-DZ"/>
        </w:rPr>
        <w:t xml:space="preserve"> منتصف </w:t>
      </w:r>
      <w:r w:rsidR="005C5243" w:rsidRPr="005C5243">
        <w:rPr>
          <w:rFonts w:ascii="Amiri" w:hAnsi="Amiri" w:cs="Amiri"/>
          <w:position w:val="-14"/>
          <w:sz w:val="28"/>
          <w:szCs w:val="28"/>
          <w:lang w:bidi="ar-DZ"/>
        </w:rPr>
        <w:object w:dxaOrig="580" w:dyaOrig="420" w14:anchorId="40B3B8DA">
          <v:shape id="_x0000_i1222" type="#_x0000_t75" style="width:29.25pt;height:21pt" o:ole="">
            <v:imagedata r:id="rId87" o:title=""/>
          </v:shape>
          <o:OLEObject Type="Embed" ProgID="Equation.DSMT4" ShapeID="_x0000_i1222" DrawAspect="Content" ObjectID="_1777271117" r:id="rId88"/>
        </w:object>
      </w:r>
      <w:r w:rsidR="005C5243">
        <w:rPr>
          <w:rFonts w:ascii="Amiri" w:hAnsi="Amiri" w:cs="Amiri" w:hint="cs"/>
          <w:sz w:val="28"/>
          <w:szCs w:val="28"/>
          <w:rtl/>
          <w:lang w:bidi="ar-DZ"/>
        </w:rPr>
        <w:t xml:space="preserve"> و  </w:t>
      </w:r>
      <w:r w:rsidR="005C5243" w:rsidRPr="005C5243">
        <w:rPr>
          <w:rFonts w:ascii="Amiri" w:hAnsi="Amiri" w:cs="Amiri"/>
          <w:position w:val="-6"/>
          <w:sz w:val="28"/>
          <w:szCs w:val="28"/>
          <w:lang w:bidi="ar-DZ"/>
        </w:rPr>
        <w:object w:dxaOrig="1160" w:dyaOrig="360" w14:anchorId="3FEB6CE9">
          <v:shape id="_x0000_i1225" type="#_x0000_t75" style="width:57.75pt;height:18pt" o:ole="">
            <v:imagedata r:id="rId89" o:title=""/>
          </v:shape>
          <o:OLEObject Type="Embed" ProgID="Equation.DSMT4" ShapeID="_x0000_i1225" DrawAspect="Content" ObjectID="_1777271118" r:id="rId90"/>
        </w:object>
      </w:r>
    </w:p>
    <w:p w14:paraId="4E81E332" w14:textId="4852DA79" w:rsidR="00D0215F" w:rsidRDefault="00D0215F" w:rsidP="000E4FCD">
      <w:pPr>
        <w:pStyle w:val="Paragraphedeliste"/>
        <w:numPr>
          <w:ilvl w:val="0"/>
          <w:numId w:val="28"/>
        </w:numPr>
        <w:tabs>
          <w:tab w:val="left" w:pos="2262"/>
        </w:tabs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 w:rsidRPr="00C00D00">
        <w:rPr>
          <w:rFonts w:ascii="Amiri" w:hAnsi="Amiri" w:cs="Amiri"/>
          <w:sz w:val="28"/>
          <w:szCs w:val="28"/>
          <w:rtl/>
        </w:rPr>
        <w:t xml:space="preserve"> أكتب معادلة المستقيم  </w:t>
      </w:r>
      <w:r w:rsidRPr="00D0215F">
        <w:rPr>
          <w:noProof/>
          <w:position w:val="-10"/>
        </w:rPr>
        <w:object w:dxaOrig="405" w:dyaOrig="315" w14:anchorId="64EE0253">
          <v:shape id="_x0000_i1081" type="#_x0000_t75" style="width:20.25pt;height:15.75pt" o:ole="">
            <v:imagedata r:id="rId91" o:title=""/>
          </v:shape>
          <o:OLEObject Type="Embed" ProgID="Equation.DSMT4" ShapeID="_x0000_i1081" DrawAspect="Content" ObjectID="_1777271119" r:id="rId92"/>
        </w:object>
      </w:r>
      <w:r w:rsidRPr="00C00D00">
        <w:rPr>
          <w:rFonts w:ascii="Amiri" w:hAnsi="Amiri" w:cs="Amiri"/>
          <w:sz w:val="28"/>
          <w:szCs w:val="28"/>
          <w:rtl/>
        </w:rPr>
        <w:t xml:space="preserve"> الذي يشمل النقطة </w:t>
      </w:r>
      <w:r w:rsidRPr="00D0215F">
        <w:rPr>
          <w:noProof/>
          <w:position w:val="-4"/>
        </w:rPr>
        <w:object w:dxaOrig="240" w:dyaOrig="255" w14:anchorId="19DC05A4">
          <v:shape id="_x0000_i1082" type="#_x0000_t75" style="width:12pt;height:12.75pt" o:ole="">
            <v:imagedata r:id="rId93" o:title=""/>
          </v:shape>
          <o:OLEObject Type="Embed" ProgID="Equation.DSMT4" ShapeID="_x0000_i1082" DrawAspect="Content" ObjectID="_1777271120" r:id="rId94"/>
        </w:object>
      </w:r>
      <w:r w:rsidRPr="00C00D00">
        <w:rPr>
          <w:rFonts w:ascii="Amiri" w:hAnsi="Amiri" w:cs="Amiri"/>
          <w:sz w:val="28"/>
          <w:szCs w:val="28"/>
          <w:rtl/>
        </w:rPr>
        <w:t xml:space="preserve"> </w:t>
      </w:r>
      <w:r w:rsidR="00C00D00" w:rsidRPr="00C00D00">
        <w:rPr>
          <w:rFonts w:ascii="Amiri" w:hAnsi="Amiri" w:cs="Amiri" w:hint="cs"/>
          <w:sz w:val="28"/>
          <w:szCs w:val="28"/>
          <w:rtl/>
        </w:rPr>
        <w:t>ويوازي</w:t>
      </w:r>
      <w:r w:rsidRPr="00C00D00">
        <w:rPr>
          <w:rFonts w:ascii="Amiri" w:hAnsi="Amiri" w:cs="Amiri"/>
          <w:sz w:val="28"/>
          <w:szCs w:val="28"/>
          <w:rtl/>
        </w:rPr>
        <w:t xml:space="preserve"> المستقيم </w:t>
      </w:r>
      <w:r w:rsidRPr="00D0215F">
        <w:rPr>
          <w:noProof/>
          <w:position w:val="-10"/>
        </w:rPr>
        <w:object w:dxaOrig="555" w:dyaOrig="315" w14:anchorId="28D1361A">
          <v:shape id="_x0000_i1083" type="#_x0000_t75" style="width:27.75pt;height:15.75pt" o:ole="">
            <v:imagedata r:id="rId95" o:title=""/>
          </v:shape>
          <o:OLEObject Type="Embed" ProgID="Equation.DSMT4" ShapeID="_x0000_i1083" DrawAspect="Content" ObjectID="_1777271121" r:id="rId96"/>
        </w:object>
      </w:r>
      <w:r w:rsidRPr="00C00D00">
        <w:rPr>
          <w:rFonts w:ascii="Amiri" w:hAnsi="Amiri" w:cs="Amiri"/>
          <w:sz w:val="28"/>
          <w:szCs w:val="28"/>
          <w:rtl/>
        </w:rPr>
        <w:t>.</w:t>
      </w:r>
    </w:p>
    <w:p w14:paraId="5A270103" w14:textId="77777777" w:rsidR="005C3AF9" w:rsidRPr="00C00D00" w:rsidRDefault="005C3AF9" w:rsidP="000E4FCD">
      <w:pPr>
        <w:pStyle w:val="Paragraphedeliste"/>
        <w:tabs>
          <w:tab w:val="left" w:pos="2262"/>
        </w:tabs>
        <w:bidi/>
        <w:spacing w:line="240" w:lineRule="auto"/>
        <w:ind w:left="761"/>
        <w:rPr>
          <w:rFonts w:ascii="Amiri" w:hAnsi="Amiri" w:cs="Amiri"/>
          <w:sz w:val="28"/>
          <w:szCs w:val="28"/>
          <w:lang w:bidi="ar-DZ"/>
        </w:rPr>
      </w:pPr>
    </w:p>
    <w:p w14:paraId="5AB75AAF" w14:textId="09A8D272" w:rsidR="00D0215F" w:rsidRPr="00D0215F" w:rsidRDefault="00D0215F" w:rsidP="00C00D00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D0215F">
        <w:rPr>
          <w:rFonts w:ascii="Amiri" w:hAnsi="Amiri" w:cs="Amiri"/>
          <w:sz w:val="28"/>
          <w:szCs w:val="28"/>
          <w:rtl/>
        </w:rPr>
        <w:t xml:space="preserve">     </w:t>
      </w:r>
    </w:p>
    <w:p w14:paraId="426EC1C8" w14:textId="77777777" w:rsidR="002553DD" w:rsidRPr="00D0215F" w:rsidRDefault="002553DD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E0CF770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27D5F1A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EB632FF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ECF5694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3391B7F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0E0A5AA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412244B" w14:textId="77777777" w:rsidR="001B3AFA" w:rsidRPr="00555C30" w:rsidRDefault="001B3AFA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  <w:r w:rsidRPr="00555C30">
        <w:rPr>
          <w:rFonts w:ascii="Amiri" w:eastAsia="Calibri" w:hAnsi="Amiri" w:cs="Amiri"/>
          <w:sz w:val="28"/>
          <w:szCs w:val="28"/>
          <w:rtl/>
        </w:rPr>
        <w:t xml:space="preserve">      </w:t>
      </w:r>
      <w:r w:rsidRPr="00555C30"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  <w:t xml:space="preserve"> </w:t>
      </w:r>
    </w:p>
    <w:p w14:paraId="270736DA" w14:textId="77777777" w:rsidR="002553DD" w:rsidRPr="00555C30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5AD0085C" w14:textId="77777777" w:rsidR="002553DD" w:rsidRPr="00555C30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79DD8FFA" w14:textId="77777777" w:rsidR="002553DD" w:rsidRPr="00555C30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43E972DD" w14:textId="77777777" w:rsidR="002553DD" w:rsidRPr="00555C30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04F6B479" w14:textId="77777777" w:rsidR="002553DD" w:rsidRPr="00555C30" w:rsidRDefault="002553DD" w:rsidP="002553DD">
      <w:pPr>
        <w:tabs>
          <w:tab w:val="left" w:pos="8081"/>
          <w:tab w:val="left" w:pos="8981"/>
        </w:tabs>
        <w:bidi/>
        <w:spacing w:after="0" w:line="48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07762BF3" w14:textId="75006F3B" w:rsidR="001B3AFA" w:rsidRPr="00555C30" w:rsidRDefault="0063565C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مع تمنيات أستاذة المادة لكم بالتوفيق *عطلة سعيدة*</w:t>
      </w:r>
      <w:r w:rsidR="001B3AFA"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</w:t>
      </w:r>
    </w:p>
    <w:p w14:paraId="6887999B" w14:textId="385F6E76" w:rsidR="000E6A3C" w:rsidRPr="00555C30" w:rsidRDefault="00FB413A" w:rsidP="008113E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555C30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4B45000" wp14:editId="646DC619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2613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RPr="00555C30" w:rsidSect="000A05BD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1F484CEE"/>
    <w:multiLevelType w:val="hybridMultilevel"/>
    <w:tmpl w:val="F49E1A04"/>
    <w:lvl w:ilvl="0" w:tplc="D0D07612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78BA"/>
    <w:multiLevelType w:val="hybridMultilevel"/>
    <w:tmpl w:val="B9207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53547"/>
    <w:multiLevelType w:val="hybridMultilevel"/>
    <w:tmpl w:val="027800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82531"/>
    <w:multiLevelType w:val="hybridMultilevel"/>
    <w:tmpl w:val="280CDB44"/>
    <w:lvl w:ilvl="0" w:tplc="67AA3C5C">
      <w:start w:val="2"/>
      <w:numFmt w:val="arabicAlpha"/>
      <w:lvlText w:val="%1-"/>
      <w:lvlJc w:val="left"/>
      <w:pPr>
        <w:ind w:left="1136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3C2E"/>
    <w:multiLevelType w:val="hybridMultilevel"/>
    <w:tmpl w:val="16F054B0"/>
    <w:lvl w:ilvl="0" w:tplc="A3FED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133986524">
    <w:abstractNumId w:val="21"/>
  </w:num>
  <w:num w:numId="2" w16cid:durableId="834998434">
    <w:abstractNumId w:val="15"/>
  </w:num>
  <w:num w:numId="3" w16cid:durableId="732890272">
    <w:abstractNumId w:val="11"/>
  </w:num>
  <w:num w:numId="4" w16cid:durableId="1881045822">
    <w:abstractNumId w:val="0"/>
  </w:num>
  <w:num w:numId="5" w16cid:durableId="1335260703">
    <w:abstractNumId w:val="16"/>
  </w:num>
  <w:num w:numId="6" w16cid:durableId="966546364">
    <w:abstractNumId w:val="5"/>
  </w:num>
  <w:num w:numId="7" w16cid:durableId="138965461">
    <w:abstractNumId w:val="2"/>
  </w:num>
  <w:num w:numId="8" w16cid:durableId="764885935">
    <w:abstractNumId w:val="6"/>
  </w:num>
  <w:num w:numId="9" w16cid:durableId="73941827">
    <w:abstractNumId w:val="12"/>
  </w:num>
  <w:num w:numId="10" w16cid:durableId="1928730739">
    <w:abstractNumId w:val="10"/>
  </w:num>
  <w:num w:numId="11" w16cid:durableId="378819842">
    <w:abstractNumId w:val="8"/>
  </w:num>
  <w:num w:numId="12" w16cid:durableId="272442490">
    <w:abstractNumId w:val="19"/>
  </w:num>
  <w:num w:numId="13" w16cid:durableId="1148740726">
    <w:abstractNumId w:val="23"/>
  </w:num>
  <w:num w:numId="14" w16cid:durableId="633677891">
    <w:abstractNumId w:val="13"/>
  </w:num>
  <w:num w:numId="15" w16cid:durableId="1590692111">
    <w:abstractNumId w:val="24"/>
  </w:num>
  <w:num w:numId="16" w16cid:durableId="1019237626">
    <w:abstractNumId w:val="25"/>
  </w:num>
  <w:num w:numId="17" w16cid:durableId="1728920552">
    <w:abstractNumId w:val="14"/>
  </w:num>
  <w:num w:numId="18" w16cid:durableId="301929789">
    <w:abstractNumId w:val="26"/>
  </w:num>
  <w:num w:numId="19" w16cid:durableId="1198007081">
    <w:abstractNumId w:val="17"/>
  </w:num>
  <w:num w:numId="20" w16cid:durableId="1315988796">
    <w:abstractNumId w:val="9"/>
  </w:num>
  <w:num w:numId="21" w16cid:durableId="761608353">
    <w:abstractNumId w:val="28"/>
  </w:num>
  <w:num w:numId="22" w16cid:durableId="499200159">
    <w:abstractNumId w:val="22"/>
  </w:num>
  <w:num w:numId="23" w16cid:durableId="1674259226">
    <w:abstractNumId w:val="3"/>
  </w:num>
  <w:num w:numId="24" w16cid:durableId="767385660">
    <w:abstractNumId w:val="1"/>
  </w:num>
  <w:num w:numId="25" w16cid:durableId="773020300">
    <w:abstractNumId w:val="18"/>
  </w:num>
  <w:num w:numId="26" w16cid:durableId="1300921439">
    <w:abstractNumId w:val="7"/>
  </w:num>
  <w:num w:numId="27" w16cid:durableId="1930111977">
    <w:abstractNumId w:val="27"/>
  </w:num>
  <w:num w:numId="28" w16cid:durableId="1585410738">
    <w:abstractNumId w:val="4"/>
  </w:num>
  <w:num w:numId="29" w16cid:durableId="11940011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30"/>
    <w:rsid w:val="00006819"/>
    <w:rsid w:val="00007DC5"/>
    <w:rsid w:val="000A02D4"/>
    <w:rsid w:val="000A05BD"/>
    <w:rsid w:val="000B136C"/>
    <w:rsid w:val="000E4FCD"/>
    <w:rsid w:val="000E6A3C"/>
    <w:rsid w:val="00190432"/>
    <w:rsid w:val="001B3AFA"/>
    <w:rsid w:val="001C6AE8"/>
    <w:rsid w:val="00231686"/>
    <w:rsid w:val="00243120"/>
    <w:rsid w:val="002553DD"/>
    <w:rsid w:val="00295CE9"/>
    <w:rsid w:val="00350D5C"/>
    <w:rsid w:val="003F7B0E"/>
    <w:rsid w:val="00524B82"/>
    <w:rsid w:val="00536422"/>
    <w:rsid w:val="00555C30"/>
    <w:rsid w:val="005C3AF9"/>
    <w:rsid w:val="005C5243"/>
    <w:rsid w:val="0063565C"/>
    <w:rsid w:val="0065500F"/>
    <w:rsid w:val="00664900"/>
    <w:rsid w:val="00670160"/>
    <w:rsid w:val="00686285"/>
    <w:rsid w:val="00706D6F"/>
    <w:rsid w:val="00725CD1"/>
    <w:rsid w:val="00737178"/>
    <w:rsid w:val="00766A60"/>
    <w:rsid w:val="007A7356"/>
    <w:rsid w:val="007F556A"/>
    <w:rsid w:val="008113EA"/>
    <w:rsid w:val="008A1E42"/>
    <w:rsid w:val="008B3FF4"/>
    <w:rsid w:val="008B6EAD"/>
    <w:rsid w:val="008E3497"/>
    <w:rsid w:val="009160ED"/>
    <w:rsid w:val="009476F2"/>
    <w:rsid w:val="00960450"/>
    <w:rsid w:val="00986815"/>
    <w:rsid w:val="009B1980"/>
    <w:rsid w:val="009F4F73"/>
    <w:rsid w:val="00AC19AF"/>
    <w:rsid w:val="00AF2CF1"/>
    <w:rsid w:val="00BA2154"/>
    <w:rsid w:val="00BD1F3B"/>
    <w:rsid w:val="00C00C4C"/>
    <w:rsid w:val="00C00D00"/>
    <w:rsid w:val="00C24FD6"/>
    <w:rsid w:val="00C317FA"/>
    <w:rsid w:val="00CE6EBE"/>
    <w:rsid w:val="00D0215F"/>
    <w:rsid w:val="00DB5B04"/>
    <w:rsid w:val="00F51CC0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5414"/>
  <w15:docId w15:val="{AD342B31-D3E2-4B57-A852-6C97DF7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7.bin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image" Target="media/image3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3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e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93" Type="http://schemas.openxmlformats.org/officeDocument/2006/relationships/image" Target="media/image42.wmf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157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26</cp:revision>
  <dcterms:created xsi:type="dcterms:W3CDTF">2024-05-11T10:59:00Z</dcterms:created>
  <dcterms:modified xsi:type="dcterms:W3CDTF">2024-05-15T07:22:00Z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