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73E8153" w14:textId="77777777" w:rsidR="009160ED" w:rsidRPr="00117EA5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43F4312F" w14:textId="5E8CCAFD" w:rsidR="009160ED" w:rsidRPr="00117EA5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77696" behindDoc="0" locked="0" layoutInCell="1" allowOverlap="1" wp14:anchorId="454CDC5D" wp14:editId="30AEBC12">
            <wp:simplePos x="0" y="0"/>
            <wp:positionH relativeFrom="column">
              <wp:posOffset>2981325</wp:posOffset>
            </wp:positionH>
            <wp:positionV relativeFrom="paragraph">
              <wp:posOffset>124460</wp:posOffset>
            </wp:positionV>
            <wp:extent cx="876300" cy="54251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52" cy="54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</w:t>
      </w:r>
      <w:r w:rsidR="008926B2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ربية الوطنية</w:t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w:r w:rsidR="003F20E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</w:t>
      </w:r>
      <w:r w:rsidR="008926B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3F20E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8A1E42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م</w:t>
      </w:r>
      <w:r w:rsidR="008926B2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8A1E42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ديرية التربية لولاية </w:t>
      </w:r>
      <w:r w:rsidR="003F20E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</w:t>
      </w:r>
      <w:r w:rsidR="00443FAC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بيض </w:t>
      </w:r>
    </w:p>
    <w:p w14:paraId="0A0F9E5C" w14:textId="78F75405" w:rsidR="009160ED" w:rsidRPr="00117EA5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امتحان</w:t>
      </w:r>
      <w:r w:rsidR="003F20E4"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:</w:t>
      </w:r>
      <w:r w:rsidR="00B10A2C" w:rsidRPr="00117EA5">
        <w:rPr>
          <w:rFonts w:ascii="Amiri" w:hAnsi="Amiri" w:cs="Amiri" w:hint="cs"/>
          <w:b/>
          <w:bCs/>
          <w:sz w:val="28"/>
          <w:szCs w:val="28"/>
          <w:rtl/>
          <w:lang w:bidi="ar-DZ"/>
        </w:rPr>
        <w:tab/>
        <w:t xml:space="preserve"> </w:t>
      </w:r>
      <w:r w:rsidR="00B10A2C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بكالوريا</w:t>
      </w:r>
      <w:r w:rsidR="003F20E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773FB1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التجريبي</w:t>
      </w:r>
      <w:r w:rsidR="003F20E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</w:t>
      </w:r>
      <w:r w:rsidR="00443FAC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ثانوية</w:t>
      </w:r>
      <w:r w:rsidR="008926B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حميتو الحاج علي -الشلالة</w:t>
      </w:r>
      <w:r w:rsidR="003F20E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</w:t>
      </w:r>
      <w:r w:rsidR="00773FB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</w:p>
    <w:p w14:paraId="143AF170" w14:textId="455D8E9F" w:rsidR="009160ED" w:rsidRPr="00117EA5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الشعبة:</w:t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773FB1">
        <w:rPr>
          <w:rFonts w:ascii="Amiri" w:hAnsi="Amiri" w:cs="Amiri" w:hint="cs"/>
          <w:b/>
          <w:bCs/>
          <w:sz w:val="28"/>
          <w:szCs w:val="28"/>
          <w:rtl/>
          <w:lang w:bidi="ar-DZ"/>
        </w:rPr>
        <w:t>ع</w:t>
      </w:r>
      <w:r w:rsidR="008926B2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</w:t>
      </w:r>
      <w:r w:rsidR="00773FB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لوم تجريبية </w:t>
      </w:r>
      <w:r w:rsidR="00443FAC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دورة: مـــ</w:t>
      </w:r>
      <w:r w:rsidR="008926B2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</w:t>
      </w:r>
      <w:r w:rsidR="00443FAC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ــاي 2024</w:t>
      </w:r>
      <w:r w:rsidR="00773FB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</w:t>
      </w:r>
      <w:r w:rsidR="003F20E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="00773FB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</w:p>
    <w:p w14:paraId="344D0A23" w14:textId="36C945DB" w:rsidR="009160ED" w:rsidRPr="00117EA5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3F20E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B10A2C" w:rsidRPr="00117EA5">
        <w:rPr>
          <w:rFonts w:ascii="Amiri" w:hAnsi="Amiri" w:cs="Amiri" w:hint="cs"/>
          <w:b/>
          <w:bCs/>
          <w:sz w:val="28"/>
          <w:szCs w:val="28"/>
          <w:rtl/>
          <w:lang w:bidi="ar-DZ"/>
        </w:rPr>
        <w:t>مادة: الرياضيا</w:t>
      </w:r>
      <w:r w:rsidR="00B10A2C" w:rsidRPr="00117EA5">
        <w:rPr>
          <w:rFonts w:ascii="Amiri" w:hAnsi="Amiri" w:cs="Amiri" w:hint="eastAsia"/>
          <w:b/>
          <w:bCs/>
          <w:sz w:val="28"/>
          <w:szCs w:val="28"/>
          <w:rtl/>
          <w:lang w:bidi="ar-DZ"/>
        </w:rPr>
        <w:t>ت</w:t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3F20E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</w:t>
      </w:r>
      <w:r w:rsidR="00B12A21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3F20E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المـ</w:t>
      </w:r>
      <w:r w:rsidR="008926B2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</w:t>
      </w:r>
      <w:r w:rsidRPr="00117EA5">
        <w:rPr>
          <w:rFonts w:ascii="Amiri" w:hAnsi="Amiri" w:cs="Amiri"/>
          <w:b/>
          <w:bCs/>
          <w:sz w:val="28"/>
          <w:szCs w:val="28"/>
          <w:rtl/>
          <w:lang w:bidi="ar-DZ"/>
        </w:rPr>
        <w:t>دة:</w:t>
      </w:r>
      <w:r w:rsidR="002D47E4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03 سا </w:t>
      </w:r>
      <w:r w:rsidR="00B10A2C">
        <w:rPr>
          <w:rFonts w:ascii="Amiri" w:hAnsi="Amiri" w:cs="Amiri" w:hint="cs"/>
          <w:b/>
          <w:bCs/>
          <w:sz w:val="28"/>
          <w:szCs w:val="28"/>
          <w:rtl/>
          <w:lang w:bidi="ar-DZ"/>
        </w:rPr>
        <w:t>و30د</w:t>
      </w:r>
    </w:p>
    <w:p w14:paraId="0A8AC041" w14:textId="504C8242" w:rsidR="001B3AFA" w:rsidRPr="00B10A2C" w:rsidRDefault="003F20E4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على المترشح أن يختار أحد الموضوعين </w:t>
      </w:r>
      <w:r w:rsidR="00B10A2C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الآتيين:</w:t>
      </w:r>
      <w:r w:rsidRPr="00B10A2C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ab/>
      </w:r>
    </w:p>
    <w:p w14:paraId="07FE216F" w14:textId="05E57FBB" w:rsidR="000E06D7" w:rsidRPr="00B10A2C" w:rsidRDefault="000E06D7" w:rsidP="003F20E4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الموضوع الأول</w:t>
      </w:r>
      <w:r w:rsidR="00B10A2C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(20ن)</w:t>
      </w:r>
    </w:p>
    <w:p w14:paraId="3B554C0F" w14:textId="77777777" w:rsidR="008C36C1" w:rsidRPr="00B10A2C" w:rsidRDefault="008C36C1" w:rsidP="003F20E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3F20E4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3F20E4" w:rsidRPr="00B10A2C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:</w:t>
      </w:r>
      <w:r w:rsidR="00CA00F1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(04ن</w:t>
      </w:r>
      <w:r w:rsidR="003F20E4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قاط</w:t>
      </w:r>
      <w:r w:rsidR="00CA00F1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)</w:t>
      </w:r>
    </w:p>
    <w:p w14:paraId="52539FC8" w14:textId="77777777" w:rsidR="008C36C1" w:rsidRPr="0034276D" w:rsidRDefault="008C36C1" w:rsidP="008C36C1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34276D">
        <w:rPr>
          <w:rFonts w:ascii="Amiri" w:hAnsi="Amiri" w:cs="Amiri"/>
          <w:sz w:val="28"/>
          <w:szCs w:val="28"/>
          <w:rtl/>
          <w:lang w:bidi="ar-DZ"/>
        </w:rPr>
        <w:t>المستوي ا</w:t>
      </w:r>
      <w:r w:rsidR="003209CC">
        <w:rPr>
          <w:rFonts w:ascii="Amiri" w:hAnsi="Amiri" w:cs="Amiri"/>
          <w:sz w:val="28"/>
          <w:szCs w:val="28"/>
          <w:rtl/>
          <w:lang w:bidi="ar-DZ"/>
        </w:rPr>
        <w:t xml:space="preserve">لمركب منسوب </w:t>
      </w:r>
      <w:r w:rsidR="003209CC">
        <w:rPr>
          <w:rFonts w:ascii="Amiri" w:hAnsi="Amiri" w:cs="Amiri" w:hint="cs"/>
          <w:sz w:val="28"/>
          <w:szCs w:val="28"/>
          <w:rtl/>
          <w:lang w:bidi="ar-DZ"/>
        </w:rPr>
        <w:t>إ</w:t>
      </w:r>
      <w:r w:rsidRPr="0034276D">
        <w:rPr>
          <w:rFonts w:ascii="Amiri" w:hAnsi="Amiri" w:cs="Amiri"/>
          <w:sz w:val="28"/>
          <w:szCs w:val="28"/>
          <w:rtl/>
          <w:lang w:bidi="ar-DZ"/>
        </w:rPr>
        <w:t>لى ا</w:t>
      </w:r>
      <w:r w:rsidR="003209CC">
        <w:rPr>
          <w:rFonts w:ascii="Amiri" w:hAnsi="Amiri" w:cs="Amiri"/>
          <w:sz w:val="28"/>
          <w:szCs w:val="28"/>
          <w:rtl/>
          <w:lang w:bidi="ar-DZ"/>
        </w:rPr>
        <w:t xml:space="preserve">لمعلم المتعامد والمتجانس </w:t>
      </w: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34276D">
        <w:rPr>
          <w:rFonts w:ascii="Amiri" w:hAnsi="Amiri" w:cs="Amiri"/>
          <w:position w:val="-18"/>
          <w:sz w:val="28"/>
          <w:szCs w:val="28"/>
        </w:rPr>
        <w:object w:dxaOrig="840" w:dyaOrig="480" w14:anchorId="3A71C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4pt" o:ole="">
            <v:imagedata r:id="rId9" o:title=""/>
          </v:shape>
          <o:OLEObject Type="Embed" ProgID="Equation.DSMT4" ShapeID="_x0000_i1025" DrawAspect="Content" ObjectID="_1777273420" r:id="rId10"/>
        </w:object>
      </w:r>
      <w:r w:rsidRPr="0034276D">
        <w:rPr>
          <w:rFonts w:ascii="Amiri" w:hAnsi="Amiri" w:cs="Amiri"/>
          <w:sz w:val="28"/>
          <w:szCs w:val="28"/>
          <w:rtl/>
        </w:rPr>
        <w:t>.</w:t>
      </w:r>
    </w:p>
    <w:p w14:paraId="6D25AEAB" w14:textId="472AEC47" w:rsidR="008C36C1" w:rsidRPr="0034276D" w:rsidRDefault="008C36C1" w:rsidP="008C36C1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نعتبر النقط </w:t>
      </w:r>
      <w:r w:rsidRPr="0034276D">
        <w:rPr>
          <w:rFonts w:ascii="Amiri" w:hAnsi="Amiri" w:cs="Amiri"/>
          <w:position w:val="-4"/>
          <w:sz w:val="28"/>
          <w:szCs w:val="28"/>
        </w:rPr>
        <w:object w:dxaOrig="240" w:dyaOrig="260" w14:anchorId="391FDA19">
          <v:shape id="_x0000_i1026" type="#_x0000_t75" style="width:12pt;height:12.75pt" o:ole="">
            <v:imagedata r:id="rId11" o:title=""/>
          </v:shape>
          <o:OLEObject Type="Embed" ProgID="Equation.DSMT4" ShapeID="_x0000_i1026" DrawAspect="Content" ObjectID="_1777273421" r:id="rId12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، </w:t>
      </w:r>
      <w:r w:rsidRPr="0034276D">
        <w:rPr>
          <w:rFonts w:ascii="Amiri" w:hAnsi="Amiri" w:cs="Amiri"/>
          <w:position w:val="-4"/>
          <w:sz w:val="28"/>
          <w:szCs w:val="28"/>
        </w:rPr>
        <w:object w:dxaOrig="240" w:dyaOrig="260" w14:anchorId="15FEB92A">
          <v:shape id="_x0000_i1027" type="#_x0000_t75" style="width:12pt;height:12.75pt" o:ole="">
            <v:imagedata r:id="rId13" o:title=""/>
          </v:shape>
          <o:OLEObject Type="Embed" ProgID="Equation.DSMT4" ShapeID="_x0000_i1027" DrawAspect="Content" ObjectID="_1777273422" r:id="rId14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و </w:t>
      </w:r>
      <w:r w:rsidRPr="0034276D">
        <w:rPr>
          <w:rFonts w:ascii="Amiri" w:hAnsi="Amiri" w:cs="Amiri"/>
          <w:position w:val="-6"/>
          <w:sz w:val="28"/>
          <w:szCs w:val="28"/>
        </w:rPr>
        <w:object w:dxaOrig="240" w:dyaOrig="279" w14:anchorId="6812500E">
          <v:shape id="_x0000_i1028" type="#_x0000_t75" style="width:12pt;height:14.25pt" o:ole="">
            <v:imagedata r:id="rId15" o:title=""/>
          </v:shape>
          <o:OLEObject Type="Embed" ProgID="Equation.DSMT4" ShapeID="_x0000_i1028" DrawAspect="Content" ObjectID="_1777273423" r:id="rId16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التي لواحقها على </w:t>
      </w:r>
      <w:r w:rsidR="00903A45" w:rsidRPr="0034276D">
        <w:rPr>
          <w:rFonts w:ascii="Amiri" w:hAnsi="Amiri" w:cs="Amiri" w:hint="cs"/>
          <w:sz w:val="28"/>
          <w:szCs w:val="28"/>
          <w:rtl/>
        </w:rPr>
        <w:t>الترتيب</w:t>
      </w:r>
      <w:r w:rsidR="00903A45">
        <w:rPr>
          <w:rFonts w:ascii="Amiri" w:hAnsi="Amiri" w:cs="Amiri" w:hint="cs"/>
          <w:sz w:val="28"/>
          <w:szCs w:val="28"/>
          <w:rtl/>
        </w:rPr>
        <w:t>:</w:t>
      </w:r>
      <w:r w:rsidRPr="0034276D">
        <w:rPr>
          <w:rFonts w:ascii="Amiri" w:hAnsi="Amiri" w:cs="Amiri"/>
          <w:sz w:val="28"/>
          <w:szCs w:val="28"/>
          <w:rtl/>
        </w:rPr>
        <w:t xml:space="preserve"> </w:t>
      </w:r>
      <w:r w:rsidRPr="0034276D">
        <w:rPr>
          <w:rFonts w:ascii="Amiri" w:hAnsi="Amiri" w:cs="Amiri"/>
          <w:position w:val="-12"/>
          <w:sz w:val="28"/>
          <w:szCs w:val="28"/>
        </w:rPr>
        <w:object w:dxaOrig="1060" w:dyaOrig="360" w14:anchorId="21961416">
          <v:shape id="_x0000_i1029" type="#_x0000_t75" style="width:52.5pt;height:18pt" o:ole="">
            <v:imagedata r:id="rId17" o:title=""/>
          </v:shape>
          <o:OLEObject Type="Embed" ProgID="Equation.DSMT4" ShapeID="_x0000_i1029" DrawAspect="Content" ObjectID="_1777273424" r:id="rId18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، </w:t>
      </w:r>
      <w:r w:rsidRPr="0034276D">
        <w:rPr>
          <w:rFonts w:ascii="Amiri" w:hAnsi="Amiri" w:cs="Amiri"/>
          <w:position w:val="-12"/>
          <w:sz w:val="28"/>
          <w:szCs w:val="28"/>
        </w:rPr>
        <w:object w:dxaOrig="999" w:dyaOrig="360" w14:anchorId="158D5228">
          <v:shape id="_x0000_i1030" type="#_x0000_t75" style="width:49.5pt;height:18pt" o:ole="">
            <v:imagedata r:id="rId19" o:title=""/>
          </v:shape>
          <o:OLEObject Type="Embed" ProgID="Equation.DSMT4" ShapeID="_x0000_i1030" DrawAspect="Content" ObjectID="_1777273425" r:id="rId20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 و </w:t>
      </w:r>
      <w:r w:rsidRPr="0034276D">
        <w:rPr>
          <w:rFonts w:ascii="Amiri" w:hAnsi="Amiri" w:cs="Amiri"/>
          <w:position w:val="-12"/>
          <w:sz w:val="28"/>
          <w:szCs w:val="28"/>
        </w:rPr>
        <w:object w:dxaOrig="1180" w:dyaOrig="360" w14:anchorId="69958AEA">
          <v:shape id="_x0000_i1031" type="#_x0000_t75" style="width:59.25pt;height:18pt" o:ole="">
            <v:imagedata r:id="rId21" o:title=""/>
          </v:shape>
          <o:OLEObject Type="Embed" ProgID="Equation.DSMT4" ShapeID="_x0000_i1031" DrawAspect="Content" ObjectID="_1777273426" r:id="rId22"/>
        </w:object>
      </w:r>
    </w:p>
    <w:p w14:paraId="59AACF5B" w14:textId="6FCEB5A7" w:rsidR="008C36C1" w:rsidRPr="003F20E4" w:rsidRDefault="008C36C1" w:rsidP="008C36C1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F20E4">
        <w:rPr>
          <w:rFonts w:ascii="Amiri" w:eastAsia="Calibri" w:hAnsi="Amiri" w:cs="Amiri" w:hint="cs"/>
          <w:b/>
          <w:bCs/>
          <w:sz w:val="28"/>
          <w:szCs w:val="28"/>
          <w:rtl/>
        </w:rPr>
        <w:t xml:space="preserve"> أجب </w:t>
      </w:r>
      <w:r w:rsidR="00B10A2C" w:rsidRPr="003F20E4">
        <w:rPr>
          <w:rFonts w:ascii="Amiri" w:eastAsia="Calibri" w:hAnsi="Amiri" w:cs="Amiri" w:hint="cs"/>
          <w:b/>
          <w:bCs/>
          <w:sz w:val="28"/>
          <w:szCs w:val="28"/>
          <w:rtl/>
        </w:rPr>
        <w:t>بصحيح أو</w:t>
      </w:r>
      <w:r w:rsidRPr="003F20E4">
        <w:rPr>
          <w:rFonts w:ascii="Amiri" w:eastAsia="Calibri" w:hAnsi="Amiri" w:cs="Amiri" w:hint="cs"/>
          <w:b/>
          <w:bCs/>
          <w:sz w:val="28"/>
          <w:szCs w:val="28"/>
          <w:rtl/>
        </w:rPr>
        <w:t xml:space="preserve"> خ</w:t>
      </w:r>
      <w:r w:rsidR="003F20E4" w:rsidRPr="003F20E4">
        <w:rPr>
          <w:rFonts w:ascii="Amiri" w:eastAsia="Calibri" w:hAnsi="Amiri" w:cs="Amiri" w:hint="cs"/>
          <w:b/>
          <w:bCs/>
          <w:sz w:val="28"/>
          <w:szCs w:val="28"/>
          <w:rtl/>
        </w:rPr>
        <w:t>اطئ</w:t>
      </w:r>
      <w:r w:rsidRPr="003F20E4">
        <w:rPr>
          <w:rFonts w:ascii="Amiri" w:eastAsia="Calibri" w:hAnsi="Amiri" w:cs="Amiri" w:hint="cs"/>
          <w:b/>
          <w:bCs/>
          <w:sz w:val="28"/>
          <w:szCs w:val="28"/>
          <w:rtl/>
        </w:rPr>
        <w:t xml:space="preserve"> مع التبرير</w:t>
      </w:r>
      <w:r w:rsidR="003F20E4" w:rsidRPr="003F20E4">
        <w:rPr>
          <w:rFonts w:ascii="Amiri" w:eastAsia="Calibri" w:hAnsi="Amiri" w:cs="Amiri" w:hint="cs"/>
          <w:b/>
          <w:bCs/>
          <w:sz w:val="28"/>
          <w:szCs w:val="28"/>
          <w:rtl/>
        </w:rPr>
        <w:t xml:space="preserve"> في كل حالة من الحالات </w:t>
      </w:r>
      <w:r w:rsidR="00B10A2C" w:rsidRPr="003F20E4">
        <w:rPr>
          <w:rFonts w:ascii="Amiri" w:eastAsia="Calibri" w:hAnsi="Amiri" w:cs="Amiri" w:hint="cs"/>
          <w:b/>
          <w:bCs/>
          <w:sz w:val="28"/>
          <w:szCs w:val="28"/>
          <w:rtl/>
        </w:rPr>
        <w:t>الآتية:</w:t>
      </w:r>
      <w:r w:rsidR="003F20E4" w:rsidRPr="003F20E4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</w:p>
    <w:p w14:paraId="08E1AC01" w14:textId="77777777" w:rsidR="008C36C1" w:rsidRPr="00501C59" w:rsidRDefault="008C36C1" w:rsidP="00550186">
      <w:pPr>
        <w:pStyle w:val="Paragraphedeliste"/>
        <w:numPr>
          <w:ilvl w:val="0"/>
          <w:numId w:val="6"/>
        </w:numPr>
        <w:tabs>
          <w:tab w:val="left" w:pos="3874"/>
        </w:tabs>
        <w:bidi/>
        <w:spacing w:after="0" w:line="240" w:lineRule="auto"/>
        <w:ind w:left="454"/>
        <w:rPr>
          <w:rFonts w:ascii="Amiri" w:eastAsia="Calibri" w:hAnsi="Amiri" w:cs="Amiri"/>
          <w:b/>
          <w:bCs/>
          <w:sz w:val="28"/>
          <w:szCs w:val="28"/>
          <w:u w:val="single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الشكل الأسي للعدد </w:t>
      </w:r>
      <w:r w:rsidR="00F742A2" w:rsidRPr="008C36C1">
        <w:rPr>
          <w:rFonts w:ascii="Amiri" w:eastAsia="Calibri" w:hAnsi="Amiri" w:cs="Amiri"/>
          <w:position w:val="-34"/>
          <w:sz w:val="28"/>
          <w:szCs w:val="28"/>
        </w:rPr>
        <w:object w:dxaOrig="1500" w:dyaOrig="859" w14:anchorId="28FF30AA">
          <v:shape id="_x0000_i1032" type="#_x0000_t75" style="width:74.25pt;height:42.75pt" o:ole="">
            <v:imagedata r:id="rId23" o:title=""/>
          </v:shape>
          <o:OLEObject Type="Embed" ProgID="Equation.DSMT4" ShapeID="_x0000_i1032" DrawAspect="Content" ObjectID="_1777273427" r:id="rId2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هو </w:t>
      </w:r>
      <w:r w:rsidR="001E1AC7" w:rsidRPr="008C36C1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420" w:dyaOrig="520" w14:anchorId="60FAB4AF">
          <v:shape id="_x0000_i1033" type="#_x0000_t75" style="width:21pt;height:26.25pt" o:ole="">
            <v:imagedata r:id="rId25" o:title=""/>
          </v:shape>
          <o:OLEObject Type="Embed" ProgID="Equation.DSMT4" ShapeID="_x0000_i1033" DrawAspect="Content" ObjectID="_1777273428" r:id="rId26"/>
        </w:object>
      </w:r>
    </w:p>
    <w:p w14:paraId="549062F3" w14:textId="77777777" w:rsidR="00501C59" w:rsidRPr="00501C59" w:rsidRDefault="00501C59" w:rsidP="00550186">
      <w:pPr>
        <w:pStyle w:val="Paragraphedeliste"/>
        <w:numPr>
          <w:ilvl w:val="0"/>
          <w:numId w:val="6"/>
        </w:numPr>
        <w:tabs>
          <w:tab w:val="left" w:pos="3874"/>
        </w:tabs>
        <w:bidi/>
        <w:spacing w:after="0" w:line="240" w:lineRule="auto"/>
        <w:ind w:left="454"/>
        <w:rPr>
          <w:rFonts w:ascii="Amiri" w:eastAsia="Calibri" w:hAnsi="Amiri" w:cs="Amiri"/>
          <w:b/>
          <w:bCs/>
          <w:sz w:val="28"/>
          <w:szCs w:val="28"/>
          <w:u w:val="single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لاحقة النقطة </w:t>
      </w:r>
      <w:r w:rsidRPr="00501C59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79" w:dyaOrig="260" w14:anchorId="0CF28FFE">
          <v:shape id="_x0000_i1034" type="#_x0000_t75" style="width:14.25pt;height:12.75pt" o:ole="">
            <v:imagedata r:id="rId27" o:title=""/>
          </v:shape>
          <o:OLEObject Type="Embed" ProgID="Equation.DSMT4" ShapeID="_x0000_i1034" DrawAspect="Content" ObjectID="_1777273429" r:id="rId2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صورة النقطة </w:t>
      </w:r>
      <w:r w:rsidRPr="00501C59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508AC4C3">
          <v:shape id="_x0000_i1035" type="#_x0000_t75" style="width:12pt;height:12.75pt" o:ole="">
            <v:imagedata r:id="rId29" o:title=""/>
          </v:shape>
          <o:OLEObject Type="Embed" ProgID="Equation.DSMT4" ShapeID="_x0000_i1035" DrawAspect="Content" ObjectID="_1777273430" r:id="rId30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بالتحاكي الذي مركزه </w:t>
      </w:r>
      <w:r w:rsidRPr="0034276D">
        <w:rPr>
          <w:rFonts w:ascii="Amiri" w:hAnsi="Amiri" w:cs="Amiri"/>
          <w:position w:val="-6"/>
          <w:sz w:val="28"/>
          <w:szCs w:val="28"/>
        </w:rPr>
        <w:object w:dxaOrig="240" w:dyaOrig="279" w14:anchorId="76AB3D3C">
          <v:shape id="_x0000_i1036" type="#_x0000_t75" style="width:12pt;height:14.25pt" o:ole="">
            <v:imagedata r:id="rId15" o:title=""/>
          </v:shape>
          <o:OLEObject Type="Embed" ProgID="Equation.DSMT4" ShapeID="_x0000_i1036" DrawAspect="Content" ObjectID="_1777273431" r:id="rId31"/>
        </w:object>
      </w:r>
      <w:r>
        <w:rPr>
          <w:rFonts w:ascii="Amiri" w:hAnsi="Amiri" w:cs="Amiri" w:hint="cs"/>
          <w:sz w:val="28"/>
          <w:szCs w:val="28"/>
          <w:rtl/>
        </w:rPr>
        <w:t xml:space="preserve"> ونسبته 2 </w:t>
      </w:r>
      <w:r w:rsidR="00CA00F1">
        <w:rPr>
          <w:rFonts w:ascii="Amiri" w:hAnsi="Amiri" w:cs="Amiri" w:hint="cs"/>
          <w:sz w:val="28"/>
          <w:szCs w:val="28"/>
          <w:rtl/>
        </w:rPr>
        <w:t>هي:</w:t>
      </w:r>
      <w:r w:rsidRPr="00501C59">
        <w:rPr>
          <w:rFonts w:ascii="Amiri" w:hAnsi="Amiri" w:cs="Amiri"/>
          <w:position w:val="-12"/>
          <w:sz w:val="28"/>
          <w:szCs w:val="28"/>
        </w:rPr>
        <w:object w:dxaOrig="1040" w:dyaOrig="360" w14:anchorId="2259232E">
          <v:shape id="_x0000_i1037" type="#_x0000_t75" style="width:51.75pt;height:18pt" o:ole="">
            <v:imagedata r:id="rId32" o:title=""/>
          </v:shape>
          <o:OLEObject Type="Embed" ProgID="Equation.DSMT4" ShapeID="_x0000_i1037" DrawAspect="Content" ObjectID="_1777273432" r:id="rId33"/>
        </w:object>
      </w:r>
    </w:p>
    <w:p w14:paraId="4230F425" w14:textId="6C6F762E" w:rsidR="00501C59" w:rsidRPr="00501C59" w:rsidRDefault="00501C59" w:rsidP="00550186">
      <w:pPr>
        <w:pStyle w:val="Paragraphedeliste"/>
        <w:numPr>
          <w:ilvl w:val="0"/>
          <w:numId w:val="6"/>
        </w:numPr>
        <w:tabs>
          <w:tab w:val="left" w:pos="3874"/>
        </w:tabs>
        <w:bidi/>
        <w:spacing w:after="0" w:line="240" w:lineRule="auto"/>
        <w:ind w:left="454"/>
        <w:rPr>
          <w:rFonts w:ascii="Amiri" w:eastAsia="Calibri" w:hAnsi="Amiri" w:cs="Amiri"/>
          <w:b/>
          <w:bCs/>
          <w:sz w:val="28"/>
          <w:szCs w:val="28"/>
          <w:u w:val="single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قيم الأعداد الصحيحة </w:t>
      </w:r>
      <w:r w:rsidRPr="00501C59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50A76344">
          <v:shape id="_x0000_i1038" type="#_x0000_t75" style="width:9.75pt;height:11.25pt" o:ole="">
            <v:imagedata r:id="rId34" o:title=""/>
          </v:shape>
          <o:OLEObject Type="Embed" ProgID="Equation.DSMT4" ShapeID="_x0000_i1038" DrawAspect="Content" ObjectID="_1777273433" r:id="rId3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حتى </w:t>
      </w:r>
      <w:r w:rsidR="00903A45">
        <w:rPr>
          <w:rFonts w:ascii="Amiri" w:hAnsi="Amiri" w:cs="Amiri" w:hint="cs"/>
          <w:sz w:val="28"/>
          <w:szCs w:val="28"/>
          <w:rtl/>
          <w:lang w:bidi="ar-DZ"/>
        </w:rPr>
        <w:t>يكون: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501C59">
        <w:rPr>
          <w:rFonts w:ascii="Amiri" w:hAnsi="Amiri" w:cs="Amiri"/>
          <w:position w:val="-18"/>
          <w:sz w:val="28"/>
          <w:szCs w:val="28"/>
          <w:lang w:bidi="ar-DZ"/>
        </w:rPr>
        <w:object w:dxaOrig="1660" w:dyaOrig="560" w14:anchorId="40981373">
          <v:shape id="_x0000_i1039" type="#_x0000_t75" style="width:83.25pt;height:27.75pt" o:ole="">
            <v:imagedata r:id="rId36" o:title=""/>
          </v:shape>
          <o:OLEObject Type="Embed" ProgID="Equation.DSMT4" ShapeID="_x0000_i1039" DrawAspect="Content" ObjectID="_1777273434" r:id="rId3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عددا حقيقيا موجبا هي: </w:t>
      </w:r>
      <w:r w:rsidRPr="00501C59">
        <w:rPr>
          <w:rFonts w:ascii="Amiri" w:hAnsi="Amiri" w:cs="Amiri"/>
          <w:position w:val="-6"/>
          <w:sz w:val="28"/>
          <w:szCs w:val="28"/>
          <w:lang w:bidi="ar-DZ"/>
        </w:rPr>
        <w:object w:dxaOrig="1060" w:dyaOrig="300" w14:anchorId="252F0443">
          <v:shape id="_x0000_i1040" type="#_x0000_t75" style="width:53.25pt;height:15pt" o:ole="">
            <v:imagedata r:id="rId38" o:title=""/>
          </v:shape>
          <o:OLEObject Type="Embed" ProgID="Equation.DSMT4" ShapeID="_x0000_i1040" DrawAspect="Content" ObjectID="_1777273435" r:id="rId3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حيث </w:t>
      </w:r>
      <w:r w:rsidRPr="00501C59">
        <w:rPr>
          <w:rFonts w:ascii="Amiri" w:hAnsi="Amiri" w:cs="Amiri"/>
          <w:position w:val="-6"/>
          <w:sz w:val="28"/>
          <w:szCs w:val="28"/>
          <w:lang w:bidi="ar-DZ"/>
        </w:rPr>
        <w:object w:dxaOrig="639" w:dyaOrig="300" w14:anchorId="17C33DE2">
          <v:shape id="_x0000_i1041" type="#_x0000_t75" style="width:32.25pt;height:15pt" o:ole="">
            <v:imagedata r:id="rId40" o:title=""/>
          </v:shape>
          <o:OLEObject Type="Embed" ProgID="Equation.DSMT4" ShapeID="_x0000_i1041" DrawAspect="Content" ObjectID="_1777273436" r:id="rId41"/>
        </w:object>
      </w:r>
    </w:p>
    <w:p w14:paraId="6B13108C" w14:textId="2507A787" w:rsidR="000E06D7" w:rsidRDefault="00501C59" w:rsidP="008F1A0B">
      <w:pPr>
        <w:pStyle w:val="Paragraphedeliste"/>
        <w:numPr>
          <w:ilvl w:val="0"/>
          <w:numId w:val="6"/>
        </w:numPr>
        <w:tabs>
          <w:tab w:val="left" w:pos="3874"/>
        </w:tabs>
        <w:bidi/>
        <w:spacing w:after="0" w:line="240" w:lineRule="auto"/>
        <w:ind w:left="454" w:right="-426"/>
        <w:rPr>
          <w:rFonts w:ascii="Amiri" w:eastAsia="Calibri" w:hAnsi="Amiri" w:cs="Amiri"/>
          <w:b/>
          <w:bCs/>
          <w:sz w:val="28"/>
          <w:szCs w:val="28"/>
          <w:u w:val="single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المجموعة</w:t>
      </w:r>
      <w:r w:rsidRPr="00501C59">
        <w:rPr>
          <w:rFonts w:ascii="Amiri" w:hAnsi="Amiri" w:cs="Amiri"/>
          <w:position w:val="-10"/>
          <w:sz w:val="28"/>
          <w:szCs w:val="28"/>
          <w:lang w:bidi="ar-DZ"/>
        </w:rPr>
        <w:object w:dxaOrig="440" w:dyaOrig="340" w14:anchorId="3829BBC7">
          <v:shape id="_x0000_i1042" type="#_x0000_t75" style="width:21.75pt;height:17.25pt" o:ole="">
            <v:imagedata r:id="rId42" o:title=""/>
          </v:shape>
          <o:OLEObject Type="Embed" ProgID="Equation.DSMT4" ShapeID="_x0000_i1042" DrawAspect="Content" ObjectID="_1777273437" r:id="rId4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>للنقط</w:t>
      </w:r>
      <w:r w:rsidRPr="00501C59">
        <w:rPr>
          <w:rFonts w:ascii="Amiri" w:hAnsi="Amiri" w:cs="Amiri"/>
          <w:position w:val="-4"/>
          <w:sz w:val="28"/>
          <w:szCs w:val="28"/>
          <w:lang w:bidi="ar-DZ"/>
        </w:rPr>
        <w:object w:dxaOrig="340" w:dyaOrig="260" w14:anchorId="34158F5F">
          <v:shape id="_x0000_i1043" type="#_x0000_t75" style="width:17.25pt;height:12.75pt" o:ole="">
            <v:imagedata r:id="rId44" o:title=""/>
          </v:shape>
          <o:OLEObject Type="Embed" ProgID="Equation.DSMT4" ShapeID="_x0000_i1043" DrawAspect="Content" ObjectID="_1777273438" r:id="rId45"/>
        </w:object>
      </w:r>
      <w:r w:rsidR="001E20C6">
        <w:rPr>
          <w:rFonts w:ascii="Amiri" w:hAnsi="Amiri" w:cs="Amiri" w:hint="cs"/>
          <w:sz w:val="28"/>
          <w:szCs w:val="28"/>
          <w:rtl/>
          <w:lang w:bidi="ar-DZ"/>
        </w:rPr>
        <w:t>ذات اللاحقة</w:t>
      </w:r>
      <w:r w:rsidR="007C59E7">
        <w:rPr>
          <w:rFonts w:ascii="Amiri" w:hAnsi="Amiri" w:cs="Amiri"/>
          <w:position w:val="-4"/>
          <w:sz w:val="28"/>
          <w:szCs w:val="28"/>
          <w:lang w:bidi="ar-DZ"/>
        </w:rPr>
        <w:t xml:space="preserve"> </w:t>
      </w:r>
      <w:r w:rsidRPr="00501C59">
        <w:rPr>
          <w:rFonts w:ascii="Amiri" w:hAnsi="Amiri" w:cs="Amiri"/>
          <w:position w:val="-4"/>
          <w:sz w:val="28"/>
          <w:szCs w:val="28"/>
          <w:lang w:bidi="ar-DZ"/>
        </w:rPr>
        <w:object w:dxaOrig="200" w:dyaOrig="200" w14:anchorId="3A29ED54">
          <v:shape id="_x0000_i1044" type="#_x0000_t75" style="width:9.75pt;height:9.75pt" o:ole="">
            <v:imagedata r:id="rId46" o:title=""/>
          </v:shape>
          <o:OLEObject Type="Embed" ProgID="Equation.DSMT4" ShapeID="_x0000_i1044" DrawAspect="Content" ObjectID="_1777273439" r:id="rId47"/>
        </w:object>
      </w:r>
      <w:r w:rsidR="00903A45">
        <w:rPr>
          <w:rFonts w:ascii="Amiri" w:hAnsi="Amiri" w:cs="Amiri" w:hint="cs"/>
          <w:sz w:val="28"/>
          <w:szCs w:val="28"/>
          <w:rtl/>
          <w:lang w:bidi="ar-DZ"/>
        </w:rPr>
        <w:t>حيث: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501C59">
        <w:rPr>
          <w:rFonts w:ascii="Amiri" w:hAnsi="Amiri" w:cs="Amiri"/>
          <w:position w:val="-18"/>
          <w:sz w:val="28"/>
          <w:szCs w:val="28"/>
          <w:lang w:bidi="ar-DZ"/>
        </w:rPr>
        <w:object w:dxaOrig="2240" w:dyaOrig="499" w14:anchorId="758283BB">
          <v:shape id="_x0000_i1045" type="#_x0000_t75" style="width:111.75pt;height:24.75pt" o:ole="">
            <v:imagedata r:id="rId48" o:title=""/>
          </v:shape>
          <o:OLEObject Type="Embed" ProgID="Equation.DSMT4" ShapeID="_x0000_i1045" DrawAspect="Content" ObjectID="_1777273440" r:id="rId49"/>
        </w:object>
      </w:r>
      <w:r w:rsidR="007C59E7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511338">
        <w:rPr>
          <w:rFonts w:ascii="Amiri" w:hAnsi="Amiri" w:cs="Amiri" w:hint="cs"/>
          <w:sz w:val="28"/>
          <w:szCs w:val="28"/>
          <w:rtl/>
          <w:lang w:bidi="ar-DZ"/>
        </w:rPr>
        <w:t xml:space="preserve">هي المستقيم </w:t>
      </w:r>
      <w:r w:rsidR="00903A45">
        <w:rPr>
          <w:rFonts w:ascii="Amiri" w:hAnsi="Amiri" w:cs="Amiri" w:hint="cs"/>
          <w:sz w:val="28"/>
          <w:szCs w:val="28"/>
          <w:rtl/>
          <w:lang w:bidi="ar-DZ"/>
        </w:rPr>
        <w:t>محور القطع</w:t>
      </w:r>
      <w:r w:rsidR="00903A45">
        <w:rPr>
          <w:rFonts w:ascii="Amiri" w:hAnsi="Amiri" w:cs="Amiri" w:hint="eastAsia"/>
          <w:sz w:val="28"/>
          <w:szCs w:val="28"/>
          <w:rtl/>
          <w:lang w:bidi="ar-DZ"/>
        </w:rPr>
        <w:t>ة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المستقيمة </w:t>
      </w:r>
      <w:r w:rsidRPr="00501C59">
        <w:rPr>
          <w:rFonts w:ascii="Amiri" w:hAnsi="Amiri" w:cs="Amiri"/>
          <w:position w:val="-14"/>
          <w:sz w:val="28"/>
          <w:szCs w:val="28"/>
          <w:lang w:bidi="ar-DZ"/>
        </w:rPr>
        <w:object w:dxaOrig="600" w:dyaOrig="420" w14:anchorId="2B04A36E">
          <v:shape id="_x0000_i1046" type="#_x0000_t75" style="width:30pt;height:21pt" o:ole="">
            <v:imagedata r:id="rId50" o:title=""/>
          </v:shape>
          <o:OLEObject Type="Embed" ProgID="Equation.DSMT4" ShapeID="_x0000_i1046" DrawAspect="Content" ObjectID="_1777273441" r:id="rId51"/>
        </w:object>
      </w:r>
    </w:p>
    <w:p w14:paraId="0A3A647E" w14:textId="693F9C20" w:rsidR="00BB4697" w:rsidRPr="00B10A2C" w:rsidRDefault="00BB4697" w:rsidP="00BB4697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10A2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745E72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ني</w:t>
      </w:r>
      <w:r w:rsidRPr="00B10A2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 (04نقاط)</w:t>
      </w:r>
    </w:p>
    <w:p w14:paraId="7D2DEAD2" w14:textId="42418FB3" w:rsidR="00BB4697" w:rsidRDefault="00BB4697" w:rsidP="00BB4697">
      <w:pPr>
        <w:bidi/>
        <w:spacing w:after="0" w:line="240" w:lineRule="auto"/>
        <w:ind w:right="-142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كيس يحوي 10 كريات لا نفرق بينهم باللمس منها </w:t>
      </w:r>
      <w:r w:rsidRPr="000D733D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ثلاث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كريات </w:t>
      </w:r>
      <w:r w:rsidR="000D733D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بيضاء، </w:t>
      </w:r>
      <w:proofErr w:type="gramStart"/>
      <w:r w:rsidR="000D733D" w:rsidRPr="000D733D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ست</w:t>
      </w:r>
      <w:r w:rsidR="003B0855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ة</w:t>
      </w:r>
      <w:proofErr w:type="gramEnd"/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كريات حمراء و</w:t>
      </w:r>
      <w:r w:rsidRPr="000D733D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واحدة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0D733D">
        <w:rPr>
          <w:rFonts w:ascii="Amiri" w:eastAsia="Calibri" w:hAnsi="Amiri" w:cs="Amiri" w:hint="cs"/>
          <w:sz w:val="28"/>
          <w:szCs w:val="28"/>
          <w:rtl/>
          <w:lang w:bidi="ar-DZ"/>
        </w:rPr>
        <w:t>خضراء</w:t>
      </w:r>
    </w:p>
    <w:p w14:paraId="65966B34" w14:textId="1E8B67E0" w:rsidR="00BB4697" w:rsidRPr="00161FB3" w:rsidRDefault="00BB4697" w:rsidP="00BB4697">
      <w:pPr>
        <w:bidi/>
        <w:spacing w:after="0" w:line="240" w:lineRule="auto"/>
        <w:ind w:left="360" w:right="-142"/>
        <w:rPr>
          <w:rFonts w:ascii="Amiri" w:eastAsia="Calibri" w:hAnsi="Amiri" w:cs="Amiri"/>
          <w:sz w:val="28"/>
          <w:szCs w:val="28"/>
          <w:rtl/>
          <w:lang w:bidi="ar-DZ"/>
        </w:rPr>
      </w:pPr>
      <w:r w:rsidRPr="00161FB3">
        <w:rPr>
          <w:rFonts w:ascii="Amiri" w:eastAsia="Calibri" w:hAnsi="Amiri" w:cs="Amiri"/>
          <w:b/>
          <w:bCs/>
          <w:sz w:val="28"/>
          <w:szCs w:val="28"/>
          <w:lang w:bidi="ar-DZ"/>
        </w:rPr>
        <w:t>(I</w:t>
      </w:r>
      <w:r w:rsidRPr="00161FB3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نسحب من الكيس على التوالي كرتين دون ارجاع ونعتبر الحادثتين </w:t>
      </w:r>
      <w:r w:rsidRPr="00161FB3">
        <w:rPr>
          <w:rFonts w:ascii="Amiri" w:eastAsia="Calibri" w:hAnsi="Amiri" w:cs="Amiri"/>
          <w:sz w:val="28"/>
          <w:szCs w:val="28"/>
          <w:rtl/>
          <w:lang w:bidi="ar-DZ"/>
        </w:rPr>
        <w:t>:</w:t>
      </w:r>
    </w:p>
    <w:p w14:paraId="569B9FE7" w14:textId="77777777" w:rsidR="00BB4697" w:rsidRDefault="00BB4697" w:rsidP="00BB4697">
      <w:pPr>
        <w:bidi/>
        <w:spacing w:after="0" w:line="240" w:lineRule="auto"/>
        <w:ind w:right="-142"/>
        <w:rPr>
          <w:rFonts w:ascii="Amiri" w:eastAsia="Calibri" w:hAnsi="Amiri" w:cs="Amiri"/>
          <w:sz w:val="28"/>
          <w:szCs w:val="28"/>
          <w:rtl/>
          <w:lang w:bidi="ar-DZ"/>
        </w:rPr>
      </w:pPr>
      <w:r w:rsidRPr="00BB0938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5E22F492">
          <v:shape id="_x0000_i1047" type="#_x0000_t75" style="width:12pt;height:12.75pt" o:ole="">
            <v:imagedata r:id="rId52" o:title=""/>
          </v:shape>
          <o:OLEObject Type="Embed" ProgID="Equation.DSMT4" ShapeID="_x0000_i1047" DrawAspect="Content" ObjectID="_1777273442" r:id="rId53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:"الحصول على كرية بيضاء في السحب الثاني"</w:t>
      </w:r>
      <w:r w:rsidRPr="00233558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 w14:anchorId="7E0D688A">
          <v:shape id="_x0000_i1048" type="#_x0000_t75" style="width:12.75pt;height:14.25pt" o:ole="">
            <v:imagedata r:id="rId54" o:title=""/>
          </v:shape>
          <o:OLEObject Type="Embed" ProgID="Equation.DSMT4" ShapeID="_x0000_i1048" DrawAspect="Content" ObjectID="_1777273443" r:id="rId55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:"الحصول على كرية حمراء في السحب الأول"</w:t>
      </w:r>
    </w:p>
    <w:p w14:paraId="2B523DFB" w14:textId="4A8DDE0E" w:rsidR="00BB4697" w:rsidRDefault="00BB4697" w:rsidP="00BB4697">
      <w:pPr>
        <w:pStyle w:val="Paragraphedeliste"/>
        <w:numPr>
          <w:ilvl w:val="0"/>
          <w:numId w:val="10"/>
        </w:numPr>
        <w:bidi/>
        <w:spacing w:after="0" w:line="240" w:lineRule="auto"/>
        <w:ind w:left="283" w:right="-142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احسب: </w:t>
      </w:r>
      <w:r w:rsidRPr="007A4F6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600" w:dyaOrig="340" w14:anchorId="63707EBA">
          <v:shape id="_x0000_i1049" type="#_x0000_t75" style="width:30pt;height:17.25pt" o:ole="">
            <v:imagedata r:id="rId56" o:title=""/>
          </v:shape>
          <o:OLEObject Type="Embed" ProgID="Equation.DSMT4" ShapeID="_x0000_i1049" DrawAspect="Content" ObjectID="_1777273444" r:id="rId57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،  </w:t>
      </w:r>
      <w:r w:rsidRPr="007A4F6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080" w:dyaOrig="340" w14:anchorId="6DBA8481">
          <v:shape id="_x0000_i1050" type="#_x0000_t75" style="width:54pt;height:17.25pt" o:ole="">
            <v:imagedata r:id="rId58" o:title=""/>
          </v:shape>
          <o:OLEObject Type="Embed" ProgID="Equation.DSMT4" ShapeID="_x0000_i1050" DrawAspect="Content" ObjectID="_1777273445" r:id="rId59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="00A64F14" w:rsidRPr="007A4F65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700" w:dyaOrig="360" w14:anchorId="277A2806">
          <v:shape id="_x0000_i1051" type="#_x0000_t75" style="width:35.25pt;height:18pt" o:ole="">
            <v:imagedata r:id="rId60" o:title=""/>
          </v:shape>
          <o:OLEObject Type="Embed" ProgID="Equation.DSMT4" ShapeID="_x0000_i1051" DrawAspect="Content" ObjectID="_1777273446" r:id="rId61"/>
        </w:object>
      </w:r>
    </w:p>
    <w:p w14:paraId="0D209097" w14:textId="77777777" w:rsidR="00BB4697" w:rsidRDefault="00BB4697" w:rsidP="00BB4697">
      <w:pPr>
        <w:pStyle w:val="Paragraphedeliste"/>
        <w:numPr>
          <w:ilvl w:val="0"/>
          <w:numId w:val="10"/>
        </w:numPr>
        <w:bidi/>
        <w:spacing w:after="0" w:line="240" w:lineRule="auto"/>
        <w:ind w:left="283" w:right="-142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احسب </w:t>
      </w:r>
      <w:r w:rsidRPr="007A4F65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620" w:dyaOrig="340" w14:anchorId="145E3C08">
          <v:shape id="_x0000_i1052" type="#_x0000_t75" style="width:30.75pt;height:17.25pt" o:ole="">
            <v:imagedata r:id="rId62" o:title=""/>
          </v:shape>
          <o:OLEObject Type="Embed" ProgID="Equation.DSMT4" ShapeID="_x0000_i1052" DrawAspect="Content" ObjectID="_1777273447" r:id="rId63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.هل الحادثتين </w:t>
      </w:r>
      <w:r w:rsidRPr="00BB0938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7E31CE2D">
          <v:shape id="_x0000_i1053" type="#_x0000_t75" style="width:12pt;height:12.75pt" o:ole="">
            <v:imagedata r:id="rId52" o:title=""/>
          </v:shape>
          <o:OLEObject Type="Embed" ProgID="Equation.DSMT4" ShapeID="_x0000_i1053" DrawAspect="Content" ObjectID="_1777273448" r:id="rId64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Pr="00233558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60" w:dyaOrig="279" w14:anchorId="57BF9B4B">
          <v:shape id="_x0000_i1054" type="#_x0000_t75" style="width:12.75pt;height:14.25pt" o:ole="">
            <v:imagedata r:id="rId54" o:title=""/>
          </v:shape>
          <o:OLEObject Type="Embed" ProgID="Equation.DSMT4" ShapeID="_x0000_i1054" DrawAspect="Content" ObjectID="_1777273449" r:id="rId65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مستقلتين؟ برر اجابتك</w:t>
      </w:r>
    </w:p>
    <w:p w14:paraId="3557B27E" w14:textId="77777777" w:rsidR="00BB4697" w:rsidRDefault="00BB4697" w:rsidP="00BB4697">
      <w:pPr>
        <w:pStyle w:val="Paragraphedeliste"/>
        <w:bidi/>
        <w:spacing w:after="0" w:line="240" w:lineRule="auto"/>
        <w:ind w:left="283" w:right="-142"/>
        <w:rPr>
          <w:rFonts w:ascii="Amiri" w:eastAsia="Calibri" w:hAnsi="Amiri" w:cs="Amiri"/>
          <w:sz w:val="28"/>
          <w:szCs w:val="28"/>
          <w:lang w:bidi="ar-DZ"/>
        </w:rPr>
      </w:pPr>
      <w:r w:rsidRPr="00161FB3">
        <w:rPr>
          <w:rFonts w:ascii="Amiri" w:eastAsia="Calibri" w:hAnsi="Amiri" w:cs="Amiri"/>
          <w:b/>
          <w:bCs/>
          <w:sz w:val="28"/>
          <w:szCs w:val="28"/>
        </w:rPr>
        <w:t>(II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نسحب من الكيس عشوائيا كرتين في آن واحد</w:t>
      </w:r>
    </w:p>
    <w:p w14:paraId="00676A1D" w14:textId="77777777" w:rsidR="00BB4697" w:rsidRDefault="00BB4697" w:rsidP="00BB4697">
      <w:pPr>
        <w:pStyle w:val="Paragraphedeliste"/>
        <w:bidi/>
        <w:spacing w:after="0" w:line="240" w:lineRule="auto"/>
        <w:ind w:left="283" w:right="-142"/>
        <w:rPr>
          <w:rFonts w:ascii="Amiri" w:eastAsia="Calibri" w:hAnsi="Amiri" w:cs="Amiri"/>
          <w:sz w:val="28"/>
          <w:szCs w:val="28"/>
          <w:rtl/>
          <w:lang w:bidi="ar-DZ"/>
        </w:rPr>
      </w:pPr>
      <w:r w:rsidRPr="007A4F65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300" w:dyaOrig="260" w14:anchorId="6CB56B54">
          <v:shape id="_x0000_i1055" type="#_x0000_t75" style="width:15pt;height:12.75pt" o:ole="">
            <v:imagedata r:id="rId66" o:title=""/>
          </v:shape>
          <o:OLEObject Type="Embed" ProgID="Equation.DSMT4" ShapeID="_x0000_i1055" DrawAspect="Content" ObjectID="_1777273450" r:id="rId67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المتغير العشوائي الذي يرفق بكل عملية سحب عدد الكريات البيضاء المسحوبة</w:t>
      </w:r>
    </w:p>
    <w:p w14:paraId="1A5E81F3" w14:textId="77777777" w:rsidR="00BB4697" w:rsidRDefault="00BB4697" w:rsidP="00BB4697">
      <w:pPr>
        <w:pStyle w:val="Paragraphedeliste"/>
        <w:numPr>
          <w:ilvl w:val="0"/>
          <w:numId w:val="12"/>
        </w:numPr>
        <w:bidi/>
        <w:spacing w:after="0" w:line="240" w:lineRule="auto"/>
        <w:ind w:left="283" w:right="-142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عرف قانون احتمال </w:t>
      </w:r>
      <w:r w:rsidRPr="007A4F65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300" w:dyaOrig="260" w14:anchorId="06E3629D">
          <v:shape id="_x0000_i1056" type="#_x0000_t75" style="width:15pt;height:12.75pt" o:ole="">
            <v:imagedata r:id="rId66" o:title=""/>
          </v:shape>
          <o:OLEObject Type="Embed" ProgID="Equation.DSMT4" ShapeID="_x0000_i1056" DrawAspect="Content" ObjectID="_1777273451" r:id="rId6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ثم احسب أمله الرياضياتي </w:t>
      </w:r>
      <w:r w:rsidRPr="007B7DF3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660" w:dyaOrig="340" w14:anchorId="5C4AE67E">
          <v:shape id="_x0000_i1057" type="#_x0000_t75" style="width:33pt;height:17.25pt" o:ole="">
            <v:imagedata r:id="rId69" o:title=""/>
          </v:shape>
          <o:OLEObject Type="Embed" ProgID="Equation.DSMT4" ShapeID="_x0000_i1057" DrawAspect="Content" ObjectID="_1777273452" r:id="rId70"/>
        </w:object>
      </w:r>
    </w:p>
    <w:p w14:paraId="556EB448" w14:textId="1E3029E1" w:rsidR="004D3F0D" w:rsidRPr="00745E72" w:rsidRDefault="00BB4697" w:rsidP="00745E72">
      <w:pPr>
        <w:pStyle w:val="Paragraphedeliste"/>
        <w:numPr>
          <w:ilvl w:val="0"/>
          <w:numId w:val="12"/>
        </w:numPr>
        <w:bidi/>
        <w:spacing w:after="0" w:line="240" w:lineRule="auto"/>
        <w:ind w:left="283" w:right="-142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احسب </w:t>
      </w:r>
      <w:r w:rsidRPr="007B7DF3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1740" w:dyaOrig="380" w14:anchorId="40795839">
          <v:shape id="_x0000_i1058" type="#_x0000_t75" style="width:87pt;height:18.75pt" o:ole="">
            <v:imagedata r:id="rId71" o:title=""/>
          </v:shape>
          <o:OLEObject Type="Embed" ProgID="Equation.DSMT4" ShapeID="_x0000_i1058" DrawAspect="Content" ObjectID="_1777273453" r:id="rId72"/>
        </w:object>
      </w:r>
    </w:p>
    <w:p w14:paraId="13071DE1" w14:textId="10F610D7" w:rsidR="00DD24F1" w:rsidRPr="00B10A2C" w:rsidRDefault="001B3AFA" w:rsidP="00E761A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10A2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</w:t>
      </w:r>
      <w:r w:rsidR="000E06D7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ثا</w:t>
      </w:r>
      <w:r w:rsidR="00745E72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لث</w:t>
      </w:r>
      <w:r w:rsidR="000E06D7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:</w:t>
      </w:r>
      <w:r w:rsidRPr="00B10A2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( </w:t>
      </w:r>
      <w:r w:rsidR="00CA00F1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0</w:t>
      </w:r>
      <w:r w:rsidR="00E761A0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5</w:t>
      </w:r>
      <w:r w:rsidR="00CA00F1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ن</w:t>
      </w:r>
      <w:r w:rsidR="003F20E4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قاط</w:t>
      </w:r>
      <w:r w:rsidRPr="00B10A2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)</w:t>
      </w:r>
    </w:p>
    <w:p w14:paraId="31D2DF2A" w14:textId="5491E9C8" w:rsidR="00056477" w:rsidRPr="00AC30E7" w:rsidRDefault="00BB5F76" w:rsidP="00745E72">
      <w:p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</w:t>
      </w:r>
      <w:r w:rsidR="00056477">
        <w:rPr>
          <w:rFonts w:ascii="Amiri" w:hAnsi="Amiri" w:cs="Amiri" w:hint="cs"/>
          <w:sz w:val="28"/>
          <w:szCs w:val="28"/>
          <w:rtl/>
          <w:lang w:bidi="ar-DZ"/>
        </w:rPr>
        <w:t xml:space="preserve">نعتبر الدالة </w:t>
      </w:r>
      <w:r w:rsidR="00056477" w:rsidRPr="008A7DA1">
        <w:rPr>
          <w:rFonts w:ascii="Amiri" w:hAnsi="Amiri" w:cs="Amiri"/>
          <w:position w:val="-10"/>
          <w:sz w:val="28"/>
          <w:szCs w:val="28"/>
          <w:lang w:bidi="ar-DZ"/>
        </w:rPr>
        <w:object w:dxaOrig="260" w:dyaOrig="340" w14:anchorId="1FB1630B">
          <v:shape id="_x0000_i1059" type="#_x0000_t75" style="width:12.75pt;height:17.25pt" o:ole="">
            <v:imagedata r:id="rId73" o:title=""/>
          </v:shape>
          <o:OLEObject Type="Embed" ProgID="Equation.DSMT4" ShapeID="_x0000_i1059" DrawAspect="Content" ObjectID="_1777273454" r:id="rId74"/>
        </w:object>
      </w:r>
      <w:r w:rsidR="00056477">
        <w:rPr>
          <w:rFonts w:ascii="Amiri" w:hAnsi="Amiri" w:cs="Amiri" w:hint="cs"/>
          <w:sz w:val="28"/>
          <w:szCs w:val="28"/>
          <w:rtl/>
          <w:lang w:bidi="ar-DZ"/>
        </w:rPr>
        <w:t xml:space="preserve"> المعرفة على المجال </w:t>
      </w:r>
      <w:r w:rsidR="00056477" w:rsidRPr="008A7DA1">
        <w:rPr>
          <w:rFonts w:ascii="Amiri" w:hAnsi="Amiri" w:cs="Amiri"/>
          <w:position w:val="-14"/>
          <w:sz w:val="28"/>
          <w:szCs w:val="28"/>
          <w:lang w:bidi="ar-DZ"/>
        </w:rPr>
        <w:object w:dxaOrig="1320" w:dyaOrig="420" w14:anchorId="7331605B">
          <v:shape id="_x0000_i1060" type="#_x0000_t75" style="width:66pt;height:21pt" o:ole="">
            <v:imagedata r:id="rId75" o:title=""/>
          </v:shape>
          <o:OLEObject Type="Embed" ProgID="Equation.DSMT4" ShapeID="_x0000_i1060" DrawAspect="Content" ObjectID="_1777273455" r:id="rId76"/>
        </w:object>
      </w:r>
      <w:r w:rsidR="00056477">
        <w:rPr>
          <w:rFonts w:ascii="Amiri" w:hAnsi="Amiri" w:cs="Amiri" w:hint="cs"/>
          <w:sz w:val="28"/>
          <w:szCs w:val="28"/>
          <w:rtl/>
          <w:lang w:bidi="ar-DZ"/>
        </w:rPr>
        <w:t xml:space="preserve">  كمايلي: </w:t>
      </w:r>
      <w:r w:rsidR="00056477" w:rsidRPr="008A7DA1">
        <w:rPr>
          <w:rFonts w:ascii="Amiri" w:hAnsi="Amiri" w:cs="Amiri"/>
          <w:position w:val="-10"/>
          <w:sz w:val="28"/>
          <w:szCs w:val="28"/>
          <w:lang w:bidi="ar-DZ"/>
        </w:rPr>
        <w:object w:dxaOrig="1540" w:dyaOrig="400" w14:anchorId="484A6836">
          <v:shape id="_x0000_i1061" type="#_x0000_t75" style="width:77.25pt;height:20.25pt" o:ole="">
            <v:imagedata r:id="rId77" o:title=""/>
          </v:shape>
          <o:OLEObject Type="Embed" ProgID="Equation.DSMT4" ShapeID="_x0000_i1061" DrawAspect="Content" ObjectID="_1777273456" r:id="rId78"/>
        </w:object>
      </w:r>
      <w:r w:rsidR="00056477">
        <w:rPr>
          <w:rFonts w:ascii="Amiri" w:hAnsi="Amiri" w:cs="Amiri" w:hint="cs"/>
          <w:sz w:val="28"/>
          <w:szCs w:val="28"/>
          <w:rtl/>
          <w:lang w:bidi="ar-DZ"/>
        </w:rPr>
        <w:t xml:space="preserve"> و</w:t>
      </w:r>
      <w:r w:rsidR="00D95941">
        <w:rPr>
          <w:rFonts w:ascii="Amiri" w:hAnsi="Amiri" w:cs="Amiri" w:hint="cs"/>
          <w:sz w:val="28"/>
          <w:szCs w:val="28"/>
          <w:rtl/>
          <w:lang w:bidi="ar-DZ"/>
        </w:rPr>
        <w:t>ليكن</w:t>
      </w:r>
      <w:r w:rsidR="00056477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056477" w:rsidRPr="00CC6D86">
        <w:rPr>
          <w:rFonts w:ascii="Amiri" w:hAnsi="Amiri" w:cs="Amiri"/>
          <w:position w:val="-18"/>
          <w:sz w:val="28"/>
          <w:szCs w:val="28"/>
          <w:lang w:bidi="ar-DZ"/>
        </w:rPr>
        <w:object w:dxaOrig="580" w:dyaOrig="480" w14:anchorId="698CC1D9">
          <v:shape id="_x0000_i1062" type="#_x0000_t75" style="width:29.25pt;height:24pt" o:ole="">
            <v:imagedata r:id="rId79" o:title=""/>
          </v:shape>
          <o:OLEObject Type="Embed" ProgID="Equation.DSMT4" ShapeID="_x0000_i1062" DrawAspect="Content" ObjectID="_1777273457" r:id="rId80"/>
        </w:object>
      </w:r>
      <w:r w:rsidR="00056477">
        <w:rPr>
          <w:rFonts w:ascii="Amiri" w:hAnsi="Amiri" w:cs="Amiri" w:hint="cs"/>
          <w:sz w:val="28"/>
          <w:szCs w:val="28"/>
          <w:rtl/>
          <w:lang w:bidi="ar-DZ"/>
        </w:rPr>
        <w:t xml:space="preserve"> تمثيلها البياني في معلم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 </w:t>
      </w:r>
      <w:r w:rsidR="00056477">
        <w:rPr>
          <w:rFonts w:ascii="Amiri" w:hAnsi="Amiri" w:cs="Amiri" w:hint="cs"/>
          <w:sz w:val="28"/>
          <w:szCs w:val="28"/>
          <w:rtl/>
          <w:lang w:bidi="ar-DZ"/>
        </w:rPr>
        <w:t xml:space="preserve">متعامد ومتجانس </w:t>
      </w:r>
      <w:r w:rsidR="00056477" w:rsidRPr="00CC6D86">
        <w:rPr>
          <w:rFonts w:ascii="Amiri" w:hAnsi="Amiri" w:cs="Amiri"/>
          <w:position w:val="-20"/>
          <w:sz w:val="28"/>
          <w:szCs w:val="28"/>
          <w:lang w:bidi="ar-DZ"/>
        </w:rPr>
        <w:object w:dxaOrig="840" w:dyaOrig="520" w14:anchorId="57F580B1">
          <v:shape id="_x0000_i1063" type="#_x0000_t75" style="width:42pt;height:26.25pt" o:ole="">
            <v:imagedata r:id="rId81" o:title=""/>
          </v:shape>
          <o:OLEObject Type="Embed" ProgID="Equation.DSMT4" ShapeID="_x0000_i1063" DrawAspect="Content" ObjectID="_1777273458" r:id="rId82"/>
        </w:object>
      </w:r>
      <w:r w:rsidR="00056477"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="00056477" w:rsidRPr="000C087C">
        <w:rPr>
          <w:rFonts w:ascii="Amiri" w:hAnsi="Amiri" w:cs="Amiri"/>
          <w:position w:val="-14"/>
          <w:sz w:val="28"/>
          <w:szCs w:val="28"/>
          <w:lang w:bidi="ar-DZ"/>
        </w:rPr>
        <w:object w:dxaOrig="440" w:dyaOrig="400" w14:anchorId="0056DE7F">
          <v:shape id="_x0000_i1064" type="#_x0000_t75" style="width:21.75pt;height:20.25pt" o:ole="">
            <v:imagedata r:id="rId83" o:title=""/>
          </v:shape>
          <o:OLEObject Type="Embed" ProgID="Equation.DSMT4" ShapeID="_x0000_i1064" DrawAspect="Content" ObjectID="_1777273459" r:id="rId84"/>
        </w:object>
      </w:r>
      <w:r w:rsidR="004D6B80">
        <w:rPr>
          <w:rFonts w:ascii="Amiri" w:hAnsi="Amiri" w:cs="Amiri" w:hint="cs"/>
          <w:sz w:val="28"/>
          <w:szCs w:val="28"/>
          <w:rtl/>
          <w:lang w:bidi="ar-DZ"/>
        </w:rPr>
        <w:t xml:space="preserve"> المستقيم ذو </w:t>
      </w:r>
      <w:r w:rsidR="00056477">
        <w:rPr>
          <w:rFonts w:ascii="Amiri" w:hAnsi="Amiri" w:cs="Amiri" w:hint="cs"/>
          <w:sz w:val="28"/>
          <w:szCs w:val="28"/>
          <w:rtl/>
          <w:lang w:bidi="ar-DZ"/>
        </w:rPr>
        <w:t xml:space="preserve">المعادلة </w:t>
      </w:r>
      <w:r w:rsidR="00056477" w:rsidRPr="000C087C">
        <w:rPr>
          <w:rFonts w:ascii="Amiri" w:hAnsi="Amiri" w:cs="Amiri"/>
          <w:position w:val="-10"/>
          <w:sz w:val="28"/>
          <w:szCs w:val="28"/>
          <w:lang w:bidi="ar-DZ"/>
        </w:rPr>
        <w:object w:dxaOrig="620" w:dyaOrig="260" w14:anchorId="1FA25999">
          <v:shape id="_x0000_i1065" type="#_x0000_t75" style="width:30.75pt;height:12.75pt" o:ole="">
            <v:imagedata r:id="rId85" o:title=""/>
          </v:shape>
          <o:OLEObject Type="Embed" ProgID="Equation.DSMT4" ShapeID="_x0000_i1065" DrawAspect="Content" ObjectID="_1777273460" r:id="rId86"/>
        </w:object>
      </w:r>
      <w:r w:rsidR="00745E72"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="00056477" w:rsidRPr="00AC30E7">
        <w:rPr>
          <w:rFonts w:ascii="Amiri" w:hAnsi="Amiri" w:cs="Amiri"/>
          <w:position w:val="-14"/>
          <w:sz w:val="28"/>
          <w:szCs w:val="28"/>
          <w:lang w:bidi="ar-DZ"/>
        </w:rPr>
        <w:object w:dxaOrig="499" w:dyaOrig="420" w14:anchorId="3254038C">
          <v:shape id="_x0000_i1066" type="#_x0000_t75" style="width:24.75pt;height:21pt" o:ole="">
            <v:imagedata r:id="rId87" o:title=""/>
          </v:shape>
          <o:OLEObject Type="Embed" ProgID="Equation.DSMT4" ShapeID="_x0000_i1066" DrawAspect="Content" ObjectID="_1777273461" r:id="rId88"/>
        </w:objec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 المتتالية العددية المعرفة على </w:t>
      </w:r>
      <w:r w:rsidR="00056477" w:rsidRPr="00AC30E7">
        <w:rPr>
          <w:rFonts w:ascii="Amiri" w:hAnsi="Amiri" w:cs="Amiri"/>
          <w:position w:val="-6"/>
          <w:sz w:val="28"/>
          <w:szCs w:val="28"/>
          <w:lang w:bidi="ar-DZ"/>
        </w:rPr>
        <w:object w:dxaOrig="260" w:dyaOrig="279" w14:anchorId="5C18E63A">
          <v:shape id="_x0000_i1067" type="#_x0000_t75" style="width:12.75pt;height:14.25pt" o:ole="">
            <v:imagedata r:id="rId89" o:title=""/>
          </v:shape>
          <o:OLEObject Type="Embed" ProgID="Equation.DSMT4" ShapeID="_x0000_i1067" DrawAspect="Content" ObjectID="_1777273462" r:id="rId90"/>
        </w:objec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 كمايلي: </w:t>
      </w:r>
      <w:r w:rsidR="00056477" w:rsidRPr="00AC30E7">
        <w:rPr>
          <w:rFonts w:ascii="Amiri" w:hAnsi="Amiri" w:cs="Amiri"/>
          <w:position w:val="-12"/>
          <w:sz w:val="28"/>
          <w:szCs w:val="28"/>
          <w:lang w:bidi="ar-DZ"/>
        </w:rPr>
        <w:object w:dxaOrig="680" w:dyaOrig="360" w14:anchorId="42452D24">
          <v:shape id="_x0000_i1068" type="#_x0000_t75" style="width:33.75pt;height:18pt" o:ole="">
            <v:imagedata r:id="rId91" o:title=""/>
          </v:shape>
          <o:OLEObject Type="Embed" ProgID="Equation.DSMT4" ShapeID="_x0000_i1068" DrawAspect="Content" ObjectID="_1777273463" r:id="rId92"/>
        </w:objec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="00056477" w:rsidRPr="00AC30E7">
        <w:rPr>
          <w:rFonts w:ascii="Amiri" w:hAnsi="Amiri" w:cs="Amiri"/>
          <w:position w:val="-12"/>
          <w:sz w:val="28"/>
          <w:szCs w:val="28"/>
          <w:lang w:bidi="ar-DZ"/>
        </w:rPr>
        <w:object w:dxaOrig="1320" w:dyaOrig="360" w14:anchorId="72E19165">
          <v:shape id="_x0000_i1069" type="#_x0000_t75" style="width:66pt;height:18pt" o:ole="">
            <v:imagedata r:id="rId93" o:title=""/>
          </v:shape>
          <o:OLEObject Type="Embed" ProgID="Equation.DSMT4" ShapeID="_x0000_i1069" DrawAspect="Content" ObjectID="_1777273464" r:id="rId94"/>
        </w:object>
      </w:r>
    </w:p>
    <w:p w14:paraId="01C816CB" w14:textId="77777777" w:rsidR="00056477" w:rsidRDefault="004604D5" w:rsidP="004D6B80">
      <w:pPr>
        <w:pStyle w:val="Paragraphedeliste"/>
        <w:numPr>
          <w:ilvl w:val="0"/>
          <w:numId w:val="15"/>
        </w:numPr>
        <w:bidi/>
        <w:spacing w:after="0" w:line="240" w:lineRule="auto"/>
        <w:ind w:left="567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/>
          <w:sz w:val="28"/>
          <w:szCs w:val="28"/>
          <w:rtl/>
          <w:lang w:bidi="ar-DZ"/>
        </w:rPr>
        <w:t xml:space="preserve">بين </w:t>
      </w:r>
      <w:r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ن الدالة </w:t>
      </w:r>
      <w:r w:rsidR="00056477" w:rsidRPr="00AC30E7">
        <w:rPr>
          <w:rFonts w:ascii="Amiri" w:hAnsi="Amiri" w:cs="Amiri"/>
          <w:position w:val="-10"/>
          <w:sz w:val="28"/>
          <w:szCs w:val="28"/>
          <w:lang w:bidi="ar-DZ"/>
        </w:rPr>
        <w:object w:dxaOrig="260" w:dyaOrig="340" w14:anchorId="5293CF4B">
          <v:shape id="_x0000_i1070" type="#_x0000_t75" style="width:12.75pt;height:17.25pt" o:ole="">
            <v:imagedata r:id="rId95" o:title=""/>
          </v:shape>
          <o:OLEObject Type="Embed" ProgID="Equation.DSMT4" ShapeID="_x0000_i1070" DrawAspect="Content" ObjectID="_1777273465" r:id="rId96"/>
        </w:objec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 متزايدة تماما على المجال </w:t>
      </w:r>
      <w:r w:rsidR="00056477" w:rsidRPr="00AC30E7">
        <w:rPr>
          <w:rFonts w:ascii="Amiri" w:hAnsi="Amiri" w:cs="Amiri"/>
          <w:position w:val="-14"/>
          <w:sz w:val="28"/>
          <w:szCs w:val="28"/>
          <w:lang w:bidi="ar-DZ"/>
        </w:rPr>
        <w:object w:dxaOrig="940" w:dyaOrig="420" w14:anchorId="0B8456FA">
          <v:shape id="_x0000_i1071" type="#_x0000_t75" style="width:47.25pt;height:21pt" o:ole="">
            <v:imagedata r:id="rId97" o:title=""/>
          </v:shape>
          <o:OLEObject Type="Embed" ProgID="Equation.DSMT4" ShapeID="_x0000_i1071" DrawAspect="Content" ObjectID="_1777273466" r:id="rId98"/>
        </w:object>
      </w:r>
    </w:p>
    <w:p w14:paraId="2A3D1FA8" w14:textId="77777777" w:rsidR="00BB5F76" w:rsidRPr="00BB5F76" w:rsidRDefault="00BB5F76" w:rsidP="00BB5F76">
      <w:pPr>
        <w:pStyle w:val="Paragraphedeliste"/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</w:p>
    <w:p w14:paraId="05F43BDD" w14:textId="7D6BEF09" w:rsidR="00BB5F76" w:rsidRPr="00BB5F76" w:rsidRDefault="00020D86" w:rsidP="00BB5F76">
      <w:pPr>
        <w:tabs>
          <w:tab w:val="left" w:pos="3874"/>
        </w:tabs>
        <w:bidi/>
        <w:spacing w:after="24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noProof/>
          <w:rtl/>
        </w:rPr>
        <w:pict w14:anchorId="1E61D53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" o:spid="_x0000_s2135" type="#_x0000_t32" style="position:absolute;left:0;text-align:left;margin-left:-5.05pt;margin-top:-.2pt;width:524.25pt;height:0;flip:x;z-index:25170022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</w:pict>
      </w:r>
      <w:r w:rsidR="00BB5F76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</w:t>
      </w:r>
      <w:r w:rsidR="00BB5F76" w:rsidRPr="00BB5F76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1 من 4</w:t>
      </w:r>
    </w:p>
    <w:p w14:paraId="209C11C1" w14:textId="4DA164B2" w:rsidR="00BB5F76" w:rsidRPr="00AC30E7" w:rsidRDefault="00020D86" w:rsidP="00BB5F76">
      <w:pPr>
        <w:pStyle w:val="Paragraphedeliste"/>
        <w:bidi/>
        <w:spacing w:after="0" w:line="240" w:lineRule="auto"/>
        <w:ind w:left="567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eastAsia="Calibri" w:hAnsi="Amiri" w:cs="Amiri"/>
          <w:b/>
          <w:bCs/>
          <w:noProof/>
          <w:sz w:val="28"/>
          <w:szCs w:val="28"/>
          <w:lang w:val="ar-DZ" w:bidi="ar-DZ"/>
        </w:rPr>
        <w:lastRenderedPageBreak/>
        <w:pict w14:anchorId="30B9B02D">
          <v:rect id="_x0000_s2134" style="position:absolute;left:0;text-align:left;margin-left:-18pt;margin-top:.5pt;width:225.75pt;height:180.6pt;z-index:251698176" strokecolor="white [3212]">
            <v:textbox>
              <w:txbxContent>
                <w:p w14:paraId="5EA86F29" w14:textId="46D10BAF" w:rsidR="00BB5F76" w:rsidRDefault="00A4162B">
                  <w:r>
                    <w:rPr>
                      <w:noProof/>
                    </w:rPr>
                    <w:drawing>
                      <wp:inline distT="0" distB="0" distL="0" distR="0" wp14:anchorId="5CBA2119" wp14:editId="1910094C">
                        <wp:extent cx="2752030" cy="2162175"/>
                        <wp:effectExtent l="0" t="0" r="0" b="0"/>
                        <wp:docPr id="143697816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6978160" name="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54275" cy="2163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741F16A0" w14:textId="4337C585" w:rsidR="00056477" w:rsidRPr="00AC30E7" w:rsidRDefault="00903A45" w:rsidP="004D6B80">
      <w:pPr>
        <w:pStyle w:val="Paragraphedeliste"/>
        <w:numPr>
          <w:ilvl w:val="0"/>
          <w:numId w:val="15"/>
        </w:numPr>
        <w:tabs>
          <w:tab w:val="left" w:pos="3874"/>
        </w:tabs>
        <w:bidi/>
        <w:spacing w:after="0" w:line="240" w:lineRule="auto"/>
        <w:ind w:left="567"/>
        <w:rPr>
          <w:rFonts w:ascii="Amiri" w:eastAsia="Calibri" w:hAnsi="Amiri" w:cs="Amiri"/>
          <w:sz w:val="28"/>
          <w:szCs w:val="28"/>
          <w:lang w:bidi="ar-DZ"/>
        </w:rPr>
      </w:pPr>
      <w:r w:rsidRPr="004604D5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أ</w:t>
      </w:r>
      <w:r w:rsidRPr="004604D5">
        <w:rPr>
          <w:rFonts w:ascii="Amiri" w:eastAsia="Calibri" w:hAnsi="Amiri" w:cs="Amiri"/>
          <w:b/>
          <w:bCs/>
          <w:sz w:val="28"/>
          <w:szCs w:val="28"/>
          <w:lang w:bidi="ar-DZ"/>
        </w:rPr>
        <w:t xml:space="preserve"> (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انقل</w:t>
      </w:r>
      <w:r w:rsidR="004D6B80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</w:t>
      </w:r>
      <w:r w:rsidR="00056477" w:rsidRPr="00AC30E7">
        <w:rPr>
          <w:rFonts w:ascii="Amiri" w:eastAsia="Calibri" w:hAnsi="Amiri" w:cs="Amiri"/>
          <w:sz w:val="28"/>
          <w:szCs w:val="28"/>
          <w:rtl/>
          <w:lang w:bidi="ar-DZ"/>
        </w:rPr>
        <w:t>الشكل المقابل ثم</w:t>
      </w:r>
      <w:r w:rsidR="004D6B80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مثل على</w:t>
      </w:r>
      <w:r w:rsidR="004D6B80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4D6B80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حامل </w: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>محور</w:t>
      </w:r>
      <w:r w:rsidRPr="00AC30E7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الفواص</w:t>
      </w:r>
      <w:r w:rsidRPr="00AC30E7">
        <w:rPr>
          <w:rFonts w:ascii="Amiri" w:eastAsiaTheme="minorEastAsia" w:hAnsi="Amiri" w:cs="Amiri" w:hint="eastAsia"/>
          <w:sz w:val="28"/>
          <w:szCs w:val="28"/>
          <w:rtl/>
          <w:lang w:bidi="ar-DZ"/>
        </w:rPr>
        <w:t>ل</w:t>
      </w:r>
      <w:r w:rsidR="00056477" w:rsidRPr="00AC30E7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الحدود </w:t>
      </w:r>
      <w:r w:rsidR="00056477" w:rsidRPr="00AC30E7">
        <w:rPr>
          <w:rFonts w:ascii="Amiri" w:eastAsiaTheme="minorEastAsia" w:hAnsi="Amiri" w:cs="Amiri"/>
          <w:sz w:val="28"/>
          <w:szCs w:val="28"/>
          <w:rtl/>
          <w:lang w:bidi="ar-DZ"/>
        </w:rPr>
        <w:br/>
      </w:r>
      <w:r w:rsidR="00056477" w:rsidRPr="00AC30E7">
        <w:rPr>
          <w:rFonts w:ascii="Amiri" w:hAnsi="Amiri" w:cs="Amiri"/>
          <w:position w:val="-12"/>
          <w:sz w:val="28"/>
          <w:szCs w:val="28"/>
        </w:rPr>
        <w:object w:dxaOrig="260" w:dyaOrig="360" w14:anchorId="6F09696B">
          <v:shape id="_x0000_i1072" type="#_x0000_t75" style="width:14.25pt;height:21.75pt" o:ole="">
            <v:imagedata r:id="rId100" o:title=""/>
          </v:shape>
          <o:OLEObject Type="Embed" ProgID="Equation.DSMT4" ShapeID="_x0000_i1072" DrawAspect="Content" ObjectID="_1777273467" r:id="rId101"/>
        </w:objec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 ،  </w:t>
      </w:r>
      <w:r w:rsidR="00056477" w:rsidRPr="00AC30E7">
        <w:rPr>
          <w:rFonts w:ascii="Amiri" w:hAnsi="Amiri" w:cs="Amiri"/>
          <w:position w:val="-12"/>
          <w:sz w:val="28"/>
          <w:szCs w:val="28"/>
        </w:rPr>
        <w:object w:dxaOrig="240" w:dyaOrig="360" w14:anchorId="571E1B57">
          <v:shape id="_x0000_i1073" type="#_x0000_t75" style="width:14.25pt;height:21.75pt" o:ole="">
            <v:imagedata r:id="rId102" o:title=""/>
          </v:shape>
          <o:OLEObject Type="Embed" ProgID="Equation.DSMT4" ShapeID="_x0000_i1073" DrawAspect="Content" ObjectID="_1777273468" r:id="rId103"/>
        </w:objec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="00056477" w:rsidRPr="00AC30E7">
        <w:rPr>
          <w:rFonts w:ascii="Amiri" w:hAnsi="Amiri" w:cs="Amiri"/>
          <w:position w:val="-12"/>
          <w:sz w:val="28"/>
          <w:szCs w:val="28"/>
        </w:rPr>
        <w:object w:dxaOrig="260" w:dyaOrig="360" w14:anchorId="390BC0FB">
          <v:shape id="_x0000_i1074" type="#_x0000_t75" style="width:14.25pt;height:21.75pt" o:ole="">
            <v:imagedata r:id="rId104" o:title=""/>
          </v:shape>
          <o:OLEObject Type="Embed" ProgID="Equation.DSMT4" ShapeID="_x0000_i1074" DrawAspect="Content" ObjectID="_1777273469" r:id="rId105"/>
        </w:object>
      </w:r>
      <w:r w:rsidR="00056477" w:rsidRPr="00AC30E7">
        <w:rPr>
          <w:rFonts w:ascii="Amiri" w:hAnsi="Amiri" w:cs="Amiri"/>
          <w:sz w:val="28"/>
          <w:szCs w:val="28"/>
        </w:rPr>
        <w:t> </w: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 و </w:t>
      </w:r>
      <w:r w:rsidR="00056477" w:rsidRPr="00AC30E7">
        <w:rPr>
          <w:rFonts w:ascii="Amiri" w:hAnsi="Amiri" w:cs="Amiri"/>
          <w:position w:val="-12"/>
          <w:sz w:val="28"/>
          <w:szCs w:val="28"/>
        </w:rPr>
        <w:object w:dxaOrig="260" w:dyaOrig="360" w14:anchorId="12F73800">
          <v:shape id="_x0000_i1075" type="#_x0000_t75" style="width:14.25pt;height:21.75pt" o:ole="">
            <v:imagedata r:id="rId106" o:title=""/>
          </v:shape>
          <o:OLEObject Type="Embed" ProgID="Equation.DSMT4" ShapeID="_x0000_i1075" DrawAspect="Content" ObjectID="_1777273470" r:id="rId107"/>
        </w:object>
      </w:r>
      <w:r w:rsidR="004604D5">
        <w:rPr>
          <w:rFonts w:ascii="Amiri" w:hAnsi="Amiri" w:cs="Amiri"/>
          <w:sz w:val="28"/>
          <w:szCs w:val="28"/>
          <w:rtl/>
        </w:rPr>
        <w:t xml:space="preserve"> مبرزا خطوط الرسم</w:t>
      </w:r>
      <w:r w:rsidR="004604D5">
        <w:rPr>
          <w:rFonts w:ascii="Amiri" w:hAnsi="Amiri" w:cs="Amiri"/>
          <w:sz w:val="28"/>
          <w:szCs w:val="28"/>
          <w:rtl/>
        </w:rPr>
        <w:br/>
      </w:r>
      <w:r w:rsidRPr="004604D5">
        <w:rPr>
          <w:rFonts w:ascii="Amiri" w:hAnsi="Amiri" w:cs="Amiri" w:hint="cs"/>
          <w:b/>
          <w:bCs/>
          <w:sz w:val="28"/>
          <w:szCs w:val="28"/>
          <w:rtl/>
        </w:rPr>
        <w:t>ب</w:t>
      </w:r>
      <w:r w:rsidRPr="004604D5">
        <w:rPr>
          <w:rFonts w:ascii="Amiri" w:hAnsi="Amiri" w:cs="Amiri"/>
          <w:b/>
          <w:bCs/>
          <w:sz w:val="28"/>
          <w:szCs w:val="28"/>
        </w:rPr>
        <w:t xml:space="preserve"> (</w:t>
      </w:r>
      <w:r>
        <w:rPr>
          <w:rFonts w:ascii="Amiri" w:hAnsi="Amiri" w:cs="Amiri" w:hint="cs"/>
          <w:sz w:val="28"/>
          <w:szCs w:val="28"/>
          <w:rtl/>
        </w:rPr>
        <w:t>ضع</w:t>
      </w:r>
      <w:r w:rsidR="00056477" w:rsidRPr="00AC30E7">
        <w:rPr>
          <w:rFonts w:ascii="Amiri" w:hAnsi="Amiri" w:cs="Amiri"/>
          <w:sz w:val="28"/>
          <w:szCs w:val="28"/>
          <w:rtl/>
        </w:rPr>
        <w:t xml:space="preserve"> تخمينا حول اتجاه تغير المتتالية وتقاربها.</w:t>
      </w:r>
    </w:p>
    <w:p w14:paraId="67B3F0C3" w14:textId="77777777" w:rsidR="00056477" w:rsidRPr="00AC30E7" w:rsidRDefault="004604D5" w:rsidP="004D6B80">
      <w:pPr>
        <w:pStyle w:val="Paragraphedeliste"/>
        <w:numPr>
          <w:ilvl w:val="0"/>
          <w:numId w:val="15"/>
        </w:numPr>
        <w:tabs>
          <w:tab w:val="left" w:pos="3874"/>
        </w:tabs>
        <w:bidi/>
        <w:spacing w:after="0" w:line="240" w:lineRule="auto"/>
        <w:ind w:left="567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/>
          <w:sz w:val="28"/>
          <w:szCs w:val="28"/>
          <w:rtl/>
          <w:lang w:bidi="ar-DZ"/>
        </w:rPr>
        <w:t xml:space="preserve">برهن بالتراجع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أ</w:t>
      </w:r>
      <w:r w:rsidR="00BD1297">
        <w:rPr>
          <w:rFonts w:ascii="Amiri" w:eastAsia="Calibri" w:hAnsi="Amiri" w:cs="Amiri"/>
          <w:sz w:val="28"/>
          <w:szCs w:val="28"/>
          <w:rtl/>
          <w:lang w:bidi="ar-DZ"/>
        </w:rPr>
        <w:t xml:space="preserve">نه من </w:t>
      </w:r>
      <w:r w:rsidR="00BD1297">
        <w:rPr>
          <w:rFonts w:ascii="Amiri" w:eastAsia="Calibri" w:hAnsi="Amiri" w:cs="Amiri" w:hint="cs"/>
          <w:sz w:val="28"/>
          <w:szCs w:val="28"/>
          <w:rtl/>
          <w:lang w:bidi="ar-DZ"/>
        </w:rPr>
        <w:t>أ</w:t>
      </w:r>
      <w:r w:rsidR="00056477" w:rsidRPr="00AC30E7">
        <w:rPr>
          <w:rFonts w:ascii="Amiri" w:eastAsia="Calibri" w:hAnsi="Amiri" w:cs="Amiri"/>
          <w:sz w:val="28"/>
          <w:szCs w:val="28"/>
          <w:rtl/>
          <w:lang w:bidi="ar-DZ"/>
        </w:rPr>
        <w:t xml:space="preserve">جل كل عدد طبيعي </w:t>
      </w:r>
      <w:r w:rsidR="00056477" w:rsidRPr="00585130">
        <w:rPr>
          <w:rFonts w:ascii="Amiri" w:eastAsiaTheme="minorEastAsia" w:hAnsi="Amiri" w:cs="Amiri"/>
          <w:position w:val="-4"/>
          <w:sz w:val="28"/>
          <w:szCs w:val="28"/>
          <w:lang w:bidi="ar-DZ"/>
        </w:rPr>
        <w:object w:dxaOrig="220" w:dyaOrig="200" w14:anchorId="312C112C">
          <v:shape id="_x0000_i1076" type="#_x0000_t75" style="width:8.25pt;height:13.5pt" o:ole="">
            <v:imagedata r:id="rId108" o:title=""/>
          </v:shape>
          <o:OLEObject Type="Embed" ProgID="Equation.DSMT4" ShapeID="_x0000_i1076" DrawAspect="Content" ObjectID="_1777273471" r:id="rId109"/>
        </w:object>
      </w:r>
      <w:r w:rsidR="00056477" w:rsidRPr="00AC30E7">
        <w:rPr>
          <w:rFonts w:ascii="Amiri" w:eastAsia="Calibri" w:hAnsi="Amiri" w:cs="Amiri"/>
          <w:sz w:val="28"/>
          <w:szCs w:val="28"/>
          <w:rtl/>
          <w:lang w:bidi="ar-DZ"/>
        </w:rPr>
        <w:t xml:space="preserve">: </w:t>
      </w:r>
      <w:r w:rsidR="00056477" w:rsidRPr="00AC30E7">
        <w:rPr>
          <w:rFonts w:ascii="Amiri" w:hAnsi="Amiri" w:cs="Amiri"/>
          <w:position w:val="-12"/>
          <w:sz w:val="28"/>
          <w:szCs w:val="28"/>
        </w:rPr>
        <w:object w:dxaOrig="999" w:dyaOrig="360" w14:anchorId="029B8F2B">
          <v:shape id="_x0000_i1077" type="#_x0000_t75" style="width:53.25pt;height:21.75pt" o:ole="">
            <v:imagedata r:id="rId110" o:title=""/>
          </v:shape>
          <o:OLEObject Type="Embed" ProgID="Equation.DSMT4" ShapeID="_x0000_i1077" DrawAspect="Content" ObjectID="_1777273472" r:id="rId111"/>
        </w:object>
      </w:r>
    </w:p>
    <w:p w14:paraId="7D284453" w14:textId="77777777" w:rsidR="00056477" w:rsidRPr="00AC30E7" w:rsidRDefault="00BD1297" w:rsidP="004D6B80">
      <w:pPr>
        <w:pStyle w:val="Paragraphedeliste"/>
        <w:numPr>
          <w:ilvl w:val="0"/>
          <w:numId w:val="15"/>
        </w:numPr>
        <w:tabs>
          <w:tab w:val="left" w:pos="3874"/>
        </w:tabs>
        <w:bidi/>
        <w:spacing w:after="0" w:line="240" w:lineRule="auto"/>
        <w:ind w:left="567"/>
        <w:rPr>
          <w:rFonts w:ascii="Amiri" w:eastAsia="Calibri" w:hAnsi="Amiri" w:cs="Amiri"/>
          <w:sz w:val="28"/>
          <w:szCs w:val="28"/>
          <w:lang w:bidi="ar-DZ"/>
        </w:rPr>
      </w:pPr>
      <w:r>
        <w:rPr>
          <w:rFonts w:ascii="Amiri" w:eastAsia="Calibri" w:hAnsi="Amiri" w:cs="Amiri"/>
          <w:sz w:val="28"/>
          <w:szCs w:val="28"/>
          <w:rtl/>
          <w:lang w:bidi="ar-DZ"/>
        </w:rPr>
        <w:t xml:space="preserve">بين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أ</w:t>
      </w:r>
      <w:r w:rsidR="00056477" w:rsidRPr="00AC30E7">
        <w:rPr>
          <w:rFonts w:ascii="Amiri" w:eastAsia="Calibri" w:hAnsi="Amiri" w:cs="Amiri"/>
          <w:sz w:val="28"/>
          <w:szCs w:val="28"/>
          <w:rtl/>
          <w:lang w:bidi="ar-DZ"/>
        </w:rPr>
        <w:t xml:space="preserve">ن 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المتتالية</w:t>
      </w:r>
      <w:r w:rsidR="00056477" w:rsidRPr="00AC30E7">
        <w:rPr>
          <w:rFonts w:ascii="Amiri" w:hAnsi="Amiri" w:cs="Amiri"/>
          <w:position w:val="-14"/>
          <w:sz w:val="28"/>
          <w:szCs w:val="28"/>
        </w:rPr>
        <w:object w:dxaOrig="480" w:dyaOrig="400" w14:anchorId="24D0115B">
          <v:shape id="_x0000_i1078" type="#_x0000_t75" style="width:21.75pt;height:21.75pt" o:ole="">
            <v:imagedata r:id="rId112" o:title=""/>
          </v:shape>
          <o:OLEObject Type="Embed" ProgID="Equation.DSMT4" ShapeID="_x0000_i1078" DrawAspect="Content" ObjectID="_1777273473" r:id="rId113"/>
        </w:object>
      </w:r>
      <w:r>
        <w:rPr>
          <w:rFonts w:ascii="Amiri" w:hAnsi="Amiri" w:cs="Amiri"/>
          <w:sz w:val="28"/>
          <w:szCs w:val="28"/>
          <w:rtl/>
        </w:rPr>
        <w:t xml:space="preserve"> متزايدة ثم استنتج </w:t>
      </w:r>
      <w:r>
        <w:rPr>
          <w:rFonts w:ascii="Amiri" w:hAnsi="Amiri" w:cs="Amiri" w:hint="cs"/>
          <w:sz w:val="28"/>
          <w:szCs w:val="28"/>
          <w:rtl/>
        </w:rPr>
        <w:t>أ</w:t>
      </w:r>
      <w:r w:rsidR="00056477" w:rsidRPr="00AC30E7">
        <w:rPr>
          <w:rFonts w:ascii="Amiri" w:hAnsi="Amiri" w:cs="Amiri"/>
          <w:sz w:val="28"/>
          <w:szCs w:val="28"/>
          <w:rtl/>
        </w:rPr>
        <w:t>نها متقا</w:t>
      </w:r>
      <w:r w:rsidR="00037C09">
        <w:rPr>
          <w:rFonts w:ascii="Amiri" w:hAnsi="Amiri" w:cs="Amiri"/>
          <w:sz w:val="28"/>
          <w:szCs w:val="28"/>
          <w:rtl/>
        </w:rPr>
        <w:t>ربة</w:t>
      </w:r>
    </w:p>
    <w:p w14:paraId="0CD21C0B" w14:textId="44280C09" w:rsidR="00056477" w:rsidRPr="008F1A0B" w:rsidRDefault="00903A45" w:rsidP="004604D5">
      <w:pPr>
        <w:pStyle w:val="Paragraphedeliste"/>
        <w:numPr>
          <w:ilvl w:val="0"/>
          <w:numId w:val="15"/>
        </w:numPr>
        <w:tabs>
          <w:tab w:val="left" w:pos="3874"/>
        </w:tabs>
        <w:bidi/>
        <w:spacing w:after="0" w:line="240" w:lineRule="auto"/>
        <w:ind w:left="567"/>
        <w:rPr>
          <w:rFonts w:ascii="Amiri" w:eastAsia="Calibri" w:hAnsi="Amiri" w:cs="Amiri"/>
          <w:sz w:val="28"/>
          <w:szCs w:val="28"/>
          <w:rtl/>
          <w:lang w:bidi="ar-DZ"/>
        </w:rPr>
      </w:pPr>
      <w:r w:rsidRPr="004604D5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أ</w:t>
      </w:r>
      <w:r w:rsidRPr="004604D5">
        <w:rPr>
          <w:rFonts w:ascii="Amiri" w:eastAsia="Calibri" w:hAnsi="Amiri" w:cs="Amiri"/>
          <w:b/>
          <w:bCs/>
          <w:sz w:val="28"/>
          <w:szCs w:val="28"/>
          <w:lang w:bidi="ar-DZ"/>
        </w:rPr>
        <w:t xml:space="preserve"> (</w:t>
      </w:r>
      <w:r w:rsidR="00BD1297">
        <w:rPr>
          <w:rFonts w:ascii="Amiri" w:eastAsia="Calibri" w:hAnsi="Amiri" w:cs="Amiri"/>
          <w:sz w:val="28"/>
          <w:szCs w:val="28"/>
          <w:rtl/>
          <w:lang w:bidi="ar-DZ"/>
        </w:rPr>
        <w:t xml:space="preserve">بين </w:t>
      </w:r>
      <w:r w:rsidR="00BD1297">
        <w:rPr>
          <w:rFonts w:ascii="Amiri" w:eastAsia="Calibri" w:hAnsi="Amiri" w:cs="Amiri" w:hint="cs"/>
          <w:sz w:val="28"/>
          <w:szCs w:val="28"/>
          <w:rtl/>
          <w:lang w:bidi="ar-DZ"/>
        </w:rPr>
        <w:t>أ</w:t>
      </w:r>
      <w:r w:rsidR="00BD1297">
        <w:rPr>
          <w:rFonts w:ascii="Amiri" w:eastAsia="Calibri" w:hAnsi="Amiri" w:cs="Amiri"/>
          <w:sz w:val="28"/>
          <w:szCs w:val="28"/>
          <w:rtl/>
          <w:lang w:bidi="ar-DZ"/>
        </w:rPr>
        <w:t xml:space="preserve">نه من </w:t>
      </w:r>
      <w:r w:rsidR="00BD1297">
        <w:rPr>
          <w:rFonts w:ascii="Amiri" w:eastAsia="Calibri" w:hAnsi="Amiri" w:cs="Amiri" w:hint="cs"/>
          <w:sz w:val="28"/>
          <w:szCs w:val="28"/>
          <w:rtl/>
          <w:lang w:bidi="ar-DZ"/>
        </w:rPr>
        <w:t>أ</w:t>
      </w:r>
      <w:r w:rsidR="00056477" w:rsidRPr="00AC30E7">
        <w:rPr>
          <w:rFonts w:ascii="Amiri" w:eastAsia="Calibri" w:hAnsi="Amiri" w:cs="Amiri"/>
          <w:sz w:val="28"/>
          <w:szCs w:val="28"/>
          <w:rtl/>
          <w:lang w:bidi="ar-DZ"/>
        </w:rPr>
        <w:t>جل كل عدد طبيعي</w:t>
      </w:r>
      <w:r w:rsidR="00EC04D8">
        <w:rPr>
          <w:rFonts w:ascii="Amiri" w:eastAsiaTheme="minorEastAsia" w:hAnsi="Amiri" w:cs="Amiri" w:hint="cs"/>
          <w:position w:val="-6"/>
          <w:sz w:val="28"/>
          <w:szCs w:val="28"/>
          <w:rtl/>
          <w:lang w:bidi="ar-DZ"/>
        </w:rPr>
        <w:t xml:space="preserve"> </w:t>
      </w:r>
      <w:r w:rsidR="00EC04D8" w:rsidRPr="00585130">
        <w:rPr>
          <w:rFonts w:ascii="Amiri" w:eastAsiaTheme="minorEastAsia" w:hAnsi="Amiri" w:cs="Amiri"/>
          <w:position w:val="-4"/>
          <w:sz w:val="28"/>
          <w:szCs w:val="28"/>
          <w:lang w:bidi="ar-DZ"/>
        </w:rPr>
        <w:object w:dxaOrig="220" w:dyaOrig="200" w14:anchorId="5D369465">
          <v:shape id="_x0000_i1079" type="#_x0000_t75" style="width:8.25pt;height:13.5pt" o:ole="">
            <v:imagedata r:id="rId114" o:title=""/>
          </v:shape>
          <o:OLEObject Type="Embed" ProgID="Equation.DSMT4" ShapeID="_x0000_i1079" DrawAspect="Content" ObjectID="_1777273474" r:id="rId115"/>
        </w:object>
      </w:r>
      <w:r w:rsidR="00056477" w:rsidRPr="00AC30E7">
        <w:rPr>
          <w:rFonts w:ascii="Amiri" w:eastAsia="Calibri" w:hAnsi="Amiri" w:cs="Amiri"/>
          <w:sz w:val="28"/>
          <w:szCs w:val="28"/>
          <w:rtl/>
          <w:lang w:bidi="ar-DZ"/>
        </w:rPr>
        <w:t xml:space="preserve">:  </w:t>
      </w:r>
      <w:r w:rsidR="00056477" w:rsidRPr="00AC30E7">
        <w:rPr>
          <w:rFonts w:ascii="Amiri" w:hAnsi="Amiri" w:cs="Amiri"/>
          <w:position w:val="-24"/>
          <w:sz w:val="28"/>
          <w:szCs w:val="28"/>
        </w:rPr>
        <w:object w:dxaOrig="1900" w:dyaOrig="620" w14:anchorId="11E7CA59">
          <v:shape id="_x0000_i1080" type="#_x0000_t75" style="width:94.5pt;height:28.5pt" o:ole="">
            <v:imagedata r:id="rId116" o:title=""/>
          </v:shape>
          <o:OLEObject Type="Embed" ProgID="Equation.DSMT4" ShapeID="_x0000_i1080" DrawAspect="Content" ObjectID="_1777273475" r:id="rId117"/>
        </w:object>
      </w:r>
      <w:r w:rsidR="004604D5">
        <w:rPr>
          <w:rFonts w:ascii="Amiri" w:hAnsi="Amiri" w:cs="Amiri"/>
          <w:sz w:val="28"/>
          <w:szCs w:val="28"/>
          <w:rtl/>
          <w:lang w:bidi="ar-DZ"/>
        </w:rPr>
        <w:br/>
      </w:r>
      <w:r w:rsidRPr="004604D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</w:t>
      </w:r>
      <w:r w:rsidRPr="004604D5">
        <w:rPr>
          <w:rFonts w:ascii="Amiri" w:hAnsi="Amiri" w:cs="Amiri"/>
          <w:b/>
          <w:bCs/>
          <w:sz w:val="28"/>
          <w:szCs w:val="28"/>
        </w:rPr>
        <w:t xml:space="preserve"> (</w:t>
      </w:r>
      <w:r>
        <w:rPr>
          <w:rFonts w:ascii="Amiri" w:hAnsi="Amiri" w:cs="Amiri" w:hint="cs"/>
          <w:sz w:val="28"/>
          <w:szCs w:val="28"/>
          <w:rtl/>
          <w:lang w:bidi="ar-DZ"/>
        </w:rPr>
        <w:t>استنتج</w:t>
      </w:r>
      <w:r w:rsidR="00BD129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BD1297"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="00BD1297">
        <w:rPr>
          <w:rFonts w:ascii="Amiri" w:hAnsi="Amiri" w:cs="Amiri"/>
          <w:sz w:val="28"/>
          <w:szCs w:val="28"/>
          <w:rtl/>
          <w:lang w:bidi="ar-DZ"/>
        </w:rPr>
        <w:t xml:space="preserve">نه من </w:t>
      </w:r>
      <w:r w:rsidR="00BD1297"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جل كل عدد طبيعي </w:t>
      </w:r>
      <w:r w:rsidR="00056477" w:rsidRPr="00585130">
        <w:rPr>
          <w:rFonts w:ascii="Amiri" w:eastAsiaTheme="minorEastAsia" w:hAnsi="Amiri" w:cs="Amiri"/>
          <w:position w:val="-4"/>
          <w:sz w:val="28"/>
          <w:szCs w:val="28"/>
          <w:lang w:bidi="ar-DZ"/>
        </w:rPr>
        <w:object w:dxaOrig="220" w:dyaOrig="200" w14:anchorId="044A8224">
          <v:shape id="_x0000_i1081" type="#_x0000_t75" style="width:8.25pt;height:13.5pt" o:ole="">
            <v:imagedata r:id="rId114" o:title=""/>
          </v:shape>
          <o:OLEObject Type="Embed" ProgID="Equation.DSMT4" ShapeID="_x0000_i1081" DrawAspect="Content" ObjectID="_1777273476" r:id="rId118"/>
        </w:objec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 :</w:t>
      </w:r>
      <w:r w:rsidR="00056477" w:rsidRPr="00AC30E7">
        <w:rPr>
          <w:rFonts w:ascii="Amiri" w:hAnsi="Amiri" w:cs="Amiri"/>
          <w:position w:val="-28"/>
          <w:sz w:val="28"/>
          <w:szCs w:val="28"/>
        </w:rPr>
        <w:object w:dxaOrig="1460" w:dyaOrig="740" w14:anchorId="396F4F55">
          <v:shape id="_x0000_i1082" type="#_x0000_t75" style="width:1in;height:36pt" o:ole="">
            <v:imagedata r:id="rId119" o:title=""/>
          </v:shape>
          <o:OLEObject Type="Embed" ProgID="Equation.DSMT4" ShapeID="_x0000_i1082" DrawAspect="Content" ObjectID="_1777273477" r:id="rId12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</w:t>
      </w:r>
      <w:r w:rsidR="00037C09">
        <w:rPr>
          <w:rFonts w:ascii="Amiri" w:hAnsi="Amiri" w:cs="Amiri"/>
          <w:sz w:val="28"/>
          <w:szCs w:val="28"/>
          <w:rtl/>
          <w:lang w:bidi="ar-DZ"/>
        </w:rPr>
        <w:t xml:space="preserve"> ثم </w:t>
      </w:r>
      <w:r w:rsidR="00037C09"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="00056477" w:rsidRPr="00AC30E7">
        <w:rPr>
          <w:rFonts w:ascii="Amiri" w:hAnsi="Amiri" w:cs="Amiri"/>
          <w:sz w:val="28"/>
          <w:szCs w:val="28"/>
          <w:rtl/>
          <w:lang w:bidi="ar-DZ"/>
        </w:rPr>
        <w:t xml:space="preserve">حسب </w:t>
      </w:r>
      <w:r w:rsidR="00056477" w:rsidRPr="00AC30E7">
        <w:rPr>
          <w:rFonts w:ascii="Amiri" w:hAnsi="Amiri" w:cs="Amiri"/>
          <w:position w:val="-20"/>
          <w:sz w:val="28"/>
          <w:szCs w:val="28"/>
        </w:rPr>
        <w:object w:dxaOrig="700" w:dyaOrig="440" w14:anchorId="7E4348D1">
          <v:shape id="_x0000_i1083" type="#_x0000_t75" style="width:36pt;height:21.75pt" o:ole="">
            <v:imagedata r:id="rId121" o:title=""/>
          </v:shape>
          <o:OLEObject Type="Embed" ProgID="Equation.DSMT4" ShapeID="_x0000_i1083" DrawAspect="Content" ObjectID="_1777273478" r:id="rId122"/>
        </w:object>
      </w:r>
    </w:p>
    <w:p w14:paraId="738A7715" w14:textId="77777777" w:rsidR="00056477" w:rsidRPr="003F20E4" w:rsidRDefault="00056477" w:rsidP="0005647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53B1C59B" w14:textId="77777777" w:rsidR="001B3AFA" w:rsidRPr="00B10A2C" w:rsidRDefault="001B3AFA" w:rsidP="00E761A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10A2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</w:t>
      </w:r>
      <w:r w:rsidR="00DA579C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B10A2C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:( </w:t>
      </w:r>
      <w:r w:rsidR="00DA579C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07</w:t>
      </w:r>
      <w:r w:rsidR="00CA00F1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ن</w:t>
      </w:r>
      <w:r w:rsidR="009E67A7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قاط</w:t>
      </w:r>
      <w:r w:rsidR="00CA00F1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)</w:t>
      </w:r>
    </w:p>
    <w:p w14:paraId="65F6BD0C" w14:textId="77777777" w:rsidR="00F933C9" w:rsidRPr="00071045" w:rsidRDefault="009E67A7" w:rsidP="009E67A7">
      <w:pPr>
        <w:pStyle w:val="Paragraphedeliste"/>
        <w:bidi/>
        <w:spacing w:after="0" w:line="240" w:lineRule="auto"/>
        <w:ind w:left="-142"/>
        <w:rPr>
          <w:rFonts w:ascii="Amiri" w:hAnsi="Amiri" w:cs="Amiri"/>
          <w:sz w:val="28"/>
          <w:szCs w:val="28"/>
          <w:lang w:bidi="ar-DZ"/>
        </w:rPr>
      </w:pPr>
      <w:r w:rsidRPr="00161FB3">
        <w:rPr>
          <w:rFonts w:ascii="Amiri" w:eastAsia="Calibri" w:hAnsi="Amiri" w:cs="Amiri"/>
          <w:b/>
          <w:bCs/>
          <w:sz w:val="28"/>
          <w:szCs w:val="28"/>
          <w:lang w:bidi="ar-DZ"/>
        </w:rPr>
        <w:t>(I</w:t>
      </w:r>
      <w:r w:rsidRPr="00071045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F933C9" w:rsidRPr="00071045">
        <w:rPr>
          <w:rFonts w:ascii="Amiri" w:hAnsi="Amiri" w:cs="Amiri"/>
          <w:sz w:val="28"/>
          <w:szCs w:val="28"/>
          <w:rtl/>
          <w:lang w:bidi="ar-DZ"/>
        </w:rPr>
        <w:t>الدالة</w:t>
      </w:r>
      <w:r w:rsidR="00F933C9" w:rsidRPr="0034276D">
        <w:rPr>
          <w:position w:val="-10"/>
          <w:lang w:bidi="ar-DZ"/>
        </w:rPr>
        <w:object w:dxaOrig="240" w:dyaOrig="260" w14:anchorId="68ECEF5C">
          <v:shape id="_x0000_i1084" type="#_x0000_t75" style="width:12pt;height:12.75pt" o:ole="">
            <v:imagedata r:id="rId123" o:title=""/>
          </v:shape>
          <o:OLEObject Type="Embed" ProgID="Equation.DSMT4" ShapeID="_x0000_i1084" DrawAspect="Content" ObjectID="_1777273479" r:id="rId124"/>
        </w:object>
      </w:r>
      <w:r w:rsidR="00F933C9" w:rsidRPr="00071045">
        <w:rPr>
          <w:rFonts w:ascii="Amiri" w:hAnsi="Amiri" w:cs="Amiri"/>
          <w:sz w:val="28"/>
          <w:szCs w:val="28"/>
          <w:rtl/>
          <w:lang w:bidi="ar-DZ"/>
        </w:rPr>
        <w:t xml:space="preserve"> معرفة على</w:t>
      </w:r>
      <w:r w:rsidR="00617ABD">
        <w:rPr>
          <w:rFonts w:ascii="Amiri" w:hAnsi="Amiri" w:cs="Amiri" w:hint="cs"/>
          <w:sz w:val="28"/>
          <w:szCs w:val="28"/>
          <w:rtl/>
          <w:lang w:bidi="ar-DZ"/>
        </w:rPr>
        <w:t xml:space="preserve"> المجال </w:t>
      </w:r>
      <w:r w:rsidR="00F933C9" w:rsidRPr="0034276D">
        <w:rPr>
          <w:position w:val="-14"/>
          <w:lang w:bidi="ar-DZ"/>
        </w:rPr>
        <w:object w:dxaOrig="740" w:dyaOrig="400" w14:anchorId="64A78D7D">
          <v:shape id="_x0000_i1085" type="#_x0000_t75" style="width:37.5pt;height:20.25pt" o:ole="">
            <v:imagedata r:id="rId125" o:title=""/>
          </v:shape>
          <o:OLEObject Type="Embed" ProgID="Equation.DSMT4" ShapeID="_x0000_i1085" DrawAspect="Content" ObjectID="_1777273480" r:id="rId126"/>
        </w:object>
      </w:r>
      <w:r w:rsidR="00F933C9" w:rsidRPr="00071045">
        <w:rPr>
          <w:rFonts w:ascii="Amiri" w:hAnsi="Amiri" w:cs="Amiri"/>
          <w:sz w:val="28"/>
          <w:szCs w:val="28"/>
          <w:rtl/>
          <w:lang w:bidi="ar-DZ"/>
        </w:rPr>
        <w:t xml:space="preserve"> بـ </w:t>
      </w:r>
      <w:r w:rsidR="00F933C9" w:rsidRPr="00F933C9">
        <w:rPr>
          <w:position w:val="-14"/>
          <w:lang w:bidi="ar-DZ"/>
        </w:rPr>
        <w:object w:dxaOrig="1820" w:dyaOrig="400" w14:anchorId="0AEBD1ED">
          <v:shape id="_x0000_i1086" type="#_x0000_t75" style="width:90.75pt;height:20.25pt" o:ole="">
            <v:imagedata r:id="rId127" o:title=""/>
          </v:shape>
          <o:OLEObject Type="Embed" ProgID="Equation.DSMT4" ShapeID="_x0000_i1086" DrawAspect="Content" ObjectID="_1777273481" r:id="rId128"/>
        </w:object>
      </w:r>
      <w:r w:rsidR="00F933C9" w:rsidRPr="00071045">
        <w:rPr>
          <w:rFonts w:ascii="Amiri" w:hAnsi="Amiri" w:cs="Amiri"/>
          <w:sz w:val="28"/>
          <w:szCs w:val="28"/>
          <w:lang w:bidi="ar-DZ"/>
        </w:rPr>
        <w:t xml:space="preserve">  :</w:t>
      </w:r>
    </w:p>
    <w:p w14:paraId="45BF6B39" w14:textId="77777777" w:rsidR="00F933C9" w:rsidRPr="0034276D" w:rsidRDefault="00F933C9" w:rsidP="00550186">
      <w:pPr>
        <w:numPr>
          <w:ilvl w:val="0"/>
          <w:numId w:val="1"/>
        </w:numPr>
        <w:bidi/>
        <w:spacing w:after="0" w:line="240" w:lineRule="auto"/>
        <w:ind w:left="360"/>
        <w:contextualSpacing/>
        <w:rPr>
          <w:rFonts w:ascii="Amiri" w:hAnsi="Amiri" w:cs="Amiri"/>
          <w:sz w:val="28"/>
          <w:szCs w:val="28"/>
          <w:lang w:bidi="ar-DZ"/>
        </w:rPr>
      </w:pPr>
      <w:r w:rsidRPr="0034276D">
        <w:rPr>
          <w:rFonts w:ascii="Amiri" w:hAnsi="Amiri" w:cs="Amiri"/>
          <w:sz w:val="28"/>
          <w:szCs w:val="28"/>
          <w:rtl/>
          <w:lang w:bidi="ar-DZ"/>
        </w:rPr>
        <w:t>ادرس اتجاه تغير الدالة</w:t>
      </w:r>
      <w:r w:rsidRPr="0034276D">
        <w:rPr>
          <w:rFonts w:ascii="Amiri" w:hAnsi="Amiri" w:cs="Amiri"/>
          <w:position w:val="-10"/>
          <w:sz w:val="28"/>
          <w:szCs w:val="28"/>
          <w:lang w:bidi="ar-DZ"/>
        </w:rPr>
        <w:object w:dxaOrig="240" w:dyaOrig="260" w14:anchorId="13E11896">
          <v:shape id="_x0000_i1087" type="#_x0000_t75" style="width:12pt;height:12.75pt" o:ole="">
            <v:imagedata r:id="rId129" o:title=""/>
          </v:shape>
          <o:OLEObject Type="Embed" ProgID="Equation.DSMT4" ShapeID="_x0000_i1087" DrawAspect="Content" ObjectID="_1777273482" r:id="rId130"/>
        </w:object>
      </w: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 ثم شكل جدول تغيراتها </w:t>
      </w:r>
    </w:p>
    <w:p w14:paraId="5B8138D4" w14:textId="77777777" w:rsidR="00F933C9" w:rsidRDefault="00F933C9" w:rsidP="00550186">
      <w:pPr>
        <w:numPr>
          <w:ilvl w:val="0"/>
          <w:numId w:val="1"/>
        </w:numPr>
        <w:bidi/>
        <w:spacing w:after="0" w:line="240" w:lineRule="auto"/>
        <w:ind w:left="360"/>
        <w:contextualSpacing/>
        <w:rPr>
          <w:rFonts w:ascii="Amiri" w:hAnsi="Amiri" w:cs="Amiri"/>
          <w:sz w:val="28"/>
          <w:szCs w:val="28"/>
          <w:lang w:bidi="ar-DZ"/>
        </w:rPr>
      </w:pPr>
      <w:bookmarkStart w:id="0" w:name="_Hlk134045282"/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بيّن أن المعادلة  </w:t>
      </w:r>
      <w:r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980" w:dyaOrig="400" w14:anchorId="3D7901C4">
          <v:shape id="_x0000_i1088" type="#_x0000_t75" style="width:48.75pt;height:20.25pt" o:ole="">
            <v:imagedata r:id="rId131" o:title=""/>
          </v:shape>
          <o:OLEObject Type="Embed" ProgID="Equation.DSMT4" ShapeID="_x0000_i1088" DrawAspect="Content" ObjectID="_1777273483" r:id="rId132"/>
        </w:object>
      </w: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 تقبل حلا وحيدا</w:t>
      </w:r>
      <w:r w:rsidRPr="0034276D">
        <w:rPr>
          <w:rFonts w:ascii="Amiri" w:hAnsi="Amiri" w:cs="Amiri"/>
          <w:position w:val="-6"/>
          <w:sz w:val="28"/>
          <w:szCs w:val="28"/>
          <w:lang w:bidi="ar-DZ"/>
        </w:rPr>
        <w:object w:dxaOrig="240" w:dyaOrig="220" w14:anchorId="66459CC9">
          <v:shape id="_x0000_i1089" type="#_x0000_t75" style="width:12pt;height:11.25pt" o:ole="">
            <v:imagedata r:id="rId133" o:title=""/>
          </v:shape>
          <o:OLEObject Type="Embed" ProgID="Equation.DSMT4" ShapeID="_x0000_i1089" DrawAspect="Content" ObjectID="_1777273484" r:id="rId13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في المجال </w:t>
      </w:r>
      <w:r w:rsidRPr="0034276D">
        <w:rPr>
          <w:position w:val="-14"/>
          <w:lang w:bidi="ar-DZ"/>
        </w:rPr>
        <w:object w:dxaOrig="740" w:dyaOrig="400" w14:anchorId="179CAA08">
          <v:shape id="_x0000_i1090" type="#_x0000_t75" style="width:37.5pt;height:20.25pt" o:ole="">
            <v:imagedata r:id="rId125" o:title=""/>
          </v:shape>
          <o:OLEObject Type="Embed" ProgID="Equation.DSMT4" ShapeID="_x0000_i1090" DrawAspect="Content" ObjectID="_1777273485" r:id="rId135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ثم تحقق أن: </w:t>
      </w:r>
      <w:r w:rsidRPr="0034276D">
        <w:rPr>
          <w:rFonts w:ascii="Amiri" w:hAnsi="Amiri" w:cs="Amiri"/>
          <w:sz w:val="28"/>
          <w:szCs w:val="28"/>
          <w:rtl/>
          <w:lang w:bidi="ar-DZ"/>
        </w:rPr>
        <w:t> </w:t>
      </w:r>
      <w:r w:rsidRPr="0034276D">
        <w:rPr>
          <w:rFonts w:ascii="Amiri" w:hAnsi="Amiri" w:cs="Amiri"/>
          <w:position w:val="-10"/>
          <w:sz w:val="28"/>
          <w:szCs w:val="28"/>
          <w:lang w:bidi="ar-DZ"/>
        </w:rPr>
        <w:object w:dxaOrig="1280" w:dyaOrig="320" w14:anchorId="7033B4AB">
          <v:shape id="_x0000_i1091" type="#_x0000_t75" style="width:63.75pt;height:15.75pt" o:ole="">
            <v:imagedata r:id="rId136" o:title=""/>
          </v:shape>
          <o:OLEObject Type="Embed" ProgID="Equation.DSMT4" ShapeID="_x0000_i1091" DrawAspect="Content" ObjectID="_1777273486" r:id="rId137"/>
        </w:object>
      </w:r>
    </w:p>
    <w:p w14:paraId="076E1607" w14:textId="77777777" w:rsidR="00F933C9" w:rsidRDefault="00F933C9" w:rsidP="00550186">
      <w:pPr>
        <w:numPr>
          <w:ilvl w:val="0"/>
          <w:numId w:val="1"/>
        </w:numPr>
        <w:bidi/>
        <w:spacing w:after="0" w:line="240" w:lineRule="auto"/>
        <w:ind w:left="360"/>
        <w:contextualSpacing/>
        <w:rPr>
          <w:rFonts w:ascii="Amiri" w:hAnsi="Amiri" w:cs="Amiri"/>
          <w:sz w:val="28"/>
          <w:szCs w:val="28"/>
          <w:lang w:bidi="ar-DZ"/>
        </w:rPr>
      </w:pP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 استنتج اشارة</w:t>
      </w:r>
      <w:r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 w14:anchorId="0AA6F411">
          <v:shape id="_x0000_i1092" type="#_x0000_t75" style="width:31.5pt;height:20.25pt" o:ole="">
            <v:imagedata r:id="rId138" o:title=""/>
          </v:shape>
          <o:OLEObject Type="Embed" ProgID="Equation.DSMT4" ShapeID="_x0000_i1092" DrawAspect="Content" ObjectID="_1777273487" r:id="rId139"/>
        </w:object>
      </w:r>
      <w:r w:rsidRPr="0034276D">
        <w:rPr>
          <w:rFonts w:ascii="Amiri" w:hAnsi="Amiri" w:cs="Amiri"/>
          <w:sz w:val="28"/>
          <w:szCs w:val="28"/>
          <w:rtl/>
          <w:lang w:bidi="ar-DZ"/>
        </w:rPr>
        <w:t>على المجال</w:t>
      </w:r>
      <w:r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740" w:dyaOrig="400" w14:anchorId="41EDF20A">
          <v:shape id="_x0000_i1093" type="#_x0000_t75" style="width:37.5pt;height:20.25pt" o:ole="">
            <v:imagedata r:id="rId140" o:title=""/>
          </v:shape>
          <o:OLEObject Type="Embed" ProgID="Equation.DSMT4" ShapeID="_x0000_i1093" DrawAspect="Content" ObjectID="_1777273488" r:id="rId141"/>
        </w:object>
      </w:r>
    </w:p>
    <w:p w14:paraId="254FCB6F" w14:textId="527BE0DF" w:rsidR="00F933C9" w:rsidRPr="00071045" w:rsidRDefault="009E67A7" w:rsidP="009E67A7">
      <w:pPr>
        <w:pStyle w:val="Paragraphedeliste"/>
        <w:bidi/>
        <w:spacing w:after="0" w:line="240" w:lineRule="auto"/>
        <w:ind w:left="-142"/>
        <w:rPr>
          <w:rFonts w:ascii="Amiri" w:hAnsi="Amiri" w:cs="Amiri"/>
          <w:sz w:val="28"/>
          <w:szCs w:val="28"/>
          <w:rtl/>
          <w:lang w:bidi="ar-DZ"/>
        </w:rPr>
      </w:pPr>
      <w:r w:rsidRPr="00161FB3">
        <w:rPr>
          <w:rFonts w:ascii="Amiri" w:eastAsia="Calibri" w:hAnsi="Amiri" w:cs="Amiri"/>
          <w:b/>
          <w:bCs/>
          <w:sz w:val="28"/>
          <w:szCs w:val="28"/>
        </w:rPr>
        <w:t>(II</w:t>
      </w:r>
      <w:r w:rsidRPr="00071045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="00F933C9" w:rsidRPr="00071045">
        <w:rPr>
          <w:rFonts w:ascii="Amiri" w:hAnsi="Amiri" w:cs="Amiri"/>
          <w:sz w:val="28"/>
          <w:szCs w:val="28"/>
          <w:rtl/>
          <w:lang w:val="en-US" w:bidi="ar-DZ"/>
        </w:rPr>
        <w:t>نعتبر الدالة</w:t>
      </w:r>
      <w:r w:rsidR="00F933C9" w:rsidRPr="0034276D">
        <w:rPr>
          <w:position w:val="-4"/>
          <w:lang w:val="en-US" w:bidi="ar-DZ"/>
        </w:rPr>
        <w:object w:dxaOrig="240" w:dyaOrig="260" w14:anchorId="606B3682">
          <v:shape id="_x0000_i1094" type="#_x0000_t75" style="width:12pt;height:12.75pt" o:ole="">
            <v:imagedata r:id="rId142" o:title=""/>
          </v:shape>
          <o:OLEObject Type="Embed" ProgID="Equation.DSMT4" ShapeID="_x0000_i1094" DrawAspect="Content" ObjectID="_1777273489" r:id="rId143"/>
        </w:object>
      </w:r>
      <w:r w:rsidR="00F933C9" w:rsidRPr="00071045">
        <w:rPr>
          <w:rFonts w:ascii="Amiri" w:hAnsi="Amiri" w:cs="Amiri"/>
          <w:sz w:val="28"/>
          <w:szCs w:val="28"/>
          <w:rtl/>
          <w:lang w:bidi="ar-DZ"/>
        </w:rPr>
        <w:t>المعرفة على</w:t>
      </w:r>
      <w:r w:rsidR="00450CB7">
        <w:rPr>
          <w:rFonts w:ascii="Amiri" w:hAnsi="Amiri" w:cs="Amiri" w:hint="cs"/>
          <w:sz w:val="28"/>
          <w:szCs w:val="28"/>
          <w:rtl/>
          <w:lang w:bidi="ar-DZ"/>
        </w:rPr>
        <w:t xml:space="preserve"> المجال </w:t>
      </w:r>
      <w:r w:rsidR="00F933C9" w:rsidRPr="0034276D">
        <w:rPr>
          <w:position w:val="-14"/>
          <w:lang w:bidi="ar-DZ"/>
        </w:rPr>
        <w:object w:dxaOrig="740" w:dyaOrig="400" w14:anchorId="0C170101">
          <v:shape id="_x0000_i1095" type="#_x0000_t75" style="width:37.5pt;height:20.25pt" o:ole="">
            <v:imagedata r:id="rId144" o:title=""/>
          </v:shape>
          <o:OLEObject Type="Embed" ProgID="Equation.DSMT4" ShapeID="_x0000_i1095" DrawAspect="Content" ObjectID="_1777273490" r:id="rId145"/>
        </w:object>
      </w:r>
      <w:r w:rsidR="00F933C9" w:rsidRPr="00071045">
        <w:rPr>
          <w:rFonts w:ascii="Amiri" w:hAnsi="Amiri" w:cs="Amiri"/>
          <w:sz w:val="28"/>
          <w:szCs w:val="28"/>
          <w:rtl/>
          <w:lang w:bidi="ar-DZ"/>
        </w:rPr>
        <w:t xml:space="preserve"> كما </w:t>
      </w:r>
      <w:r w:rsidR="00903A45" w:rsidRPr="00071045">
        <w:rPr>
          <w:rFonts w:ascii="Amiri" w:hAnsi="Amiri" w:cs="Amiri" w:hint="cs"/>
          <w:sz w:val="28"/>
          <w:szCs w:val="28"/>
          <w:rtl/>
          <w:lang w:bidi="ar-DZ"/>
        </w:rPr>
        <w:t xml:space="preserve">يلي </w:t>
      </w:r>
      <w:r w:rsidR="00903A45" w:rsidRPr="00071045">
        <w:rPr>
          <w:rFonts w:ascii="Amiri" w:hAnsi="Amiri" w:cs="Amiri"/>
          <w:sz w:val="28"/>
          <w:szCs w:val="28"/>
          <w:rtl/>
          <w:lang w:bidi="ar-DZ"/>
        </w:rPr>
        <w:t>:</w:t>
      </w:r>
      <w:r w:rsidR="00F933C9" w:rsidRPr="00071045">
        <w:rPr>
          <w:rFonts w:ascii="Amiri" w:hAnsi="Amiri" w:cs="Amiri"/>
          <w:sz w:val="28"/>
          <w:szCs w:val="28"/>
          <w:rtl/>
          <w:lang w:bidi="ar-DZ"/>
        </w:rPr>
        <w:t> </w:t>
      </w:r>
      <w:r w:rsidR="00F933C9" w:rsidRPr="0034276D">
        <w:rPr>
          <w:position w:val="-24"/>
          <w:lang w:bidi="ar-DZ"/>
        </w:rPr>
        <w:object w:dxaOrig="2140" w:dyaOrig="620" w14:anchorId="698E4CCA">
          <v:shape id="_x0000_i1096" type="#_x0000_t75" style="width:107.25pt;height:31.5pt" o:ole="">
            <v:imagedata r:id="rId146" o:title=""/>
          </v:shape>
          <o:OLEObject Type="Embed" ProgID="Equation.DSMT4" ShapeID="_x0000_i1096" DrawAspect="Content" ObjectID="_1777273491" r:id="rId147"/>
        </w:object>
      </w:r>
      <w:r w:rsidR="00F933C9" w:rsidRPr="00071045">
        <w:rPr>
          <w:rFonts w:ascii="Amiri" w:hAnsi="Amiri" w:cs="Amiri"/>
          <w:sz w:val="28"/>
          <w:szCs w:val="28"/>
          <w:rtl/>
          <w:lang w:bidi="ar-DZ"/>
        </w:rPr>
        <w:br/>
        <w:t>وليكن</w:t>
      </w:r>
      <w:r w:rsidR="00F933C9" w:rsidRPr="0034276D">
        <w:rPr>
          <w:position w:val="-14"/>
          <w:lang w:bidi="ar-DZ"/>
        </w:rPr>
        <w:object w:dxaOrig="540" w:dyaOrig="400" w14:anchorId="1324E1E3">
          <v:shape id="_x0000_i1097" type="#_x0000_t75" style="width:27.75pt;height:20.25pt" o:ole="">
            <v:imagedata r:id="rId148" o:title=""/>
          </v:shape>
          <o:OLEObject Type="Embed" ProgID="Equation.DSMT4" ShapeID="_x0000_i1097" DrawAspect="Content" ObjectID="_1777273492" r:id="rId149"/>
        </w:object>
      </w:r>
      <w:r w:rsidR="00F933C9" w:rsidRPr="00071045">
        <w:rPr>
          <w:rFonts w:ascii="Amiri" w:hAnsi="Amiri" w:cs="Amiri"/>
          <w:sz w:val="28"/>
          <w:szCs w:val="28"/>
          <w:rtl/>
          <w:lang w:bidi="ar-DZ"/>
        </w:rPr>
        <w:t>تمثيلها البياني في المستوي المنسوب إلى المعلم المتعامد المتجانس</w:t>
      </w:r>
      <w:r w:rsidR="00F933C9" w:rsidRPr="0034276D">
        <w:rPr>
          <w:position w:val="-18"/>
        </w:rPr>
        <w:object w:dxaOrig="740" w:dyaOrig="480" w14:anchorId="08FA88A7">
          <v:shape id="_x0000_i1098" type="#_x0000_t75" style="width:36.75pt;height:24pt" o:ole="">
            <v:imagedata r:id="rId150" o:title=""/>
          </v:shape>
          <o:OLEObject Type="Embed" ProgID="Equation.DSMT4" ShapeID="_x0000_i1098" DrawAspect="Content" ObjectID="_1777273493" r:id="rId151"/>
        </w:object>
      </w:r>
      <w:r w:rsidR="00F933C9" w:rsidRPr="00F933C9">
        <w:rPr>
          <w:rFonts w:ascii="Amiri" w:hAnsi="Amiri" w:cs="Amiri"/>
          <w:sz w:val="28"/>
          <w:szCs w:val="28"/>
          <w:rtl/>
          <w:lang w:bidi="ar-DZ"/>
        </w:rPr>
        <w:t xml:space="preserve">(الوحدة </w:t>
      </w:r>
      <w:r w:rsidR="00F933C9" w:rsidRPr="00F933C9">
        <w:rPr>
          <w:rFonts w:ascii="Amiri" w:hAnsi="Amiri" w:cs="Amiri"/>
          <w:position w:val="-6"/>
          <w:sz w:val="28"/>
          <w:szCs w:val="28"/>
          <w:lang w:bidi="ar-DZ"/>
        </w:rPr>
        <w:object w:dxaOrig="499" w:dyaOrig="279" w14:anchorId="0E591137">
          <v:shape id="_x0000_i1099" type="#_x0000_t75" style="width:24.75pt;height:14.25pt" o:ole="">
            <v:imagedata r:id="rId152" o:title=""/>
          </v:shape>
          <o:OLEObject Type="Embed" ProgID="Equation.DSMT4" ShapeID="_x0000_i1099" DrawAspect="Content" ObjectID="_1777273494" r:id="rId153"/>
        </w:object>
      </w:r>
      <w:r w:rsidR="00F933C9" w:rsidRPr="00F933C9">
        <w:rPr>
          <w:rFonts w:ascii="Amiri" w:hAnsi="Amiri" w:cs="Amiri"/>
          <w:sz w:val="28"/>
          <w:szCs w:val="28"/>
          <w:rtl/>
          <w:lang w:bidi="ar-DZ"/>
        </w:rPr>
        <w:t>)</w:t>
      </w:r>
    </w:p>
    <w:p w14:paraId="013C2058" w14:textId="6C30F5D3" w:rsidR="00F933C9" w:rsidRPr="00071045" w:rsidRDefault="00B80620" w:rsidP="00903A45">
      <w:pPr>
        <w:pStyle w:val="Paragraphedeliste"/>
        <w:numPr>
          <w:ilvl w:val="0"/>
          <w:numId w:val="2"/>
        </w:numPr>
        <w:bidi/>
        <w:spacing w:after="0" w:line="240" w:lineRule="auto"/>
        <w:ind w:left="685" w:hanging="284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بين أ</w:t>
      </w:r>
      <w:r w:rsidR="00F933C9">
        <w:rPr>
          <w:rFonts w:ascii="Amiri" w:hAnsi="Amiri" w:cs="Amiri" w:hint="cs"/>
          <w:sz w:val="28"/>
          <w:szCs w:val="28"/>
          <w:rtl/>
          <w:lang w:bidi="ar-DZ"/>
        </w:rPr>
        <w:t>ن</w:t>
      </w:r>
      <w:r w:rsidR="00F933C9" w:rsidRPr="00071045">
        <w:rPr>
          <w:rFonts w:ascii="Amiri" w:hAnsi="Amiri" w:cs="Amiri"/>
          <w:sz w:val="28"/>
          <w:szCs w:val="28"/>
          <w:rtl/>
          <w:lang w:bidi="ar-DZ"/>
        </w:rPr>
        <w:t>  </w:t>
      </w:r>
      <w:r w:rsidR="00F933C9" w:rsidRPr="0034276D">
        <w:rPr>
          <w:position w:val="-22"/>
          <w:lang w:bidi="ar-DZ"/>
        </w:rPr>
        <w:object w:dxaOrig="1680" w:dyaOrig="480" w14:anchorId="09F61458">
          <v:shape id="_x0000_i1100" type="#_x0000_t75" style="width:84pt;height:24pt" o:ole="">
            <v:imagedata r:id="rId154" o:title=""/>
          </v:shape>
          <o:OLEObject Type="Embed" ProgID="Equation.DSMT4" ShapeID="_x0000_i1100" DrawAspect="Content" ObjectID="_1777273495" r:id="rId155"/>
        </w:object>
      </w:r>
      <w:r w:rsidR="00F933C9" w:rsidRPr="00071045">
        <w:rPr>
          <w:rFonts w:ascii="Amiri" w:hAnsi="Amiri" w:cs="Amiri"/>
          <w:sz w:val="28"/>
          <w:szCs w:val="28"/>
          <w:lang w:bidi="ar-DZ"/>
        </w:rPr>
        <w:t xml:space="preserve"> :</w:t>
      </w:r>
      <w:r w:rsidR="00450CB7">
        <w:rPr>
          <w:rFonts w:ascii="Amiri" w:hAnsi="Amiri" w:cs="Amiri" w:hint="cs"/>
          <w:sz w:val="28"/>
          <w:szCs w:val="28"/>
          <w:rtl/>
          <w:lang w:bidi="ar-DZ"/>
        </w:rPr>
        <w:t xml:space="preserve"> ,</w:t>
      </w:r>
      <w:r w:rsidR="00F933C9">
        <w:rPr>
          <w:rFonts w:ascii="Amiri" w:hAnsi="Amiri" w:cs="Amiri" w:hint="cs"/>
          <w:sz w:val="28"/>
          <w:szCs w:val="28"/>
          <w:rtl/>
          <w:lang w:bidi="ar-DZ"/>
        </w:rPr>
        <w:t>فسر النتيجة هندسيا</w:t>
      </w:r>
      <w:r w:rsidR="00DA579C">
        <w:rPr>
          <w:rFonts w:ascii="Amiri" w:hAnsi="Amiri" w:cs="Amiri" w:hint="cs"/>
          <w:sz w:val="28"/>
          <w:szCs w:val="28"/>
          <w:rtl/>
          <w:lang w:bidi="ar-DZ"/>
        </w:rPr>
        <w:t xml:space="preserve"> ثم </w:t>
      </w:r>
      <w:r w:rsidR="005B03E3"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="00F933C9">
        <w:rPr>
          <w:rFonts w:ascii="Amiri" w:hAnsi="Amiri" w:cs="Amiri" w:hint="cs"/>
          <w:sz w:val="28"/>
          <w:szCs w:val="28"/>
          <w:rtl/>
          <w:lang w:bidi="ar-DZ"/>
        </w:rPr>
        <w:t xml:space="preserve">حسب </w:t>
      </w:r>
      <w:r w:rsidR="00F933C9" w:rsidRPr="0034276D">
        <w:rPr>
          <w:position w:val="-20"/>
          <w:lang w:bidi="ar-DZ"/>
        </w:rPr>
        <w:object w:dxaOrig="1060" w:dyaOrig="460" w14:anchorId="407731A3">
          <v:shape id="_x0000_i1101" type="#_x0000_t75" style="width:53.25pt;height:23.25pt" o:ole="">
            <v:imagedata r:id="rId156" o:title=""/>
          </v:shape>
          <o:OLEObject Type="Embed" ProgID="Equation.DSMT4" ShapeID="_x0000_i1101" DrawAspect="Content" ObjectID="_1777273496" r:id="rId157"/>
        </w:object>
      </w:r>
    </w:p>
    <w:bookmarkEnd w:id="0"/>
    <w:p w14:paraId="7AB17A3A" w14:textId="6D4E86A8" w:rsidR="00F933C9" w:rsidRDefault="00903A45" w:rsidP="00903A45">
      <w:pPr>
        <w:numPr>
          <w:ilvl w:val="0"/>
          <w:numId w:val="2"/>
        </w:numPr>
        <w:bidi/>
        <w:spacing w:after="0" w:line="240" w:lineRule="auto"/>
        <w:ind w:left="827"/>
        <w:contextualSpacing/>
        <w:rPr>
          <w:rFonts w:ascii="Amiri" w:hAnsi="Amiri" w:cs="Amiri"/>
          <w:sz w:val="28"/>
          <w:szCs w:val="28"/>
          <w:lang w:bidi="ar-DZ"/>
        </w:rPr>
      </w:pPr>
      <w:r w:rsidRPr="0034276D">
        <w:rPr>
          <w:rFonts w:ascii="Amiri" w:hAnsi="Amiri" w:cs="Amiri" w:hint="cs"/>
          <w:b/>
          <w:bCs/>
          <w:sz w:val="28"/>
          <w:szCs w:val="28"/>
          <w:rtl/>
        </w:rPr>
        <w:t>أ</w:t>
      </w:r>
      <w:r>
        <w:rPr>
          <w:rFonts w:ascii="Amiri" w:hAnsi="Amiri" w:cs="Amiri"/>
          <w:b/>
          <w:bCs/>
          <w:sz w:val="28"/>
          <w:szCs w:val="28"/>
        </w:rPr>
        <w:t xml:space="preserve"> (</w:t>
      </w:r>
      <w:r w:rsidRPr="0034276D">
        <w:rPr>
          <w:rFonts w:ascii="Amiri" w:hAnsi="Amiri" w:cs="Amiri" w:hint="cs"/>
          <w:sz w:val="28"/>
          <w:szCs w:val="28"/>
          <w:rtl/>
          <w:lang w:bidi="ar-DZ"/>
        </w:rPr>
        <w:t>بين</w:t>
      </w:r>
      <w:r w:rsidR="00F933C9" w:rsidRPr="0034276D">
        <w:rPr>
          <w:rFonts w:ascii="Amiri" w:hAnsi="Amiri" w:cs="Amiri"/>
          <w:sz w:val="28"/>
          <w:szCs w:val="28"/>
          <w:rtl/>
          <w:lang w:bidi="ar-DZ"/>
        </w:rPr>
        <w:t xml:space="preserve"> أنه من أجل كل عدد حقيقي </w:t>
      </w:r>
      <w:r w:rsidR="00F933C9" w:rsidRPr="0034276D">
        <w:rPr>
          <w:rFonts w:ascii="Amiri" w:hAnsi="Amiri" w:cs="Amiri"/>
          <w:position w:val="-4"/>
          <w:sz w:val="28"/>
          <w:szCs w:val="28"/>
          <w:lang w:bidi="ar-DZ"/>
        </w:rPr>
        <w:object w:dxaOrig="240" w:dyaOrig="200" w14:anchorId="37B80080">
          <v:shape id="_x0000_i1102" type="#_x0000_t75" style="width:12pt;height:10.5pt" o:ole="">
            <v:imagedata r:id="rId158" o:title=""/>
          </v:shape>
          <o:OLEObject Type="Embed" ProgID="Equation.DSMT4" ShapeID="_x0000_i1102" DrawAspect="Content" ObjectID="_1777273497" r:id="rId159"/>
        </w:object>
      </w:r>
      <w:r w:rsidR="00F933C9" w:rsidRPr="0034276D">
        <w:rPr>
          <w:rFonts w:ascii="Amiri" w:hAnsi="Amiri" w:cs="Amiri"/>
          <w:sz w:val="28"/>
          <w:szCs w:val="28"/>
          <w:rtl/>
          <w:lang w:bidi="ar-DZ"/>
        </w:rPr>
        <w:t xml:space="preserve"> من</w:t>
      </w:r>
      <w:r w:rsidR="00F933C9"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740" w:dyaOrig="400" w14:anchorId="28F7F083">
          <v:shape id="_x0000_i1103" type="#_x0000_t75" style="width:37.5pt;height:20.25pt" o:ole="">
            <v:imagedata r:id="rId160" o:title=""/>
          </v:shape>
          <o:OLEObject Type="Embed" ProgID="Equation.DSMT4" ShapeID="_x0000_i1103" DrawAspect="Content" ObjectID="_1777273498" r:id="rId161"/>
        </w:object>
      </w:r>
      <w:r w:rsidR="00F933C9" w:rsidRPr="0034276D">
        <w:rPr>
          <w:rFonts w:ascii="Amiri" w:hAnsi="Amiri" w:cs="Amiri"/>
          <w:sz w:val="28"/>
          <w:szCs w:val="28"/>
          <w:rtl/>
          <w:lang w:bidi="ar-DZ"/>
        </w:rPr>
        <w:t xml:space="preserve"> فإن  </w:t>
      </w:r>
      <w:r w:rsidR="00960720" w:rsidRPr="00960720">
        <w:rPr>
          <w:rFonts w:ascii="Amiri" w:hAnsi="Amiri" w:cs="Amiri"/>
          <w:position w:val="-24"/>
          <w:sz w:val="28"/>
          <w:szCs w:val="28"/>
          <w:lang w:bidi="ar-DZ"/>
        </w:rPr>
        <w:object w:dxaOrig="1400" w:dyaOrig="660" w14:anchorId="4AD2AC67">
          <v:shape id="_x0000_i1104" type="#_x0000_t75" style="width:69.75pt;height:33.75pt" o:ole="">
            <v:imagedata r:id="rId162" o:title=""/>
          </v:shape>
          <o:OLEObject Type="Embed" ProgID="Equation.DSMT4" ShapeID="_x0000_i1104" DrawAspect="Content" ObjectID="_1777273499" r:id="rId163"/>
        </w:object>
      </w:r>
      <w:r w:rsidR="00F933C9" w:rsidRPr="0034276D">
        <w:rPr>
          <w:rFonts w:ascii="Amiri" w:hAnsi="Amiri" w:cs="Amiri"/>
          <w:sz w:val="28"/>
          <w:szCs w:val="28"/>
          <w:lang w:bidi="ar-DZ"/>
        </w:rPr>
        <w:t xml:space="preserve">  :</w:t>
      </w:r>
    </w:p>
    <w:p w14:paraId="05AAEE00" w14:textId="22D12F8F" w:rsidR="00512515" w:rsidRDefault="00903A45" w:rsidP="006679F2">
      <w:pPr>
        <w:bidi/>
        <w:spacing w:after="0" w:line="240" w:lineRule="auto"/>
        <w:ind w:left="283"/>
        <w:contextualSpacing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</w:t>
      </w:r>
      <w:r w:rsidRPr="0034276D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</w:t>
      </w:r>
      <w:r>
        <w:rPr>
          <w:rFonts w:ascii="Amiri" w:hAnsi="Amiri" w:cs="Amiri"/>
          <w:b/>
          <w:bCs/>
          <w:sz w:val="28"/>
          <w:szCs w:val="28"/>
          <w:lang w:bidi="ar-DZ"/>
        </w:rPr>
        <w:t xml:space="preserve"> (</w:t>
      </w:r>
      <w:r w:rsidRPr="0034276D">
        <w:rPr>
          <w:rFonts w:ascii="Amiri" w:hAnsi="Amiri" w:cs="Amiri" w:hint="cs"/>
          <w:sz w:val="28"/>
          <w:szCs w:val="28"/>
          <w:rtl/>
        </w:rPr>
        <w:t>استنتج</w:t>
      </w:r>
      <w:r w:rsidR="00512515" w:rsidRPr="0034276D">
        <w:rPr>
          <w:rFonts w:ascii="Amiri" w:hAnsi="Amiri" w:cs="Amiri"/>
          <w:sz w:val="28"/>
          <w:szCs w:val="28"/>
          <w:rtl/>
        </w:rPr>
        <w:t xml:space="preserve"> اتجاه تغير الدالة </w:t>
      </w:r>
      <w:r w:rsidR="00512515" w:rsidRPr="0034276D">
        <w:rPr>
          <w:rFonts w:ascii="Amiri" w:hAnsi="Amiri" w:cs="Amiri"/>
          <w:position w:val="-4"/>
          <w:sz w:val="28"/>
          <w:szCs w:val="28"/>
        </w:rPr>
        <w:object w:dxaOrig="240" w:dyaOrig="260" w14:anchorId="0F2CCAF4">
          <v:shape id="_x0000_i1105" type="#_x0000_t75" style="width:12pt;height:12.75pt" o:ole="">
            <v:imagedata r:id="rId164" o:title=""/>
          </v:shape>
          <o:OLEObject Type="Embed" ProgID="Equation.DSMT4" ShapeID="_x0000_i1105" DrawAspect="Content" ObjectID="_1777273500" r:id="rId165"/>
        </w:object>
      </w:r>
      <w:r w:rsidR="00512515" w:rsidRPr="0034276D">
        <w:rPr>
          <w:rFonts w:ascii="Amiri" w:hAnsi="Amiri" w:cs="Amiri"/>
          <w:sz w:val="28"/>
          <w:szCs w:val="28"/>
          <w:rtl/>
          <w:lang w:bidi="ar-DZ"/>
        </w:rPr>
        <w:t>،ثم شكل جدول تغيراتها</w:t>
      </w:r>
      <w:r w:rsidR="00512515">
        <w:rPr>
          <w:rFonts w:ascii="Amiri" w:hAnsi="Amiri" w:cs="Amiri"/>
          <w:sz w:val="28"/>
          <w:szCs w:val="28"/>
          <w:lang w:bidi="ar-DZ"/>
        </w:rPr>
        <w:br/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</w:t>
      </w:r>
      <w:r w:rsidR="00512515" w:rsidRPr="0027196B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Pr="0027196B">
        <w:rPr>
          <w:rFonts w:ascii="Amiri" w:hAnsi="Amiri" w:cs="Amiri" w:hint="cs"/>
          <w:b/>
          <w:bCs/>
          <w:sz w:val="28"/>
          <w:szCs w:val="28"/>
          <w:rtl/>
          <w:lang w:bidi="ar-DZ"/>
        </w:rPr>
        <w:t>ج</w:t>
      </w:r>
      <w:r w:rsidRPr="0027196B">
        <w:rPr>
          <w:rFonts w:ascii="Amiri" w:hAnsi="Amiri" w:cs="Amiri"/>
          <w:b/>
          <w:bCs/>
          <w:sz w:val="28"/>
          <w:szCs w:val="28"/>
        </w:rPr>
        <w:t xml:space="preserve"> (</w:t>
      </w:r>
      <w:r>
        <w:rPr>
          <w:rFonts w:ascii="Amiri" w:hAnsi="Amiri" w:cs="Amiri" w:hint="cs"/>
          <w:sz w:val="28"/>
          <w:szCs w:val="28"/>
          <w:rtl/>
          <w:lang w:bidi="ar-DZ"/>
        </w:rPr>
        <w:t>بين</w:t>
      </w:r>
      <w:r w:rsidR="00D2746C">
        <w:rPr>
          <w:rFonts w:ascii="Amiri" w:hAnsi="Amiri" w:cs="Amiri" w:hint="cs"/>
          <w:sz w:val="28"/>
          <w:szCs w:val="28"/>
          <w:rtl/>
          <w:lang w:bidi="ar-DZ"/>
        </w:rPr>
        <w:t xml:space="preserve"> أ</w:t>
      </w:r>
      <w:r w:rsidR="00512515">
        <w:rPr>
          <w:rFonts w:ascii="Amiri" w:hAnsi="Amiri" w:cs="Amiri" w:hint="cs"/>
          <w:sz w:val="28"/>
          <w:szCs w:val="28"/>
          <w:rtl/>
          <w:lang w:bidi="ar-DZ"/>
        </w:rPr>
        <w:t xml:space="preserve">ن: </w:t>
      </w:r>
      <w:r w:rsidR="00512515" w:rsidRPr="00960720">
        <w:rPr>
          <w:rFonts w:ascii="Amiri" w:hAnsi="Amiri" w:cs="Amiri"/>
          <w:position w:val="-26"/>
          <w:sz w:val="28"/>
          <w:szCs w:val="28"/>
          <w:lang w:bidi="ar-DZ"/>
        </w:rPr>
        <w:object w:dxaOrig="1820" w:dyaOrig="680" w14:anchorId="4472BCD2">
          <v:shape id="_x0000_i1106" type="#_x0000_t75" style="width:90.75pt;height:33.75pt" o:ole="">
            <v:imagedata r:id="rId166" o:title=""/>
          </v:shape>
          <o:OLEObject Type="Embed" ProgID="Equation.DSMT4" ShapeID="_x0000_i1106" DrawAspect="Content" ObjectID="_1777273501" r:id="rId167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</w:t>
      </w:r>
      <w:r w:rsidR="00512515">
        <w:rPr>
          <w:rFonts w:ascii="Amiri" w:hAnsi="Amiri" w:cs="Amiri" w:hint="cs"/>
          <w:sz w:val="28"/>
          <w:szCs w:val="28"/>
          <w:rtl/>
          <w:lang w:bidi="ar-DZ"/>
        </w:rPr>
        <w:t xml:space="preserve"> عين حصرا للعدد </w:t>
      </w:r>
      <w:r w:rsidR="00512515"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 w14:anchorId="00C29764">
          <v:shape id="_x0000_i1107" type="#_x0000_t75" style="width:30.75pt;height:20.25pt" o:ole="">
            <v:imagedata r:id="rId168" o:title=""/>
          </v:shape>
          <o:OLEObject Type="Embed" ProgID="Equation.DSMT4" ShapeID="_x0000_i1107" DrawAspect="Content" ObjectID="_1777273502" r:id="rId169"/>
        </w:object>
      </w:r>
    </w:p>
    <w:p w14:paraId="09791673" w14:textId="6C6CAA87" w:rsidR="00F933C9" w:rsidRPr="00512515" w:rsidRDefault="00903A45" w:rsidP="00903A45">
      <w:pPr>
        <w:numPr>
          <w:ilvl w:val="0"/>
          <w:numId w:val="2"/>
        </w:numPr>
        <w:bidi/>
        <w:spacing w:after="0" w:line="240" w:lineRule="auto"/>
        <w:ind w:left="685"/>
        <w:contextualSpacing/>
        <w:rPr>
          <w:rFonts w:ascii="Amiri" w:hAnsi="Amiri" w:cs="Amiri"/>
          <w:sz w:val="28"/>
          <w:szCs w:val="28"/>
          <w:lang w:bidi="ar-DZ"/>
        </w:rPr>
      </w:pPr>
      <w:r w:rsidRPr="0027196B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</w:t>
      </w:r>
      <w:r w:rsidRPr="0027196B">
        <w:rPr>
          <w:rFonts w:ascii="Amiri" w:hAnsi="Amiri" w:cs="Amiri"/>
          <w:b/>
          <w:bCs/>
          <w:sz w:val="28"/>
          <w:szCs w:val="28"/>
          <w:lang w:bidi="ar-DZ"/>
        </w:rPr>
        <w:t xml:space="preserve"> (</w:t>
      </w:r>
      <w:r w:rsidRPr="00512515">
        <w:rPr>
          <w:rFonts w:ascii="Amiri" w:hAnsi="Amiri" w:cs="Amiri" w:hint="cs"/>
          <w:sz w:val="28"/>
          <w:szCs w:val="28"/>
          <w:rtl/>
          <w:lang w:bidi="ar-DZ"/>
        </w:rPr>
        <w:t>ليكن</w:t>
      </w:r>
      <w:r w:rsidR="000B1C2C" w:rsidRPr="00512515">
        <w:rPr>
          <w:rFonts w:ascii="Amiri" w:hAnsi="Amiri" w:cs="Amiri" w:hint="cs"/>
          <w:sz w:val="28"/>
          <w:szCs w:val="28"/>
          <w:rtl/>
          <w:lang w:bidi="ar-DZ"/>
        </w:rPr>
        <w:t xml:space="preserve"> المنحنى </w:t>
      </w:r>
      <w:r w:rsidR="00DB650D" w:rsidRPr="0034276D">
        <w:rPr>
          <w:rFonts w:ascii="Amiri" w:hAnsi="Amiri" w:cs="Amiri"/>
          <w:position w:val="-14"/>
          <w:sz w:val="28"/>
          <w:szCs w:val="28"/>
        </w:rPr>
        <w:object w:dxaOrig="400" w:dyaOrig="400" w14:anchorId="4436754D">
          <v:shape id="_x0000_i1108" type="#_x0000_t75" style="width:20.25pt;height:20.25pt" o:ole="">
            <v:imagedata r:id="rId170" o:title=""/>
          </v:shape>
          <o:OLEObject Type="Embed" ProgID="Equation.DSMT4" ShapeID="_x0000_i1108" DrawAspect="Content" ObjectID="_1777273503" r:id="rId171"/>
        </w:object>
      </w:r>
      <w:r w:rsidR="000B1C2C" w:rsidRPr="00512515">
        <w:rPr>
          <w:rFonts w:ascii="Amiri" w:hAnsi="Amiri" w:cs="Amiri" w:hint="cs"/>
          <w:sz w:val="28"/>
          <w:szCs w:val="28"/>
          <w:rtl/>
        </w:rPr>
        <w:t xml:space="preserve"> الذي معادلته </w:t>
      </w:r>
      <w:r w:rsidR="000B1C2C" w:rsidRPr="000B1C2C">
        <w:rPr>
          <w:rFonts w:ascii="Amiri" w:hAnsi="Amiri" w:cs="Amiri"/>
          <w:position w:val="-10"/>
          <w:sz w:val="28"/>
          <w:szCs w:val="28"/>
        </w:rPr>
        <w:object w:dxaOrig="859" w:dyaOrig="340" w14:anchorId="783ED79F">
          <v:shape id="_x0000_i1109" type="#_x0000_t75" style="width:42.75pt;height:17.25pt" o:ole="">
            <v:imagedata r:id="rId172" o:title=""/>
          </v:shape>
          <o:OLEObject Type="Embed" ProgID="Equation.DSMT4" ShapeID="_x0000_i1109" DrawAspect="Content" ObjectID="_1777273504" r:id="rId173"/>
        </w:object>
      </w:r>
      <w:r w:rsidR="00D2746C">
        <w:rPr>
          <w:rFonts w:ascii="Amiri" w:hAnsi="Amiri" w:cs="Amiri" w:hint="cs"/>
          <w:sz w:val="28"/>
          <w:szCs w:val="28"/>
          <w:rtl/>
          <w:lang w:bidi="ar-DZ"/>
        </w:rPr>
        <w:t xml:space="preserve"> ا</w:t>
      </w:r>
      <w:r w:rsidR="000B1C2C" w:rsidRPr="00512515">
        <w:rPr>
          <w:rFonts w:ascii="Amiri" w:hAnsi="Amiri" w:cs="Amiri" w:hint="cs"/>
          <w:sz w:val="28"/>
          <w:szCs w:val="28"/>
          <w:rtl/>
          <w:lang w:bidi="ar-DZ"/>
        </w:rPr>
        <w:t xml:space="preserve">حسب </w:t>
      </w:r>
      <w:r w:rsidR="000B1C2C" w:rsidRPr="000B1C2C">
        <w:rPr>
          <w:rFonts w:ascii="Amiri" w:hAnsi="Amiri" w:cs="Amiri"/>
          <w:position w:val="-20"/>
          <w:sz w:val="28"/>
          <w:szCs w:val="28"/>
          <w:lang w:bidi="ar-DZ"/>
        </w:rPr>
        <w:object w:dxaOrig="1800" w:dyaOrig="480" w14:anchorId="1DE2F376">
          <v:shape id="_x0000_i1110" type="#_x0000_t75" style="width:90pt;height:24pt" o:ole="">
            <v:imagedata r:id="rId174" o:title=""/>
          </v:shape>
          <o:OLEObject Type="Embed" ProgID="Equation.DSMT4" ShapeID="_x0000_i1110" DrawAspect="Content" ObjectID="_1777273505" r:id="rId175"/>
        </w:object>
      </w:r>
      <w:r w:rsidR="000B1C2C" w:rsidRPr="00512515">
        <w:rPr>
          <w:rFonts w:ascii="Amiri" w:hAnsi="Amiri" w:cs="Amiri" w:hint="cs"/>
          <w:sz w:val="28"/>
          <w:szCs w:val="28"/>
          <w:rtl/>
          <w:lang w:bidi="ar-DZ"/>
        </w:rPr>
        <w:t xml:space="preserve"> ثم فسر النتيجة هندسيا.</w:t>
      </w:r>
    </w:p>
    <w:p w14:paraId="055EDFD8" w14:textId="09999662" w:rsidR="00F933C9" w:rsidRDefault="00903A45" w:rsidP="006679F2">
      <w:pPr>
        <w:bidi/>
        <w:spacing w:after="0" w:line="240" w:lineRule="auto"/>
        <w:ind w:left="283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Pr="0034276D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</w:t>
      </w:r>
      <w:r>
        <w:rPr>
          <w:rFonts w:ascii="Amiri" w:hAnsi="Amiri" w:cs="Amiri"/>
          <w:b/>
          <w:bCs/>
          <w:sz w:val="28"/>
          <w:szCs w:val="28"/>
        </w:rPr>
        <w:t xml:space="preserve"> (</w:t>
      </w:r>
      <w:r w:rsidRPr="0034276D">
        <w:rPr>
          <w:rFonts w:ascii="Amiri" w:hAnsi="Amiri" w:cs="Amiri" w:hint="cs"/>
          <w:sz w:val="28"/>
          <w:szCs w:val="28"/>
          <w:rtl/>
        </w:rPr>
        <w:t>ادرس</w:t>
      </w:r>
      <w:r w:rsidR="00F933C9" w:rsidRPr="0034276D">
        <w:rPr>
          <w:rFonts w:ascii="Amiri" w:hAnsi="Amiri" w:cs="Amiri"/>
          <w:sz w:val="28"/>
          <w:szCs w:val="28"/>
          <w:rtl/>
        </w:rPr>
        <w:t xml:space="preserve"> الوضع النسبي للمنحنى </w:t>
      </w:r>
      <w:r w:rsidR="00F933C9" w:rsidRPr="0034276D">
        <w:rPr>
          <w:rFonts w:ascii="Amiri" w:hAnsi="Amiri" w:cs="Amiri"/>
          <w:position w:val="-14"/>
          <w:sz w:val="28"/>
          <w:szCs w:val="28"/>
        </w:rPr>
        <w:object w:dxaOrig="540" w:dyaOrig="400" w14:anchorId="26A2C3B8">
          <v:shape id="_x0000_i1111" type="#_x0000_t75" style="width:27.75pt;height:20.25pt" o:ole="">
            <v:imagedata r:id="rId176" o:title=""/>
          </v:shape>
          <o:OLEObject Type="Embed" ProgID="Equation.DSMT4" ShapeID="_x0000_i1111" DrawAspect="Content" ObjectID="_1777273506" r:id="rId177"/>
        </w:object>
      </w:r>
      <w:r w:rsidR="00F933C9" w:rsidRPr="0034276D">
        <w:rPr>
          <w:rFonts w:ascii="Amiri" w:hAnsi="Amiri" w:cs="Amiri"/>
          <w:sz w:val="28"/>
          <w:szCs w:val="28"/>
          <w:rtl/>
          <w:lang w:bidi="ar-DZ"/>
        </w:rPr>
        <w:t xml:space="preserve">بالنسبة إلى </w:t>
      </w:r>
      <w:r w:rsidR="00DB650D" w:rsidRPr="0034276D">
        <w:rPr>
          <w:rFonts w:ascii="Amiri" w:hAnsi="Amiri" w:cs="Amiri"/>
          <w:position w:val="-14"/>
          <w:sz w:val="28"/>
          <w:szCs w:val="28"/>
        </w:rPr>
        <w:object w:dxaOrig="400" w:dyaOrig="400" w14:anchorId="4D3B391E">
          <v:shape id="_x0000_i1112" type="#_x0000_t75" style="width:20.25pt;height:20.25pt" o:ole="">
            <v:imagedata r:id="rId170" o:title=""/>
          </v:shape>
          <o:OLEObject Type="Embed" ProgID="Equation.DSMT4" ShapeID="_x0000_i1112" DrawAspect="Content" ObjectID="_1777273507" r:id="rId178"/>
        </w:object>
      </w:r>
    </w:p>
    <w:p w14:paraId="23BE1F70" w14:textId="56B7BE35" w:rsidR="00DB650D" w:rsidRPr="0034276D" w:rsidRDefault="006679F2" w:rsidP="006679F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="0027196B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903A45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="0027196B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903A4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ج</w:t>
      </w:r>
      <w:r w:rsidR="00903A45">
        <w:rPr>
          <w:rFonts w:ascii="Amiri" w:hAnsi="Amiri" w:cs="Amiri"/>
          <w:b/>
          <w:bCs/>
          <w:sz w:val="28"/>
          <w:szCs w:val="28"/>
          <w:lang w:bidi="ar-DZ"/>
        </w:rPr>
        <w:t xml:space="preserve"> (</w:t>
      </w:r>
      <w:r w:rsidR="00DB650D" w:rsidRPr="0034276D">
        <w:rPr>
          <w:rFonts w:ascii="Amiri" w:hAnsi="Amiri" w:cs="Amiri"/>
          <w:sz w:val="28"/>
          <w:szCs w:val="28"/>
          <w:rtl/>
        </w:rPr>
        <w:t xml:space="preserve">اكتب معادلة المماس </w:t>
      </w:r>
      <w:r w:rsidR="00DB650D" w:rsidRPr="0034276D">
        <w:rPr>
          <w:rFonts w:ascii="Amiri" w:hAnsi="Amiri" w:cs="Amiri"/>
          <w:position w:val="-14"/>
          <w:sz w:val="28"/>
          <w:szCs w:val="28"/>
        </w:rPr>
        <w:object w:dxaOrig="400" w:dyaOrig="400" w14:anchorId="740B147A">
          <v:shape id="_x0000_i1113" type="#_x0000_t75" style="width:20.25pt;height:20.25pt" o:ole="">
            <v:imagedata r:id="rId179" o:title=""/>
          </v:shape>
          <o:OLEObject Type="Embed" ProgID="Equation.DSMT4" ShapeID="_x0000_i1113" DrawAspect="Content" ObjectID="_1777273508" r:id="rId180"/>
        </w:object>
      </w:r>
      <w:r w:rsidR="00DB650D" w:rsidRPr="0034276D">
        <w:rPr>
          <w:rFonts w:ascii="Amiri" w:hAnsi="Amiri" w:cs="Amiri"/>
          <w:sz w:val="28"/>
          <w:szCs w:val="28"/>
          <w:rtl/>
          <w:lang w:bidi="ar-DZ"/>
        </w:rPr>
        <w:t xml:space="preserve">للمنحنى </w:t>
      </w:r>
      <w:r w:rsidR="00DB650D"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681D91B1">
          <v:shape id="_x0000_i1114" type="#_x0000_t75" style="width:27.75pt;height:20.25pt" o:ole="">
            <v:imagedata r:id="rId181" o:title=""/>
          </v:shape>
          <o:OLEObject Type="Embed" ProgID="Equation.DSMT4" ShapeID="_x0000_i1114" DrawAspect="Content" ObjectID="_1777273509" r:id="rId182"/>
        </w:object>
      </w:r>
      <w:r w:rsidR="00DB650D" w:rsidRPr="0034276D">
        <w:rPr>
          <w:rFonts w:ascii="Amiri" w:hAnsi="Amiri" w:cs="Amiri"/>
          <w:sz w:val="28"/>
          <w:szCs w:val="28"/>
          <w:rtl/>
          <w:lang w:bidi="ar-DZ"/>
        </w:rPr>
        <w:t xml:space="preserve"> عند النقطة ذات الفاصلة </w:t>
      </w:r>
      <w:r w:rsidR="00DB650D" w:rsidRPr="0034276D">
        <w:rPr>
          <w:rFonts w:ascii="Amiri" w:hAnsi="Amiri" w:cs="Amiri"/>
          <w:sz w:val="28"/>
          <w:szCs w:val="28"/>
          <w:lang w:bidi="ar-DZ"/>
        </w:rPr>
        <w:t>.1</w:t>
      </w:r>
    </w:p>
    <w:p w14:paraId="4FC8C77B" w14:textId="77777777" w:rsidR="00F933C9" w:rsidRPr="0034276D" w:rsidRDefault="00F933C9" w:rsidP="00903A45">
      <w:pPr>
        <w:numPr>
          <w:ilvl w:val="0"/>
          <w:numId w:val="2"/>
        </w:numPr>
        <w:bidi/>
        <w:spacing w:after="0" w:line="240" w:lineRule="auto"/>
        <w:ind w:left="685"/>
        <w:contextualSpacing/>
        <w:rPr>
          <w:rFonts w:ascii="Amiri" w:hAnsi="Amiri" w:cs="Amiri"/>
          <w:sz w:val="28"/>
          <w:szCs w:val="28"/>
          <w:lang w:bidi="ar-DZ"/>
        </w:rPr>
      </w:pPr>
      <w:r w:rsidRPr="0034276D">
        <w:rPr>
          <w:rFonts w:ascii="Amiri" w:hAnsi="Amiri" w:cs="Amiri"/>
          <w:sz w:val="28"/>
          <w:szCs w:val="28"/>
          <w:rtl/>
          <w:lang w:bidi="ar-DZ"/>
        </w:rPr>
        <w:t xml:space="preserve">أنشئ </w:t>
      </w:r>
      <w:r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516B196D">
          <v:shape id="_x0000_i1115" type="#_x0000_t75" style="width:21pt;height:20.25pt" o:ole="">
            <v:imagedata r:id="rId183" o:title=""/>
          </v:shape>
          <o:OLEObject Type="Embed" ProgID="Equation.DSMT4" ShapeID="_x0000_i1115" DrawAspect="Content" ObjectID="_1777273510" r:id="rId184"/>
        </w:object>
      </w:r>
      <w:r w:rsidR="001D6889">
        <w:rPr>
          <w:rFonts w:ascii="Amiri" w:hAnsi="Amiri" w:cs="Amiri" w:hint="cs"/>
          <w:sz w:val="28"/>
          <w:szCs w:val="28"/>
          <w:rtl/>
          <w:lang w:bidi="ar-DZ"/>
        </w:rPr>
        <w:t xml:space="preserve">، </w:t>
      </w:r>
      <w:r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14BB5A8B">
          <v:shape id="_x0000_i1116" type="#_x0000_t75" style="width:27.75pt;height:20.25pt" o:ole="">
            <v:imagedata r:id="rId185" o:title=""/>
          </v:shape>
          <o:OLEObject Type="Embed" ProgID="Equation.DSMT4" ShapeID="_x0000_i1116" DrawAspect="Content" ObjectID="_1777273511" r:id="rId186"/>
        </w:object>
      </w:r>
      <w:r w:rsidR="001D6889">
        <w:rPr>
          <w:rFonts w:ascii="Amiri" w:hAnsi="Amiri" w:cs="Amiri" w:hint="cs"/>
          <w:sz w:val="28"/>
          <w:szCs w:val="28"/>
          <w:rtl/>
          <w:lang w:bidi="ar-DZ"/>
        </w:rPr>
        <w:t>و</w:t>
      </w:r>
      <w:r w:rsidR="001D6889" w:rsidRPr="0034276D">
        <w:rPr>
          <w:rFonts w:ascii="Amiri" w:hAnsi="Amiri" w:cs="Amiri"/>
          <w:position w:val="-14"/>
          <w:sz w:val="28"/>
          <w:szCs w:val="28"/>
        </w:rPr>
        <w:object w:dxaOrig="400" w:dyaOrig="400" w14:anchorId="728D4835">
          <v:shape id="_x0000_i1117" type="#_x0000_t75" style="width:20.25pt;height:20.25pt" o:ole="">
            <v:imagedata r:id="rId170" o:title=""/>
          </v:shape>
          <o:OLEObject Type="Embed" ProgID="Equation.DSMT4" ShapeID="_x0000_i1117" DrawAspect="Content" ObjectID="_1777273512" r:id="rId187"/>
        </w:object>
      </w:r>
    </w:p>
    <w:p w14:paraId="64999193" w14:textId="7D768215" w:rsidR="00F933C9" w:rsidRPr="00AF23E0" w:rsidRDefault="00903A45" w:rsidP="00903A45">
      <w:pPr>
        <w:numPr>
          <w:ilvl w:val="0"/>
          <w:numId w:val="2"/>
        </w:numPr>
        <w:bidi/>
        <w:spacing w:after="0" w:line="240" w:lineRule="auto"/>
        <w:ind w:left="685"/>
        <w:contextualSpacing/>
        <w:rPr>
          <w:rFonts w:ascii="Amiri" w:hAnsi="Amiri" w:cs="Amiri"/>
          <w:sz w:val="28"/>
          <w:szCs w:val="28"/>
          <w:lang w:bidi="ar-DZ"/>
        </w:rPr>
      </w:pPr>
      <w:r w:rsidRPr="00015F6A">
        <w:rPr>
          <w:rFonts w:ascii="Amiri" w:hAnsi="Amiri" w:cs="Amiri" w:hint="cs"/>
          <w:b/>
          <w:bCs/>
          <w:sz w:val="28"/>
          <w:szCs w:val="28"/>
          <w:rtl/>
        </w:rPr>
        <w:t>أ</w:t>
      </w:r>
      <w:r w:rsidRPr="00015F6A">
        <w:rPr>
          <w:rFonts w:ascii="Amiri" w:hAnsi="Amiri" w:cs="Amiri"/>
          <w:b/>
          <w:bCs/>
          <w:sz w:val="28"/>
          <w:szCs w:val="28"/>
        </w:rPr>
        <w:t xml:space="preserve"> (</w:t>
      </w:r>
      <w:r w:rsidRPr="00AF23E0">
        <w:rPr>
          <w:rFonts w:ascii="Amiri" w:hAnsi="Amiri" w:cs="Amiri" w:hint="cs"/>
          <w:sz w:val="28"/>
          <w:szCs w:val="28"/>
          <w:rtl/>
        </w:rPr>
        <w:t>بين</w:t>
      </w:r>
      <w:r w:rsidR="00F933C9" w:rsidRPr="00AF23E0">
        <w:rPr>
          <w:rFonts w:ascii="Amiri" w:hAnsi="Amiri" w:cs="Amiri"/>
          <w:sz w:val="28"/>
          <w:szCs w:val="28"/>
          <w:rtl/>
          <w:lang w:bidi="ar-DZ"/>
        </w:rPr>
        <w:t xml:space="preserve"> أن الدالة</w:t>
      </w:r>
      <w:r w:rsidR="00F933C9" w:rsidRPr="00AF23E0">
        <w:rPr>
          <w:rFonts w:ascii="Amiri" w:hAnsi="Amiri" w:cs="Amiri"/>
          <w:position w:val="-4"/>
          <w:sz w:val="28"/>
          <w:szCs w:val="28"/>
          <w:lang w:bidi="ar-DZ"/>
        </w:rPr>
        <w:object w:dxaOrig="1520" w:dyaOrig="260" w14:anchorId="3117FE8F">
          <v:shape id="_x0000_i1118" type="#_x0000_t75" style="width:76.5pt;height:12.75pt" o:ole="">
            <v:imagedata r:id="rId188" o:title=""/>
          </v:shape>
          <o:OLEObject Type="Embed" ProgID="Equation.DSMT4" ShapeID="_x0000_i1118" DrawAspect="Content" ObjectID="_1777273513" r:id="rId189"/>
        </w:object>
      </w:r>
      <w:r w:rsidR="00F933C9" w:rsidRPr="00AF23E0">
        <w:rPr>
          <w:rFonts w:ascii="Amiri" w:hAnsi="Amiri" w:cs="Amiri"/>
          <w:sz w:val="28"/>
          <w:szCs w:val="28"/>
          <w:rtl/>
          <w:lang w:bidi="ar-DZ"/>
        </w:rPr>
        <w:t xml:space="preserve"> هي دالة أصلية للدالة</w:t>
      </w:r>
      <w:r w:rsidR="00F933C9" w:rsidRPr="00AF23E0">
        <w:rPr>
          <w:rFonts w:ascii="Amiri" w:hAnsi="Amiri" w:cs="Amiri"/>
          <w:position w:val="-4"/>
          <w:sz w:val="28"/>
          <w:szCs w:val="28"/>
          <w:lang w:bidi="ar-DZ"/>
        </w:rPr>
        <w:object w:dxaOrig="960" w:dyaOrig="260" w14:anchorId="008D7D9C">
          <v:shape id="_x0000_i1119" type="#_x0000_t75" style="width:48pt;height:12.75pt" o:ole="">
            <v:imagedata r:id="rId190" o:title=""/>
          </v:shape>
          <o:OLEObject Type="Embed" ProgID="Equation.DSMT4" ShapeID="_x0000_i1119" DrawAspect="Content" ObjectID="_1777273514" r:id="rId191"/>
        </w:object>
      </w:r>
      <w:r w:rsidR="00F933C9" w:rsidRPr="00AF23E0">
        <w:rPr>
          <w:rFonts w:ascii="Amiri" w:hAnsi="Amiri" w:cs="Amiri"/>
          <w:sz w:val="28"/>
          <w:szCs w:val="28"/>
          <w:rtl/>
          <w:lang w:bidi="ar-DZ"/>
        </w:rPr>
        <w:t xml:space="preserve"> على</w:t>
      </w:r>
      <w:r w:rsidR="006679F2">
        <w:rPr>
          <w:rFonts w:ascii="Amiri" w:hAnsi="Amiri" w:cs="Amiri" w:hint="cs"/>
          <w:sz w:val="28"/>
          <w:szCs w:val="28"/>
          <w:rtl/>
          <w:lang w:bidi="ar-DZ"/>
        </w:rPr>
        <w:t xml:space="preserve"> المجال</w:t>
      </w:r>
      <w:r w:rsidR="00F933C9" w:rsidRPr="00AF23E0">
        <w:rPr>
          <w:rFonts w:ascii="Amiri" w:hAnsi="Amiri" w:cs="Amiri"/>
          <w:position w:val="-14"/>
          <w:sz w:val="28"/>
          <w:szCs w:val="28"/>
          <w:lang w:bidi="ar-DZ"/>
        </w:rPr>
        <w:object w:dxaOrig="740" w:dyaOrig="400" w14:anchorId="4F186BFD">
          <v:shape id="_x0000_i1120" type="#_x0000_t75" style="width:37.5pt;height:20.25pt" o:ole="">
            <v:imagedata r:id="rId192" o:title=""/>
          </v:shape>
          <o:OLEObject Type="Embed" ProgID="Equation.DSMT4" ShapeID="_x0000_i1120" DrawAspect="Content" ObjectID="_1777273515" r:id="rId193"/>
        </w:object>
      </w:r>
      <w:r w:rsidR="00DD69BE" w:rsidRPr="00AF23E0">
        <w:rPr>
          <w:rFonts w:ascii="Amiri" w:hAnsi="Amiri" w:cs="Amiri"/>
          <w:sz w:val="28"/>
          <w:szCs w:val="28"/>
          <w:rtl/>
          <w:lang w:bidi="ar-DZ"/>
        </w:rPr>
        <w:br/>
      </w:r>
      <w:r w:rsidRPr="00015F6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</w:t>
      </w:r>
      <w:r w:rsidRPr="00015F6A">
        <w:rPr>
          <w:rFonts w:ascii="Amiri" w:hAnsi="Amiri" w:cs="Amiri"/>
          <w:b/>
          <w:bCs/>
          <w:sz w:val="28"/>
          <w:szCs w:val="28"/>
        </w:rPr>
        <w:t xml:space="preserve"> (</w:t>
      </w:r>
      <w:r w:rsidRPr="00AF23E0">
        <w:rPr>
          <w:rFonts w:ascii="Amiri" w:hAnsi="Amiri" w:cs="Amiri" w:hint="cs"/>
          <w:sz w:val="28"/>
          <w:szCs w:val="28"/>
          <w:rtl/>
          <w:lang w:bidi="ar-DZ"/>
        </w:rPr>
        <w:t>استنتج</w:t>
      </w:r>
      <w:r w:rsidR="00DD69BE" w:rsidRPr="00AF23E0">
        <w:rPr>
          <w:rFonts w:ascii="Amiri" w:hAnsi="Amiri" w:cs="Amiri" w:hint="cs"/>
          <w:sz w:val="28"/>
          <w:szCs w:val="28"/>
          <w:rtl/>
          <w:lang w:bidi="ar-DZ"/>
        </w:rPr>
        <w:t xml:space="preserve"> دالة أصلية للدالة </w:t>
      </w:r>
      <w:r w:rsidR="00DD69BE" w:rsidRPr="00AF23E0">
        <w:rPr>
          <w:position w:val="-4"/>
          <w:lang w:val="en-US" w:bidi="ar-DZ"/>
        </w:rPr>
        <w:object w:dxaOrig="240" w:dyaOrig="260" w14:anchorId="76F3AA17">
          <v:shape id="_x0000_i1121" type="#_x0000_t75" style="width:12pt;height:12.75pt" o:ole="">
            <v:imagedata r:id="rId142" o:title=""/>
          </v:shape>
          <o:OLEObject Type="Embed" ProgID="Equation.DSMT4" ShapeID="_x0000_i1121" DrawAspect="Content" ObjectID="_1777273516" r:id="rId194"/>
        </w:object>
      </w:r>
      <w:r w:rsidR="00DD69BE" w:rsidRPr="00AF23E0">
        <w:rPr>
          <w:rFonts w:ascii="Amiri" w:hAnsi="Amiri" w:cs="Amiri"/>
          <w:sz w:val="28"/>
          <w:szCs w:val="28"/>
          <w:rtl/>
          <w:lang w:bidi="ar-DZ"/>
        </w:rPr>
        <w:t>على</w:t>
      </w:r>
      <w:r w:rsidR="00DD69BE" w:rsidRPr="00AF23E0">
        <w:rPr>
          <w:rFonts w:ascii="Amiri" w:hAnsi="Amiri" w:cs="Amiri" w:hint="cs"/>
          <w:sz w:val="28"/>
          <w:szCs w:val="28"/>
          <w:rtl/>
          <w:lang w:bidi="ar-DZ"/>
        </w:rPr>
        <w:t xml:space="preserve"> المجال </w:t>
      </w:r>
      <w:r w:rsidR="00DD69BE" w:rsidRPr="00AF23E0">
        <w:rPr>
          <w:position w:val="-14"/>
          <w:lang w:bidi="ar-DZ"/>
        </w:rPr>
        <w:object w:dxaOrig="740" w:dyaOrig="400" w14:anchorId="7CD13035">
          <v:shape id="_x0000_i1122" type="#_x0000_t75" style="width:37.5pt;height:20.25pt" o:ole="">
            <v:imagedata r:id="rId144" o:title=""/>
          </v:shape>
          <o:OLEObject Type="Embed" ProgID="Equation.DSMT4" ShapeID="_x0000_i1122" DrawAspect="Content" ObjectID="_1777273517" r:id="rId195"/>
        </w:object>
      </w:r>
    </w:p>
    <w:p w14:paraId="727290B6" w14:textId="65D14B68" w:rsidR="0068509D" w:rsidRDefault="00F933C9" w:rsidP="00DA579C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AF23E0">
        <w:rPr>
          <w:rFonts w:ascii="Amiri" w:hAnsi="Amiri" w:cs="Amiri"/>
          <w:position w:val="-4"/>
          <w:sz w:val="28"/>
          <w:szCs w:val="28"/>
          <w:lang w:bidi="ar-DZ"/>
        </w:rPr>
        <w:object w:dxaOrig="180" w:dyaOrig="279" w14:anchorId="00336B33">
          <v:shape id="_x0000_i1123" type="#_x0000_t75" style="width:9.75pt;height:14.25pt" o:ole="">
            <v:imagedata r:id="rId196" o:title=""/>
          </v:shape>
          <o:OLEObject Type="Embed" ProgID="Equation.DSMT4" ShapeID="_x0000_i1123" DrawAspect="Content" ObjectID="_1777273518" r:id="rId197"/>
        </w:object>
      </w:r>
      <w:r w:rsidR="00015F6A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903A45">
        <w:rPr>
          <w:rFonts w:ascii="Amiri" w:hAnsi="Amiri" w:cs="Amiri" w:hint="cs"/>
          <w:sz w:val="28"/>
          <w:szCs w:val="28"/>
          <w:rtl/>
          <w:lang w:bidi="ar-DZ"/>
        </w:rPr>
        <w:t xml:space="preserve">     </w:t>
      </w:r>
      <w:r w:rsidR="00015F6A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903A45" w:rsidRPr="00015F6A">
        <w:rPr>
          <w:rFonts w:ascii="Amiri" w:hAnsi="Amiri" w:cs="Amiri" w:hint="cs"/>
          <w:b/>
          <w:bCs/>
          <w:sz w:val="28"/>
          <w:szCs w:val="28"/>
          <w:rtl/>
          <w:lang w:bidi="ar-DZ"/>
        </w:rPr>
        <w:t>ج</w:t>
      </w:r>
      <w:r w:rsidR="00903A45" w:rsidRPr="00015F6A">
        <w:rPr>
          <w:rFonts w:ascii="Amiri" w:hAnsi="Amiri" w:cs="Amiri"/>
          <w:b/>
          <w:bCs/>
          <w:sz w:val="28"/>
          <w:szCs w:val="28"/>
          <w:lang w:bidi="ar-DZ"/>
        </w:rPr>
        <w:t xml:space="preserve"> (</w:t>
      </w:r>
      <w:r w:rsidR="00903A45">
        <w:rPr>
          <w:rFonts w:ascii="Amiri" w:hAnsi="Amiri" w:cs="Amiri" w:hint="cs"/>
          <w:sz w:val="28"/>
          <w:szCs w:val="28"/>
          <w:rtl/>
          <w:lang w:bidi="ar-DZ"/>
        </w:rPr>
        <w:t>احسب</w:t>
      </w:r>
      <w:r w:rsidR="00AF23E0" w:rsidRPr="00AF23E0">
        <w:rPr>
          <w:rFonts w:ascii="Amiri" w:hAnsi="Amiri" w:cs="Amiri" w:hint="cs"/>
          <w:sz w:val="28"/>
          <w:szCs w:val="28"/>
          <w:rtl/>
          <w:lang w:bidi="ar-DZ"/>
        </w:rPr>
        <w:t xml:space="preserve"> بالسنتميتر مربع </w:t>
      </w:r>
      <w:r w:rsidR="00AF23E0" w:rsidRPr="00AF23E0">
        <w:rPr>
          <w:rFonts w:ascii="Amiri" w:hAnsi="Amiri" w:cs="Amiri"/>
          <w:sz w:val="28"/>
          <w:szCs w:val="28"/>
          <w:rtl/>
        </w:rPr>
        <w:t xml:space="preserve">مساحة </w:t>
      </w:r>
      <w:r w:rsidR="00AF23E0" w:rsidRPr="0034276D">
        <w:rPr>
          <w:rFonts w:ascii="Amiri" w:hAnsi="Amiri" w:cs="Amiri"/>
          <w:sz w:val="28"/>
          <w:szCs w:val="28"/>
          <w:rtl/>
        </w:rPr>
        <w:t>الحيز المستوي المحدد بالمنحنى</w:t>
      </w:r>
      <w:r w:rsidR="00AF23E0" w:rsidRPr="0034276D">
        <w:rPr>
          <w:rFonts w:ascii="Amiri" w:hAnsi="Amiri" w:cs="Amiri"/>
          <w:position w:val="-14"/>
          <w:sz w:val="28"/>
          <w:szCs w:val="28"/>
        </w:rPr>
        <w:object w:dxaOrig="540" w:dyaOrig="400" w14:anchorId="4FA44670">
          <v:shape id="_x0000_i1124" type="#_x0000_t75" style="width:27.75pt;height:20.25pt" o:ole="">
            <v:imagedata r:id="rId198" o:title=""/>
          </v:shape>
          <o:OLEObject Type="Embed" ProgID="Equation.DSMT4" ShapeID="_x0000_i1124" DrawAspect="Content" ObjectID="_1777273519" r:id="rId199"/>
        </w:object>
      </w:r>
      <w:r w:rsidR="00AF23E0" w:rsidRPr="0034276D">
        <w:rPr>
          <w:rFonts w:ascii="Amiri" w:hAnsi="Amiri" w:cs="Amiri"/>
          <w:sz w:val="28"/>
          <w:szCs w:val="28"/>
          <w:rtl/>
        </w:rPr>
        <w:t> </w:t>
      </w:r>
      <w:r w:rsidR="00AF23E0" w:rsidRPr="0034276D">
        <w:rPr>
          <w:rFonts w:ascii="Amiri" w:hAnsi="Amiri" w:cs="Amiri"/>
          <w:sz w:val="28"/>
          <w:szCs w:val="28"/>
          <w:rtl/>
          <w:lang w:bidi="ar-DZ"/>
        </w:rPr>
        <w:t>والم</w:t>
      </w:r>
      <w:r w:rsidR="00AF23E0">
        <w:rPr>
          <w:rFonts w:ascii="Amiri" w:hAnsi="Amiri" w:cs="Amiri" w:hint="cs"/>
          <w:sz w:val="28"/>
          <w:szCs w:val="28"/>
          <w:rtl/>
          <w:lang w:bidi="ar-DZ"/>
        </w:rPr>
        <w:t>نحنى</w:t>
      </w:r>
      <w:r w:rsidR="00AF23E0" w:rsidRPr="0034276D">
        <w:rPr>
          <w:rFonts w:ascii="Amiri" w:hAnsi="Amiri" w:cs="Amiri"/>
          <w:position w:val="-14"/>
          <w:sz w:val="28"/>
          <w:szCs w:val="28"/>
        </w:rPr>
        <w:object w:dxaOrig="400" w:dyaOrig="400" w14:anchorId="6C2F1865">
          <v:shape id="_x0000_i1125" type="#_x0000_t75" style="width:20.25pt;height:20.25pt" o:ole="">
            <v:imagedata r:id="rId170" o:title=""/>
          </v:shape>
          <o:OLEObject Type="Embed" ProgID="Equation.DSMT4" ShapeID="_x0000_i1125" DrawAspect="Content" ObjectID="_1777273520" r:id="rId200"/>
        </w:object>
      </w:r>
      <w:r w:rsidR="00AF23E0" w:rsidRPr="0034276D">
        <w:rPr>
          <w:rFonts w:ascii="Amiri" w:hAnsi="Amiri" w:cs="Amiri"/>
          <w:sz w:val="28"/>
          <w:szCs w:val="28"/>
          <w:rtl/>
          <w:lang w:bidi="ar-DZ"/>
        </w:rPr>
        <w:t xml:space="preserve"> والمستقيمين </w:t>
      </w:r>
    </w:p>
    <w:p w14:paraId="30268DEE" w14:textId="77777777" w:rsidR="006679F2" w:rsidRPr="00DA579C" w:rsidRDefault="0027196B" w:rsidP="006679F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   </w:t>
      </w:r>
      <w:r w:rsidR="00AF23E0" w:rsidRPr="0034276D">
        <w:rPr>
          <w:rFonts w:ascii="Amiri" w:hAnsi="Amiri" w:cs="Amiri"/>
          <w:sz w:val="28"/>
          <w:szCs w:val="28"/>
          <w:rtl/>
          <w:lang w:bidi="ar-DZ"/>
        </w:rPr>
        <w:t xml:space="preserve">ذو المعادلتين </w:t>
      </w:r>
      <w:r w:rsidR="00AF23E0" w:rsidRPr="0034276D">
        <w:rPr>
          <w:rFonts w:ascii="Amiri" w:hAnsi="Amiri" w:cs="Amiri"/>
          <w:position w:val="-4"/>
          <w:sz w:val="28"/>
          <w:szCs w:val="28"/>
          <w:lang w:bidi="ar-DZ"/>
        </w:rPr>
        <w:object w:dxaOrig="560" w:dyaOrig="260" w14:anchorId="65C7BD85">
          <v:shape id="_x0000_i1126" type="#_x0000_t75" style="width:27.75pt;height:12.75pt" o:ole="">
            <v:imagedata r:id="rId201" o:title=""/>
          </v:shape>
          <o:OLEObject Type="Embed" ProgID="Equation.DSMT4" ShapeID="_x0000_i1126" DrawAspect="Content" ObjectID="_1777273521" r:id="rId202"/>
        </w:object>
      </w:r>
      <w:r w:rsidR="00AF23E0" w:rsidRPr="0034276D">
        <w:rPr>
          <w:rFonts w:ascii="Amiri" w:hAnsi="Amiri" w:cs="Amiri"/>
          <w:sz w:val="28"/>
          <w:szCs w:val="28"/>
          <w:rtl/>
          <w:lang w:bidi="ar-DZ"/>
        </w:rPr>
        <w:t xml:space="preserve"> ،</w:t>
      </w:r>
      <w:r w:rsidR="00AF23E0" w:rsidRPr="0034276D">
        <w:rPr>
          <w:rFonts w:ascii="Amiri" w:hAnsi="Amiri" w:cs="Amiri"/>
          <w:position w:val="-6"/>
          <w:sz w:val="28"/>
          <w:szCs w:val="28"/>
          <w:lang w:bidi="ar-DZ"/>
        </w:rPr>
        <w:object w:dxaOrig="540" w:dyaOrig="220" w14:anchorId="3ABE87A2">
          <v:shape id="_x0000_i1127" type="#_x0000_t75" style="width:27.75pt;height:11.25pt" o:ole="">
            <v:imagedata r:id="rId203" o:title=""/>
          </v:shape>
          <o:OLEObject Type="Embed" ProgID="Equation.DSMT4" ShapeID="_x0000_i1127" DrawAspect="Content" ObjectID="_1777273522" r:id="rId204"/>
        </w:object>
      </w:r>
    </w:p>
    <w:p w14:paraId="521FA805" w14:textId="3BEB3E41" w:rsidR="001B3AFA" w:rsidRPr="00117EA5" w:rsidRDefault="001B3AFA" w:rsidP="001B3AFA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</w:t>
      </w:r>
      <w:r w:rsidR="00810FFA" w:rsidRPr="00117EA5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الموضوع </w:t>
      </w:r>
      <w:r w:rsidR="00810FFA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الأول</w:t>
      </w:r>
      <w:r w:rsidR="00BE3BEE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</w:t>
      </w:r>
    </w:p>
    <w:p w14:paraId="237DA960" w14:textId="77777777" w:rsidR="001B3AFA" w:rsidRPr="00117EA5" w:rsidRDefault="00020D86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>
        <w:rPr>
          <w:rFonts w:ascii="Amiri" w:hAnsi="Amiri" w:cs="Amiri"/>
          <w:noProof/>
          <w:sz w:val="28"/>
          <w:szCs w:val="28"/>
        </w:rPr>
        <w:pict w14:anchorId="3A663668">
          <v:shape id="Connecteur droit avec flèche 4" o:spid="_x0000_s1306" type="#_x0000_t32" style="position:absolute;left:0;text-align:left;margin-left:-5.05pt;margin-top:-.2pt;width:524.25pt;height:0;flip:x;z-index:25166233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</w:pict>
      </w:r>
      <w:r w:rsidR="001B3AFA"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B3153C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</w:p>
    <w:p w14:paraId="26D78E62" w14:textId="1398059C" w:rsidR="002553DD" w:rsidRPr="00B10A2C" w:rsidRDefault="00DA579C" w:rsidP="00124483">
      <w:pPr>
        <w:bidi/>
        <w:spacing w:after="0" w:line="259" w:lineRule="auto"/>
        <w:ind w:right="-142"/>
        <w:jc w:val="center"/>
        <w:rPr>
          <w:rFonts w:ascii="Amiri" w:eastAsia="Calibri" w:hAnsi="Amiri" w:cs="Amiri"/>
          <w:b/>
          <w:bCs/>
          <w:sz w:val="32"/>
          <w:szCs w:val="32"/>
          <w:u w:val="single"/>
          <w:rtl/>
          <w:lang w:bidi="ar-DZ"/>
        </w:rPr>
      </w:pPr>
      <w:r w:rsidRPr="00B10A2C">
        <w:rPr>
          <w:rFonts w:ascii="Amiri" w:eastAsia="Calibri" w:hAnsi="Amiri" w:cs="Amiri" w:hint="cs"/>
          <w:b/>
          <w:bCs/>
          <w:sz w:val="32"/>
          <w:szCs w:val="32"/>
          <w:u w:val="single"/>
          <w:rtl/>
          <w:lang w:bidi="ar-DZ"/>
        </w:rPr>
        <w:lastRenderedPageBreak/>
        <w:t>الموضوع الثاني</w:t>
      </w:r>
      <w:r w:rsidR="00903A45" w:rsidRPr="00B10A2C">
        <w:rPr>
          <w:rFonts w:ascii="Amiri" w:eastAsia="Calibri" w:hAnsi="Amiri" w:cs="Amiri" w:hint="cs"/>
          <w:b/>
          <w:bCs/>
          <w:sz w:val="32"/>
          <w:szCs w:val="32"/>
          <w:u w:val="single"/>
          <w:rtl/>
          <w:lang w:bidi="ar-DZ"/>
        </w:rPr>
        <w:t>(20ن)</w:t>
      </w:r>
    </w:p>
    <w:p w14:paraId="367E1C85" w14:textId="77777777" w:rsidR="00E46A88" w:rsidRPr="00B10A2C" w:rsidRDefault="00B3153C" w:rsidP="00124483">
      <w:pPr>
        <w:bidi/>
        <w:spacing w:after="0" w:line="259" w:lineRule="auto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6679F2" w:rsidRPr="00B10A2C">
        <w:rPr>
          <w:rFonts w:ascii="Amiri" w:eastAsia="Calibri" w:hAnsi="Amiri" w:cs="Amiri"/>
          <w:b/>
          <w:bCs/>
          <w:sz w:val="28"/>
          <w:szCs w:val="28"/>
          <w:u w:val="single"/>
        </w:rPr>
        <w:t>:</w:t>
      </w: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(04ن</w:t>
      </w:r>
      <w:r w:rsidR="006679F2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قاط</w:t>
      </w: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)</w:t>
      </w:r>
    </w:p>
    <w:p w14:paraId="1F18E8C5" w14:textId="77777777" w:rsidR="00E46A88" w:rsidRPr="00DD24F1" w:rsidRDefault="00020D86" w:rsidP="00124483">
      <w:p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rtl/>
          <w:lang w:eastAsia="fr-FR"/>
        </w:rPr>
      </w:pPr>
      <w:r>
        <w:rPr>
          <w:rFonts w:ascii="Amiri" w:eastAsia="Times New Roman" w:hAnsi="Amiri" w:cs="Amiri"/>
          <w:noProof/>
          <w:sz w:val="28"/>
          <w:szCs w:val="28"/>
          <w:rtl/>
          <w:lang w:val="ar-SA" w:eastAsia="fr-FR"/>
        </w:rPr>
        <w:pict w14:anchorId="7E42047A">
          <v:rect id="Rectangle 1" o:spid="_x0000_s1752" style="position:absolute;left:0;text-align:left;margin-left:-25.5pt;margin-top:36.05pt;width:211.5pt;height:201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" fillcolor="white [3212]" stroked="f" strokecolor="#8064a2 [3207]" strokeweight="1pt">
            <v:stroke dashstyle="dash"/>
            <v:shadow color="#868686"/>
            <v:textbox>
              <w:txbxContent>
                <w:p w14:paraId="16185785" w14:textId="77777777" w:rsidR="00E46A88" w:rsidRDefault="00E46A88" w:rsidP="00E46A88">
                  <w:pPr>
                    <w:jc w:val="center"/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68BA6F64" wp14:editId="53503CF3">
                        <wp:extent cx="2524125" cy="2457450"/>
                        <wp:effectExtent l="19050" t="0" r="9525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1398026" name=""/>
                                <pic:cNvPicPr/>
                              </pic:nvPicPr>
                              <pic:blipFill>
                                <a:blip r:embed="rId2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4125" cy="2457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46A88" w:rsidRPr="00DD24F1">
        <w:rPr>
          <w:rFonts w:ascii="Amiri" w:eastAsia="Times New Roman" w:hAnsi="Amiri" w:cs="Amiri"/>
          <w:noProof/>
          <w:position w:val="-12"/>
          <w:sz w:val="28"/>
          <w:szCs w:val="28"/>
          <w:lang w:eastAsia="fr-FR"/>
        </w:rPr>
        <w:object w:dxaOrig="300" w:dyaOrig="360" w14:anchorId="45B2AE36">
          <v:shape id="_x0000_i1128" type="#_x0000_t75" style="width:15pt;height:18pt" o:ole="">
            <v:imagedata r:id="rId206" o:title=""/>
          </v:shape>
          <o:OLEObject Type="Embed" ProgID="Equation.DSMT4" ShapeID="_x0000_i1128" DrawAspect="Content" ObjectID="_1777273523" r:id="rId207"/>
        </w:object>
      </w:r>
      <w:r w:rsidR="00E46A88" w:rsidRPr="00DD24F1">
        <w:rPr>
          <w:rFonts w:ascii="Amiri" w:eastAsia="Times New Roman" w:hAnsi="Amiri" w:cs="Amiri" w:hint="cs"/>
          <w:noProof/>
          <w:sz w:val="28"/>
          <w:szCs w:val="28"/>
          <w:rtl/>
          <w:lang w:eastAsia="fr-FR"/>
        </w:rPr>
        <w:t xml:space="preserve"> و </w:t>
      </w:r>
      <w:r w:rsidR="00E46A88" w:rsidRPr="00DD24F1">
        <w:rPr>
          <w:rFonts w:ascii="Amiri" w:eastAsia="Times New Roman" w:hAnsi="Amiri" w:cs="Amiri"/>
          <w:noProof/>
          <w:position w:val="-12"/>
          <w:sz w:val="28"/>
          <w:szCs w:val="28"/>
          <w:lang w:eastAsia="fr-FR"/>
        </w:rPr>
        <w:object w:dxaOrig="340" w:dyaOrig="360" w14:anchorId="72D22B0D">
          <v:shape id="_x0000_i1129" type="#_x0000_t75" style="width:17.25pt;height:18pt" o:ole="">
            <v:imagedata r:id="rId208" o:title=""/>
          </v:shape>
          <o:OLEObject Type="Embed" ProgID="Equation.DSMT4" ShapeID="_x0000_i1129" DrawAspect="Content" ObjectID="_1777273524" r:id="rId209"/>
        </w:object>
      </w:r>
      <w:r w:rsidR="00E46A88" w:rsidRPr="00DD24F1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 صندوقين متماثلان ، الصندوق </w:t>
      </w:r>
      <w:r w:rsidR="00E46A88" w:rsidRPr="00DD24F1">
        <w:rPr>
          <w:rFonts w:ascii="Amiri" w:eastAsia="Times New Roman" w:hAnsi="Amiri" w:cs="Amiri"/>
          <w:noProof/>
          <w:position w:val="-12"/>
          <w:sz w:val="28"/>
          <w:szCs w:val="28"/>
          <w:lang w:eastAsia="fr-FR"/>
        </w:rPr>
        <w:object w:dxaOrig="300" w:dyaOrig="360" w14:anchorId="03CA7EF9">
          <v:shape id="_x0000_i1130" type="#_x0000_t75" style="width:15pt;height:18pt" o:ole="">
            <v:imagedata r:id="rId206" o:title=""/>
          </v:shape>
          <o:OLEObject Type="Embed" ProgID="Equation.DSMT4" ShapeID="_x0000_i1130" DrawAspect="Content" ObjectID="_1777273525" r:id="rId210"/>
        </w:object>
      </w:r>
      <w:r w:rsidR="00E46A88" w:rsidRPr="00DD24F1">
        <w:rPr>
          <w:rFonts w:ascii="Amiri" w:eastAsia="Times New Roman" w:hAnsi="Amiri" w:cs="Amiri" w:hint="cs"/>
          <w:noProof/>
          <w:sz w:val="28"/>
          <w:szCs w:val="28"/>
          <w:rtl/>
          <w:lang w:eastAsia="fr-FR"/>
        </w:rPr>
        <w:t xml:space="preserve"> يحوي كرتين تحملان الرقمين 1 و 2 والصندوق </w:t>
      </w:r>
      <w:r w:rsidR="00E46A88" w:rsidRPr="00DD24F1">
        <w:rPr>
          <w:rFonts w:ascii="Amiri" w:eastAsia="Times New Roman" w:hAnsi="Amiri" w:cs="Amiri"/>
          <w:noProof/>
          <w:position w:val="-12"/>
          <w:sz w:val="28"/>
          <w:szCs w:val="28"/>
          <w:lang w:eastAsia="fr-FR"/>
        </w:rPr>
        <w:object w:dxaOrig="340" w:dyaOrig="360" w14:anchorId="0A75C3A4">
          <v:shape id="_x0000_i1131" type="#_x0000_t75" style="width:17.25pt;height:18pt" o:ole="">
            <v:imagedata r:id="rId208" o:title=""/>
          </v:shape>
          <o:OLEObject Type="Embed" ProgID="Equation.DSMT4" ShapeID="_x0000_i1131" DrawAspect="Content" ObjectID="_1777273526" r:id="rId211"/>
        </w:object>
      </w:r>
      <w:r w:rsidR="00E46A88" w:rsidRPr="00DD24F1">
        <w:rPr>
          <w:rFonts w:ascii="Amiri" w:eastAsia="Times New Roman" w:hAnsi="Amiri" w:cs="Amiri" w:hint="cs"/>
          <w:noProof/>
          <w:sz w:val="28"/>
          <w:szCs w:val="28"/>
          <w:rtl/>
          <w:lang w:eastAsia="fr-FR"/>
        </w:rPr>
        <w:t xml:space="preserve"> يحوي أربع كرات تحمل الأرقام 1 ، 2 ، 2 و 3 جميع الكرات متماثلة ولا نفرق بينهم باللمس.</w:t>
      </w:r>
    </w:p>
    <w:p w14:paraId="19A687DD" w14:textId="77777777" w:rsidR="00E46A88" w:rsidRPr="003F20E4" w:rsidRDefault="00E46A88" w:rsidP="00E46A88">
      <w:pPr>
        <w:tabs>
          <w:tab w:val="left" w:pos="3874"/>
        </w:tabs>
        <w:bidi/>
        <w:spacing w:after="0" w:line="240" w:lineRule="auto"/>
        <w:ind w:left="360"/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</w:pPr>
      <w:r>
        <w:rPr>
          <w:rFonts w:ascii="Amiri" w:eastAsia="Times New Roman" w:hAnsi="Amiri" w:cs="Amiri"/>
          <w:noProof/>
          <w:sz w:val="28"/>
          <w:szCs w:val="28"/>
          <w:lang w:eastAsia="fr-FR"/>
        </w:rPr>
        <w:t xml:space="preserve"> </w:t>
      </w:r>
      <w:r w:rsidRPr="003F20E4">
        <w:rPr>
          <w:rFonts w:ascii="Amiri" w:eastAsia="Times New Roman" w:hAnsi="Amiri" w:cs="Amiri"/>
          <w:b/>
          <w:bCs/>
          <w:noProof/>
          <w:sz w:val="28"/>
          <w:szCs w:val="28"/>
          <w:lang w:eastAsia="fr-FR"/>
        </w:rPr>
        <w:t>(I</w:t>
      </w:r>
      <w:r w:rsidRPr="003F20E4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نختار عشوائيا أحد الصندوقين ثم نسحب منه كرة بطريقة عشوائية </w:t>
      </w:r>
    </w:p>
    <w:p w14:paraId="24B6E8E7" w14:textId="77777777" w:rsidR="00E46A88" w:rsidRPr="00417F3F" w:rsidRDefault="00E46A88" w:rsidP="00E46A88">
      <w:pPr>
        <w:pStyle w:val="Paragraphedeliste"/>
        <w:numPr>
          <w:ilvl w:val="0"/>
          <w:numId w:val="5"/>
        </w:numPr>
        <w:tabs>
          <w:tab w:val="left" w:pos="3874"/>
        </w:tabs>
        <w:bidi/>
        <w:spacing w:after="0" w:line="240" w:lineRule="auto"/>
        <w:ind w:left="454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>
        <w:rPr>
          <w:rFonts w:ascii="Amiri" w:eastAsia="Times New Roman" w:hAnsi="Amiri" w:cs="Amiri" w:hint="cs"/>
          <w:noProof/>
          <w:sz w:val="28"/>
          <w:szCs w:val="28"/>
          <w:rtl/>
          <w:lang w:eastAsia="fr-FR"/>
        </w:rPr>
        <w:t xml:space="preserve">نرمز لكل كرة مرقمة بالرمز </w:t>
      </w:r>
      <w:r w:rsidRPr="0060544B">
        <w:rPr>
          <w:rFonts w:ascii="Amiri" w:eastAsia="Times New Roman" w:hAnsi="Amiri" w:cs="Amiri"/>
          <w:noProof/>
          <w:position w:val="-12"/>
          <w:sz w:val="28"/>
          <w:szCs w:val="28"/>
          <w:lang w:eastAsia="fr-FR"/>
        </w:rPr>
        <w:object w:dxaOrig="279" w:dyaOrig="360" w14:anchorId="62DF325C">
          <v:shape id="_x0000_i1132" type="#_x0000_t75" style="width:14.25pt;height:18pt" o:ole="">
            <v:imagedata r:id="rId212" o:title=""/>
          </v:shape>
          <o:OLEObject Type="Embed" ProgID="Equation.DSMT4" ShapeID="_x0000_i1132" DrawAspect="Content" ObjectID="_1777273527" r:id="rId213"/>
        </w:object>
      </w:r>
      <w:r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 حيث </w:t>
      </w:r>
      <w:r w:rsidRPr="0060544B">
        <w:rPr>
          <w:rFonts w:ascii="Amiri" w:eastAsia="Times New Roman" w:hAnsi="Amiri" w:cs="Amiri"/>
          <w:noProof/>
          <w:position w:val="-6"/>
          <w:sz w:val="28"/>
          <w:szCs w:val="28"/>
          <w:lang w:eastAsia="fr-FR" w:bidi="ar-DZ"/>
        </w:rPr>
        <w:object w:dxaOrig="139" w:dyaOrig="279" w14:anchorId="279BCDB6">
          <v:shape id="_x0000_i1133" type="#_x0000_t75" style="width:6.75pt;height:14.25pt" o:ole="">
            <v:imagedata r:id="rId214" o:title=""/>
          </v:shape>
          <o:OLEObject Type="Embed" ProgID="Equation.DSMT4" ShapeID="_x0000_i1133" DrawAspect="Content" ObjectID="_1777273528" r:id="rId215"/>
        </w:object>
      </w:r>
      <w:r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 رقم الكرة </w:t>
      </w:r>
      <w:r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br/>
      </w:r>
      <w:r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>- انقل ثم اكمل الشجرة المقابلة.</w:t>
      </w:r>
    </w:p>
    <w:p w14:paraId="1811A190" w14:textId="77777777" w:rsidR="00E46A88" w:rsidRPr="00DD24F1" w:rsidRDefault="00E46A88" w:rsidP="00E46A88">
      <w:pPr>
        <w:pStyle w:val="Paragraphedeliste"/>
        <w:numPr>
          <w:ilvl w:val="0"/>
          <w:numId w:val="5"/>
        </w:numPr>
        <w:tabs>
          <w:tab w:val="left" w:pos="3874"/>
        </w:tabs>
        <w:bidi/>
        <w:spacing w:after="0" w:line="240" w:lineRule="auto"/>
        <w:ind w:left="454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DD24F1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>ماهو احتمال سحب كرة تحمل الرقم 1.</w:t>
      </w:r>
    </w:p>
    <w:p w14:paraId="776FDB43" w14:textId="77777777" w:rsidR="00E46A88" w:rsidRDefault="00E46A88" w:rsidP="00E46A88">
      <w:pPr>
        <w:pStyle w:val="Paragraphedeliste"/>
        <w:numPr>
          <w:ilvl w:val="0"/>
          <w:numId w:val="5"/>
        </w:numPr>
        <w:tabs>
          <w:tab w:val="left" w:pos="3874"/>
        </w:tabs>
        <w:bidi/>
        <w:spacing w:after="0" w:line="240" w:lineRule="auto"/>
        <w:ind w:left="454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DD24F1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اذا كانت الكرة المسحوبة تحمل الرقم 1 فما هو احتمال </w:t>
      </w:r>
      <w:r>
        <w:rPr>
          <w:rFonts w:ascii="Amiri" w:eastAsia="Times New Roman" w:hAnsi="Amiri" w:cs="Amiri"/>
          <w:noProof/>
          <w:sz w:val="28"/>
          <w:szCs w:val="28"/>
          <w:lang w:eastAsia="fr-FR" w:bidi="ar-DZ"/>
        </w:rPr>
        <w:br/>
      </w:r>
      <w:r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>أ</w:t>
      </w:r>
      <w:r w:rsidRPr="00DD24F1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ن تكون </w:t>
      </w:r>
      <w:r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>قد سحبت</w:t>
      </w:r>
      <w:r w:rsidRPr="00DD24F1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 من الصندوق </w:t>
      </w:r>
      <w:r w:rsidRPr="00DD24F1">
        <w:rPr>
          <w:rFonts w:ascii="Amiri" w:eastAsia="Times New Roman" w:hAnsi="Amiri" w:cs="Amiri"/>
          <w:noProof/>
          <w:position w:val="-12"/>
          <w:sz w:val="28"/>
          <w:szCs w:val="28"/>
          <w:lang w:eastAsia="fr-FR"/>
        </w:rPr>
        <w:object w:dxaOrig="300" w:dyaOrig="360" w14:anchorId="1F2F943D">
          <v:shape id="_x0000_i1134" type="#_x0000_t75" style="width:15pt;height:18pt" o:ole="">
            <v:imagedata r:id="rId206" o:title=""/>
          </v:shape>
          <o:OLEObject Type="Embed" ProgID="Equation.DSMT4" ShapeID="_x0000_i1134" DrawAspect="Content" ObjectID="_1777273529" r:id="rId216"/>
        </w:object>
      </w:r>
      <w:r w:rsidRPr="00DD24F1">
        <w:rPr>
          <w:rFonts w:ascii="Amiri" w:eastAsia="Times New Roman" w:hAnsi="Amiri" w:cs="Amiri" w:hint="cs"/>
          <w:noProof/>
          <w:sz w:val="28"/>
          <w:szCs w:val="28"/>
          <w:rtl/>
          <w:lang w:eastAsia="fr-FR"/>
        </w:rPr>
        <w:t>؟</w:t>
      </w:r>
    </w:p>
    <w:p w14:paraId="193BA442" w14:textId="77777777" w:rsidR="00E46A88" w:rsidRPr="003F20E4" w:rsidRDefault="00E46A88" w:rsidP="00124483">
      <w:pPr>
        <w:tabs>
          <w:tab w:val="left" w:pos="3874"/>
        </w:tabs>
        <w:bidi/>
        <w:spacing w:after="0" w:line="240" w:lineRule="auto"/>
        <w:ind w:left="227" w:right="3969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3F20E4">
        <w:rPr>
          <w:rFonts w:ascii="Amiri" w:eastAsia="Times New Roman" w:hAnsi="Amiri" w:cs="Amiri"/>
          <w:b/>
          <w:bCs/>
          <w:noProof/>
          <w:sz w:val="28"/>
          <w:szCs w:val="28"/>
          <w:lang w:eastAsia="fr-FR"/>
        </w:rPr>
        <w:t>(II</w:t>
      </w:r>
      <w:r w:rsidRPr="003F20E4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 نجعل محتوى الصندوقين في صندوق واحد ثم نسحب على التوالي كرتين دون ارجاع </w:t>
      </w:r>
    </w:p>
    <w:p w14:paraId="201948D4" w14:textId="77777777" w:rsidR="00E46A88" w:rsidRDefault="00E46A88" w:rsidP="00E46A88">
      <w:pPr>
        <w:pStyle w:val="Paragraphedeliste"/>
        <w:numPr>
          <w:ilvl w:val="0"/>
          <w:numId w:val="20"/>
        </w:numPr>
        <w:tabs>
          <w:tab w:val="left" w:pos="3874"/>
        </w:tabs>
        <w:bidi/>
        <w:spacing w:after="0" w:line="240" w:lineRule="auto"/>
        <w:ind w:left="510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>احسب احتمال سحب كرتين تحملان نفس الرقم .</w:t>
      </w:r>
    </w:p>
    <w:p w14:paraId="050BA01F" w14:textId="77777777" w:rsidR="00E46A88" w:rsidRPr="00BE2CCA" w:rsidRDefault="00E46A88" w:rsidP="00BE2CCA">
      <w:pPr>
        <w:pStyle w:val="Paragraphedeliste"/>
        <w:numPr>
          <w:ilvl w:val="0"/>
          <w:numId w:val="20"/>
        </w:numPr>
        <w:tabs>
          <w:tab w:val="left" w:pos="3874"/>
        </w:tabs>
        <w:bidi/>
        <w:spacing w:after="0" w:line="240" w:lineRule="auto"/>
        <w:ind w:left="510"/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</w:pPr>
      <w:r w:rsidRPr="00E13153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ليكن </w:t>
      </w:r>
      <w:r w:rsidRPr="006326CB">
        <w:rPr>
          <w:noProof/>
          <w:position w:val="-4"/>
          <w:lang w:eastAsia="fr-FR" w:bidi="ar-DZ"/>
        </w:rPr>
        <w:object w:dxaOrig="300" w:dyaOrig="260" w14:anchorId="7F56A8D2">
          <v:shape id="_x0000_i1135" type="#_x0000_t75" style="width:15pt;height:12.75pt" o:ole="">
            <v:imagedata r:id="rId217" o:title=""/>
          </v:shape>
          <o:OLEObject Type="Embed" ProgID="Equation.DSMT4" ShapeID="_x0000_i1135" DrawAspect="Content" ObjectID="_1777273530" r:id="rId218"/>
        </w:object>
      </w:r>
      <w:r w:rsidRPr="00E13153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 المتغير العشوائي الذي يرفق بكل عملية سحب مجموع رقمي الكرتين المسحوبتين </w:t>
      </w:r>
      <w:r w:rsidRPr="00E1315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br/>
      </w:r>
      <w:r w:rsidRPr="00E13153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- حدد قانون احتمال المتغير العشوائي </w:t>
      </w:r>
      <w:r w:rsidRPr="006326CB">
        <w:rPr>
          <w:noProof/>
          <w:position w:val="-4"/>
          <w:lang w:eastAsia="fr-FR" w:bidi="ar-DZ"/>
        </w:rPr>
        <w:object w:dxaOrig="300" w:dyaOrig="260" w14:anchorId="3A977720">
          <v:shape id="_x0000_i1136" type="#_x0000_t75" style="width:15pt;height:12.75pt" o:ole="">
            <v:imagedata r:id="rId217" o:title=""/>
          </v:shape>
          <o:OLEObject Type="Embed" ProgID="Equation.DSMT4" ShapeID="_x0000_i1136" DrawAspect="Content" ObjectID="_1777273531" r:id="rId219"/>
        </w:object>
      </w:r>
      <w:r w:rsidR="000161C4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 ثم ا</w:t>
      </w:r>
      <w:r w:rsidRPr="00E13153">
        <w:rPr>
          <w:rFonts w:ascii="Amiri" w:eastAsia="Times New Roman" w:hAnsi="Amiri" w:cs="Amiri" w:hint="cs"/>
          <w:noProof/>
          <w:sz w:val="28"/>
          <w:szCs w:val="28"/>
          <w:rtl/>
          <w:lang w:eastAsia="fr-FR" w:bidi="ar-DZ"/>
        </w:rPr>
        <w:t xml:space="preserve">حسب </w:t>
      </w:r>
      <w:r w:rsidRPr="006326CB">
        <w:rPr>
          <w:noProof/>
          <w:position w:val="-10"/>
          <w:lang w:eastAsia="fr-FR" w:bidi="ar-DZ"/>
        </w:rPr>
        <w:object w:dxaOrig="660" w:dyaOrig="340" w14:anchorId="5FC1E3C2">
          <v:shape id="_x0000_i1137" type="#_x0000_t75" style="width:33pt;height:17.25pt" o:ole="">
            <v:imagedata r:id="rId220" o:title=""/>
          </v:shape>
          <o:OLEObject Type="Embed" ProgID="Equation.DSMT4" ShapeID="_x0000_i1137" DrawAspect="Content" ObjectID="_1777273532" r:id="rId221"/>
        </w:object>
      </w:r>
    </w:p>
    <w:p w14:paraId="2A0A7418" w14:textId="77777777" w:rsidR="00DA579C" w:rsidRPr="00B10A2C" w:rsidRDefault="007B7DF3" w:rsidP="002C32D4">
      <w:pPr>
        <w:bidi/>
        <w:spacing w:after="0" w:line="259" w:lineRule="auto"/>
        <w:ind w:right="-142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2C32D4" w:rsidRPr="00B10A2C">
        <w:rPr>
          <w:rFonts w:ascii="Amiri" w:eastAsia="Calibri" w:hAnsi="Amiri" w:cs="Amiri"/>
          <w:b/>
          <w:bCs/>
          <w:sz w:val="28"/>
          <w:szCs w:val="28"/>
          <w:u w:val="single"/>
        </w:rPr>
        <w:t>:</w:t>
      </w:r>
      <w:r w:rsidR="002C32D4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(04نقاط)</w:t>
      </w:r>
    </w:p>
    <w:p w14:paraId="6E148459" w14:textId="4B0B63EB" w:rsidR="00BE2CCA" w:rsidRPr="0034276D" w:rsidRDefault="00BE2CCA" w:rsidP="00124483">
      <w:pPr>
        <w:bidi/>
        <w:spacing w:after="0" w:line="240" w:lineRule="auto"/>
        <w:ind w:left="-454"/>
        <w:rPr>
          <w:rFonts w:ascii="Amiri" w:eastAsiaTheme="majorEastAsia" w:hAnsi="Amiri" w:cs="Amiri"/>
          <w:sz w:val="28"/>
          <w:szCs w:val="28"/>
          <w:rtl/>
          <w:lang w:bidi="ar-DZ"/>
        </w:rPr>
      </w:pPr>
      <w:r w:rsidRPr="0034276D">
        <w:rPr>
          <w:rFonts w:ascii="Amiri" w:hAnsi="Amiri" w:cs="Amiri"/>
          <w:b/>
          <w:bCs/>
          <w:position w:val="-14"/>
          <w:sz w:val="28"/>
          <w:szCs w:val="28"/>
          <w:lang w:val="en-US" w:bidi="ar-DZ"/>
        </w:rPr>
        <w:object w:dxaOrig="480" w:dyaOrig="400" w14:anchorId="2C4B8137">
          <v:shape id="_x0000_i1138" type="#_x0000_t75" style="width:24pt;height:21pt" o:ole="">
            <v:imagedata r:id="rId222" o:title=""/>
          </v:shape>
          <o:OLEObject Type="Embed" ProgID="Equation.DSMT4" ShapeID="_x0000_i1138" DrawAspect="Content" ObjectID="_1777273533" r:id="rId223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متتالية </w:t>
      </w:r>
      <w:r w:rsidR="00903A45" w:rsidRPr="0034276D"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عددية </w:t>
      </w:r>
      <w:r w:rsidR="00903A45">
        <w:rPr>
          <w:rFonts w:ascii="Amiri" w:eastAsiaTheme="majorEastAsia" w:hAnsi="Amiri" w:cs="Amiri" w:hint="cs"/>
          <w:sz w:val="28"/>
          <w:szCs w:val="28"/>
          <w:rtl/>
          <w:lang w:bidi="ar-DZ"/>
        </w:rPr>
        <w:t>معرفة</w:t>
      </w:r>
      <w:r w:rsidR="000161C4"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 </w: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>بحدها الأول</w:t>
      </w:r>
      <w:r w:rsidRPr="0034276D">
        <w:rPr>
          <w:rFonts w:ascii="Amiri" w:eastAsiaTheme="majorEastAsia" w:hAnsi="Amiri" w:cs="Amiri"/>
          <w:position w:val="-12"/>
          <w:sz w:val="28"/>
          <w:szCs w:val="28"/>
          <w:lang w:bidi="ar-DZ"/>
        </w:rPr>
        <w:object w:dxaOrig="639" w:dyaOrig="360" w14:anchorId="67A8D87F">
          <v:shape id="_x0000_i1139" type="#_x0000_t75" style="width:31.5pt;height:18pt" o:ole="">
            <v:imagedata r:id="rId224" o:title=""/>
          </v:shape>
          <o:OLEObject Type="Embed" ProgID="Equation.DSMT4" ShapeID="_x0000_i1139" DrawAspect="Content" ObjectID="_1777273534" r:id="rId225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ومن أجل كل عدد طبيعي </w:t>
      </w:r>
      <w:r w:rsidRPr="0034276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53865ED8">
          <v:shape id="_x0000_i1140" type="#_x0000_t75" style="width:12pt;height:9.75pt" o:ole="">
            <v:imagedata r:id="rId226" o:title=""/>
          </v:shape>
          <o:OLEObject Type="Embed" ProgID="Equation.DSMT4" ShapeID="_x0000_i1140" DrawAspect="Content" ObjectID="_1777273535" r:id="rId227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34276D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6B003B">
        <w:rPr>
          <w:rFonts w:ascii="Amiri" w:eastAsiaTheme="majorEastAsia" w:hAnsi="Amiri" w:cs="Amiri"/>
          <w:position w:val="-24"/>
          <w:sz w:val="28"/>
          <w:szCs w:val="28"/>
          <w:lang w:bidi="ar-DZ"/>
        </w:rPr>
        <w:object w:dxaOrig="1340" w:dyaOrig="620" w14:anchorId="64F17516">
          <v:shape id="_x0000_i1141" type="#_x0000_t75" style="width:66pt;height:30.75pt" o:ole="">
            <v:imagedata r:id="rId228" o:title=""/>
          </v:shape>
          <o:OLEObject Type="Embed" ProgID="Equation.DSMT4" ShapeID="_x0000_i1141" DrawAspect="Content" ObjectID="_1777273536" r:id="rId229"/>
        </w:object>
      </w:r>
    </w:p>
    <w:p w14:paraId="24263D0D" w14:textId="77777777" w:rsidR="00BE2CCA" w:rsidRPr="00A05FE6" w:rsidRDefault="00BE2CCA" w:rsidP="004C5B27">
      <w:pPr>
        <w:pStyle w:val="Paragraphedeliste"/>
        <w:keepNext/>
        <w:keepLines/>
        <w:numPr>
          <w:ilvl w:val="0"/>
          <w:numId w:val="4"/>
        </w:numPr>
        <w:bidi/>
        <w:spacing w:after="0" w:line="240" w:lineRule="auto"/>
        <w:ind w:left="283"/>
        <w:outlineLvl w:val="0"/>
        <w:rPr>
          <w:rFonts w:ascii="Amiri" w:eastAsiaTheme="majorEastAsia" w:hAnsi="Amiri" w:cs="Amiri"/>
          <w:sz w:val="28"/>
          <w:szCs w:val="28"/>
          <w:lang w:bidi="ar-DZ"/>
        </w:rPr>
      </w:pPr>
      <w:r w:rsidRPr="00A05FE6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برهن بالتراجع أنه من أجل كل عدد طبيعي </w:t>
      </w:r>
      <w:r w:rsidRPr="0034276D">
        <w:rPr>
          <w:position w:val="-4"/>
          <w:lang w:bidi="ar-DZ"/>
        </w:rPr>
        <w:object w:dxaOrig="220" w:dyaOrig="200" w14:anchorId="1E25A70F">
          <v:shape id="_x0000_i1142" type="#_x0000_t75" style="width:12pt;height:9.75pt" o:ole="">
            <v:imagedata r:id="rId230" o:title=""/>
          </v:shape>
          <o:OLEObject Type="Embed" ProgID="Equation.DSMT4" ShapeID="_x0000_i1142" DrawAspect="Content" ObjectID="_1777273537" r:id="rId231"/>
        </w:object>
      </w:r>
      <w:r w:rsidRPr="00A05FE6">
        <w:rPr>
          <w:rFonts w:ascii="Amiri" w:eastAsiaTheme="majorEastAsia" w:hAnsi="Amiri" w:cs="Amiri"/>
          <w:sz w:val="28"/>
          <w:szCs w:val="28"/>
          <w:rtl/>
          <w:lang w:bidi="ar-DZ"/>
        </w:rPr>
        <w:t>أنّ: </w:t>
      </w:r>
      <w:r w:rsidRPr="0034276D">
        <w:rPr>
          <w:position w:val="-12"/>
          <w:lang w:bidi="ar-DZ"/>
        </w:rPr>
        <w:object w:dxaOrig="639" w:dyaOrig="360" w14:anchorId="2586AAAA">
          <v:shape id="_x0000_i1143" type="#_x0000_t75" style="width:31.5pt;height:18pt" o:ole="">
            <v:imagedata r:id="rId232" o:title=""/>
          </v:shape>
          <o:OLEObject Type="Embed" ProgID="Equation.DSMT4" ShapeID="_x0000_i1143" DrawAspect="Content" ObjectID="_1777273538" r:id="rId233"/>
        </w:object>
      </w:r>
    </w:p>
    <w:p w14:paraId="6A00D2CB" w14:textId="77777777" w:rsidR="00BE2CCA" w:rsidRPr="0034276D" w:rsidRDefault="00BE2CCA" w:rsidP="004C5B27">
      <w:pPr>
        <w:keepNext/>
        <w:keepLines/>
        <w:numPr>
          <w:ilvl w:val="0"/>
          <w:numId w:val="4"/>
        </w:numPr>
        <w:bidi/>
        <w:spacing w:after="0" w:line="240" w:lineRule="auto"/>
        <w:ind w:left="283"/>
        <w:contextualSpacing/>
        <w:outlineLvl w:val="0"/>
        <w:rPr>
          <w:rFonts w:ascii="Amiri" w:eastAsiaTheme="majorEastAsia" w:hAnsi="Amiri" w:cs="Amiri"/>
          <w:sz w:val="28"/>
          <w:szCs w:val="28"/>
          <w:lang w:bidi="ar-DZ"/>
        </w:rPr>
      </w:pP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>بين أن المتتالية</w:t>
      </w:r>
      <w:r w:rsidRPr="0034276D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480" w:dyaOrig="400" w14:anchorId="3A4E08C9">
          <v:shape id="_x0000_i1144" type="#_x0000_t75" style="width:24pt;height:21pt" o:ole="">
            <v:imagedata r:id="rId234" o:title=""/>
          </v:shape>
          <o:OLEObject Type="Embed" ProgID="Equation.DSMT4" ShapeID="_x0000_i1144" DrawAspect="Content" ObjectID="_1777273539" r:id="rId235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مت</w:t>
      </w:r>
      <w:r>
        <w:rPr>
          <w:rFonts w:ascii="Amiri" w:eastAsiaTheme="majorEastAsia" w:hAnsi="Amiri" w:cs="Amiri" w:hint="cs"/>
          <w:sz w:val="28"/>
          <w:szCs w:val="28"/>
          <w:rtl/>
          <w:lang w:bidi="ar-DZ"/>
        </w:rPr>
        <w:t>زايدة تماما</w: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ثم استنتج أنها متقاربة</w:t>
      </w:r>
    </w:p>
    <w:p w14:paraId="3CA3A2FE" w14:textId="77777777" w:rsidR="00BE2CCA" w:rsidRDefault="00BE2CCA" w:rsidP="00881F8B">
      <w:pPr>
        <w:keepNext/>
        <w:keepLines/>
        <w:numPr>
          <w:ilvl w:val="0"/>
          <w:numId w:val="4"/>
        </w:numPr>
        <w:bidi/>
        <w:spacing w:after="0" w:line="240" w:lineRule="auto"/>
        <w:ind w:left="283"/>
        <w:contextualSpacing/>
        <w:outlineLvl w:val="0"/>
        <w:rPr>
          <w:rFonts w:ascii="Amiri" w:eastAsiaTheme="majorEastAsia" w:hAnsi="Amiri" w:cs="Amiri"/>
          <w:sz w:val="28"/>
          <w:szCs w:val="28"/>
          <w:lang w:bidi="ar-DZ"/>
        </w:rPr>
      </w:pP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>لتكن المتتالية</w:t>
      </w:r>
      <w:r w:rsidRPr="0034276D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480" w:dyaOrig="400" w14:anchorId="5EB3D65E">
          <v:shape id="_x0000_i1145" type="#_x0000_t75" style="width:24pt;height:21pt" o:ole="">
            <v:imagedata r:id="rId236" o:title=""/>
          </v:shape>
          <o:OLEObject Type="Embed" ProgID="Equation.DSMT4" ShapeID="_x0000_i1145" DrawAspect="Content" ObjectID="_1777273540" r:id="rId237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المعرفة كما يلي</w:t>
      </w:r>
      <w:r w:rsidRPr="0034276D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من أجل كل عدد طبيعي</w:t>
      </w:r>
      <w:r w:rsidR="00881F8B" w:rsidRPr="0034276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3433BBB3">
          <v:shape id="_x0000_i1146" type="#_x0000_t75" style="width:12pt;height:9.75pt" o:ole="">
            <v:imagedata r:id="rId238" o:title=""/>
          </v:shape>
          <o:OLEObject Type="Embed" ProgID="Equation.DSMT4" ShapeID="_x0000_i1146" DrawAspect="Content" ObjectID="_1777273541" r:id="rId239"/>
        </w:object>
      </w:r>
      <w:r w:rsidR="00881F8B"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 </w:t>
      </w:r>
      <w:r w:rsidRPr="0034276D">
        <w:rPr>
          <w:rFonts w:ascii="Amiri" w:eastAsiaTheme="majorEastAsia" w:hAnsi="Amiri" w:cs="Amiri"/>
          <w:sz w:val="28"/>
          <w:szCs w:val="28"/>
          <w:lang w:bidi="ar-DZ"/>
        </w:rPr>
        <w:t> </w:t>
      </w:r>
      <w:r w:rsidRPr="006B003B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1600" w:dyaOrig="400" w14:anchorId="3FB49CEA">
          <v:shape id="_x0000_i1147" type="#_x0000_t75" style="width:79.5pt;height:20.25pt" o:ole="">
            <v:imagedata r:id="rId240" o:title=""/>
          </v:shape>
          <o:OLEObject Type="Embed" ProgID="Equation.DSMT4" ShapeID="_x0000_i1147" DrawAspect="Content" ObjectID="_1777273542" r:id="rId241"/>
        </w:object>
      </w:r>
      <w:r w:rsidRPr="0034276D">
        <w:rPr>
          <w:rFonts w:ascii="Amiri" w:eastAsiaTheme="majorEastAsia" w:hAnsi="Amiri" w:cs="Amiri"/>
          <w:sz w:val="28"/>
          <w:szCs w:val="28"/>
          <w:lang w:bidi="ar-DZ"/>
        </w:rPr>
        <w:t xml:space="preserve">  :</w:t>
      </w:r>
    </w:p>
    <w:p w14:paraId="6CB0BDAB" w14:textId="09D02872" w:rsidR="004C5B27" w:rsidRPr="0034276D" w:rsidRDefault="00903A45" w:rsidP="004C5B27">
      <w:pPr>
        <w:keepNext/>
        <w:keepLines/>
        <w:bidi/>
        <w:spacing w:after="0" w:line="240" w:lineRule="auto"/>
        <w:ind w:left="283"/>
        <w:outlineLvl w:val="0"/>
        <w:rPr>
          <w:rFonts w:ascii="Amiri" w:eastAsiaTheme="majorEastAsia" w:hAnsi="Amiri" w:cs="Amiri"/>
          <w:sz w:val="28"/>
          <w:szCs w:val="28"/>
          <w:rtl/>
          <w:lang w:bidi="ar-DZ"/>
        </w:rPr>
      </w:pPr>
      <w:r w:rsidRPr="0034276D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</w:t>
      </w:r>
      <w:r>
        <w:rPr>
          <w:rFonts w:ascii="Amiri" w:hAnsi="Amiri" w:cs="Amiri"/>
          <w:b/>
          <w:bCs/>
          <w:sz w:val="28"/>
          <w:szCs w:val="28"/>
          <w:lang w:bidi="ar-DZ"/>
        </w:rPr>
        <w:t xml:space="preserve"> (</w:t>
      </w:r>
      <w:r w:rsidRPr="0034276D">
        <w:rPr>
          <w:rFonts w:ascii="Amiri" w:eastAsiaTheme="majorEastAsia" w:hAnsi="Amiri" w:cs="Amiri" w:hint="cs"/>
          <w:sz w:val="28"/>
          <w:szCs w:val="28"/>
          <w:rtl/>
        </w:rPr>
        <w:t>بين</w:t>
      </w:r>
      <w:r w:rsidR="004C5B27" w:rsidRPr="0034276D">
        <w:rPr>
          <w:rFonts w:ascii="Amiri" w:eastAsiaTheme="majorEastAsia" w:hAnsi="Amiri" w:cs="Amiri"/>
          <w:sz w:val="28"/>
          <w:szCs w:val="28"/>
          <w:rtl/>
        </w:rPr>
        <w:t xml:space="preserve"> أنّ</w:t>
      </w:r>
      <w:r w:rsidR="004C5B27" w:rsidRPr="0034276D">
        <w:rPr>
          <w:rFonts w:ascii="Amiri" w:hAnsi="Amiri" w:cs="Amiri"/>
          <w:position w:val="-14"/>
          <w:sz w:val="28"/>
          <w:szCs w:val="28"/>
        </w:rPr>
        <w:object w:dxaOrig="480" w:dyaOrig="400" w14:anchorId="0EF4A383">
          <v:shape id="_x0000_i1148" type="#_x0000_t75" style="width:24pt;height:21pt" o:ole="">
            <v:imagedata r:id="rId242" o:title=""/>
          </v:shape>
          <o:OLEObject Type="Embed" ProgID="Equation.DSMT4" ShapeID="_x0000_i1148" DrawAspect="Content" ObjectID="_1777273543" r:id="rId243"/>
        </w:object>
      </w:r>
      <w:r w:rsidR="004C5B27"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متتالية حسابية أساسها </w:t>
      </w:r>
      <w:r w:rsidR="004C5B27" w:rsidRPr="006B003B">
        <w:rPr>
          <w:rFonts w:ascii="Amiri" w:hAnsi="Amiri" w:cs="Amiri"/>
          <w:position w:val="-6"/>
          <w:sz w:val="28"/>
          <w:szCs w:val="28"/>
          <w:lang w:bidi="ar-DZ"/>
        </w:rPr>
        <w:object w:dxaOrig="560" w:dyaOrig="279" w14:anchorId="5A319EA6">
          <v:shape id="_x0000_i1149" type="#_x0000_t75" style="width:29.25pt;height:12.75pt" o:ole="">
            <v:imagedata r:id="rId244" o:title=""/>
          </v:shape>
          <o:OLEObject Type="Embed" ProgID="Equation.DSMT4" ShapeID="_x0000_i1149" DrawAspect="Content" ObjectID="_1777273544" r:id="rId245"/>
        </w:object>
      </w:r>
      <w:r w:rsidR="004C5B27"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ثم احسب حدها </w:t>
      </w:r>
      <w:r w:rsidRPr="0034276D">
        <w:rPr>
          <w:rFonts w:ascii="Amiri" w:eastAsiaTheme="majorEastAsia" w:hAnsi="Amiri" w:cs="Amiri" w:hint="cs"/>
          <w:sz w:val="28"/>
          <w:szCs w:val="28"/>
          <w:rtl/>
          <w:lang w:bidi="ar-DZ"/>
        </w:rPr>
        <w:t>الأول</w:t>
      </w:r>
      <w:r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 استنتج، اتجاه</w:t>
      </w:r>
      <w:r w:rsidR="004C5B27"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 تغيرها</w:t>
      </w:r>
    </w:p>
    <w:p w14:paraId="53692954" w14:textId="5F9CF19C" w:rsidR="002C32D4" w:rsidRPr="004C5B27" w:rsidRDefault="004C5B27" w:rsidP="004C5B27">
      <w:pPr>
        <w:keepNext/>
        <w:keepLines/>
        <w:bidi/>
        <w:spacing w:after="0" w:line="240" w:lineRule="auto"/>
        <w:outlineLvl w:val="0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="00903A45" w:rsidRPr="0034276D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</w:t>
      </w:r>
      <w:r w:rsidR="00903A45">
        <w:rPr>
          <w:rFonts w:ascii="Amiri" w:hAnsi="Amiri" w:cs="Amiri"/>
          <w:b/>
          <w:bCs/>
          <w:sz w:val="28"/>
          <w:szCs w:val="28"/>
        </w:rPr>
        <w:t xml:space="preserve"> (</w:t>
      </w:r>
      <w:r w:rsidR="00903A45" w:rsidRPr="0034276D">
        <w:rPr>
          <w:rFonts w:ascii="Amiri" w:eastAsiaTheme="majorEastAsia" w:hAnsi="Amiri" w:cs="Amiri" w:hint="cs"/>
          <w:sz w:val="28"/>
          <w:szCs w:val="28"/>
          <w:rtl/>
        </w:rPr>
        <w:t>اكتب</w:t>
      </w:r>
      <w:r w:rsidRPr="0034276D">
        <w:rPr>
          <w:rFonts w:ascii="Amiri" w:eastAsiaTheme="majorEastAsia" w:hAnsi="Amiri" w:cs="Amiri"/>
          <w:position w:val="-12"/>
          <w:sz w:val="28"/>
          <w:szCs w:val="28"/>
        </w:rPr>
        <w:object w:dxaOrig="279" w:dyaOrig="360" w14:anchorId="3CA019C6">
          <v:shape id="_x0000_i1150" type="#_x0000_t75" style="width:12.75pt;height:18pt" o:ole="">
            <v:imagedata r:id="rId246" o:title=""/>
          </v:shape>
          <o:OLEObject Type="Embed" ProgID="Equation.DSMT4" ShapeID="_x0000_i1150" DrawAspect="Content" ObjectID="_1777273545" r:id="rId247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بدلالة </w:t>
      </w:r>
      <w:r w:rsidRPr="0034276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6509A81B">
          <v:shape id="_x0000_i1151" type="#_x0000_t75" style="width:12pt;height:9.75pt" o:ole="">
            <v:imagedata r:id="rId248" o:title=""/>
          </v:shape>
          <o:OLEObject Type="Embed" ProgID="Equation.DSMT4" ShapeID="_x0000_i1151" DrawAspect="Content" ObjectID="_1777273546" r:id="rId249"/>
        </w:object>
      </w:r>
      <w:r w:rsidR="00881F8B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ثم بين أن</w:t>
      </w:r>
      <w:r w:rsidR="00881F8B">
        <w:rPr>
          <w:rFonts w:ascii="Amiri" w:eastAsiaTheme="majorEastAsia" w:hAnsi="Amiri" w:cs="Amiri" w:hint="cs"/>
          <w:sz w:val="28"/>
          <w:szCs w:val="28"/>
          <w:rtl/>
          <w:lang w:bidi="ar-DZ"/>
        </w:rPr>
        <w:t>ه م</w: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ن أجل كل عدد طبيعي </w:t>
      </w:r>
      <w:r w:rsidRPr="0034276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3E82F238">
          <v:shape id="_x0000_i1152" type="#_x0000_t75" style="width:12pt;height:9.75pt" o:ole="">
            <v:imagedata r:id="rId238" o:title=""/>
          </v:shape>
          <o:OLEObject Type="Embed" ProgID="Equation.DSMT4" ShapeID="_x0000_i1152" DrawAspect="Content" ObjectID="_1777273547" r:id="rId250"/>
        </w:object>
      </w:r>
      <w:r>
        <w:rPr>
          <w:rFonts w:ascii="Amiri" w:eastAsiaTheme="majorEastAsia" w:hAnsi="Amiri" w:cs="Amiri" w:hint="cs"/>
          <w:sz w:val="28"/>
          <w:szCs w:val="28"/>
          <w:rtl/>
          <w:lang w:bidi="ar-DZ"/>
        </w:rPr>
        <w:t>:</w:t>
      </w:r>
      <w:r w:rsidRPr="0034276D">
        <w:rPr>
          <w:rFonts w:ascii="Amiri" w:eastAsiaTheme="majorEastAsia" w:hAnsi="Amiri" w:cs="Amiri"/>
          <w:position w:val="-24"/>
          <w:sz w:val="28"/>
          <w:szCs w:val="28"/>
          <w:lang w:bidi="ar-DZ"/>
        </w:rPr>
        <w:object w:dxaOrig="1100" w:dyaOrig="620" w14:anchorId="40932317">
          <v:shape id="_x0000_i1153" type="#_x0000_t75" style="width:56.25pt;height:30.75pt" o:ole="">
            <v:imagedata r:id="rId251" o:title=""/>
          </v:shape>
          <o:OLEObject Type="Embed" ProgID="Equation.DSMT4" ShapeID="_x0000_i1153" DrawAspect="Content" ObjectID="_1777273548" r:id="rId252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،احسب</w:t>
      </w:r>
      <w:r w:rsidRPr="0034276D">
        <w:rPr>
          <w:rFonts w:ascii="Amiri" w:hAnsi="Amiri" w:cs="Amiri"/>
          <w:position w:val="-20"/>
          <w:sz w:val="28"/>
          <w:szCs w:val="28"/>
        </w:rPr>
        <w:object w:dxaOrig="720" w:dyaOrig="440" w14:anchorId="67B5ED8A">
          <v:shape id="_x0000_i1154" type="#_x0000_t75" style="width:36.75pt;height:22.5pt" o:ole="">
            <v:imagedata r:id="rId253" o:title=""/>
          </v:shape>
          <o:OLEObject Type="Embed" ProgID="Equation.DSMT4" ShapeID="_x0000_i1154" DrawAspect="Content" ObjectID="_1777273549" r:id="rId254"/>
        </w:object>
      </w:r>
    </w:p>
    <w:p w14:paraId="04635E0D" w14:textId="77777777" w:rsidR="00BE2CCA" w:rsidRPr="004C5B27" w:rsidRDefault="00BE2CCA" w:rsidP="004C5B27">
      <w:pPr>
        <w:keepNext/>
        <w:keepLines/>
        <w:numPr>
          <w:ilvl w:val="0"/>
          <w:numId w:val="4"/>
        </w:numPr>
        <w:bidi/>
        <w:spacing w:after="0" w:line="240" w:lineRule="auto"/>
        <w:ind w:left="283"/>
        <w:contextualSpacing/>
        <w:outlineLvl w:val="0"/>
        <w:rPr>
          <w:rFonts w:ascii="Amiri" w:eastAsiaTheme="majorEastAsia" w:hAnsi="Amiri" w:cs="Amiri"/>
          <w:sz w:val="28"/>
          <w:szCs w:val="28"/>
          <w:lang w:bidi="ar-DZ"/>
        </w:rPr>
      </w:pPr>
      <w:r w:rsidRPr="004C5B27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نضع </w:t>
      </w:r>
      <w:r w:rsidRPr="004C5B27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من أجل كل عدد طبيعي </w:t>
      </w:r>
      <w:r w:rsidRPr="0034276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4966AC36">
          <v:shape id="_x0000_i1155" type="#_x0000_t75" style="width:12pt;height:9.75pt" o:ole="">
            <v:imagedata r:id="rId238" o:title=""/>
          </v:shape>
          <o:OLEObject Type="Embed" ProgID="Equation.DSMT4" ShapeID="_x0000_i1155" DrawAspect="Content" ObjectID="_1777273550" r:id="rId255"/>
        </w:object>
      </w:r>
      <w:r w:rsidRPr="004C5B27"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:  </w:t>
      </w:r>
      <w:r w:rsidRPr="006B003B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5400" w:dyaOrig="420" w14:anchorId="02E96EBC">
          <v:shape id="_x0000_i1156" type="#_x0000_t75" style="width:270pt;height:21pt" o:ole="">
            <v:imagedata r:id="rId256" o:title=""/>
          </v:shape>
          <o:OLEObject Type="Embed" ProgID="Equation.DSMT4" ShapeID="_x0000_i1156" DrawAspect="Content" ObjectID="_1777273551" r:id="rId257"/>
        </w:object>
      </w:r>
    </w:p>
    <w:p w14:paraId="731BC6BA" w14:textId="26795F8D" w:rsidR="00BE2CCA" w:rsidRPr="0034276D" w:rsidRDefault="00903A45" w:rsidP="004C5B27">
      <w:pPr>
        <w:keepNext/>
        <w:keepLines/>
        <w:bidi/>
        <w:spacing w:after="0" w:line="240" w:lineRule="auto"/>
        <w:ind w:left="283"/>
        <w:contextualSpacing/>
        <w:outlineLvl w:val="0"/>
        <w:rPr>
          <w:rFonts w:ascii="Amiri" w:eastAsiaTheme="majorEastAsia" w:hAnsi="Amiri" w:cs="Amiri"/>
          <w:sz w:val="28"/>
          <w:szCs w:val="28"/>
          <w:rtl/>
          <w:lang w:bidi="ar-DZ"/>
        </w:rPr>
      </w:pPr>
      <w:r w:rsidRPr="004C5B2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</w:t>
      </w:r>
      <w:r w:rsidRPr="004C5B27">
        <w:rPr>
          <w:rFonts w:ascii="Amiri" w:eastAsiaTheme="majorEastAsia" w:hAnsi="Amiri" w:cs="Amiri"/>
          <w:b/>
          <w:bCs/>
          <w:sz w:val="28"/>
          <w:szCs w:val="28"/>
          <w:lang w:bidi="ar-DZ"/>
        </w:rPr>
        <w:t xml:space="preserve"> (</w:t>
      </w:r>
      <w:r w:rsidRPr="0034276D">
        <w:rPr>
          <w:rFonts w:ascii="Amiri" w:eastAsiaTheme="majorEastAsia" w:hAnsi="Amiri" w:cs="Amiri" w:hint="cs"/>
          <w:sz w:val="28"/>
          <w:szCs w:val="28"/>
          <w:rtl/>
          <w:lang w:bidi="ar-DZ"/>
        </w:rPr>
        <w:t>احسب</w:t>
      </w:r>
      <w:r w:rsidR="00BE2CCA"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بدلالة </w:t>
      </w:r>
      <w:r w:rsidR="00BE2CCA" w:rsidRPr="0034276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5049D0FA">
          <v:shape id="_x0000_i1157" type="#_x0000_t75" style="width:12pt;height:9.75pt" o:ole="">
            <v:imagedata r:id="rId258" o:title=""/>
          </v:shape>
          <o:OLEObject Type="Embed" ProgID="Equation.DSMT4" ShapeID="_x0000_i1157" DrawAspect="Content" ObjectID="_1777273552" r:id="rId259"/>
        </w:object>
      </w:r>
      <w:r w:rsidR="00BE2CCA"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المجموع</w:t>
      </w:r>
      <w:r w:rsidR="00BE2CCA" w:rsidRPr="0034276D">
        <w:rPr>
          <w:rFonts w:ascii="Amiri" w:eastAsiaTheme="majorEastAsia" w:hAnsi="Amiri" w:cs="Amiri"/>
          <w:position w:val="-12"/>
          <w:sz w:val="28"/>
          <w:szCs w:val="28"/>
          <w:lang w:bidi="ar-DZ"/>
        </w:rPr>
        <w:object w:dxaOrig="300" w:dyaOrig="360" w14:anchorId="3AE2E6E2">
          <v:shape id="_x0000_i1158" type="#_x0000_t75" style="width:15pt;height:18pt" o:ole="">
            <v:imagedata r:id="rId260" o:title=""/>
          </v:shape>
          <o:OLEObject Type="Embed" ProgID="Equation.DSMT4" ShapeID="_x0000_i1158" DrawAspect="Content" ObjectID="_1777273553" r:id="rId261"/>
        </w:object>
      </w:r>
    </w:p>
    <w:p w14:paraId="0BA3BBA5" w14:textId="0F3DE0CF" w:rsidR="00BE2CCA" w:rsidRPr="00BE2CCA" w:rsidRDefault="009B5B37" w:rsidP="004C5B27">
      <w:pPr>
        <w:keepNext/>
        <w:keepLines/>
        <w:bidi/>
        <w:spacing w:after="0" w:line="240" w:lineRule="auto"/>
        <w:contextualSpacing/>
        <w:outlineLvl w:val="0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4C5B27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903A45" w:rsidRPr="0034276D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</w:t>
      </w:r>
      <w:r w:rsidR="00903A45">
        <w:rPr>
          <w:rFonts w:ascii="Amiri" w:hAnsi="Amiri" w:cs="Amiri"/>
          <w:b/>
          <w:bCs/>
          <w:sz w:val="28"/>
          <w:szCs w:val="28"/>
        </w:rPr>
        <w:t xml:space="preserve"> (</w:t>
      </w:r>
      <w:r w:rsidR="004C5B27"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="00BE2CCA">
        <w:rPr>
          <w:rFonts w:ascii="Amiri" w:hAnsi="Amiri" w:cs="Amiri" w:hint="cs"/>
          <w:sz w:val="28"/>
          <w:szCs w:val="28"/>
          <w:rtl/>
          <w:lang w:bidi="ar-DZ"/>
        </w:rPr>
        <w:t xml:space="preserve">حسب </w:t>
      </w:r>
      <w:r w:rsidR="00BE2CCA" w:rsidRPr="006B003B">
        <w:rPr>
          <w:rFonts w:ascii="Amiri" w:hAnsi="Amiri" w:cs="Amiri"/>
          <w:position w:val="-12"/>
          <w:sz w:val="28"/>
          <w:szCs w:val="28"/>
          <w:lang w:bidi="ar-DZ"/>
        </w:rPr>
        <w:object w:dxaOrig="279" w:dyaOrig="360" w14:anchorId="2DC03156">
          <v:shape id="_x0000_i1159" type="#_x0000_t75" style="width:14.25pt;height:18pt" o:ole="">
            <v:imagedata r:id="rId262" o:title=""/>
          </v:shape>
          <o:OLEObject Type="Embed" ProgID="Equation.DSMT4" ShapeID="_x0000_i1159" DrawAspect="Content" ObjectID="_1777273554" r:id="rId263"/>
        </w:object>
      </w:r>
      <w:r w:rsidR="00BE2CCA">
        <w:rPr>
          <w:rFonts w:ascii="Amiri" w:hAnsi="Amiri" w:cs="Amiri" w:hint="cs"/>
          <w:sz w:val="28"/>
          <w:szCs w:val="28"/>
          <w:rtl/>
          <w:lang w:bidi="ar-DZ"/>
        </w:rPr>
        <w:t xml:space="preserve">حيث: </w:t>
      </w:r>
      <w:r w:rsidR="00BE2CCA" w:rsidRPr="006B003B">
        <w:rPr>
          <w:rFonts w:ascii="Amiri" w:hAnsi="Amiri" w:cs="Amiri"/>
          <w:position w:val="-12"/>
          <w:sz w:val="28"/>
          <w:szCs w:val="28"/>
          <w:lang w:bidi="ar-DZ"/>
        </w:rPr>
        <w:object w:dxaOrig="2240" w:dyaOrig="400" w14:anchorId="413183CA">
          <v:shape id="_x0000_i1160" type="#_x0000_t75" style="width:111.75pt;height:20.25pt" o:ole="">
            <v:imagedata r:id="rId264" o:title=""/>
          </v:shape>
          <o:OLEObject Type="Embed" ProgID="Equation.DSMT4" ShapeID="_x0000_i1160" DrawAspect="Content" ObjectID="_1777273555" r:id="rId265"/>
        </w:object>
      </w:r>
      <w:r w:rsidR="00BE2CCA" w:rsidRPr="0034276D">
        <w:rPr>
          <w:rFonts w:ascii="Amiri" w:hAnsi="Amiri" w:cs="Amiri"/>
          <w:sz w:val="28"/>
          <w:szCs w:val="28"/>
          <w:lang w:bidi="ar-DZ"/>
        </w:rPr>
        <w:t> </w:t>
      </w:r>
    </w:p>
    <w:p w14:paraId="236255FA" w14:textId="77777777" w:rsidR="0088054A" w:rsidRPr="00B10A2C" w:rsidRDefault="0088054A" w:rsidP="006B65A6">
      <w:pPr>
        <w:bidi/>
        <w:spacing w:after="0"/>
        <w:ind w:right="-142"/>
        <w:rPr>
          <w:rFonts w:ascii="Amiri" w:eastAsia="Calibri" w:hAnsi="Amiri" w:cs="Amiri"/>
          <w:sz w:val="28"/>
          <w:szCs w:val="28"/>
          <w:u w:val="single"/>
          <w:rtl/>
          <w:lang w:bidi="ar-DZ"/>
        </w:rPr>
      </w:pP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6B65A6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(05ن</w:t>
      </w:r>
      <w:r w:rsidR="006B65A6"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قاط</w:t>
      </w:r>
      <w:r w:rsidRPr="00B10A2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)</w:t>
      </w:r>
    </w:p>
    <w:p w14:paraId="0E8911AB" w14:textId="319B372B" w:rsidR="0088054A" w:rsidRPr="00024242" w:rsidRDefault="00024242" w:rsidP="00024242">
      <w:pPr>
        <w:bidi/>
        <w:spacing w:after="0" w:line="240" w:lineRule="auto"/>
        <w:ind w:right="142"/>
        <w:rPr>
          <w:rFonts w:ascii="Amiri" w:eastAsiaTheme="minorEastAsia" w:hAnsi="Amiri" w:cs="Amiri"/>
          <w:sz w:val="28"/>
          <w:szCs w:val="28"/>
          <w:rtl/>
          <w:lang w:bidi="ar-DZ"/>
        </w:rPr>
      </w:pPr>
      <w:r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="0088054A" w:rsidRPr="00024242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نعتبر في مجموعة الأعداد المركبة </w:t>
      </w:r>
      <w:r w:rsidR="0088054A" w:rsidRPr="003935DB">
        <w:rPr>
          <w:position w:val="-4"/>
          <w:lang w:bidi="ar-DZ"/>
        </w:rPr>
        <w:object w:dxaOrig="260" w:dyaOrig="260" w14:anchorId="2399A42B">
          <v:shape id="_x0000_i1161" type="#_x0000_t75" style="width:12.75pt;height:12.75pt" o:ole="">
            <v:imagedata r:id="rId266" o:title=""/>
          </v:shape>
          <o:OLEObject Type="Embed" ProgID="Equation.DSMT4" ShapeID="_x0000_i1161" DrawAspect="Content" ObjectID="_1777273556" r:id="rId267"/>
        </w:object>
      </w:r>
      <w:r w:rsidR="00DA4D19" w:rsidRPr="00024242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كثير الحدود </w:t>
      </w:r>
      <w:r w:rsidR="0088054A" w:rsidRPr="00024242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</w:t>
      </w:r>
      <w:r w:rsidR="00DA4D19" w:rsidRPr="00DA4D19">
        <w:rPr>
          <w:position w:val="-14"/>
          <w:lang w:bidi="ar-DZ"/>
        </w:rPr>
        <w:object w:dxaOrig="660" w:dyaOrig="400" w14:anchorId="583BB98C">
          <v:shape id="_x0000_i1162" type="#_x0000_t75" style="width:32.25pt;height:19.5pt" o:ole="">
            <v:imagedata r:id="rId268" o:title=""/>
          </v:shape>
          <o:OLEObject Type="Embed" ProgID="Equation.DSMT4" ShapeID="_x0000_i1162" DrawAspect="Content" ObjectID="_1777273557" r:id="rId269"/>
        </w:object>
      </w:r>
      <w:r w:rsidR="00DA4D19" w:rsidRPr="00024242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903A45" w:rsidRPr="00024242">
        <w:rPr>
          <w:rFonts w:ascii="Amiri" w:eastAsiaTheme="minorEastAsia" w:hAnsi="Amiri" w:cs="Amiri" w:hint="cs"/>
          <w:sz w:val="28"/>
          <w:szCs w:val="28"/>
          <w:rtl/>
          <w:lang w:bidi="ar-DZ"/>
        </w:rPr>
        <w:t>حيث:</w:t>
      </w:r>
      <w:r w:rsidR="00DF509F" w:rsidRPr="00024242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 </w:t>
      </w:r>
      <w:r w:rsidR="0088054A" w:rsidRPr="003935DB">
        <w:rPr>
          <w:position w:val="-10"/>
          <w:lang w:bidi="ar-DZ"/>
        </w:rPr>
        <w:object w:dxaOrig="2860" w:dyaOrig="380" w14:anchorId="064A04FB">
          <v:shape id="_x0000_i1163" type="#_x0000_t75" style="width:143.25pt;height:18.75pt" o:ole="">
            <v:imagedata r:id="rId270" o:title=""/>
          </v:shape>
          <o:OLEObject Type="Embed" ProgID="Equation.DSMT4" ShapeID="_x0000_i1163" DrawAspect="Content" ObjectID="_1777273558" r:id="rId271"/>
        </w:object>
      </w:r>
    </w:p>
    <w:p w14:paraId="3B77894A" w14:textId="6F8F6D9B" w:rsidR="00BE2CCA" w:rsidRDefault="00903A45" w:rsidP="00FD7E20">
      <w:pPr>
        <w:pStyle w:val="Paragraphedeliste"/>
        <w:numPr>
          <w:ilvl w:val="0"/>
          <w:numId w:val="16"/>
        </w:numPr>
        <w:bidi/>
        <w:spacing w:after="0"/>
        <w:ind w:left="283" w:right="-142"/>
        <w:rPr>
          <w:rFonts w:ascii="Amiri" w:eastAsia="Calibri" w:hAnsi="Amiri" w:cs="Amiri"/>
          <w:sz w:val="28"/>
          <w:szCs w:val="28"/>
        </w:rPr>
      </w:pPr>
      <w:r w:rsidRPr="007F5C97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أ</w:t>
      </w:r>
      <w:r w:rsidRPr="007F5C97">
        <w:rPr>
          <w:rFonts w:ascii="Amiri" w:eastAsiaTheme="minorEastAsia" w:hAnsi="Amiri" w:cs="Amiri"/>
          <w:b/>
          <w:bCs/>
          <w:sz w:val="28"/>
          <w:szCs w:val="28"/>
          <w:lang w:bidi="ar-DZ"/>
        </w:rPr>
        <w:t xml:space="preserve"> (</w:t>
      </w:r>
      <w:r w:rsidRPr="0088054A">
        <w:rPr>
          <w:rFonts w:ascii="Amiri" w:eastAsiaTheme="minorEastAsia" w:hAnsi="Amiri" w:cs="Amiri" w:hint="cs"/>
          <w:sz w:val="28"/>
          <w:szCs w:val="28"/>
          <w:rtl/>
          <w:lang w:bidi="ar-DZ"/>
        </w:rPr>
        <w:t>احسب</w:t>
      </w:r>
      <w:r w:rsidR="0088054A" w:rsidRPr="003935DB">
        <w:rPr>
          <w:position w:val="-10"/>
          <w:lang w:bidi="ar-DZ"/>
        </w:rPr>
        <w:object w:dxaOrig="560" w:dyaOrig="340" w14:anchorId="60ADD1D8">
          <v:shape id="_x0000_i1164" type="#_x0000_t75" style="width:27.75pt;height:17.25pt" o:ole="">
            <v:imagedata r:id="rId272" o:title=""/>
          </v:shape>
          <o:OLEObject Type="Embed" ProgID="Equation.DSMT4" ShapeID="_x0000_i1164" DrawAspect="Content" ObjectID="_1777273559" r:id="rId273"/>
        </w:object>
      </w:r>
      <w:r w:rsidR="00DF509F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ثم </w:t>
      </w:r>
      <w:r w:rsidR="0088054A" w:rsidRPr="0088054A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جد العددين الحقيقين </w:t>
      </w:r>
      <w:r w:rsidR="0088054A" w:rsidRPr="003504AE">
        <w:rPr>
          <w:position w:val="-6"/>
          <w:lang w:bidi="ar-DZ"/>
        </w:rPr>
        <w:object w:dxaOrig="240" w:dyaOrig="240" w14:anchorId="0758424F">
          <v:shape id="_x0000_i1165" type="#_x0000_t75" style="width:12pt;height:12pt" o:ole="">
            <v:imagedata r:id="rId274" o:title=""/>
          </v:shape>
          <o:OLEObject Type="Embed" ProgID="Equation.DSMT4" ShapeID="_x0000_i1165" DrawAspect="Content" ObjectID="_1777273560" r:id="rId275"/>
        </w:object>
      </w:r>
      <w:r w:rsidR="0088054A" w:rsidRPr="0088054A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و </w:t>
      </w:r>
      <w:r w:rsidR="0088054A" w:rsidRPr="003504AE">
        <w:rPr>
          <w:position w:val="-10"/>
          <w:lang w:bidi="ar-DZ"/>
        </w:rPr>
        <w:object w:dxaOrig="200" w:dyaOrig="320" w14:anchorId="5FF48752">
          <v:shape id="_x0000_i1166" type="#_x0000_t75" style="width:9.75pt;height:15.75pt" o:ole="">
            <v:imagedata r:id="rId276" o:title=""/>
          </v:shape>
          <o:OLEObject Type="Embed" ProgID="Equation.DSMT4" ShapeID="_x0000_i1166" DrawAspect="Content" ObjectID="_1777273561" r:id="rId277"/>
        </w:object>
      </w:r>
      <w:r w:rsidRPr="0088054A">
        <w:rPr>
          <w:rFonts w:ascii="Amiri" w:eastAsiaTheme="minorEastAsia" w:hAnsi="Amiri" w:cs="Amiri" w:hint="cs"/>
          <w:sz w:val="28"/>
          <w:szCs w:val="28"/>
          <w:rtl/>
          <w:lang w:bidi="ar-DZ"/>
        </w:rPr>
        <w:t>حيث</w: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>:</w:t>
      </w:r>
      <w:r w:rsidR="0088054A" w:rsidRPr="0088054A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88054A" w:rsidRPr="003504AE">
        <w:rPr>
          <w:position w:val="-10"/>
          <w:lang w:bidi="ar-DZ"/>
        </w:rPr>
        <w:object w:dxaOrig="2780" w:dyaOrig="380" w14:anchorId="42F83E97">
          <v:shape id="_x0000_i1167" type="#_x0000_t75" style="width:138.75pt;height:18.75pt" o:ole="">
            <v:imagedata r:id="rId278" o:title=""/>
          </v:shape>
          <o:OLEObject Type="Embed" ProgID="Equation.DSMT4" ShapeID="_x0000_i1167" DrawAspect="Content" ObjectID="_1777273562" r:id="rId279"/>
        </w:object>
      </w:r>
      <w:r w:rsidR="0088054A">
        <w:rPr>
          <w:rFonts w:ascii="Amiri" w:eastAsiaTheme="minorEastAsia" w:hAnsi="Amiri" w:cs="Amiri"/>
          <w:sz w:val="28"/>
          <w:szCs w:val="28"/>
          <w:rtl/>
          <w:lang w:bidi="ar-DZ"/>
        </w:rPr>
        <w:br/>
      </w:r>
      <w:r w:rsidRPr="007F5C97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ب</w:t>
      </w:r>
      <w:r w:rsidRPr="007F5C97">
        <w:rPr>
          <w:rFonts w:ascii="Amiri" w:eastAsiaTheme="minorEastAsia" w:hAnsi="Amiri" w:cs="Amiri"/>
          <w:b/>
          <w:bCs/>
          <w:sz w:val="28"/>
          <w:szCs w:val="28"/>
        </w:rPr>
        <w:t xml:space="preserve"> (</w: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>حل</w:t>
      </w:r>
      <w:r w:rsidR="0088054A" w:rsidRPr="003935DB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في </w:t>
      </w:r>
      <w:r w:rsidR="0088054A" w:rsidRPr="003935DB">
        <w:rPr>
          <w:rFonts w:ascii="Amiri" w:eastAsiaTheme="minorEastAsia" w:hAnsi="Amiri" w:cs="Amiri"/>
          <w:position w:val="-4"/>
          <w:sz w:val="28"/>
          <w:szCs w:val="28"/>
          <w:lang w:bidi="ar-DZ"/>
        </w:rPr>
        <w:object w:dxaOrig="260" w:dyaOrig="260" w14:anchorId="4885EC9D">
          <v:shape id="_x0000_i1168" type="#_x0000_t75" style="width:12.75pt;height:12.75pt" o:ole="">
            <v:imagedata r:id="rId266" o:title=""/>
          </v:shape>
          <o:OLEObject Type="Embed" ProgID="Equation.DSMT4" ShapeID="_x0000_i1168" DrawAspect="Content" ObjectID="_1777273563" r:id="rId280"/>
        </w:object>
      </w:r>
      <w:r w:rsidR="0088054A" w:rsidRPr="003935DB">
        <w:rPr>
          <w:rFonts w:ascii="Amiri" w:eastAsiaTheme="minorEastAsia" w:hAnsi="Amiri" w:cs="Amiri" w:hint="cs"/>
          <w:sz w:val="28"/>
          <w:szCs w:val="28"/>
          <w:rtl/>
          <w:lang w:bidi="ar-DZ"/>
        </w:rPr>
        <w:t>المعادلة:</w:t>
      </w:r>
      <w:r w:rsidR="0088054A" w:rsidRPr="003935DB">
        <w:rPr>
          <w:rFonts w:ascii="Amiri" w:eastAsiaTheme="minorEastAsia" w:hAnsi="Amiri" w:cs="Amiri"/>
          <w:position w:val="-10"/>
          <w:sz w:val="28"/>
          <w:szCs w:val="28"/>
          <w:lang w:bidi="ar-DZ"/>
        </w:rPr>
        <w:object w:dxaOrig="940" w:dyaOrig="340" w14:anchorId="54D320FF">
          <v:shape id="_x0000_i1169" type="#_x0000_t75" style="width:47.25pt;height:17.25pt" o:ole="">
            <v:imagedata r:id="rId281" o:title=""/>
          </v:shape>
          <o:OLEObject Type="Embed" ProgID="Equation.DSMT4" ShapeID="_x0000_i1169" DrawAspect="Content" ObjectID="_1777273564" r:id="rId282"/>
        </w:object>
      </w:r>
      <w:r w:rsidR="0088054A" w:rsidRPr="003935DB">
        <w:rPr>
          <w:rFonts w:ascii="Amiri" w:eastAsiaTheme="minorEastAsia" w:hAnsi="Amiri" w:cs="Amiri"/>
          <w:sz w:val="28"/>
          <w:szCs w:val="28"/>
          <w:rtl/>
          <w:lang w:bidi="ar-DZ"/>
        </w:rPr>
        <w:t>.</w:t>
      </w:r>
    </w:p>
    <w:p w14:paraId="73DAB040" w14:textId="77777777" w:rsidR="00BE3BEE" w:rsidRPr="00BE3BEE" w:rsidRDefault="001D2E4B" w:rsidP="006B65A6">
      <w:pPr>
        <w:pStyle w:val="Paragraphedeliste"/>
        <w:numPr>
          <w:ilvl w:val="0"/>
          <w:numId w:val="16"/>
        </w:numPr>
        <w:bidi/>
        <w:spacing w:after="0" w:line="240" w:lineRule="auto"/>
        <w:ind w:left="283" w:right="-426"/>
        <w:rPr>
          <w:rFonts w:ascii="Amiri" w:eastAsiaTheme="minorEastAsia" w:hAnsi="Amiri" w:cs="Amiri"/>
          <w:sz w:val="28"/>
          <w:szCs w:val="28"/>
          <w:lang w:bidi="ar-DZ"/>
        </w:rPr>
      </w:pPr>
      <w:r w:rsidRPr="003935DB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في المستوي المركب المنسوب الى معلم متعامد ومتجانس </w:t>
      </w:r>
      <w:r w:rsidRPr="003935DB">
        <w:rPr>
          <w:rFonts w:ascii="Amiri" w:eastAsiaTheme="minorEastAsia" w:hAnsi="Amiri" w:cs="Amiri"/>
          <w:position w:val="-20"/>
          <w:sz w:val="28"/>
          <w:szCs w:val="28"/>
          <w:lang w:bidi="ar-DZ"/>
        </w:rPr>
        <w:object w:dxaOrig="880" w:dyaOrig="520" w14:anchorId="42A5A7EF">
          <v:shape id="_x0000_i1170" type="#_x0000_t75" style="width:44.25pt;height:26.25pt" o:ole="">
            <v:imagedata r:id="rId283" o:title=""/>
          </v:shape>
          <o:OLEObject Type="Embed" ProgID="Equation.DSMT4" ShapeID="_x0000_i1170" DrawAspect="Content" ObjectID="_1777273565" r:id="rId284"/>
        </w:object>
      </w:r>
      <w:r w:rsidRPr="003935DB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نعتبر النقط</w:t>
      </w:r>
      <w:r w:rsidR="009B5B37" w:rsidRPr="009B5B37">
        <w:rPr>
          <w:rFonts w:ascii="Amiri" w:eastAsiaTheme="minorEastAsia" w:hAnsi="Amiri" w:cs="Amiri"/>
          <w:position w:val="-4"/>
          <w:sz w:val="28"/>
          <w:szCs w:val="28"/>
          <w:lang w:bidi="ar-DZ"/>
        </w:rPr>
        <w:object w:dxaOrig="260" w:dyaOrig="260" w14:anchorId="682858BC">
          <v:shape id="_x0000_i1171" type="#_x0000_t75" style="width:13.5pt;height:13.5pt" o:ole="">
            <v:imagedata r:id="rId285" o:title=""/>
          </v:shape>
          <o:OLEObject Type="Embed" ProgID="Equation.DSMT4" ShapeID="_x0000_i1171" DrawAspect="Content" ObjectID="_1777273566" r:id="rId286"/>
        </w:object>
      </w:r>
      <w:r w:rsidR="000361A3">
        <w:rPr>
          <w:rFonts w:ascii="Amiri" w:eastAsiaTheme="minorEastAsia" w:hAnsi="Amiri" w:cs="Amiri" w:hint="cs"/>
          <w:sz w:val="28"/>
          <w:szCs w:val="28"/>
          <w:rtl/>
          <w:lang w:bidi="ar-DZ"/>
        </w:rPr>
        <w:t>,</w:t>
      </w:r>
      <w:r w:rsidR="000361A3" w:rsidRPr="009B5B37">
        <w:rPr>
          <w:rFonts w:ascii="Amiri" w:eastAsiaTheme="minorEastAsia" w:hAnsi="Amiri" w:cs="Amiri"/>
          <w:position w:val="-4"/>
          <w:sz w:val="28"/>
          <w:szCs w:val="28"/>
          <w:lang w:bidi="ar-DZ"/>
        </w:rPr>
        <w:object w:dxaOrig="279" w:dyaOrig="260" w14:anchorId="6EE10720">
          <v:shape id="_x0000_i1172" type="#_x0000_t75" style="width:14.25pt;height:13.5pt" o:ole="">
            <v:imagedata r:id="rId287" o:title=""/>
          </v:shape>
          <o:OLEObject Type="Embed" ProgID="Equation.DSMT4" ShapeID="_x0000_i1172" DrawAspect="Content" ObjectID="_1777273567" r:id="rId288"/>
        </w:object>
      </w:r>
      <w:r w:rsidR="000361A3">
        <w:rPr>
          <w:rFonts w:ascii="Amiri" w:eastAsiaTheme="minorEastAsia" w:hAnsi="Amiri" w:cs="Amiri" w:hint="cs"/>
          <w:sz w:val="28"/>
          <w:szCs w:val="28"/>
          <w:rtl/>
          <w:lang w:bidi="ar-DZ"/>
        </w:rPr>
        <w:t>و</w:t>
      </w:r>
      <w:r w:rsidR="000361A3" w:rsidRPr="000361A3">
        <w:rPr>
          <w:rFonts w:ascii="Amiri" w:eastAsiaTheme="minorEastAsia" w:hAnsi="Amiri" w:cs="Amiri"/>
          <w:position w:val="-6"/>
          <w:sz w:val="28"/>
          <w:szCs w:val="28"/>
          <w:lang w:bidi="ar-DZ"/>
        </w:rPr>
        <w:object w:dxaOrig="279" w:dyaOrig="279" w14:anchorId="49DB46DE">
          <v:shape id="_x0000_i1173" type="#_x0000_t75" style="width:14.25pt;height:14.25pt" o:ole="">
            <v:imagedata r:id="rId289" o:title=""/>
          </v:shape>
          <o:OLEObject Type="Embed" ProgID="Equation.DSMT4" ShapeID="_x0000_i1173" DrawAspect="Content" ObjectID="_1777273568" r:id="rId290"/>
        </w:object>
      </w:r>
      <w:r w:rsidRPr="003935DB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لواحقها على </w:t>
      </w:r>
      <w:r w:rsidRPr="003935DB">
        <w:rPr>
          <w:rFonts w:ascii="Amiri" w:eastAsiaTheme="minorEastAsia" w:hAnsi="Amiri" w:cs="Amiri" w:hint="cs"/>
          <w:sz w:val="28"/>
          <w:szCs w:val="28"/>
          <w:rtl/>
          <w:lang w:bidi="ar-DZ"/>
        </w:rPr>
        <w:t>الترتيب:</w:t>
      </w:r>
    </w:p>
    <w:p w14:paraId="27A87552" w14:textId="77777777" w:rsidR="003935DB" w:rsidRDefault="00020D86" w:rsidP="0088054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/>
          <w:noProof/>
          <w:sz w:val="28"/>
          <w:szCs w:val="28"/>
          <w:rtl/>
        </w:rPr>
        <w:pict w14:anchorId="7C3A9061">
          <v:shape id="Connecteur droit avec flèche 1544881" o:spid="_x0000_s1254" type="#_x0000_t32" style="position:absolute;left:0;text-align:left;margin-left:-5.05pt;margin-top:-.2pt;width:524.25pt;height:0;flip:x;z-index:2516838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</w:pict>
      </w:r>
      <w:r w:rsidR="0088054A"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</w:t>
      </w:r>
      <w:r w:rsidR="0088054A">
        <w:rPr>
          <w:rFonts w:ascii="Amiri" w:eastAsia="Calibri" w:hAnsi="Amiri" w:cs="Amiri"/>
          <w:b/>
          <w:bCs/>
          <w:sz w:val="28"/>
          <w:szCs w:val="28"/>
          <w:lang w:bidi="ar-DZ"/>
        </w:rPr>
        <w:t>3</w:t>
      </w:r>
      <w:r w:rsidR="0088054A"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من </w:t>
      </w:r>
      <w:r w:rsidR="0088054A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</w:p>
    <w:p w14:paraId="04A99E30" w14:textId="77777777" w:rsidR="00BE2CCA" w:rsidRPr="004D3F0D" w:rsidRDefault="00BE2CCA" w:rsidP="00520441">
      <w:pPr>
        <w:pStyle w:val="Paragraphedeliste"/>
        <w:bidi/>
        <w:spacing w:after="0" w:line="240" w:lineRule="auto"/>
        <w:ind w:left="642" w:right="142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3504AE">
        <w:rPr>
          <w:rFonts w:ascii="Amiri" w:eastAsiaTheme="minorEastAsia" w:hAnsi="Amiri" w:cs="Amiri"/>
          <w:position w:val="-12"/>
          <w:sz w:val="28"/>
          <w:szCs w:val="28"/>
          <w:lang w:bidi="ar-DZ"/>
        </w:rPr>
        <w:object w:dxaOrig="1320" w:dyaOrig="420" w14:anchorId="6DC1E25B">
          <v:shape id="_x0000_i1174" type="#_x0000_t75" style="width:66pt;height:21pt" o:ole="">
            <v:imagedata r:id="rId291" o:title=""/>
          </v:shape>
          <o:OLEObject Type="Embed" ProgID="Equation.DSMT4" ShapeID="_x0000_i1174" DrawAspect="Content" ObjectID="_1777273569" r:id="rId292"/>
        </w:objec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، </w:t>
      </w:r>
      <w:r w:rsidRPr="003504AE">
        <w:rPr>
          <w:rFonts w:ascii="Amiri" w:eastAsiaTheme="minorEastAsia" w:hAnsi="Amiri" w:cs="Amiri"/>
          <w:position w:val="-12"/>
          <w:sz w:val="28"/>
          <w:szCs w:val="28"/>
          <w:lang w:bidi="ar-DZ"/>
        </w:rPr>
        <w:object w:dxaOrig="1320" w:dyaOrig="420" w14:anchorId="4215A67C">
          <v:shape id="_x0000_i1175" type="#_x0000_t75" style="width:66pt;height:21pt" o:ole="">
            <v:imagedata r:id="rId293" o:title=""/>
          </v:shape>
          <o:OLEObject Type="Embed" ProgID="Equation.DSMT4" ShapeID="_x0000_i1175" DrawAspect="Content" ObjectID="_1777273570" r:id="rId294"/>
        </w:objec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و </w:t>
      </w:r>
      <w:r w:rsidRPr="003504AE">
        <w:rPr>
          <w:rFonts w:ascii="Amiri" w:eastAsiaTheme="minorEastAsia" w:hAnsi="Amiri" w:cs="Amiri"/>
          <w:position w:val="-12"/>
          <w:sz w:val="28"/>
          <w:szCs w:val="28"/>
          <w:lang w:bidi="ar-DZ"/>
        </w:rPr>
        <w:object w:dxaOrig="720" w:dyaOrig="360" w14:anchorId="53A0AC67">
          <v:shape id="_x0000_i1176" type="#_x0000_t75" style="width:36pt;height:18pt" o:ole="">
            <v:imagedata r:id="rId295" o:title=""/>
          </v:shape>
          <o:OLEObject Type="Embed" ProgID="Equation.DSMT4" ShapeID="_x0000_i1176" DrawAspect="Content" ObjectID="_1777273571" r:id="rId296"/>
        </w:object>
      </w:r>
      <w:r w:rsidR="001559A3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</w:p>
    <w:p w14:paraId="7A265147" w14:textId="49EDC8EA" w:rsidR="003504AE" w:rsidRPr="0018338C" w:rsidRDefault="0018338C" w:rsidP="0018338C">
      <w:pPr>
        <w:bidi/>
        <w:spacing w:after="0" w:line="240" w:lineRule="auto"/>
        <w:ind w:left="360" w:right="142"/>
        <w:rPr>
          <w:rFonts w:ascii="Amiri" w:eastAsiaTheme="minorEastAsia" w:hAnsi="Amiri" w:cs="Amiri"/>
          <w:sz w:val="28"/>
          <w:szCs w:val="28"/>
          <w:rtl/>
          <w:lang w:bidi="ar-DZ"/>
        </w:rPr>
      </w:pPr>
      <w:proofErr w:type="gramStart"/>
      <w:r w:rsidRPr="0018338C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أ</w:t>
      </w:r>
      <w:r w:rsidRPr="0018338C">
        <w:rPr>
          <w:rFonts w:ascii="Amiri" w:eastAsiaTheme="minorEastAsia" w:hAnsi="Amiri" w:cs="Amiri"/>
          <w:b/>
          <w:bCs/>
          <w:sz w:val="28"/>
          <w:szCs w:val="28"/>
        </w:rPr>
        <w:t>(</w:t>
      </w:r>
      <w:proofErr w:type="gramEnd"/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اكتب </w:t>
      </w:r>
      <w:r w:rsidR="003504AE" w:rsidRPr="003504AE">
        <w:rPr>
          <w:position w:val="-12"/>
          <w:lang w:bidi="ar-DZ"/>
        </w:rPr>
        <w:object w:dxaOrig="300" w:dyaOrig="360" w14:anchorId="5602BE96">
          <v:shape id="_x0000_i1177" type="#_x0000_t75" style="width:15pt;height:18pt" o:ole="">
            <v:imagedata r:id="rId297" o:title=""/>
          </v:shape>
          <o:OLEObject Type="Embed" ProgID="Equation.DSMT4" ShapeID="_x0000_i1177" DrawAspect="Content" ObjectID="_1777273572" r:id="rId298"/>
        </w:objec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و </w:t>
      </w:r>
      <w:r w:rsidR="003504AE" w:rsidRPr="003504AE">
        <w:rPr>
          <w:position w:val="-12"/>
          <w:lang w:bidi="ar-DZ"/>
        </w:rPr>
        <w:object w:dxaOrig="300" w:dyaOrig="360" w14:anchorId="42567229">
          <v:shape id="_x0000_i1178" type="#_x0000_t75" style="width:15pt;height:18pt" o:ole="">
            <v:imagedata r:id="rId299" o:title=""/>
          </v:shape>
          <o:OLEObject Type="Embed" ProgID="Equation.DSMT4" ShapeID="_x0000_i1178" DrawAspect="Content" ObjectID="_1777273573" r:id="rId300"/>
        </w:objec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على الشكل الأسي</w:t>
      </w:r>
      <w:r w:rsidR="003504AE" w:rsidRPr="0018338C">
        <w:rPr>
          <w:rFonts w:ascii="Amiri" w:eastAsiaTheme="minorEastAsia" w:hAnsi="Amiri" w:cs="Amiri"/>
          <w:sz w:val="28"/>
          <w:szCs w:val="28"/>
          <w:rtl/>
          <w:lang w:bidi="ar-DZ"/>
        </w:rPr>
        <w:br/>
      </w:r>
      <w:r w:rsidRPr="0018338C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ب</w:t>
      </w:r>
      <w:r w:rsidRPr="0018338C">
        <w:rPr>
          <w:rFonts w:ascii="Amiri" w:eastAsiaTheme="minorEastAsia" w:hAnsi="Amiri" w:cs="Amiri"/>
          <w:b/>
          <w:bCs/>
          <w:sz w:val="28"/>
          <w:szCs w:val="28"/>
        </w:rPr>
        <w:t>(</w: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بين أن: </w:t>
      </w:r>
      <w:r w:rsidR="00556DA2" w:rsidRPr="003504AE">
        <w:rPr>
          <w:position w:val="-34"/>
          <w:lang w:bidi="ar-DZ"/>
        </w:rPr>
        <w:object w:dxaOrig="2439" w:dyaOrig="859" w14:anchorId="0966576E">
          <v:shape id="_x0000_i1179" type="#_x0000_t75" style="width:122.25pt;height:42.75pt" o:ole="">
            <v:imagedata r:id="rId301" o:title=""/>
          </v:shape>
          <o:OLEObject Type="Embed" ProgID="Equation.DSMT4" ShapeID="_x0000_i1179" DrawAspect="Content" ObjectID="_1777273574" r:id="rId302"/>
        </w:object>
      </w:r>
      <w:r w:rsidR="003504AE" w:rsidRPr="0018338C">
        <w:rPr>
          <w:rFonts w:ascii="Amiri" w:eastAsiaTheme="minorEastAsia" w:hAnsi="Amiri" w:cs="Amiri"/>
          <w:sz w:val="28"/>
          <w:szCs w:val="28"/>
          <w:lang w:bidi="ar-DZ"/>
        </w:rPr>
        <w:br/>
      </w:r>
      <w:r w:rsidRPr="0018338C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ج</w:t>
      </w:r>
      <w:r w:rsidRPr="0018338C">
        <w:rPr>
          <w:rFonts w:ascii="Amiri" w:eastAsiaTheme="minorEastAsia" w:hAnsi="Amiri" w:cs="Amiri"/>
          <w:b/>
          <w:bCs/>
          <w:sz w:val="28"/>
          <w:szCs w:val="28"/>
        </w:rPr>
        <w:t>(</w: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عين العدد الطبيعي </w:t>
      </w:r>
      <w:r w:rsidR="003504AE" w:rsidRPr="003504AE">
        <w:rPr>
          <w:position w:val="-6"/>
          <w:lang w:bidi="ar-DZ"/>
        </w:rPr>
        <w:object w:dxaOrig="200" w:dyaOrig="220" w14:anchorId="3634C3D8">
          <v:shape id="_x0000_i1180" type="#_x0000_t75" style="width:9.75pt;height:11.25pt" o:ole="">
            <v:imagedata r:id="rId303" o:title=""/>
          </v:shape>
          <o:OLEObject Type="Embed" ProgID="Equation.DSMT4" ShapeID="_x0000_i1180" DrawAspect="Content" ObjectID="_1777273575" r:id="rId304"/>
        </w:objec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حتى يكون العدد </w:t>
      </w:r>
      <w:r w:rsidR="003504AE" w:rsidRPr="003504AE">
        <w:rPr>
          <w:position w:val="-34"/>
          <w:lang w:bidi="ar-DZ"/>
        </w:rPr>
        <w:object w:dxaOrig="700" w:dyaOrig="859" w14:anchorId="214A07BE">
          <v:shape id="_x0000_i1181" type="#_x0000_t75" style="width:35.25pt;height:42.75pt" o:ole="">
            <v:imagedata r:id="rId305" o:title=""/>
          </v:shape>
          <o:OLEObject Type="Embed" ProgID="Equation.DSMT4" ShapeID="_x0000_i1181" DrawAspect="Content" ObjectID="_1777273576" r:id="rId306"/>
        </w:objec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عددا حقيقيا موجبا</w:t>
      </w:r>
      <w:r w:rsidR="003B0855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</w:p>
    <w:p w14:paraId="2B0919B0" w14:textId="22031782" w:rsidR="003504AE" w:rsidRDefault="003504AE" w:rsidP="0018338C">
      <w:pPr>
        <w:pStyle w:val="Paragraphedeliste"/>
        <w:numPr>
          <w:ilvl w:val="0"/>
          <w:numId w:val="16"/>
        </w:numPr>
        <w:bidi/>
        <w:spacing w:after="0" w:line="240" w:lineRule="auto"/>
        <w:ind w:left="283" w:right="142"/>
        <w:rPr>
          <w:rFonts w:ascii="Amiri" w:eastAsiaTheme="minorEastAsia" w:hAnsi="Amiri" w:cs="Amiri"/>
          <w:sz w:val="28"/>
          <w:szCs w:val="28"/>
          <w:lang w:bidi="ar-DZ"/>
        </w:rPr>
      </w:pP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نضع العدد المركب </w:t>
      </w:r>
      <w:r w:rsidRPr="003504AE">
        <w:rPr>
          <w:rFonts w:ascii="Amiri" w:eastAsiaTheme="minorEastAsia" w:hAnsi="Amiri" w:cs="Amiri"/>
          <w:position w:val="-4"/>
          <w:sz w:val="28"/>
          <w:szCs w:val="28"/>
          <w:lang w:bidi="ar-DZ"/>
        </w:rPr>
        <w:object w:dxaOrig="240" w:dyaOrig="260" w14:anchorId="3017C86F">
          <v:shape id="_x0000_i1182" type="#_x0000_t75" style="width:12pt;height:12.75pt" o:ole="">
            <v:imagedata r:id="rId307" o:title=""/>
          </v:shape>
          <o:OLEObject Type="Embed" ProgID="Equation.DSMT4" ShapeID="_x0000_i1182" DrawAspect="Content" ObjectID="_1777273577" r:id="rId308"/>
        </w:object>
      </w:r>
      <w:r w:rsidR="00903A45">
        <w:rPr>
          <w:rFonts w:ascii="Amiri" w:eastAsiaTheme="minorEastAsia" w:hAnsi="Amiri" w:cs="Amiri" w:hint="cs"/>
          <w:sz w:val="28"/>
          <w:szCs w:val="28"/>
          <w:rtl/>
          <w:lang w:bidi="ar-DZ"/>
        </w:rPr>
        <w:t>حيث:</w:t>
      </w:r>
      <w:r w:rsidR="00F04FA8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Pr="003504AE">
        <w:rPr>
          <w:rFonts w:ascii="Amiri" w:eastAsiaTheme="minorEastAsia" w:hAnsi="Amiri" w:cs="Amiri"/>
          <w:position w:val="-32"/>
          <w:sz w:val="28"/>
          <w:szCs w:val="28"/>
          <w:lang w:bidi="ar-DZ"/>
        </w:rPr>
        <w:object w:dxaOrig="1260" w:dyaOrig="740" w14:anchorId="1B711DF2">
          <v:shape id="_x0000_i1183" type="#_x0000_t75" style="width:63.75pt;height:36.75pt" o:ole="">
            <v:imagedata r:id="rId309" o:title=""/>
          </v:shape>
          <o:OLEObject Type="Embed" ProgID="Equation.DSMT4" ShapeID="_x0000_i1183" DrawAspect="Content" ObjectID="_1777273578" r:id="rId310"/>
        </w:object>
      </w:r>
    </w:p>
    <w:p w14:paraId="172B4962" w14:textId="610CA80B" w:rsidR="00921550" w:rsidRPr="0018338C" w:rsidRDefault="00903A45" w:rsidP="00312A9A">
      <w:pPr>
        <w:bidi/>
        <w:spacing w:after="0" w:line="240" w:lineRule="auto"/>
        <w:ind w:left="227" w:right="-426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312A9A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أ</w:t>
      </w:r>
      <w:r w:rsidRPr="00312A9A">
        <w:rPr>
          <w:rFonts w:ascii="Amiri" w:eastAsiaTheme="minorEastAsia" w:hAnsi="Amiri" w:cs="Amiri"/>
          <w:b/>
          <w:bCs/>
          <w:sz w:val="28"/>
          <w:szCs w:val="28"/>
        </w:rPr>
        <w:t xml:space="preserve"> (</w:t>
      </w:r>
      <w:r w:rsid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>ا</w: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كتب </w:t>
      </w:r>
      <w:r w:rsidR="003504AE" w:rsidRPr="003504AE">
        <w:rPr>
          <w:position w:val="-4"/>
          <w:lang w:bidi="ar-DZ"/>
        </w:rPr>
        <w:object w:dxaOrig="240" w:dyaOrig="260" w14:anchorId="5D969BAA">
          <v:shape id="_x0000_i1184" type="#_x0000_t75" style="width:12pt;height:12.75pt" o:ole="">
            <v:imagedata r:id="rId307" o:title=""/>
          </v:shape>
          <o:OLEObject Type="Embed" ProgID="Equation.DSMT4" ShapeID="_x0000_i1184" DrawAspect="Content" ObjectID="_1777273579" r:id="rId311"/>
        </w:objec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على الشكل الأسي </w:t>
      </w:r>
      <w:r w:rsidR="00F04FA8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ثم </w:t>
      </w:r>
      <w:r w:rsidR="00011256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>استنتج</w: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طبيعة المثلث </w:t>
      </w:r>
      <w:r w:rsidR="003504AE" w:rsidRPr="003504AE">
        <w:rPr>
          <w:position w:val="-6"/>
          <w:lang w:bidi="ar-DZ"/>
        </w:rPr>
        <w:object w:dxaOrig="600" w:dyaOrig="279" w14:anchorId="75DE9EEC">
          <v:shape id="_x0000_i1185" type="#_x0000_t75" style="width:30pt;height:14.25pt" o:ole="">
            <v:imagedata r:id="rId312" o:title=""/>
          </v:shape>
          <o:OLEObject Type="Embed" ProgID="Equation.DSMT4" ShapeID="_x0000_i1185" DrawAspect="Content" ObjectID="_1777273580" r:id="rId313"/>
        </w:object>
      </w:r>
      <w:r w:rsidR="003504AE" w:rsidRPr="0018338C">
        <w:rPr>
          <w:rFonts w:ascii="Amiri" w:eastAsiaTheme="minorEastAsia" w:hAnsi="Amiri" w:cs="Amiri"/>
          <w:sz w:val="28"/>
          <w:szCs w:val="28"/>
          <w:rtl/>
          <w:lang w:bidi="ar-DZ"/>
        </w:rPr>
        <w:br/>
      </w:r>
      <w:r w:rsidRPr="00312A9A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ب</w:t>
      </w:r>
      <w:r w:rsidRPr="00312A9A">
        <w:rPr>
          <w:rFonts w:ascii="Amiri" w:eastAsiaTheme="minorEastAsia" w:hAnsi="Amiri" w:cs="Amiri"/>
          <w:b/>
          <w:bCs/>
          <w:sz w:val="28"/>
          <w:szCs w:val="28"/>
        </w:rPr>
        <w:t xml:space="preserve"> (</w: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>استنتج</w:t>
      </w:r>
      <w:r w:rsidR="00CD4D16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أ</w: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ن النقطة </w:t>
      </w:r>
      <w:r w:rsidR="003504AE" w:rsidRPr="003504AE">
        <w:rPr>
          <w:position w:val="-4"/>
          <w:lang w:bidi="ar-DZ"/>
        </w:rPr>
        <w:object w:dxaOrig="240" w:dyaOrig="260" w14:anchorId="7883BF96">
          <v:shape id="_x0000_i1186" type="#_x0000_t75" style="width:12pt;height:12.75pt" o:ole="">
            <v:imagedata r:id="rId314" o:title=""/>
          </v:shape>
          <o:OLEObject Type="Embed" ProgID="Equation.DSMT4" ShapeID="_x0000_i1186" DrawAspect="Content" ObjectID="_1777273581" r:id="rId315"/>
        </w:objec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هي صورة النقطة </w:t>
      </w:r>
      <w:r w:rsidR="003504AE" w:rsidRPr="003504AE">
        <w:rPr>
          <w:position w:val="-4"/>
          <w:lang w:bidi="ar-DZ"/>
        </w:rPr>
        <w:object w:dxaOrig="240" w:dyaOrig="260" w14:anchorId="7159E76F">
          <v:shape id="_x0000_i1187" type="#_x0000_t75" style="width:12pt;height:12.75pt" o:ole="">
            <v:imagedata r:id="rId316" o:title=""/>
          </v:shape>
          <o:OLEObject Type="Embed" ProgID="Equation.DSMT4" ShapeID="_x0000_i1187" DrawAspect="Content" ObjectID="_1777273582" r:id="rId317"/>
        </w:objec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بتحويل نقطي يطلب</w:t>
      </w:r>
      <w:r w:rsidR="009A73BD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تعيين عبارته</w:t>
      </w:r>
      <w:r w:rsidR="009A73BD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المركبة</w:t>
      </w:r>
      <w:r w:rsidR="009A73BD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proofErr w:type="gramStart"/>
      <w:r w:rsidR="009A73BD">
        <w:rPr>
          <w:rFonts w:ascii="Amiri" w:eastAsiaTheme="minorEastAsia" w:hAnsi="Amiri" w:cs="Amiri" w:hint="cs"/>
          <w:sz w:val="28"/>
          <w:szCs w:val="28"/>
          <w:rtl/>
          <w:lang w:bidi="ar-DZ"/>
        </w:rPr>
        <w:t>و</w: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5F2505">
        <w:rPr>
          <w:rFonts w:ascii="Amiri" w:eastAsiaTheme="minorEastAsia" w:hAnsi="Amiri" w:cs="Amiri" w:hint="cs"/>
          <w:sz w:val="28"/>
          <w:szCs w:val="28"/>
          <w:rtl/>
          <w:lang w:bidi="ar-DZ"/>
        </w:rPr>
        <w:t>تحديد</w:t>
      </w:r>
      <w:proofErr w:type="gramEnd"/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عناصره المميزة </w:t>
      </w:r>
      <w:r w:rsidR="003504AE" w:rsidRPr="0018338C">
        <w:rPr>
          <w:rFonts w:ascii="Amiri" w:eastAsiaTheme="minorEastAsia" w:hAnsi="Amiri" w:cs="Amiri"/>
          <w:sz w:val="28"/>
          <w:szCs w:val="28"/>
          <w:rtl/>
          <w:lang w:bidi="ar-DZ"/>
        </w:rPr>
        <w:br/>
      </w:r>
      <w:r w:rsidRPr="00312A9A">
        <w:rPr>
          <w:rFonts w:ascii="Amiri" w:eastAsiaTheme="minorEastAsia" w:hAnsi="Amiri" w:cs="Amiri" w:hint="cs"/>
          <w:b/>
          <w:bCs/>
          <w:sz w:val="28"/>
          <w:szCs w:val="28"/>
          <w:rtl/>
          <w:lang w:bidi="ar-DZ"/>
        </w:rPr>
        <w:t>ج</w:t>
      </w:r>
      <w:r w:rsidRPr="00312A9A">
        <w:rPr>
          <w:rFonts w:ascii="Amiri" w:eastAsiaTheme="minorEastAsia" w:hAnsi="Amiri" w:cs="Amiri"/>
          <w:b/>
          <w:bCs/>
          <w:sz w:val="28"/>
          <w:szCs w:val="28"/>
        </w:rPr>
        <w:t xml:space="preserve"> (</w: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>عين</w: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المجموعة </w:t>
      </w:r>
      <w:r w:rsidR="003504AE" w:rsidRPr="003504AE">
        <w:rPr>
          <w:position w:val="-14"/>
          <w:lang w:bidi="ar-DZ"/>
        </w:rPr>
        <w:object w:dxaOrig="460" w:dyaOrig="400" w14:anchorId="2110769A">
          <v:shape id="_x0000_i1188" type="#_x0000_t75" style="width:23.25pt;height:20.25pt" o:ole="">
            <v:imagedata r:id="rId318" o:title=""/>
          </v:shape>
          <o:OLEObject Type="Embed" ProgID="Equation.DSMT4" ShapeID="_x0000_i1188" DrawAspect="Content" ObjectID="_1777273583" r:id="rId319"/>
        </w:objec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مجموعة النقط </w:t>
      </w:r>
      <w:r w:rsidR="003504AE" w:rsidRPr="003504AE">
        <w:rPr>
          <w:position w:val="-4"/>
          <w:lang w:bidi="ar-DZ"/>
        </w:rPr>
        <w:object w:dxaOrig="340" w:dyaOrig="260" w14:anchorId="0FA2AD5E">
          <v:shape id="_x0000_i1189" type="#_x0000_t75" style="width:17.25pt;height:12.75pt" o:ole="">
            <v:imagedata r:id="rId320" o:title=""/>
          </v:shape>
          <o:OLEObject Type="Embed" ProgID="Equation.DSMT4" ShapeID="_x0000_i1189" DrawAspect="Content" ObjectID="_1777273584" r:id="rId321"/>
        </w:objec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ذات اللاحقة </w:t>
      </w:r>
      <w:r w:rsidR="003504AE" w:rsidRPr="003504AE">
        <w:rPr>
          <w:position w:val="-4"/>
          <w:lang w:bidi="ar-DZ"/>
        </w:rPr>
        <w:object w:dxaOrig="200" w:dyaOrig="200" w14:anchorId="6EE1A432">
          <v:shape id="_x0000_i1190" type="#_x0000_t75" style="width:9.75pt;height:9.75pt" o:ole="">
            <v:imagedata r:id="rId322" o:title=""/>
          </v:shape>
          <o:OLEObject Type="Embed" ProgID="Equation.DSMT4" ShapeID="_x0000_i1190" DrawAspect="Content" ObjectID="_1777273585" r:id="rId323"/>
        </w:object>
      </w:r>
      <w:r w:rsidR="003504AE"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Pr="0018338C">
        <w:rPr>
          <w:rFonts w:ascii="Amiri" w:eastAsiaTheme="minorEastAsia" w:hAnsi="Amiri" w:cs="Amiri" w:hint="cs"/>
          <w:sz w:val="28"/>
          <w:szCs w:val="28"/>
          <w:rtl/>
          <w:lang w:bidi="ar-DZ"/>
        </w:rPr>
        <w:t>حيث</w:t>
      </w:r>
      <w:r>
        <w:rPr>
          <w:rFonts w:ascii="Amiri" w:eastAsiaTheme="minorEastAsia" w:hAnsi="Amiri" w:cs="Amiri" w:hint="cs"/>
          <w:sz w:val="28"/>
          <w:szCs w:val="28"/>
          <w:rtl/>
          <w:lang w:bidi="ar-DZ"/>
        </w:rPr>
        <w:t>:</w:t>
      </w:r>
      <w:r w:rsidR="00F04FA8">
        <w:rPr>
          <w:rFonts w:ascii="Amiri" w:eastAsiaTheme="minorEastAsia" w:hAnsi="Amiri" w:cs="Amiri" w:hint="cs"/>
          <w:sz w:val="28"/>
          <w:szCs w:val="28"/>
          <w:rtl/>
          <w:lang w:bidi="ar-DZ"/>
        </w:rPr>
        <w:t xml:space="preserve"> </w:t>
      </w:r>
      <w:r w:rsidR="000C087C" w:rsidRPr="000C087C">
        <w:rPr>
          <w:position w:val="-20"/>
          <w:lang w:bidi="ar-DZ"/>
        </w:rPr>
        <w:object w:dxaOrig="2140" w:dyaOrig="520" w14:anchorId="61650314">
          <v:shape id="_x0000_i1191" type="#_x0000_t75" style="width:107.25pt;height:26.25pt" o:ole="">
            <v:imagedata r:id="rId324" o:title=""/>
          </v:shape>
          <o:OLEObject Type="Embed" ProgID="Equation.DSMT4" ShapeID="_x0000_i1191" DrawAspect="Content" ObjectID="_1777273586" r:id="rId325"/>
        </w:object>
      </w:r>
    </w:p>
    <w:p w14:paraId="72AB0346" w14:textId="77777777" w:rsidR="006D7892" w:rsidRPr="00B10A2C" w:rsidRDefault="006D7892" w:rsidP="006D7892">
      <w:pPr>
        <w:bidi/>
        <w:spacing w:after="0" w:line="240" w:lineRule="auto"/>
        <w:ind w:left="-57"/>
        <w:rPr>
          <w:rFonts w:ascii="Amiri" w:hAnsi="Amiri" w:cs="Amiri"/>
          <w:sz w:val="28"/>
          <w:szCs w:val="28"/>
          <w:u w:val="single"/>
          <w:rtl/>
          <w:lang w:bidi="ar-DZ"/>
        </w:rPr>
      </w:pPr>
      <w:r w:rsidRPr="00B10A2C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الرابع: (</w:t>
      </w:r>
      <w:r w:rsidRPr="00B10A2C">
        <w:rPr>
          <w:rFonts w:ascii="Amiri" w:hAnsi="Amiri" w:cs="Amiri"/>
          <w:b/>
          <w:bCs/>
          <w:sz w:val="28"/>
          <w:szCs w:val="28"/>
          <w:u w:val="single"/>
          <w:lang w:bidi="ar-DZ"/>
        </w:rPr>
        <w:t>07</w:t>
      </w:r>
      <w:r w:rsidRPr="00B10A2C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نقاط)</w:t>
      </w:r>
    </w:p>
    <w:p w14:paraId="25A989FE" w14:textId="3BAAAE4F" w:rsidR="006D7892" w:rsidRPr="00A07401" w:rsidRDefault="00F30E60" w:rsidP="00B0035E">
      <w:pPr>
        <w:pStyle w:val="Paragraphedeliste"/>
        <w:keepNext/>
        <w:keepLines/>
        <w:bidi/>
        <w:spacing w:after="0" w:line="240" w:lineRule="auto"/>
        <w:ind w:left="283"/>
        <w:outlineLvl w:val="0"/>
        <w:rPr>
          <w:rFonts w:ascii="Amiri" w:eastAsiaTheme="majorEastAsia" w:hAnsi="Amiri" w:cs="Amiri"/>
          <w:sz w:val="28"/>
          <w:szCs w:val="28"/>
          <w:rtl/>
          <w:lang w:bidi="ar-DZ"/>
        </w:rPr>
      </w:pPr>
      <w:r>
        <w:t xml:space="preserve"> </w:t>
      </w:r>
      <w:r>
        <w:rPr>
          <w:rFonts w:hint="cs"/>
          <w:rtl/>
          <w:lang w:bidi="ar-DZ"/>
        </w:rPr>
        <w:t xml:space="preserve"> </w:t>
      </w:r>
      <w:r>
        <w:rPr>
          <w:lang w:bidi="ar-DZ"/>
        </w:rPr>
        <w:t xml:space="preserve">   </w:t>
      </w:r>
      <w:r w:rsidRPr="00F30E60">
        <w:rPr>
          <w:position w:val="-10"/>
          <w:lang w:bidi="ar-DZ"/>
        </w:rPr>
        <w:object w:dxaOrig="240" w:dyaOrig="260" w14:anchorId="7F35ECD7">
          <v:shape id="_x0000_i1192" type="#_x0000_t75" style="width:12pt;height:12.75pt" o:ole="">
            <v:imagedata r:id="rId326" o:title=""/>
          </v:shape>
          <o:OLEObject Type="Embed" ProgID="Equation.DSMT4" ShapeID="_x0000_i1192" DrawAspect="Content" ObjectID="_1777273587" r:id="rId327"/>
        </w:object>
      </w:r>
      <w:r w:rsidRPr="00A07401">
        <w:rPr>
          <w:rFonts w:ascii="Amiri" w:eastAsiaTheme="majorEastAsia" w:hAnsi="Amiri" w:cs="Amiri"/>
          <w:b/>
          <w:bCs/>
          <w:sz w:val="28"/>
          <w:szCs w:val="28"/>
        </w:rPr>
        <w:t xml:space="preserve"> </w:t>
      </w:r>
      <w:r w:rsidR="00A07401" w:rsidRPr="00A07401">
        <w:rPr>
          <w:rFonts w:ascii="Amiri" w:eastAsiaTheme="majorEastAsia" w:hAnsi="Amiri" w:cs="Amiri"/>
          <w:b/>
          <w:bCs/>
          <w:sz w:val="28"/>
          <w:szCs w:val="28"/>
        </w:rPr>
        <w:t xml:space="preserve">(I </w:t>
      </w:r>
      <w:r w:rsidR="00A07401" w:rsidRPr="00DE400D">
        <w:rPr>
          <w:rFonts w:ascii="Amiri" w:eastAsiaTheme="majorEastAsia" w:hAnsi="Amiri" w:cs="Amiri"/>
          <w:sz w:val="28"/>
          <w:szCs w:val="28"/>
          <w:rtl/>
        </w:rPr>
        <w:t xml:space="preserve">الدالة العددية </w:t>
      </w:r>
      <w:r w:rsidR="00A07401" w:rsidRPr="00DE400D">
        <w:rPr>
          <w:rFonts w:ascii="Amiri" w:eastAsiaTheme="majorEastAsia" w:hAnsi="Amiri" w:cs="Amiri"/>
          <w:sz w:val="28"/>
          <w:szCs w:val="28"/>
          <w:rtl/>
          <w:lang w:bidi="ar-DZ"/>
        </w:rPr>
        <w:t>المعرفة على</w:t>
      </w:r>
      <w:r w:rsidR="00A07401" w:rsidRPr="0034276D">
        <w:rPr>
          <w:position w:val="-4"/>
          <w:lang w:bidi="ar-DZ"/>
        </w:rPr>
        <w:object w:dxaOrig="260" w:dyaOrig="260" w14:anchorId="16C7DCDB">
          <v:shape id="_x0000_i1193" type="#_x0000_t75" style="width:12pt;height:12pt" o:ole="">
            <v:imagedata r:id="rId328" o:title=""/>
          </v:shape>
          <o:OLEObject Type="Embed" ProgID="Equation.DSMT4" ShapeID="_x0000_i1193" DrawAspect="Content" ObjectID="_1777273588" r:id="rId329"/>
        </w:object>
      </w:r>
      <w:r w:rsidR="00A07401" w:rsidRPr="00DE400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كما </w:t>
      </w:r>
      <w:r w:rsidR="00903A45" w:rsidRPr="00DE400D"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يلي </w:t>
      </w:r>
      <w:r w:rsidR="00903A45" w:rsidRPr="00DE400D">
        <w:rPr>
          <w:rFonts w:ascii="Amiri" w:eastAsiaTheme="majorEastAsia" w:hAnsi="Amiri" w:cs="Amiri"/>
          <w:sz w:val="28"/>
          <w:szCs w:val="28"/>
          <w:rtl/>
          <w:lang w:bidi="ar-DZ"/>
        </w:rPr>
        <w:t>:</w:t>
      </w:r>
      <w:r w:rsidR="001C63B8">
        <w:rPr>
          <w:color w:val="365F91" w:themeColor="accent1" w:themeShade="BF"/>
          <w:position w:val="-10"/>
        </w:rPr>
        <w:t xml:space="preserve"> </w:t>
      </w:r>
      <w:r w:rsidR="00A07401" w:rsidRPr="006D7892">
        <w:rPr>
          <w:color w:val="365F91" w:themeColor="accent1" w:themeShade="BF"/>
          <w:position w:val="-10"/>
        </w:rPr>
        <w:object w:dxaOrig="1560" w:dyaOrig="360" w14:anchorId="0C70881E">
          <v:shape id="_x0000_i1194" type="#_x0000_t75" style="width:78pt;height:18.75pt" o:ole="">
            <v:imagedata r:id="rId330" o:title=""/>
          </v:shape>
          <o:OLEObject Type="Embed" ProgID="Equation.DSMT4" ShapeID="_x0000_i1194" DrawAspect="Content" ObjectID="_1777273589" r:id="rId331"/>
        </w:object>
      </w:r>
      <w:r w:rsidR="00A07401" w:rsidRPr="00DE400D">
        <w:rPr>
          <w:rFonts w:ascii="Amiri" w:eastAsiaTheme="majorEastAsia" w:hAnsi="Amiri" w:cs="Amiri"/>
          <w:sz w:val="28"/>
          <w:szCs w:val="28"/>
          <w:rtl/>
          <w:lang w:bidi="ar-DZ"/>
        </w:rPr>
        <w:t>.</w:t>
      </w:r>
    </w:p>
    <w:p w14:paraId="741FAEF6" w14:textId="18663F3D" w:rsidR="006D7892" w:rsidRPr="00A05FE6" w:rsidRDefault="00903A45" w:rsidP="00DD01E8">
      <w:pPr>
        <w:pStyle w:val="Paragraphedeliste"/>
        <w:keepNext/>
        <w:keepLines/>
        <w:numPr>
          <w:ilvl w:val="0"/>
          <w:numId w:val="8"/>
        </w:numPr>
        <w:bidi/>
        <w:spacing w:after="0" w:line="240" w:lineRule="auto"/>
        <w:ind w:left="283" w:hanging="284"/>
        <w:outlineLvl w:val="0"/>
        <w:rPr>
          <w:rFonts w:ascii="Amiri" w:eastAsiaTheme="majorEastAsia" w:hAnsi="Amiri" w:cs="Amiri"/>
          <w:sz w:val="28"/>
          <w:szCs w:val="28"/>
        </w:rPr>
      </w:pPr>
      <w:r w:rsidRPr="00DD01E8">
        <w:rPr>
          <w:rFonts w:ascii="Amiri" w:eastAsiaTheme="majorEastAsia" w:hAnsi="Amiri" w:cs="Amiri" w:hint="cs"/>
          <w:b/>
          <w:bCs/>
          <w:sz w:val="28"/>
          <w:szCs w:val="28"/>
          <w:rtl/>
          <w:lang w:bidi="ar-DZ"/>
        </w:rPr>
        <w:t>أ</w:t>
      </w:r>
      <w:r w:rsidRPr="00DD01E8">
        <w:rPr>
          <w:rFonts w:ascii="Amiri" w:eastAsiaTheme="majorEastAsia" w:hAnsi="Amiri" w:cs="Amiri"/>
          <w:b/>
          <w:bCs/>
          <w:sz w:val="28"/>
          <w:szCs w:val="28"/>
          <w:lang w:bidi="ar-DZ"/>
        </w:rPr>
        <w:t xml:space="preserve"> (</w:t>
      </w:r>
      <w:r>
        <w:rPr>
          <w:rFonts w:ascii="Amiri" w:eastAsiaTheme="majorEastAsia" w:hAnsi="Amiri" w:cs="Amiri" w:hint="cs"/>
          <w:sz w:val="28"/>
          <w:szCs w:val="28"/>
          <w:rtl/>
          <w:lang w:bidi="ar-DZ"/>
        </w:rPr>
        <w:t>بين</w:t>
      </w:r>
      <w:r w:rsidR="001C63B8"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 أنه من أ</w:t>
      </w:r>
      <w:r w:rsidR="006D7892"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جل كل عدد حقيقي </w:t>
      </w:r>
      <w:r w:rsidR="006D7892" w:rsidRPr="006D7892">
        <w:rPr>
          <w:rFonts w:ascii="Amiri" w:eastAsiaTheme="majorEastAsia" w:hAnsi="Amiri" w:cs="Amiri"/>
          <w:position w:val="-6"/>
          <w:sz w:val="28"/>
          <w:szCs w:val="28"/>
          <w:lang w:bidi="ar-DZ"/>
        </w:rPr>
        <w:object w:dxaOrig="200" w:dyaOrig="220" w14:anchorId="5422901C">
          <v:shape id="_x0000_i1195" type="#_x0000_t75" style="width:9.75pt;height:11.25pt" o:ole="">
            <v:imagedata r:id="rId332" o:title=""/>
          </v:shape>
          <o:OLEObject Type="Embed" ProgID="Equation.DSMT4" ShapeID="_x0000_i1195" DrawAspect="Content" ObjectID="_1777273590" r:id="rId333"/>
        </w:object>
      </w:r>
      <w:r w:rsidR="006D7892"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: </w:t>
      </w:r>
      <w:r w:rsidR="006D7892" w:rsidRPr="006D7892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2140" w:dyaOrig="420" w14:anchorId="4CFF5844">
          <v:shape id="_x0000_i1196" type="#_x0000_t75" style="width:107.25pt;height:21pt" o:ole="">
            <v:imagedata r:id="rId334" o:title=""/>
          </v:shape>
          <o:OLEObject Type="Embed" ProgID="Equation.DSMT4" ShapeID="_x0000_i1196" DrawAspect="Content" ObjectID="_1777273591" r:id="rId335"/>
        </w:object>
      </w:r>
      <w:r w:rsidR="006D7892">
        <w:rPr>
          <w:rFonts w:ascii="Amiri" w:eastAsiaTheme="majorEastAsia" w:hAnsi="Amiri" w:cs="Amiri"/>
          <w:sz w:val="28"/>
          <w:szCs w:val="28"/>
          <w:rtl/>
          <w:lang w:bidi="ar-DZ"/>
        </w:rPr>
        <w:br/>
      </w:r>
      <w:r w:rsidRPr="00DD01E8">
        <w:rPr>
          <w:rFonts w:ascii="Amiri" w:eastAsiaTheme="majorEastAsia" w:hAnsi="Amiri" w:cs="Amiri" w:hint="cs"/>
          <w:b/>
          <w:bCs/>
          <w:sz w:val="28"/>
          <w:szCs w:val="28"/>
          <w:rtl/>
          <w:lang w:bidi="ar-DZ"/>
        </w:rPr>
        <w:t>ب</w:t>
      </w:r>
      <w:r w:rsidRPr="00DD01E8">
        <w:rPr>
          <w:rFonts w:ascii="Amiri" w:eastAsiaTheme="majorEastAsia" w:hAnsi="Amiri" w:cs="Amiri"/>
          <w:b/>
          <w:bCs/>
          <w:sz w:val="28"/>
          <w:szCs w:val="28"/>
        </w:rPr>
        <w:t xml:space="preserve"> (</w:t>
      </w:r>
      <w:r>
        <w:rPr>
          <w:rFonts w:ascii="Amiri" w:eastAsiaTheme="majorEastAsia" w:hAnsi="Amiri" w:cs="Amiri" w:hint="cs"/>
          <w:sz w:val="28"/>
          <w:szCs w:val="28"/>
          <w:rtl/>
          <w:lang w:bidi="ar-DZ"/>
        </w:rPr>
        <w:t>استنتج</w:t>
      </w:r>
      <w:r w:rsidR="006D7892"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 اتجاه تغير الدالة </w:t>
      </w:r>
      <w:r w:rsidR="006D7892" w:rsidRPr="0034276D">
        <w:rPr>
          <w:position w:val="-10"/>
        </w:rPr>
        <w:object w:dxaOrig="240" w:dyaOrig="260" w14:anchorId="7AE9F73A">
          <v:shape id="_x0000_i1197" type="#_x0000_t75" style="width:12pt;height:12pt" o:ole="">
            <v:imagedata r:id="rId336" o:title=""/>
          </v:shape>
          <o:OLEObject Type="Embed" ProgID="Equation.DSMT4" ShapeID="_x0000_i1197" DrawAspect="Content" ObjectID="_1777273592" r:id="rId337"/>
        </w:object>
      </w:r>
    </w:p>
    <w:p w14:paraId="7E87FD76" w14:textId="77777777" w:rsidR="006D7892" w:rsidRPr="0034276D" w:rsidRDefault="006D7892" w:rsidP="00344B88">
      <w:pPr>
        <w:keepNext/>
        <w:keepLines/>
        <w:numPr>
          <w:ilvl w:val="0"/>
          <w:numId w:val="8"/>
        </w:numPr>
        <w:bidi/>
        <w:spacing w:after="0" w:line="240" w:lineRule="auto"/>
        <w:ind w:left="283"/>
        <w:contextualSpacing/>
        <w:outlineLvl w:val="0"/>
        <w:rPr>
          <w:rFonts w:ascii="Amiri" w:eastAsiaTheme="majorEastAsia" w:hAnsi="Amiri" w:cs="Amiri"/>
          <w:sz w:val="28"/>
          <w:szCs w:val="28"/>
          <w:rtl/>
        </w:rPr>
      </w:pPr>
      <w:r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بين أن </w:t>
      </w:r>
      <w:r w:rsidRPr="006D7892">
        <w:rPr>
          <w:rFonts w:ascii="Amiri" w:eastAsiaTheme="majorEastAsia" w:hAnsi="Amiri" w:cs="Amiri"/>
          <w:position w:val="-30"/>
          <w:sz w:val="28"/>
          <w:szCs w:val="28"/>
          <w:lang w:bidi="ar-DZ"/>
        </w:rPr>
        <w:object w:dxaOrig="1219" w:dyaOrig="740" w14:anchorId="7CBE53B1">
          <v:shape id="_x0000_i1198" type="#_x0000_t75" style="width:60.75pt;height:36.75pt" o:ole="">
            <v:imagedata r:id="rId338" o:title=""/>
          </v:shape>
          <o:OLEObject Type="Embed" ProgID="Equation.DSMT4" ShapeID="_x0000_i1198" DrawAspect="Content" ObjectID="_1777273593" r:id="rId339"/>
        </w:object>
      </w:r>
      <w:r>
        <w:rPr>
          <w:rFonts w:ascii="Amiri" w:eastAsiaTheme="majorEastAsia" w:hAnsi="Amiri" w:cs="Amiri" w:hint="cs"/>
          <w:sz w:val="28"/>
          <w:szCs w:val="28"/>
          <w:rtl/>
          <w:lang w:bidi="ar-DZ"/>
        </w:rPr>
        <w:t xml:space="preserve"> ثم</w: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استنتج اشارة </w:t>
      </w:r>
      <w:r w:rsidRPr="0034276D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620" w:dyaOrig="400" w14:anchorId="2C9DB599">
          <v:shape id="_x0000_i1199" type="#_x0000_t75" style="width:31.5pt;height:21pt" o:ole="">
            <v:imagedata r:id="rId340" o:title=""/>
          </v:shape>
          <o:OLEObject Type="Embed" ProgID="Equation.DSMT4" ShapeID="_x0000_i1199" DrawAspect="Content" ObjectID="_1777273594" r:id="rId341"/>
        </w:object>
      </w:r>
      <w:r w:rsidRPr="0034276D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على </w:t>
      </w:r>
      <w:r w:rsidRPr="0034276D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60" w:dyaOrig="260" w14:anchorId="394C71A5">
          <v:shape id="_x0000_i1200" type="#_x0000_t75" style="width:12pt;height:12pt" o:ole="">
            <v:imagedata r:id="rId342" o:title=""/>
          </v:shape>
          <o:OLEObject Type="Embed" ProgID="Equation.DSMT4" ShapeID="_x0000_i1200" DrawAspect="Content" ObjectID="_1777273595" r:id="rId343"/>
        </w:object>
      </w:r>
    </w:p>
    <w:p w14:paraId="42139FDD" w14:textId="77777777" w:rsidR="006D7892" w:rsidRPr="00246021" w:rsidRDefault="00DD01E8" w:rsidP="00DD01E8">
      <w:pPr>
        <w:pStyle w:val="Paragraphedeliste"/>
        <w:bidi/>
        <w:spacing w:after="0" w:line="240" w:lineRule="auto"/>
        <w:ind w:left="283" w:right="-426"/>
        <w:rPr>
          <w:rFonts w:ascii="Amiri" w:hAnsi="Amiri" w:cs="Amiri"/>
          <w:sz w:val="28"/>
          <w:szCs w:val="28"/>
          <w:rtl/>
        </w:rPr>
      </w:pPr>
      <w:r w:rsidRPr="00A07401">
        <w:rPr>
          <w:rFonts w:ascii="Amiri" w:eastAsiaTheme="majorEastAsia" w:hAnsi="Amiri" w:cs="Amiri"/>
          <w:b/>
          <w:bCs/>
          <w:sz w:val="28"/>
          <w:szCs w:val="28"/>
        </w:rPr>
        <w:t>(II</w:t>
      </w:r>
      <w:r w:rsidRPr="00DE400D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6D7892" w:rsidRPr="00DE400D">
        <w:rPr>
          <w:rFonts w:ascii="Amiri" w:hAnsi="Amiri" w:cs="Amiri"/>
          <w:sz w:val="28"/>
          <w:szCs w:val="28"/>
          <w:rtl/>
          <w:lang w:bidi="ar-DZ"/>
        </w:rPr>
        <w:t>نعتبر الدالة العددية</w:t>
      </w:r>
      <w:r w:rsidR="006D7892" w:rsidRPr="0034276D">
        <w:rPr>
          <w:position w:val="-10"/>
        </w:rPr>
        <w:object w:dxaOrig="240" w:dyaOrig="320" w14:anchorId="44B09039">
          <v:shape id="_x0000_i1201" type="#_x0000_t75" style="width:12pt;height:16.5pt" o:ole="">
            <v:imagedata r:id="rId344" o:title=""/>
          </v:shape>
          <o:OLEObject Type="Embed" ProgID="Equation.DSMT4" ShapeID="_x0000_i1201" DrawAspect="Content" ObjectID="_1777273596" r:id="rId345"/>
        </w:object>
      </w:r>
      <w:r w:rsidR="006D7892" w:rsidRPr="00DE400D">
        <w:rPr>
          <w:rFonts w:ascii="Amiri" w:hAnsi="Amiri" w:cs="Amiri"/>
          <w:sz w:val="28"/>
          <w:szCs w:val="28"/>
          <w:rtl/>
          <w:lang w:bidi="ar-DZ"/>
        </w:rPr>
        <w:t xml:space="preserve">  المعرفة على </w:t>
      </w:r>
      <w:r w:rsidR="006D7892" w:rsidRPr="00DE400D">
        <w:rPr>
          <w:rFonts w:ascii="Times New Roman" w:hAnsi="Times New Roman" w:cs="Times New Roman"/>
          <w:position w:val="-4"/>
          <w:sz w:val="28"/>
          <w:szCs w:val="28"/>
        </w:rPr>
        <w:t>ℝ</w:t>
      </w:r>
      <w:r w:rsidR="006D7892" w:rsidRPr="00DE400D">
        <w:rPr>
          <w:rFonts w:ascii="Amiri" w:hAnsi="Amiri" w:cs="Amiri"/>
          <w:sz w:val="28"/>
          <w:szCs w:val="28"/>
          <w:rtl/>
          <w:lang w:bidi="ar-DZ"/>
        </w:rPr>
        <w:t xml:space="preserve"> بـ </w:t>
      </w:r>
      <w:r w:rsidR="006D7892" w:rsidRPr="00DE400D">
        <w:rPr>
          <w:rFonts w:ascii="Amiri" w:hAnsi="Amiri" w:cs="Amiri"/>
          <w:sz w:val="28"/>
          <w:szCs w:val="28"/>
          <w:lang w:bidi="ar-DZ"/>
        </w:rPr>
        <w:t>:</w:t>
      </w:r>
      <w:r w:rsidR="006D7892" w:rsidRPr="00DE400D">
        <w:rPr>
          <w:rFonts w:ascii="Amiri" w:hAnsi="Amiri" w:cs="Amiri"/>
          <w:sz w:val="28"/>
          <w:szCs w:val="28"/>
          <w:rtl/>
          <w:lang w:bidi="ar-DZ"/>
        </w:rPr>
        <w:t> </w:t>
      </w:r>
      <w:r w:rsidR="00246021" w:rsidRPr="00246021">
        <w:rPr>
          <w:position w:val="-14"/>
        </w:rPr>
        <w:object w:dxaOrig="2439" w:dyaOrig="400" w14:anchorId="4499A6E9">
          <v:shape id="_x0000_i1202" type="#_x0000_t75" style="width:128.25pt;height:19.5pt" o:ole="">
            <v:imagedata r:id="rId346" o:title=""/>
          </v:shape>
          <o:OLEObject Type="Embed" ProgID="Equation.DSMT4" ShapeID="_x0000_i1202" DrawAspect="Content" ObjectID="_1777273597" r:id="rId347"/>
        </w:object>
      </w:r>
      <w:r w:rsidR="00246021">
        <w:rPr>
          <w:rFonts w:ascii="Amiri" w:hAnsi="Amiri" w:cs="Amiri"/>
          <w:sz w:val="28"/>
          <w:szCs w:val="28"/>
          <w:rtl/>
          <w:lang w:bidi="ar-DZ"/>
        </w:rPr>
        <w:br/>
      </w:r>
      <w:r w:rsidR="006D7892" w:rsidRPr="0034276D">
        <w:rPr>
          <w:position w:val="-16"/>
        </w:rPr>
        <w:object w:dxaOrig="540" w:dyaOrig="440" w14:anchorId="55A50811">
          <v:shape id="_x0000_i1203" type="#_x0000_t75" style="width:27.75pt;height:22.5pt" o:ole="">
            <v:imagedata r:id="rId348" o:title=""/>
          </v:shape>
          <o:OLEObject Type="Embed" ProgID="Equation.DSMT4" ShapeID="_x0000_i1203" DrawAspect="Content" ObjectID="_1777273598" r:id="rId349"/>
        </w:object>
      </w:r>
      <w:r w:rsidR="006D7892" w:rsidRPr="00DE400D">
        <w:rPr>
          <w:rFonts w:ascii="Amiri" w:hAnsi="Amiri" w:cs="Amiri"/>
          <w:position w:val="-4"/>
          <w:sz w:val="28"/>
          <w:szCs w:val="28"/>
          <w:rtl/>
          <w:lang w:bidi="ar-DZ"/>
        </w:rPr>
        <w:t>ت</w:t>
      </w:r>
      <w:r w:rsidR="006D7892" w:rsidRPr="00DE400D">
        <w:rPr>
          <w:rFonts w:ascii="Amiri" w:hAnsi="Amiri" w:cs="Amiri"/>
          <w:sz w:val="28"/>
          <w:szCs w:val="28"/>
          <w:rtl/>
          <w:lang w:bidi="ar-DZ"/>
        </w:rPr>
        <w:t xml:space="preserve">مثيلها </w:t>
      </w:r>
      <w:r w:rsidR="006D7892" w:rsidRPr="00246021">
        <w:rPr>
          <w:rFonts w:ascii="Amiri" w:hAnsi="Amiri" w:cs="Amiri"/>
          <w:sz w:val="28"/>
          <w:szCs w:val="28"/>
          <w:rtl/>
          <w:lang w:bidi="ar-DZ"/>
        </w:rPr>
        <w:t>البياني في</w:t>
      </w:r>
      <w:r w:rsidR="00F04FA8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6D7892" w:rsidRPr="00246021">
        <w:rPr>
          <w:rFonts w:ascii="Amiri" w:hAnsi="Amiri" w:cs="Amiri"/>
          <w:sz w:val="28"/>
          <w:szCs w:val="28"/>
          <w:rtl/>
          <w:lang w:bidi="ar-DZ"/>
        </w:rPr>
        <w:t>المعلم المتعامد والمتجانس</w:t>
      </w:r>
      <w:r w:rsidR="00246021" w:rsidRPr="00246021">
        <w:rPr>
          <w:rFonts w:ascii="Amiri" w:hAnsi="Amiri" w:cs="Amiri"/>
          <w:position w:val="-18"/>
          <w:sz w:val="28"/>
          <w:szCs w:val="28"/>
        </w:rPr>
        <w:object w:dxaOrig="740" w:dyaOrig="480" w14:anchorId="373362B2">
          <v:shape id="_x0000_i1204" type="#_x0000_t75" style="width:36.75pt;height:24pt" o:ole="">
            <v:imagedata r:id="rId150" o:title=""/>
          </v:shape>
          <o:OLEObject Type="Embed" ProgID="Equation.DSMT4" ShapeID="_x0000_i1204" DrawAspect="Content" ObjectID="_1777273599" r:id="rId350"/>
        </w:object>
      </w:r>
      <w:r w:rsidR="00246021" w:rsidRPr="00246021">
        <w:rPr>
          <w:rFonts w:ascii="Amiri" w:hAnsi="Amiri" w:cs="Amiri"/>
          <w:sz w:val="28"/>
          <w:szCs w:val="28"/>
          <w:rtl/>
          <w:lang w:bidi="ar-DZ"/>
        </w:rPr>
        <w:t xml:space="preserve"> (الوحدة </w:t>
      </w:r>
      <w:r w:rsidR="00246021" w:rsidRPr="00246021">
        <w:rPr>
          <w:rFonts w:ascii="Amiri" w:hAnsi="Amiri" w:cs="Amiri"/>
          <w:position w:val="-6"/>
          <w:sz w:val="28"/>
          <w:szCs w:val="28"/>
          <w:lang w:bidi="ar-DZ"/>
        </w:rPr>
        <w:object w:dxaOrig="499" w:dyaOrig="279" w14:anchorId="495E1D6E">
          <v:shape id="_x0000_i1205" type="#_x0000_t75" style="width:24.75pt;height:14.25pt" o:ole="">
            <v:imagedata r:id="rId152" o:title=""/>
          </v:shape>
          <o:OLEObject Type="Embed" ProgID="Equation.DSMT4" ShapeID="_x0000_i1205" DrawAspect="Content" ObjectID="_1777273600" r:id="rId351"/>
        </w:object>
      </w:r>
      <w:r w:rsidR="00246021" w:rsidRPr="00246021">
        <w:rPr>
          <w:rFonts w:ascii="Amiri" w:hAnsi="Amiri" w:cs="Amiri"/>
          <w:sz w:val="28"/>
          <w:szCs w:val="28"/>
          <w:rtl/>
          <w:lang w:bidi="ar-DZ"/>
        </w:rPr>
        <w:t>)</w:t>
      </w:r>
    </w:p>
    <w:p w14:paraId="05E8AED7" w14:textId="77777777" w:rsidR="006D7892" w:rsidRDefault="00246021" w:rsidP="00344B88">
      <w:pPr>
        <w:pStyle w:val="Paragraphedeliste"/>
        <w:numPr>
          <w:ilvl w:val="0"/>
          <w:numId w:val="7"/>
        </w:numPr>
        <w:bidi/>
        <w:spacing w:after="0" w:line="240" w:lineRule="auto"/>
        <w:ind w:left="283"/>
        <w:rPr>
          <w:rFonts w:ascii="Amiri" w:hAnsi="Amiri" w:cs="Amiri"/>
          <w:sz w:val="28"/>
          <w:szCs w:val="28"/>
          <w:lang w:bidi="ar-DZ"/>
        </w:rPr>
      </w:pPr>
      <w:r w:rsidRPr="00246021">
        <w:rPr>
          <w:rFonts w:ascii="Amiri" w:hAnsi="Amiri" w:cs="Amiri"/>
          <w:sz w:val="28"/>
          <w:szCs w:val="28"/>
          <w:rtl/>
          <w:lang w:bidi="ar-DZ"/>
        </w:rPr>
        <w:t xml:space="preserve">بين أن: </w:t>
      </w:r>
      <w:r w:rsidRPr="00246021">
        <w:rPr>
          <w:rFonts w:ascii="Amiri" w:hAnsi="Amiri" w:cs="Amiri"/>
          <w:position w:val="-20"/>
          <w:sz w:val="28"/>
          <w:szCs w:val="28"/>
        </w:rPr>
        <w:object w:dxaOrig="1440" w:dyaOrig="440" w14:anchorId="3A9BEBD7">
          <v:shape id="_x0000_i1206" type="#_x0000_t75" style="width:1in;height:21.75pt" o:ole="">
            <v:imagedata r:id="rId352" o:title=""/>
          </v:shape>
          <o:OLEObject Type="Embed" ProgID="Equation.DSMT4" ShapeID="_x0000_i1206" DrawAspect="Content" ObjectID="_1777273601" r:id="rId353"/>
        </w:object>
      </w:r>
      <w:r w:rsidRPr="00246021">
        <w:rPr>
          <w:rFonts w:ascii="Amiri" w:hAnsi="Amiri" w:cs="Amiri"/>
          <w:sz w:val="28"/>
          <w:szCs w:val="28"/>
          <w:rtl/>
        </w:rPr>
        <w:t xml:space="preserve">ثم احسب </w:t>
      </w:r>
      <w:r w:rsidR="006D7892" w:rsidRPr="00246021">
        <w:rPr>
          <w:rFonts w:ascii="Amiri" w:hAnsi="Amiri" w:cs="Amiri"/>
          <w:position w:val="-20"/>
          <w:sz w:val="28"/>
          <w:szCs w:val="28"/>
        </w:rPr>
        <w:object w:dxaOrig="920" w:dyaOrig="440" w14:anchorId="0AB359A5">
          <v:shape id="_x0000_i1207" type="#_x0000_t75" style="width:45.75pt;height:21.75pt" o:ole="">
            <v:imagedata r:id="rId354" o:title=""/>
          </v:shape>
          <o:OLEObject Type="Embed" ProgID="Equation.DSMT4" ShapeID="_x0000_i1207" DrawAspect="Content" ObjectID="_1777273602" r:id="rId355"/>
        </w:object>
      </w:r>
    </w:p>
    <w:p w14:paraId="4A882182" w14:textId="41C234B4" w:rsidR="003763C3" w:rsidRPr="00972DD1" w:rsidRDefault="00903A45" w:rsidP="00344B88">
      <w:pPr>
        <w:pStyle w:val="Paragraphedeliste"/>
        <w:numPr>
          <w:ilvl w:val="0"/>
          <w:numId w:val="7"/>
        </w:numPr>
        <w:bidi/>
        <w:spacing w:after="0" w:line="240" w:lineRule="auto"/>
        <w:ind w:left="283" w:hanging="425"/>
        <w:rPr>
          <w:rFonts w:ascii="Amiri" w:hAnsi="Amiri" w:cs="Amiri"/>
          <w:sz w:val="28"/>
          <w:szCs w:val="28"/>
        </w:rPr>
      </w:pPr>
      <w:r w:rsidRPr="00972DD1">
        <w:rPr>
          <w:rFonts w:ascii="Amiri" w:hAnsi="Amiri" w:cs="Amiri" w:hint="cs"/>
          <w:b/>
          <w:bCs/>
          <w:sz w:val="28"/>
          <w:szCs w:val="28"/>
          <w:rtl/>
        </w:rPr>
        <w:t>أ</w:t>
      </w:r>
      <w:r>
        <w:rPr>
          <w:rFonts w:ascii="Amiri" w:hAnsi="Amiri" w:cs="Amiri"/>
          <w:b/>
          <w:bCs/>
          <w:sz w:val="28"/>
          <w:szCs w:val="28"/>
        </w:rPr>
        <w:t xml:space="preserve"> (</w:t>
      </w:r>
      <w:r w:rsidRPr="00972DD1">
        <w:rPr>
          <w:rFonts w:ascii="Amiri" w:hAnsi="Amiri" w:cs="Amiri" w:hint="cs"/>
          <w:sz w:val="28"/>
          <w:szCs w:val="28"/>
          <w:rtl/>
        </w:rPr>
        <w:t>بين</w:t>
      </w:r>
      <w:r w:rsidR="003763C3" w:rsidRPr="00972DD1">
        <w:rPr>
          <w:rFonts w:ascii="Amiri" w:hAnsi="Amiri" w:cs="Amiri"/>
          <w:sz w:val="28"/>
          <w:szCs w:val="28"/>
          <w:rtl/>
        </w:rPr>
        <w:t xml:space="preserve"> أنه من أجل كل عدد حقيقي </w:t>
      </w:r>
      <w:r w:rsidR="003763C3" w:rsidRPr="0034276D">
        <w:rPr>
          <w:position w:val="-6"/>
        </w:rPr>
        <w:object w:dxaOrig="200" w:dyaOrig="220" w14:anchorId="1D82CDCF">
          <v:shape id="_x0000_i1208" type="#_x0000_t75" style="width:9.75pt;height:12pt" o:ole="">
            <v:imagedata r:id="rId356" o:title=""/>
          </v:shape>
          <o:OLEObject Type="Embed" ProgID="Equation.DSMT4" ShapeID="_x0000_i1208" DrawAspect="Content" ObjectID="_1777273603" r:id="rId357"/>
        </w:object>
      </w:r>
      <w:r w:rsidR="003763C3" w:rsidRPr="00972DD1">
        <w:rPr>
          <w:rFonts w:ascii="Amiri" w:hAnsi="Amiri" w:cs="Amiri"/>
          <w:sz w:val="28"/>
          <w:szCs w:val="28"/>
          <w:rtl/>
        </w:rPr>
        <w:t xml:space="preserve"> :  </w:t>
      </w:r>
      <w:r w:rsidR="003763C3" w:rsidRPr="003763C3">
        <w:rPr>
          <w:position w:val="-10"/>
        </w:rPr>
        <w:object w:dxaOrig="1280" w:dyaOrig="320" w14:anchorId="3E1E40E3">
          <v:shape id="_x0000_i1209" type="#_x0000_t75" style="width:62.25pt;height:17.25pt" o:ole="">
            <v:imagedata r:id="rId358" o:title=""/>
          </v:shape>
          <o:OLEObject Type="Embed" ProgID="Equation.DSMT4" ShapeID="_x0000_i1209" DrawAspect="Content" ObjectID="_1777273604" r:id="rId359"/>
        </w:object>
      </w:r>
      <w:r w:rsidR="003763C3" w:rsidRPr="00972DD1">
        <w:rPr>
          <w:rFonts w:ascii="Amiri" w:hAnsi="Amiri" w:cs="Amiri"/>
          <w:sz w:val="28"/>
          <w:szCs w:val="28"/>
        </w:rPr>
        <w:br/>
      </w:r>
      <w:r w:rsidRPr="00972DD1">
        <w:rPr>
          <w:rFonts w:ascii="Amiri" w:hAnsi="Amiri" w:cs="Amiri" w:hint="cs"/>
          <w:b/>
          <w:bCs/>
          <w:sz w:val="28"/>
          <w:szCs w:val="28"/>
          <w:rtl/>
        </w:rPr>
        <w:t>ب</w:t>
      </w:r>
      <w:r>
        <w:rPr>
          <w:rFonts w:ascii="Amiri" w:hAnsi="Amiri" w:cs="Amiri"/>
          <w:b/>
          <w:bCs/>
          <w:sz w:val="28"/>
          <w:szCs w:val="28"/>
        </w:rPr>
        <w:t xml:space="preserve"> (</w:t>
      </w:r>
      <w:r w:rsidRPr="00972DD1">
        <w:rPr>
          <w:rFonts w:ascii="Amiri" w:hAnsi="Amiri" w:cs="Amiri" w:hint="cs"/>
          <w:sz w:val="28"/>
          <w:szCs w:val="28"/>
          <w:rtl/>
        </w:rPr>
        <w:t>استنتج</w:t>
      </w:r>
      <w:r w:rsidR="003763C3" w:rsidRPr="00972DD1">
        <w:rPr>
          <w:rFonts w:ascii="Amiri" w:hAnsi="Amiri" w:cs="Amiri"/>
          <w:sz w:val="28"/>
          <w:szCs w:val="28"/>
          <w:rtl/>
        </w:rPr>
        <w:t xml:space="preserve"> اتجاه تغير الدالة </w:t>
      </w:r>
      <w:r w:rsidR="003763C3" w:rsidRPr="0034276D">
        <w:rPr>
          <w:position w:val="-10"/>
        </w:rPr>
        <w:object w:dxaOrig="240" w:dyaOrig="320" w14:anchorId="29AC1145">
          <v:shape id="_x0000_i1210" type="#_x0000_t75" style="width:12pt;height:16.5pt" o:ole="">
            <v:imagedata r:id="rId344" o:title=""/>
          </v:shape>
          <o:OLEObject Type="Embed" ProgID="Equation.DSMT4" ShapeID="_x0000_i1210" DrawAspect="Content" ObjectID="_1777273605" r:id="rId360"/>
        </w:object>
      </w:r>
      <w:r w:rsidR="003763C3" w:rsidRPr="00972DD1">
        <w:rPr>
          <w:rFonts w:ascii="Amiri" w:hAnsi="Amiri" w:cs="Amiri"/>
          <w:sz w:val="28"/>
          <w:szCs w:val="28"/>
          <w:rtl/>
        </w:rPr>
        <w:t xml:space="preserve"> ثم شكل جدول تغيراتها.</w:t>
      </w:r>
    </w:p>
    <w:p w14:paraId="637A42EE" w14:textId="75D9E543" w:rsidR="006D7892" w:rsidRPr="003763C3" w:rsidRDefault="00903A45" w:rsidP="00474434">
      <w:pPr>
        <w:pStyle w:val="Paragraphedeliste"/>
        <w:numPr>
          <w:ilvl w:val="0"/>
          <w:numId w:val="7"/>
        </w:numPr>
        <w:bidi/>
        <w:spacing w:after="0" w:line="240" w:lineRule="auto"/>
        <w:ind w:left="283"/>
        <w:rPr>
          <w:rFonts w:ascii="Amiri" w:hAnsi="Amiri" w:cs="Amiri"/>
          <w:sz w:val="28"/>
          <w:szCs w:val="28"/>
          <w:lang w:bidi="ar-DZ"/>
        </w:rPr>
      </w:pPr>
      <w:r w:rsidRPr="00474434">
        <w:rPr>
          <w:rFonts w:ascii="Amiri" w:hAnsi="Amiri" w:cs="Amiri" w:hint="cs"/>
          <w:b/>
          <w:bCs/>
          <w:sz w:val="28"/>
          <w:szCs w:val="28"/>
          <w:rtl/>
        </w:rPr>
        <w:t>أ</w:t>
      </w:r>
      <w:r w:rsidRPr="00474434">
        <w:rPr>
          <w:rFonts w:ascii="Amiri" w:hAnsi="Amiri" w:cs="Amiri"/>
          <w:b/>
          <w:bCs/>
          <w:sz w:val="28"/>
          <w:szCs w:val="28"/>
        </w:rPr>
        <w:t xml:space="preserve"> (</w:t>
      </w:r>
      <w:r w:rsidR="00474434">
        <w:rPr>
          <w:rFonts w:ascii="Amiri" w:hAnsi="Amiri" w:cs="Amiri" w:hint="cs"/>
          <w:sz w:val="28"/>
          <w:szCs w:val="28"/>
          <w:rtl/>
        </w:rPr>
        <w:t>ا</w:t>
      </w:r>
      <w:r w:rsidR="00972DD1">
        <w:rPr>
          <w:rFonts w:ascii="Amiri" w:hAnsi="Amiri" w:cs="Amiri" w:hint="cs"/>
          <w:sz w:val="28"/>
          <w:szCs w:val="28"/>
          <w:rtl/>
        </w:rPr>
        <w:t xml:space="preserve">حسب </w:t>
      </w:r>
      <w:r w:rsidR="00972DD1" w:rsidRPr="00972DD1">
        <w:rPr>
          <w:rFonts w:ascii="Amiri" w:hAnsi="Amiri" w:cs="Amiri"/>
          <w:position w:val="-20"/>
          <w:sz w:val="28"/>
          <w:szCs w:val="28"/>
        </w:rPr>
        <w:object w:dxaOrig="1560" w:dyaOrig="480" w14:anchorId="491F3E83">
          <v:shape id="_x0000_i1211" type="#_x0000_t75" style="width:78pt;height:24pt" o:ole="">
            <v:imagedata r:id="rId361" o:title=""/>
          </v:shape>
          <o:OLEObject Type="Embed" ProgID="Equation.DSMT4" ShapeID="_x0000_i1211" DrawAspect="Content" ObjectID="_1777273606" r:id="rId362"/>
        </w:object>
      </w:r>
      <w:r w:rsidR="00972DD1">
        <w:rPr>
          <w:rFonts w:ascii="Amiri" w:hAnsi="Amiri" w:cs="Amiri" w:hint="cs"/>
          <w:sz w:val="28"/>
          <w:szCs w:val="28"/>
          <w:rtl/>
        </w:rPr>
        <w:t xml:space="preserve">ثم استنتج أن </w:t>
      </w:r>
      <w:r w:rsidR="00972DD1" w:rsidRPr="0034276D">
        <w:rPr>
          <w:position w:val="-16"/>
        </w:rPr>
        <w:object w:dxaOrig="540" w:dyaOrig="440" w14:anchorId="4EADF524">
          <v:shape id="_x0000_i1212" type="#_x0000_t75" style="width:27.75pt;height:22.5pt" o:ole="">
            <v:imagedata r:id="rId348" o:title=""/>
          </v:shape>
          <o:OLEObject Type="Embed" ProgID="Equation.DSMT4" ShapeID="_x0000_i1212" DrawAspect="Content" ObjectID="_1777273607" r:id="rId363"/>
        </w:object>
      </w:r>
      <w:r w:rsidR="00972DD1">
        <w:rPr>
          <w:rFonts w:ascii="Amiri" w:hAnsi="Amiri" w:cs="Amiri" w:hint="cs"/>
          <w:sz w:val="28"/>
          <w:szCs w:val="28"/>
          <w:rtl/>
        </w:rPr>
        <w:t xml:space="preserve"> يقبل مستقيم مقارب </w:t>
      </w:r>
      <w:r w:rsidR="00972DD1" w:rsidRPr="0034276D">
        <w:rPr>
          <w:position w:val="-10"/>
        </w:rPr>
        <w:object w:dxaOrig="400" w:dyaOrig="320" w14:anchorId="02A23FD9">
          <v:shape id="_x0000_i1213" type="#_x0000_t75" style="width:18.75pt;height:16.5pt" o:ole="">
            <v:imagedata r:id="rId364" o:title=""/>
          </v:shape>
          <o:OLEObject Type="Embed" ProgID="Equation.DSMT4" ShapeID="_x0000_i1213" DrawAspect="Content" ObjectID="_1777273608" r:id="rId365"/>
        </w:object>
      </w:r>
      <w:r w:rsidR="00972DD1">
        <w:rPr>
          <w:rFonts w:ascii="Amiri" w:hAnsi="Amiri" w:cs="Amiri" w:hint="cs"/>
          <w:sz w:val="28"/>
          <w:szCs w:val="28"/>
          <w:rtl/>
        </w:rPr>
        <w:t xml:space="preserve"> يطلب تعيين معادلته</w:t>
      </w:r>
      <w:r w:rsidR="008C1B02">
        <w:rPr>
          <w:rFonts w:ascii="Amiri" w:hAnsi="Amiri" w:cs="Amiri"/>
          <w:sz w:val="28"/>
          <w:szCs w:val="28"/>
          <w:rtl/>
        </w:rPr>
        <w:br/>
      </w:r>
      <w:r w:rsidRPr="00474434">
        <w:rPr>
          <w:rFonts w:ascii="Amiri" w:hAnsi="Amiri" w:cs="Amiri" w:hint="cs"/>
          <w:b/>
          <w:bCs/>
          <w:sz w:val="28"/>
          <w:szCs w:val="28"/>
          <w:rtl/>
        </w:rPr>
        <w:t>ب</w:t>
      </w:r>
      <w:r w:rsidRPr="00474434">
        <w:rPr>
          <w:rFonts w:ascii="Amiri" w:hAnsi="Amiri" w:cs="Amiri"/>
          <w:b/>
          <w:bCs/>
          <w:sz w:val="28"/>
          <w:szCs w:val="28"/>
        </w:rPr>
        <w:t xml:space="preserve"> (</w:t>
      </w:r>
      <w:r>
        <w:rPr>
          <w:rFonts w:ascii="Amiri" w:hAnsi="Amiri" w:cs="Amiri" w:hint="cs"/>
          <w:sz w:val="28"/>
          <w:szCs w:val="28"/>
          <w:rtl/>
        </w:rPr>
        <w:t>ادرس</w:t>
      </w:r>
      <w:r w:rsidR="006D7892" w:rsidRPr="003763C3">
        <w:rPr>
          <w:rFonts w:ascii="Amiri" w:hAnsi="Amiri" w:cs="Amiri"/>
          <w:sz w:val="28"/>
          <w:szCs w:val="28"/>
          <w:rtl/>
        </w:rPr>
        <w:t xml:space="preserve"> وضعية </w:t>
      </w:r>
      <w:r w:rsidR="006D7892" w:rsidRPr="0034276D">
        <w:rPr>
          <w:position w:val="-16"/>
        </w:rPr>
        <w:object w:dxaOrig="540" w:dyaOrig="440" w14:anchorId="25780C2D">
          <v:shape id="_x0000_i1214" type="#_x0000_t75" style="width:27.75pt;height:22.5pt" o:ole="">
            <v:imagedata r:id="rId348" o:title=""/>
          </v:shape>
          <o:OLEObject Type="Embed" ProgID="Equation.DSMT4" ShapeID="_x0000_i1214" DrawAspect="Content" ObjectID="_1777273609" r:id="rId366"/>
        </w:object>
      </w:r>
      <w:r w:rsidR="006D7892" w:rsidRPr="003763C3">
        <w:rPr>
          <w:rFonts w:ascii="Amiri" w:hAnsi="Amiri" w:cs="Amiri"/>
          <w:sz w:val="28"/>
          <w:szCs w:val="28"/>
          <w:rtl/>
        </w:rPr>
        <w:t xml:space="preserve"> بالنسبة إلى </w:t>
      </w:r>
      <w:r w:rsidR="006D7892" w:rsidRPr="0034276D">
        <w:rPr>
          <w:position w:val="-10"/>
        </w:rPr>
        <w:object w:dxaOrig="400" w:dyaOrig="320" w14:anchorId="0977D180">
          <v:shape id="_x0000_i1215" type="#_x0000_t75" style="width:18.75pt;height:16.5pt" o:ole="">
            <v:imagedata r:id="rId364" o:title=""/>
          </v:shape>
          <o:OLEObject Type="Embed" ProgID="Equation.DSMT4" ShapeID="_x0000_i1215" DrawAspect="Content" ObjectID="_1777273610" r:id="rId367"/>
        </w:object>
      </w:r>
    </w:p>
    <w:p w14:paraId="646681F8" w14:textId="44E1FE6F" w:rsidR="006D7892" w:rsidRDefault="00903A45" w:rsidP="00BC77F6">
      <w:pPr>
        <w:numPr>
          <w:ilvl w:val="0"/>
          <w:numId w:val="7"/>
        </w:numPr>
        <w:bidi/>
        <w:spacing w:after="0" w:line="240" w:lineRule="auto"/>
        <w:ind w:left="283"/>
        <w:contextualSpacing/>
        <w:rPr>
          <w:rFonts w:ascii="Amiri" w:hAnsi="Amiri" w:cs="Amiri"/>
          <w:sz w:val="28"/>
          <w:szCs w:val="28"/>
        </w:rPr>
      </w:pPr>
      <w:r w:rsidRPr="0047443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أ</w:t>
      </w:r>
      <w:r w:rsidRPr="00474434">
        <w:rPr>
          <w:rFonts w:ascii="Amiri" w:hAnsi="Amiri" w:cs="Amiri"/>
          <w:b/>
          <w:bCs/>
          <w:sz w:val="28"/>
          <w:szCs w:val="28"/>
        </w:rPr>
        <w:t xml:space="preserve"> (</w:t>
      </w:r>
      <w:r>
        <w:rPr>
          <w:rFonts w:ascii="Amiri" w:hAnsi="Amiri" w:cs="Amiri" w:hint="cs"/>
          <w:sz w:val="28"/>
          <w:szCs w:val="28"/>
          <w:rtl/>
          <w:lang w:bidi="ar-DZ"/>
        </w:rPr>
        <w:t>اكتب</w:t>
      </w:r>
      <w:r w:rsidR="006D7892" w:rsidRPr="0034276D">
        <w:rPr>
          <w:rFonts w:ascii="Amiri" w:hAnsi="Amiri" w:cs="Amiri"/>
          <w:sz w:val="28"/>
          <w:szCs w:val="28"/>
          <w:rtl/>
          <w:lang w:bidi="ar-DZ"/>
        </w:rPr>
        <w:t xml:space="preserve"> معادلة لـ</w:t>
      </w:r>
      <w:r w:rsidR="006D7892" w:rsidRPr="0034276D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54ACD9FD">
          <v:shape id="_x0000_i1216" type="#_x0000_t75" style="width:21.75pt;height:21pt" o:ole="">
            <v:imagedata r:id="rId368" o:title=""/>
          </v:shape>
          <o:OLEObject Type="Embed" ProgID="Equation.DSMT4" ShapeID="_x0000_i1216" DrawAspect="Content" ObjectID="_1777273611" r:id="rId369"/>
        </w:object>
      </w:r>
      <w:r w:rsidR="006D7892" w:rsidRPr="0034276D">
        <w:rPr>
          <w:rFonts w:ascii="Amiri" w:hAnsi="Amiri" w:cs="Amiri"/>
          <w:sz w:val="28"/>
          <w:szCs w:val="28"/>
          <w:rtl/>
          <w:lang w:bidi="ar-DZ"/>
        </w:rPr>
        <w:t xml:space="preserve"> مماس  </w:t>
      </w:r>
      <w:r w:rsidR="00FF5EF4">
        <w:rPr>
          <w:rFonts w:ascii="Amiri" w:hAnsi="Amiri" w:cs="Amiri" w:hint="cs"/>
          <w:sz w:val="28"/>
          <w:szCs w:val="28"/>
          <w:rtl/>
          <w:lang w:bidi="ar-DZ"/>
        </w:rPr>
        <w:t xml:space="preserve"> للمنحى </w:t>
      </w:r>
      <w:r w:rsidR="006D7892"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0633AB7C">
          <v:shape id="_x0000_i1217" type="#_x0000_t75" style="width:27.75pt;height:22.5pt" o:ole="">
            <v:imagedata r:id="rId348" o:title=""/>
          </v:shape>
          <o:OLEObject Type="Embed" ProgID="Equation.DSMT4" ShapeID="_x0000_i1217" DrawAspect="Content" ObjectID="_1777273612" r:id="rId370"/>
        </w:object>
      </w:r>
      <w:r w:rsidR="003763C3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عند النقطة</w:t>
      </w:r>
      <w:r w:rsidR="00FF5EF4">
        <w:rPr>
          <w:rFonts w:ascii="Amiri" w:hAnsi="Amiri" w:cs="Amiri" w:hint="cs"/>
          <w:sz w:val="28"/>
          <w:szCs w:val="28"/>
          <w:rtl/>
          <w:lang w:bidi="ar-DZ"/>
        </w:rPr>
        <w:t xml:space="preserve"> ذات </w:t>
      </w:r>
      <w:r w:rsidR="003763C3">
        <w:rPr>
          <w:rFonts w:ascii="Amiri" w:hAnsi="Amiri" w:cs="Amiri" w:hint="cs"/>
          <w:sz w:val="28"/>
          <w:szCs w:val="28"/>
          <w:rtl/>
          <w:lang w:bidi="ar-DZ"/>
        </w:rPr>
        <w:t>الفاصلة المعدومة.</w:t>
      </w:r>
      <w:r w:rsidR="00972DD1">
        <w:rPr>
          <w:rFonts w:ascii="Amiri" w:hAnsi="Amiri" w:cs="Amiri"/>
          <w:sz w:val="28"/>
          <w:szCs w:val="28"/>
          <w:rtl/>
          <w:lang w:bidi="ar-DZ"/>
        </w:rPr>
        <w:br/>
      </w:r>
      <w:r w:rsidRPr="0047443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ب</w:t>
      </w:r>
      <w:r w:rsidRPr="00474434">
        <w:rPr>
          <w:rFonts w:ascii="Amiri" w:hAnsi="Amiri" w:cs="Amiri"/>
          <w:b/>
          <w:bCs/>
          <w:sz w:val="28"/>
          <w:szCs w:val="28"/>
        </w:rPr>
        <w:t xml:space="preserve"> (</w:t>
      </w:r>
      <w:r>
        <w:rPr>
          <w:rFonts w:ascii="Amiri" w:hAnsi="Amiri" w:cs="Amiri" w:hint="cs"/>
          <w:sz w:val="28"/>
          <w:szCs w:val="28"/>
          <w:rtl/>
          <w:lang w:bidi="ar-DZ"/>
        </w:rPr>
        <w:t>بين</w:t>
      </w:r>
      <w:r w:rsidR="00972DD1">
        <w:rPr>
          <w:rFonts w:ascii="Amiri" w:hAnsi="Amiri" w:cs="Amiri" w:hint="cs"/>
          <w:sz w:val="28"/>
          <w:szCs w:val="28"/>
          <w:rtl/>
          <w:lang w:bidi="ar-DZ"/>
        </w:rPr>
        <w:t xml:space="preserve"> أن المنحنى </w:t>
      </w:r>
      <w:r w:rsidR="00972DD1"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07466F18">
          <v:shape id="_x0000_i1218" type="#_x0000_t75" style="width:27.75pt;height:22.5pt" o:ole="">
            <v:imagedata r:id="rId348" o:title=""/>
          </v:shape>
          <o:OLEObject Type="Embed" ProgID="Equation.DSMT4" ShapeID="_x0000_i1218" DrawAspect="Content" ObjectID="_1777273613" r:id="rId371"/>
        </w:object>
      </w:r>
      <w:r w:rsidR="00972DD1">
        <w:rPr>
          <w:rFonts w:ascii="Amiri" w:hAnsi="Amiri" w:cs="Amiri" w:hint="cs"/>
          <w:sz w:val="28"/>
          <w:szCs w:val="28"/>
          <w:rtl/>
          <w:lang w:bidi="ar-DZ"/>
        </w:rPr>
        <w:t xml:space="preserve"> يقبل نقطة انعطاف يطلب تعيين احداثياتها</w:t>
      </w:r>
    </w:p>
    <w:p w14:paraId="4B94FB4F" w14:textId="77777777" w:rsidR="006D7892" w:rsidRPr="008D655F" w:rsidRDefault="00C36BE9" w:rsidP="00344B88">
      <w:pPr>
        <w:numPr>
          <w:ilvl w:val="0"/>
          <w:numId w:val="7"/>
        </w:numPr>
        <w:bidi/>
        <w:spacing w:after="0" w:line="240" w:lineRule="auto"/>
        <w:ind w:left="283"/>
        <w:contextualSpacing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>ا</w:t>
      </w:r>
      <w:r w:rsidR="008D655F">
        <w:rPr>
          <w:rFonts w:ascii="Amiri" w:hAnsi="Amiri" w:cs="Amiri" w:hint="cs"/>
          <w:sz w:val="28"/>
          <w:szCs w:val="28"/>
          <w:rtl/>
        </w:rPr>
        <w:t xml:space="preserve">حسب </w:t>
      </w:r>
      <w:r w:rsidR="008D655F" w:rsidRPr="008D655F">
        <w:rPr>
          <w:rFonts w:ascii="Amiri" w:hAnsi="Amiri" w:cs="Amiri"/>
          <w:position w:val="-10"/>
          <w:sz w:val="28"/>
          <w:szCs w:val="28"/>
        </w:rPr>
        <w:object w:dxaOrig="520" w:dyaOrig="340" w14:anchorId="3420A44A">
          <v:shape id="_x0000_i1219" type="#_x0000_t75" style="width:26.25pt;height:17.25pt" o:ole="">
            <v:imagedata r:id="rId372" o:title=""/>
          </v:shape>
          <o:OLEObject Type="Embed" ProgID="Equation.DSMT4" ShapeID="_x0000_i1219" DrawAspect="Content" ObjectID="_1777273614" r:id="rId373"/>
        </w:object>
      </w:r>
      <w:r w:rsidR="008D655F">
        <w:rPr>
          <w:rFonts w:ascii="Amiri" w:hAnsi="Amiri" w:cs="Amiri" w:hint="cs"/>
          <w:sz w:val="28"/>
          <w:szCs w:val="28"/>
          <w:rtl/>
          <w:lang w:bidi="ar-DZ"/>
        </w:rPr>
        <w:t xml:space="preserve"> ثم أنشئ </w:t>
      </w:r>
      <w:r w:rsidR="008D655F" w:rsidRPr="0034276D">
        <w:rPr>
          <w:rFonts w:ascii="Amiri" w:hAnsi="Amiri" w:cs="Amiri"/>
          <w:position w:val="-14"/>
          <w:sz w:val="28"/>
          <w:szCs w:val="28"/>
        </w:rPr>
        <w:object w:dxaOrig="420" w:dyaOrig="400" w14:anchorId="634B8A0A">
          <v:shape id="_x0000_i1220" type="#_x0000_t75" style="width:21.75pt;height:21pt" o:ole="">
            <v:imagedata r:id="rId374" o:title=""/>
          </v:shape>
          <o:OLEObject Type="Embed" ProgID="Equation.DSMT4" ShapeID="_x0000_i1220" DrawAspect="Content" ObjectID="_1777273615" r:id="rId375"/>
        </w:object>
      </w:r>
      <w:r w:rsidR="008D655F">
        <w:rPr>
          <w:rFonts w:ascii="Amiri" w:hAnsi="Amiri" w:cs="Amiri" w:hint="cs"/>
          <w:sz w:val="28"/>
          <w:szCs w:val="28"/>
          <w:rtl/>
        </w:rPr>
        <w:t xml:space="preserve"> ، </w:t>
      </w:r>
      <w:r w:rsidR="008D655F" w:rsidRPr="0034276D">
        <w:rPr>
          <w:rFonts w:ascii="Amiri" w:hAnsi="Amiri" w:cs="Amiri"/>
          <w:position w:val="-14"/>
          <w:sz w:val="28"/>
          <w:szCs w:val="28"/>
        </w:rPr>
        <w:object w:dxaOrig="420" w:dyaOrig="400" w14:anchorId="63FB95B2">
          <v:shape id="_x0000_i1221" type="#_x0000_t75" style="width:21.75pt;height:21pt" o:ole="">
            <v:imagedata r:id="rId376" o:title=""/>
          </v:shape>
          <o:OLEObject Type="Embed" ProgID="Equation.DSMT4" ShapeID="_x0000_i1221" DrawAspect="Content" ObjectID="_1777273616" r:id="rId377"/>
        </w:object>
      </w:r>
      <w:r w:rsidR="006D7892" w:rsidRPr="008D655F">
        <w:rPr>
          <w:rFonts w:ascii="Amiri" w:hAnsi="Amiri" w:cs="Amiri"/>
          <w:sz w:val="28"/>
          <w:szCs w:val="28"/>
          <w:rtl/>
        </w:rPr>
        <w:t>والمنحنى</w:t>
      </w:r>
      <w:r w:rsidR="006D7892" w:rsidRPr="0034276D">
        <w:rPr>
          <w:rFonts w:ascii="Amiri" w:hAnsi="Amiri" w:cs="Amiri"/>
          <w:position w:val="-16"/>
          <w:sz w:val="28"/>
          <w:szCs w:val="28"/>
        </w:rPr>
        <w:object w:dxaOrig="540" w:dyaOrig="440" w14:anchorId="45AAB55D">
          <v:shape id="_x0000_i1222" type="#_x0000_t75" style="width:27.75pt;height:22.5pt" o:ole="">
            <v:imagedata r:id="rId348" o:title=""/>
          </v:shape>
          <o:OLEObject Type="Embed" ProgID="Equation.DSMT4" ShapeID="_x0000_i1222" DrawAspect="Content" ObjectID="_1777273617" r:id="rId378"/>
        </w:object>
      </w:r>
    </w:p>
    <w:p w14:paraId="2D79D4FA" w14:textId="77777777" w:rsidR="006D7892" w:rsidRDefault="006D7892" w:rsidP="00344B88">
      <w:pPr>
        <w:numPr>
          <w:ilvl w:val="0"/>
          <w:numId w:val="7"/>
        </w:numPr>
        <w:bidi/>
        <w:spacing w:after="0" w:line="240" w:lineRule="auto"/>
        <w:ind w:left="283"/>
        <w:contextualSpacing/>
        <w:rPr>
          <w:rFonts w:ascii="Amiri" w:hAnsi="Amiri" w:cs="Amiri"/>
          <w:sz w:val="28"/>
          <w:szCs w:val="28"/>
        </w:rPr>
      </w:pPr>
      <w:r w:rsidRPr="0034276D">
        <w:rPr>
          <w:rFonts w:ascii="Amiri" w:hAnsi="Amiri" w:cs="Amiri"/>
          <w:sz w:val="28"/>
          <w:szCs w:val="28"/>
          <w:rtl/>
        </w:rPr>
        <w:t xml:space="preserve">ناقش بيانيا وحسب قيم الوسيط الحقيقي </w:t>
      </w:r>
      <w:r w:rsidRPr="0034276D">
        <w:rPr>
          <w:rFonts w:ascii="Amiri" w:hAnsi="Amiri" w:cs="Amiri"/>
          <w:position w:val="-6"/>
          <w:sz w:val="28"/>
          <w:szCs w:val="28"/>
        </w:rPr>
        <w:object w:dxaOrig="260" w:dyaOrig="220" w14:anchorId="40FC999C">
          <v:shape id="_x0000_i1223" type="#_x0000_t75" style="width:12.75pt;height:11.25pt" o:ole="">
            <v:imagedata r:id="rId379" o:title=""/>
          </v:shape>
          <o:OLEObject Type="Embed" ProgID="Equation.DSMT4" ShapeID="_x0000_i1223" DrawAspect="Content" ObjectID="_1777273618" r:id="rId380"/>
        </w:object>
      </w:r>
      <w:r w:rsidRPr="0034276D">
        <w:rPr>
          <w:rFonts w:ascii="Amiri" w:hAnsi="Amiri" w:cs="Amiri"/>
          <w:sz w:val="28"/>
          <w:szCs w:val="28"/>
          <w:rtl/>
        </w:rPr>
        <w:t xml:space="preserve"> عدد حلول المعادلة </w:t>
      </w:r>
      <w:r w:rsidR="00586277" w:rsidRPr="0034276D">
        <w:rPr>
          <w:rFonts w:ascii="Amiri" w:hAnsi="Amiri" w:cs="Amiri"/>
          <w:position w:val="-10"/>
          <w:sz w:val="28"/>
          <w:szCs w:val="28"/>
        </w:rPr>
        <w:object w:dxaOrig="1420" w:dyaOrig="320" w14:anchorId="359DD3EF">
          <v:shape id="_x0000_i1224" type="#_x0000_t75" style="width:71.25pt;height:15.75pt" o:ole="">
            <v:imagedata r:id="rId381" o:title=""/>
          </v:shape>
          <o:OLEObject Type="Embed" ProgID="Equation.DSMT4" ShapeID="_x0000_i1224" DrawAspect="Content" ObjectID="_1777273619" r:id="rId382"/>
        </w:object>
      </w:r>
    </w:p>
    <w:p w14:paraId="35EC350A" w14:textId="77777777" w:rsidR="00586277" w:rsidRPr="0034276D" w:rsidRDefault="00586277" w:rsidP="00344B88">
      <w:pPr>
        <w:numPr>
          <w:ilvl w:val="0"/>
          <w:numId w:val="7"/>
        </w:numPr>
        <w:bidi/>
        <w:spacing w:after="0" w:line="240" w:lineRule="auto"/>
        <w:ind w:left="283"/>
        <w:contextualSpacing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باستعمال المكاملة بالتجزئة بين أن: </w:t>
      </w:r>
      <w:r w:rsidR="00990A63" w:rsidRPr="00990A63">
        <w:rPr>
          <w:rFonts w:ascii="Amiri" w:hAnsi="Amiri" w:cs="Amiri"/>
          <w:position w:val="-26"/>
          <w:sz w:val="28"/>
          <w:szCs w:val="28"/>
          <w:lang w:bidi="ar-DZ"/>
        </w:rPr>
        <w:object w:dxaOrig="2360" w:dyaOrig="720" w14:anchorId="02D83EA3">
          <v:shape id="_x0000_i1225" type="#_x0000_t75" style="width:117.75pt;height:36pt" o:ole="">
            <v:imagedata r:id="rId383" o:title=""/>
          </v:shape>
          <o:OLEObject Type="Embed" ProgID="Equation.DSMT4" ShapeID="_x0000_i1225" DrawAspect="Content" ObjectID="_1777273620" r:id="rId384"/>
        </w:object>
      </w:r>
    </w:p>
    <w:p w14:paraId="41BB9FA4" w14:textId="7525F24F" w:rsidR="00133B06" w:rsidRDefault="004C4ECC" w:rsidP="00344B88">
      <w:pPr>
        <w:numPr>
          <w:ilvl w:val="0"/>
          <w:numId w:val="7"/>
        </w:numPr>
        <w:bidi/>
        <w:spacing w:after="0" w:line="240" w:lineRule="auto"/>
        <w:ind w:left="283"/>
        <w:contextualSpacing/>
        <w:rPr>
          <w:rFonts w:ascii="Amiri" w:hAnsi="Amiri" w:cs="Amiri"/>
          <w:sz w:val="28"/>
          <w:szCs w:val="28"/>
        </w:rPr>
      </w:pPr>
      <w:r w:rsidRPr="0044159D">
        <w:rPr>
          <w:rFonts w:ascii="Amiri" w:hAnsi="Amiri" w:cs="Amiri" w:hint="cs"/>
          <w:sz w:val="28"/>
          <w:szCs w:val="28"/>
          <w:rtl/>
        </w:rPr>
        <w:t xml:space="preserve">لتكن </w:t>
      </w:r>
      <w:r w:rsidR="00344B88" w:rsidRPr="00344B88">
        <w:rPr>
          <w:rFonts w:ascii="Amiri" w:hAnsi="Amiri" w:cs="Amiri"/>
          <w:position w:val="-6"/>
          <w:sz w:val="28"/>
          <w:szCs w:val="28"/>
        </w:rPr>
        <w:object w:dxaOrig="240" w:dyaOrig="279" w14:anchorId="1BF01D20">
          <v:shape id="_x0000_i1226" type="#_x0000_t75" style="width:12pt;height:14.25pt" o:ole="">
            <v:imagedata r:id="rId385" o:title=""/>
          </v:shape>
          <o:OLEObject Type="Embed" ProgID="Equation.DSMT4" ShapeID="_x0000_i1226" DrawAspect="Content" ObjectID="_1777273621" r:id="rId386"/>
        </w:object>
      </w:r>
      <w:r w:rsidR="00344B88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443FAC">
        <w:rPr>
          <w:rFonts w:ascii="Amiri" w:hAnsi="Amiri" w:cs="Amiri" w:hint="cs"/>
          <w:sz w:val="28"/>
          <w:szCs w:val="28"/>
          <w:rtl/>
          <w:lang w:bidi="ar-DZ"/>
        </w:rPr>
        <w:t>مساحة</w:t>
      </w:r>
      <w:r w:rsidR="00443FAC" w:rsidRPr="0044159D">
        <w:rPr>
          <w:rFonts w:ascii="Amiri" w:hAnsi="Amiri" w:cs="Amiri" w:hint="cs"/>
          <w:sz w:val="28"/>
          <w:szCs w:val="28"/>
          <w:rtl/>
          <w:lang w:bidi="ar-DZ"/>
        </w:rPr>
        <w:t xml:space="preserve"> الحي</w:t>
      </w:r>
      <w:r w:rsidR="00443FAC" w:rsidRPr="0044159D">
        <w:rPr>
          <w:rFonts w:ascii="Amiri" w:hAnsi="Amiri" w:cs="Amiri" w:hint="eastAsia"/>
          <w:sz w:val="28"/>
          <w:szCs w:val="28"/>
          <w:rtl/>
          <w:lang w:bidi="ar-DZ"/>
        </w:rPr>
        <w:t>ز</w:t>
      </w:r>
      <w:r w:rsidRPr="0044159D">
        <w:rPr>
          <w:rFonts w:ascii="Amiri" w:hAnsi="Amiri" w:cs="Amiri" w:hint="cs"/>
          <w:sz w:val="28"/>
          <w:szCs w:val="28"/>
          <w:rtl/>
          <w:lang w:bidi="ar-DZ"/>
        </w:rPr>
        <w:t xml:space="preserve"> المحدد بالمنحنى</w:t>
      </w:r>
      <w:r w:rsidRPr="0044159D">
        <w:rPr>
          <w:rFonts w:ascii="Amiri" w:hAnsi="Amiri" w:cs="Amiri"/>
          <w:position w:val="-16"/>
          <w:sz w:val="28"/>
          <w:szCs w:val="28"/>
        </w:rPr>
        <w:object w:dxaOrig="540" w:dyaOrig="440" w14:anchorId="659A276B">
          <v:shape id="_x0000_i1227" type="#_x0000_t75" style="width:27.75pt;height:22.5pt" o:ole="">
            <v:imagedata r:id="rId348" o:title=""/>
          </v:shape>
          <o:OLEObject Type="Embed" ProgID="Equation.DSMT4" ShapeID="_x0000_i1227" DrawAspect="Content" ObjectID="_1777273622" r:id="rId387"/>
        </w:object>
      </w:r>
      <w:r w:rsidR="0044159D" w:rsidRPr="0044159D">
        <w:rPr>
          <w:rFonts w:ascii="Amiri" w:hAnsi="Amiri" w:cs="Amiri" w:hint="cs"/>
          <w:sz w:val="28"/>
          <w:szCs w:val="28"/>
          <w:rtl/>
        </w:rPr>
        <w:t>والمستقيم</w:t>
      </w:r>
      <w:r w:rsidRPr="0044159D">
        <w:rPr>
          <w:rFonts w:ascii="Amiri" w:hAnsi="Amiri" w:cs="Amiri"/>
          <w:position w:val="-14"/>
          <w:sz w:val="28"/>
          <w:szCs w:val="28"/>
          <w:lang w:bidi="ar-DZ"/>
        </w:rPr>
        <w:object w:dxaOrig="420" w:dyaOrig="400" w14:anchorId="65E7290F">
          <v:shape id="_x0000_i1228" type="#_x0000_t75" style="width:21.75pt;height:21pt" o:ole="">
            <v:imagedata r:id="rId368" o:title=""/>
          </v:shape>
          <o:OLEObject Type="Embed" ProgID="Equation.DSMT4" ShapeID="_x0000_i1228" DrawAspect="Content" ObjectID="_1777273623" r:id="rId388"/>
        </w:object>
      </w:r>
      <w:r w:rsidRPr="0044159D">
        <w:rPr>
          <w:rFonts w:ascii="Amiri" w:hAnsi="Amiri" w:cs="Amiri" w:hint="cs"/>
          <w:sz w:val="28"/>
          <w:szCs w:val="28"/>
          <w:rtl/>
        </w:rPr>
        <w:t>والمستقيمين</w:t>
      </w:r>
      <w:r w:rsidR="00B12A21">
        <w:rPr>
          <w:rFonts w:ascii="Amiri" w:hAnsi="Amiri" w:cs="Amiri"/>
          <w:position w:val="-6"/>
          <w:sz w:val="28"/>
          <w:szCs w:val="28"/>
        </w:rPr>
        <w:t xml:space="preserve"> </w:t>
      </w:r>
      <w:r w:rsidR="007126E2">
        <w:rPr>
          <w:rFonts w:ascii="Amiri" w:hAnsi="Amiri" w:cs="Amiri"/>
          <w:position w:val="-6"/>
          <w:sz w:val="28"/>
          <w:szCs w:val="28"/>
        </w:rPr>
        <w:t xml:space="preserve"> </w:t>
      </w:r>
      <w:r w:rsidRPr="0044159D">
        <w:rPr>
          <w:rFonts w:ascii="Amiri" w:hAnsi="Amiri" w:cs="Amiri"/>
          <w:position w:val="-6"/>
          <w:sz w:val="28"/>
          <w:szCs w:val="28"/>
        </w:rPr>
        <w:object w:dxaOrig="600" w:dyaOrig="279" w14:anchorId="701F0195">
          <v:shape id="_x0000_i1229" type="#_x0000_t75" style="width:30pt;height:14.25pt" o:ole="">
            <v:imagedata r:id="rId389" o:title=""/>
          </v:shape>
          <o:OLEObject Type="Embed" ProgID="Equation.DSMT4" ShapeID="_x0000_i1229" DrawAspect="Content" ObjectID="_1777273624" r:id="rId390"/>
        </w:object>
      </w:r>
      <w:r w:rsidRPr="0044159D"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44159D">
        <w:rPr>
          <w:rFonts w:ascii="Amiri" w:hAnsi="Amiri" w:cs="Amiri"/>
          <w:position w:val="-26"/>
          <w:sz w:val="28"/>
          <w:szCs w:val="28"/>
          <w:lang w:bidi="ar-DZ"/>
        </w:rPr>
        <w:object w:dxaOrig="639" w:dyaOrig="680" w14:anchorId="708CA8DD">
          <v:shape id="_x0000_i1230" type="#_x0000_t75" style="width:32.25pt;height:33.75pt" o:ole="">
            <v:imagedata r:id="rId391" o:title=""/>
          </v:shape>
          <o:OLEObject Type="Embed" ProgID="Equation.DSMT4" ShapeID="_x0000_i1230" DrawAspect="Content" ObjectID="_1777273625" r:id="rId392"/>
        </w:object>
      </w:r>
      <w:r w:rsidR="003410C8">
        <w:rPr>
          <w:rFonts w:ascii="Amiri" w:hAnsi="Amiri" w:cs="Amiri" w:hint="cs"/>
          <w:sz w:val="28"/>
          <w:szCs w:val="28"/>
          <w:rtl/>
        </w:rPr>
        <w:t xml:space="preserve"> </w:t>
      </w:r>
      <w:r w:rsidR="00344B88">
        <w:rPr>
          <w:rFonts w:ascii="Amiri" w:hAnsi="Amiri" w:cs="Amiri" w:hint="cs"/>
          <w:sz w:val="28"/>
          <w:szCs w:val="28"/>
          <w:rtl/>
        </w:rPr>
        <w:t>بين أن</w:t>
      </w:r>
      <w:r w:rsidR="003410C8">
        <w:rPr>
          <w:rFonts w:ascii="Amiri" w:hAnsi="Amiri" w:cs="Amiri"/>
          <w:sz w:val="28"/>
          <w:szCs w:val="28"/>
        </w:rPr>
        <w:t>:</w:t>
      </w:r>
      <w:r w:rsidR="00344B88">
        <w:rPr>
          <w:rFonts w:ascii="Amiri" w:hAnsi="Amiri" w:cs="Amiri" w:hint="cs"/>
          <w:sz w:val="28"/>
          <w:szCs w:val="28"/>
          <w:rtl/>
        </w:rPr>
        <w:t xml:space="preserve"> </w:t>
      </w:r>
      <w:r w:rsidR="003410C8" w:rsidRPr="003410C8">
        <w:rPr>
          <w:rFonts w:ascii="Amiri" w:hAnsi="Amiri" w:cs="Amiri"/>
          <w:position w:val="-14"/>
          <w:sz w:val="28"/>
          <w:szCs w:val="28"/>
        </w:rPr>
        <w:object w:dxaOrig="1600" w:dyaOrig="400" w14:anchorId="5F370A50">
          <v:shape id="_x0000_i1231" type="#_x0000_t75" style="width:81pt;height:19.5pt" o:ole="">
            <v:imagedata r:id="rId393" o:title=""/>
          </v:shape>
          <o:OLEObject Type="Embed" ProgID="Equation.DSMT4" ShapeID="_x0000_i1231" DrawAspect="Content" ObjectID="_1777273626" r:id="rId394"/>
        </w:object>
      </w:r>
    </w:p>
    <w:p w14:paraId="496DB555" w14:textId="7CDA136C" w:rsidR="007D6FA9" w:rsidRPr="007D6FA9" w:rsidRDefault="007D6FA9" w:rsidP="00443FAC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</w:t>
      </w:r>
      <w:r w:rsidR="00B10A2C" w:rsidRPr="00117EA5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الموضوع </w:t>
      </w:r>
      <w:r w:rsidR="00B10A2C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الثاني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443FAC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br/>
      </w:r>
      <w:r w:rsidR="00443FAC" w:rsidRPr="00443FA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مع تمنيات أساتذة المادة لكم بالتوفيق في بكالوريا 202</w:t>
      </w:r>
      <w:r w:rsidR="00443FAC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4</w:t>
      </w:r>
    </w:p>
    <w:p w14:paraId="10D265F5" w14:textId="77777777" w:rsidR="000A5409" w:rsidRDefault="00020D86" w:rsidP="00991896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/>
          <w:noProof/>
          <w:sz w:val="28"/>
          <w:szCs w:val="28"/>
          <w:rtl/>
        </w:rPr>
        <w:pict w14:anchorId="5D938BC8">
          <v:shape id="Connecteur droit avec flèche 1498319017" o:spid="_x0000_s1198" type="#_x0000_t32" style="position:absolute;left:0;text-align:left;margin-left:-5.05pt;margin-top:-.2pt;width:524.25pt;height:0;flip:x;z-index:2516858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</w:pict>
      </w:r>
      <w:r w:rsidR="0088054A"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</w:t>
      </w:r>
      <w:r w:rsidR="0088054A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  <w:r w:rsidR="0088054A" w:rsidRPr="00117EA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 من </w:t>
      </w:r>
      <w:r w:rsidR="0088054A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</w:p>
    <w:sectPr w:rsidR="000A5409" w:rsidSect="008626FF">
      <w:pgSz w:w="11906" w:h="16838"/>
      <w:pgMar w:top="425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AB021" w14:textId="77777777" w:rsidR="008626FF" w:rsidRDefault="008626FF" w:rsidP="00A4162B">
      <w:pPr>
        <w:spacing w:after="0" w:line="240" w:lineRule="auto"/>
      </w:pPr>
      <w:r>
        <w:separator/>
      </w:r>
    </w:p>
  </w:endnote>
  <w:endnote w:type="continuationSeparator" w:id="0">
    <w:p w14:paraId="0124D383" w14:textId="77777777" w:rsidR="008626FF" w:rsidRDefault="008626FF" w:rsidP="00A4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828C3" w14:textId="77777777" w:rsidR="008626FF" w:rsidRDefault="008626FF" w:rsidP="00A4162B">
      <w:pPr>
        <w:spacing w:after="0" w:line="240" w:lineRule="auto"/>
      </w:pPr>
      <w:r>
        <w:separator/>
      </w:r>
    </w:p>
  </w:footnote>
  <w:footnote w:type="continuationSeparator" w:id="0">
    <w:p w14:paraId="2726160D" w14:textId="77777777" w:rsidR="008626FF" w:rsidRDefault="008626FF" w:rsidP="00A41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113"/>
    <w:multiLevelType w:val="hybridMultilevel"/>
    <w:tmpl w:val="04907832"/>
    <w:lvl w:ilvl="0" w:tplc="7EB08D4E">
      <w:start w:val="1"/>
      <w:numFmt w:val="decimal"/>
      <w:lvlText w:val="%1)"/>
      <w:lvlJc w:val="left"/>
      <w:pPr>
        <w:ind w:left="644" w:hanging="360"/>
      </w:pPr>
      <w:rPr>
        <w:rFonts w:ascii="Amiri" w:eastAsiaTheme="minorHAnsi" w:hAnsi="Amiri" w:cs="Amiri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44C5"/>
    <w:multiLevelType w:val="hybridMultilevel"/>
    <w:tmpl w:val="322635AE"/>
    <w:lvl w:ilvl="0" w:tplc="4C42D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64D7"/>
    <w:multiLevelType w:val="hybridMultilevel"/>
    <w:tmpl w:val="43488704"/>
    <w:lvl w:ilvl="0" w:tplc="0B86704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71FBB"/>
    <w:multiLevelType w:val="hybridMultilevel"/>
    <w:tmpl w:val="6DF025A8"/>
    <w:lvl w:ilvl="0" w:tplc="FFFFFFFF">
      <w:start w:val="1"/>
      <w:numFmt w:val="decimal"/>
      <w:lvlText w:val="%1)"/>
      <w:lvlJc w:val="left"/>
      <w:pPr>
        <w:ind w:left="777" w:hanging="360"/>
      </w:pPr>
      <w:rPr>
        <w:rFonts w:ascii="Amiri" w:eastAsiaTheme="minorHAnsi" w:hAnsi="Amiri" w:cs="Amiri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0D8B3906"/>
    <w:multiLevelType w:val="hybridMultilevel"/>
    <w:tmpl w:val="33DE5A10"/>
    <w:lvl w:ilvl="0" w:tplc="A522B280">
      <w:start w:val="1"/>
      <w:numFmt w:val="decimal"/>
      <w:lvlText w:val="%1)"/>
      <w:lvlJc w:val="left"/>
      <w:pPr>
        <w:ind w:left="720" w:hanging="360"/>
      </w:pPr>
      <w:rPr>
        <w:rFonts w:ascii="Amiri" w:eastAsiaTheme="minorHAnsi" w:hAnsi="Amiri" w:cs="Amir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1307"/>
    <w:multiLevelType w:val="hybridMultilevel"/>
    <w:tmpl w:val="BE0A219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miri" w:eastAsiaTheme="minorHAnsi" w:hAnsi="Amiri" w:cs="Amiri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9340B"/>
    <w:multiLevelType w:val="hybridMultilevel"/>
    <w:tmpl w:val="494ECBF6"/>
    <w:lvl w:ilvl="0" w:tplc="40F8EC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A324C"/>
    <w:multiLevelType w:val="hybridMultilevel"/>
    <w:tmpl w:val="BDAE53FC"/>
    <w:lvl w:ilvl="0" w:tplc="A0B84B58">
      <w:start w:val="1"/>
      <w:numFmt w:val="decimal"/>
      <w:lvlText w:val="%1."/>
      <w:lvlJc w:val="left"/>
      <w:pPr>
        <w:ind w:left="419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139" w:hanging="360"/>
      </w:pPr>
    </w:lvl>
    <w:lvl w:ilvl="2" w:tplc="040C001B" w:tentative="1">
      <w:start w:val="1"/>
      <w:numFmt w:val="lowerRoman"/>
      <w:lvlText w:val="%3."/>
      <w:lvlJc w:val="right"/>
      <w:pPr>
        <w:ind w:left="1859" w:hanging="180"/>
      </w:pPr>
    </w:lvl>
    <w:lvl w:ilvl="3" w:tplc="040C000F" w:tentative="1">
      <w:start w:val="1"/>
      <w:numFmt w:val="decimal"/>
      <w:lvlText w:val="%4."/>
      <w:lvlJc w:val="left"/>
      <w:pPr>
        <w:ind w:left="2579" w:hanging="360"/>
      </w:pPr>
    </w:lvl>
    <w:lvl w:ilvl="4" w:tplc="040C0019" w:tentative="1">
      <w:start w:val="1"/>
      <w:numFmt w:val="lowerLetter"/>
      <w:lvlText w:val="%5."/>
      <w:lvlJc w:val="left"/>
      <w:pPr>
        <w:ind w:left="3299" w:hanging="360"/>
      </w:pPr>
    </w:lvl>
    <w:lvl w:ilvl="5" w:tplc="040C001B" w:tentative="1">
      <w:start w:val="1"/>
      <w:numFmt w:val="lowerRoman"/>
      <w:lvlText w:val="%6."/>
      <w:lvlJc w:val="right"/>
      <w:pPr>
        <w:ind w:left="4019" w:hanging="180"/>
      </w:pPr>
    </w:lvl>
    <w:lvl w:ilvl="6" w:tplc="040C000F" w:tentative="1">
      <w:start w:val="1"/>
      <w:numFmt w:val="decimal"/>
      <w:lvlText w:val="%7."/>
      <w:lvlJc w:val="left"/>
      <w:pPr>
        <w:ind w:left="4739" w:hanging="360"/>
      </w:pPr>
    </w:lvl>
    <w:lvl w:ilvl="7" w:tplc="040C0019" w:tentative="1">
      <w:start w:val="1"/>
      <w:numFmt w:val="lowerLetter"/>
      <w:lvlText w:val="%8."/>
      <w:lvlJc w:val="left"/>
      <w:pPr>
        <w:ind w:left="5459" w:hanging="360"/>
      </w:pPr>
    </w:lvl>
    <w:lvl w:ilvl="8" w:tplc="040C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8" w15:restartNumberingAfterBreak="0">
    <w:nsid w:val="21771A80"/>
    <w:multiLevelType w:val="hybridMultilevel"/>
    <w:tmpl w:val="647EB016"/>
    <w:lvl w:ilvl="0" w:tplc="A8FEAB68">
      <w:start w:val="1"/>
      <w:numFmt w:val="arabicAlpha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182C"/>
    <w:multiLevelType w:val="hybridMultilevel"/>
    <w:tmpl w:val="3DF6984C"/>
    <w:lvl w:ilvl="0" w:tplc="1804A96C">
      <w:start w:val="2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72C38"/>
    <w:multiLevelType w:val="hybridMultilevel"/>
    <w:tmpl w:val="9D52DA24"/>
    <w:lvl w:ilvl="0" w:tplc="3D24DA12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181"/>
    <w:multiLevelType w:val="hybridMultilevel"/>
    <w:tmpl w:val="AD0669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43E51"/>
    <w:multiLevelType w:val="hybridMultilevel"/>
    <w:tmpl w:val="B57A8F20"/>
    <w:lvl w:ilvl="0" w:tplc="9F1094AA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B6BA4"/>
    <w:multiLevelType w:val="hybridMultilevel"/>
    <w:tmpl w:val="A74EF028"/>
    <w:lvl w:ilvl="0" w:tplc="DC1E073E">
      <w:start w:val="1"/>
      <w:numFmt w:val="decimal"/>
      <w:lvlText w:val="%1)"/>
      <w:lvlJc w:val="left"/>
      <w:pPr>
        <w:ind w:left="104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65" w:hanging="360"/>
      </w:pPr>
    </w:lvl>
    <w:lvl w:ilvl="2" w:tplc="040C001B" w:tentative="1">
      <w:start w:val="1"/>
      <w:numFmt w:val="lowerRoman"/>
      <w:lvlText w:val="%3."/>
      <w:lvlJc w:val="right"/>
      <w:pPr>
        <w:ind w:left="2485" w:hanging="180"/>
      </w:pPr>
    </w:lvl>
    <w:lvl w:ilvl="3" w:tplc="040C000F" w:tentative="1">
      <w:start w:val="1"/>
      <w:numFmt w:val="decimal"/>
      <w:lvlText w:val="%4."/>
      <w:lvlJc w:val="left"/>
      <w:pPr>
        <w:ind w:left="3205" w:hanging="360"/>
      </w:pPr>
    </w:lvl>
    <w:lvl w:ilvl="4" w:tplc="040C0019" w:tentative="1">
      <w:start w:val="1"/>
      <w:numFmt w:val="lowerLetter"/>
      <w:lvlText w:val="%5."/>
      <w:lvlJc w:val="left"/>
      <w:pPr>
        <w:ind w:left="3925" w:hanging="360"/>
      </w:pPr>
    </w:lvl>
    <w:lvl w:ilvl="5" w:tplc="040C001B" w:tentative="1">
      <w:start w:val="1"/>
      <w:numFmt w:val="lowerRoman"/>
      <w:lvlText w:val="%6."/>
      <w:lvlJc w:val="right"/>
      <w:pPr>
        <w:ind w:left="4645" w:hanging="180"/>
      </w:pPr>
    </w:lvl>
    <w:lvl w:ilvl="6" w:tplc="040C000F" w:tentative="1">
      <w:start w:val="1"/>
      <w:numFmt w:val="decimal"/>
      <w:lvlText w:val="%7."/>
      <w:lvlJc w:val="left"/>
      <w:pPr>
        <w:ind w:left="5365" w:hanging="360"/>
      </w:pPr>
    </w:lvl>
    <w:lvl w:ilvl="7" w:tplc="040C0019" w:tentative="1">
      <w:start w:val="1"/>
      <w:numFmt w:val="lowerLetter"/>
      <w:lvlText w:val="%8."/>
      <w:lvlJc w:val="left"/>
      <w:pPr>
        <w:ind w:left="6085" w:hanging="360"/>
      </w:pPr>
    </w:lvl>
    <w:lvl w:ilvl="8" w:tplc="040C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4" w15:restartNumberingAfterBreak="0">
    <w:nsid w:val="327040E1"/>
    <w:multiLevelType w:val="hybridMultilevel"/>
    <w:tmpl w:val="2EACF9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C0A01"/>
    <w:multiLevelType w:val="hybridMultilevel"/>
    <w:tmpl w:val="D47088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04CAF"/>
    <w:multiLevelType w:val="hybridMultilevel"/>
    <w:tmpl w:val="6DB08B8E"/>
    <w:lvl w:ilvl="0" w:tplc="040C0011">
      <w:start w:val="1"/>
      <w:numFmt w:val="decimal"/>
      <w:lvlText w:val="%1)"/>
      <w:lvlJc w:val="left"/>
      <w:pPr>
        <w:ind w:left="336" w:hanging="360"/>
      </w:pPr>
      <w:rPr>
        <w:rFonts w:hint="default"/>
        <w:b/>
        <w:bCs/>
        <w:color w:val="auto"/>
        <w:lang w:val="fr-FR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7" w15:restartNumberingAfterBreak="0">
    <w:nsid w:val="3B24266B"/>
    <w:multiLevelType w:val="hybridMultilevel"/>
    <w:tmpl w:val="D47088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83F3E"/>
    <w:multiLevelType w:val="hybridMultilevel"/>
    <w:tmpl w:val="BE0A219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miri" w:eastAsiaTheme="minorHAnsi" w:hAnsi="Amiri" w:cs="Amiri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4A2B"/>
    <w:multiLevelType w:val="hybridMultilevel"/>
    <w:tmpl w:val="709683EA"/>
    <w:lvl w:ilvl="0" w:tplc="A65452DE">
      <w:start w:val="1"/>
      <w:numFmt w:val="upperRoman"/>
      <w:lvlText w:val="%1."/>
      <w:lvlJc w:val="left"/>
      <w:pPr>
        <w:ind w:left="437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797" w:hanging="360"/>
      </w:pPr>
    </w:lvl>
    <w:lvl w:ilvl="2" w:tplc="2000001B" w:tentative="1">
      <w:start w:val="1"/>
      <w:numFmt w:val="lowerRoman"/>
      <w:lvlText w:val="%3."/>
      <w:lvlJc w:val="right"/>
      <w:pPr>
        <w:ind w:left="1517" w:hanging="180"/>
      </w:pPr>
    </w:lvl>
    <w:lvl w:ilvl="3" w:tplc="2000000F" w:tentative="1">
      <w:start w:val="1"/>
      <w:numFmt w:val="decimal"/>
      <w:lvlText w:val="%4."/>
      <w:lvlJc w:val="left"/>
      <w:pPr>
        <w:ind w:left="2237" w:hanging="360"/>
      </w:pPr>
    </w:lvl>
    <w:lvl w:ilvl="4" w:tplc="20000019" w:tentative="1">
      <w:start w:val="1"/>
      <w:numFmt w:val="lowerLetter"/>
      <w:lvlText w:val="%5."/>
      <w:lvlJc w:val="left"/>
      <w:pPr>
        <w:ind w:left="2957" w:hanging="360"/>
      </w:pPr>
    </w:lvl>
    <w:lvl w:ilvl="5" w:tplc="2000001B" w:tentative="1">
      <w:start w:val="1"/>
      <w:numFmt w:val="lowerRoman"/>
      <w:lvlText w:val="%6."/>
      <w:lvlJc w:val="right"/>
      <w:pPr>
        <w:ind w:left="3677" w:hanging="180"/>
      </w:pPr>
    </w:lvl>
    <w:lvl w:ilvl="6" w:tplc="2000000F" w:tentative="1">
      <w:start w:val="1"/>
      <w:numFmt w:val="decimal"/>
      <w:lvlText w:val="%7."/>
      <w:lvlJc w:val="left"/>
      <w:pPr>
        <w:ind w:left="4397" w:hanging="360"/>
      </w:pPr>
    </w:lvl>
    <w:lvl w:ilvl="7" w:tplc="20000019" w:tentative="1">
      <w:start w:val="1"/>
      <w:numFmt w:val="lowerLetter"/>
      <w:lvlText w:val="%8."/>
      <w:lvlJc w:val="left"/>
      <w:pPr>
        <w:ind w:left="5117" w:hanging="360"/>
      </w:pPr>
    </w:lvl>
    <w:lvl w:ilvl="8" w:tplc="200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46CB2BE9"/>
    <w:multiLevelType w:val="hybridMultilevel"/>
    <w:tmpl w:val="BF70A3A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C32B1"/>
    <w:multiLevelType w:val="hybridMultilevel"/>
    <w:tmpl w:val="52C855A0"/>
    <w:lvl w:ilvl="0" w:tplc="3CA88D74">
      <w:start w:val="1"/>
      <w:numFmt w:val="decimal"/>
      <w:lvlText w:val="%1)"/>
      <w:lvlJc w:val="left"/>
      <w:pPr>
        <w:ind w:left="1440" w:hanging="360"/>
      </w:pPr>
      <w:rPr>
        <w:rFonts w:ascii="Amiri" w:eastAsiaTheme="minorHAnsi" w:hAnsi="Amiri" w:cs="Amir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DB235A"/>
    <w:multiLevelType w:val="hybridMultilevel"/>
    <w:tmpl w:val="C7164E48"/>
    <w:lvl w:ilvl="0" w:tplc="2F60EE8A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80C20"/>
    <w:multiLevelType w:val="hybridMultilevel"/>
    <w:tmpl w:val="BE0A219A"/>
    <w:lvl w:ilvl="0" w:tplc="9330002E">
      <w:start w:val="1"/>
      <w:numFmt w:val="decimal"/>
      <w:lvlText w:val="%1)"/>
      <w:lvlJc w:val="left"/>
      <w:pPr>
        <w:ind w:left="720" w:hanging="360"/>
      </w:pPr>
      <w:rPr>
        <w:rFonts w:ascii="Amiri" w:eastAsiaTheme="minorHAnsi" w:hAnsi="Amiri" w:cs="Amiri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111EC"/>
    <w:multiLevelType w:val="hybridMultilevel"/>
    <w:tmpl w:val="6FB0496C"/>
    <w:lvl w:ilvl="0" w:tplc="07661234">
      <w:start w:val="1"/>
      <w:numFmt w:val="arabicAlpha"/>
      <w:lvlText w:val="%1)"/>
      <w:lvlJc w:val="left"/>
      <w:pPr>
        <w:ind w:left="720" w:hanging="360"/>
      </w:pPr>
      <w:rPr>
        <w:rFonts w:eastAsiaTheme="majorEastAsia" w:hint="default"/>
        <w:b/>
        <w:bCs w:val="0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21DB3"/>
    <w:multiLevelType w:val="hybridMultilevel"/>
    <w:tmpl w:val="B7E4164A"/>
    <w:lvl w:ilvl="0" w:tplc="040C0011">
      <w:start w:val="1"/>
      <w:numFmt w:val="decimal"/>
      <w:lvlText w:val="%1)"/>
      <w:lvlJc w:val="left"/>
      <w:pPr>
        <w:ind w:left="100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56D72D09"/>
    <w:multiLevelType w:val="hybridMultilevel"/>
    <w:tmpl w:val="A3FC6262"/>
    <w:lvl w:ilvl="0" w:tplc="040C0011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3F50CF"/>
    <w:multiLevelType w:val="hybridMultilevel"/>
    <w:tmpl w:val="A68CC1DC"/>
    <w:lvl w:ilvl="0" w:tplc="EC2019C2">
      <w:start w:val="1"/>
      <w:numFmt w:val="decimal"/>
      <w:lvlText w:val="%1)"/>
      <w:lvlJc w:val="left"/>
      <w:pPr>
        <w:ind w:left="643" w:hanging="360"/>
      </w:pPr>
      <w:rPr>
        <w:rFonts w:eastAsia="Calibr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F517D80"/>
    <w:multiLevelType w:val="hybridMultilevel"/>
    <w:tmpl w:val="6DF025A8"/>
    <w:lvl w:ilvl="0" w:tplc="EF46187A">
      <w:start w:val="1"/>
      <w:numFmt w:val="decimal"/>
      <w:lvlText w:val="%1)"/>
      <w:lvlJc w:val="left"/>
      <w:pPr>
        <w:ind w:left="777" w:hanging="360"/>
      </w:pPr>
      <w:rPr>
        <w:rFonts w:ascii="Amiri" w:eastAsiaTheme="minorHAnsi" w:hAnsi="Amiri" w:cs="Amir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61751CF0"/>
    <w:multiLevelType w:val="hybridMultilevel"/>
    <w:tmpl w:val="D5269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96116"/>
    <w:multiLevelType w:val="hybridMultilevel"/>
    <w:tmpl w:val="0EC638EC"/>
    <w:lvl w:ilvl="0" w:tplc="916A1A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C3BBA"/>
    <w:multiLevelType w:val="hybridMultilevel"/>
    <w:tmpl w:val="41A48FA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81A82"/>
    <w:multiLevelType w:val="hybridMultilevel"/>
    <w:tmpl w:val="3924899E"/>
    <w:lvl w:ilvl="0" w:tplc="14AA0D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67DA4"/>
    <w:multiLevelType w:val="hybridMultilevel"/>
    <w:tmpl w:val="400EB01C"/>
    <w:lvl w:ilvl="0" w:tplc="A65452DE">
      <w:start w:val="1"/>
      <w:numFmt w:val="upperRoman"/>
      <w:lvlText w:val="%1."/>
      <w:lvlJc w:val="left"/>
      <w:pPr>
        <w:ind w:left="890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250" w:hanging="360"/>
      </w:pPr>
    </w:lvl>
    <w:lvl w:ilvl="2" w:tplc="2000001B" w:tentative="1">
      <w:start w:val="1"/>
      <w:numFmt w:val="lowerRoman"/>
      <w:lvlText w:val="%3."/>
      <w:lvlJc w:val="right"/>
      <w:pPr>
        <w:ind w:left="1970" w:hanging="180"/>
      </w:pPr>
    </w:lvl>
    <w:lvl w:ilvl="3" w:tplc="2000000F" w:tentative="1">
      <w:start w:val="1"/>
      <w:numFmt w:val="decimal"/>
      <w:lvlText w:val="%4."/>
      <w:lvlJc w:val="left"/>
      <w:pPr>
        <w:ind w:left="2690" w:hanging="360"/>
      </w:pPr>
    </w:lvl>
    <w:lvl w:ilvl="4" w:tplc="20000019" w:tentative="1">
      <w:start w:val="1"/>
      <w:numFmt w:val="lowerLetter"/>
      <w:lvlText w:val="%5."/>
      <w:lvlJc w:val="left"/>
      <w:pPr>
        <w:ind w:left="3410" w:hanging="360"/>
      </w:pPr>
    </w:lvl>
    <w:lvl w:ilvl="5" w:tplc="2000001B" w:tentative="1">
      <w:start w:val="1"/>
      <w:numFmt w:val="lowerRoman"/>
      <w:lvlText w:val="%6."/>
      <w:lvlJc w:val="right"/>
      <w:pPr>
        <w:ind w:left="4130" w:hanging="180"/>
      </w:pPr>
    </w:lvl>
    <w:lvl w:ilvl="6" w:tplc="2000000F" w:tentative="1">
      <w:start w:val="1"/>
      <w:numFmt w:val="decimal"/>
      <w:lvlText w:val="%7."/>
      <w:lvlJc w:val="left"/>
      <w:pPr>
        <w:ind w:left="4850" w:hanging="360"/>
      </w:pPr>
    </w:lvl>
    <w:lvl w:ilvl="7" w:tplc="20000019" w:tentative="1">
      <w:start w:val="1"/>
      <w:numFmt w:val="lowerLetter"/>
      <w:lvlText w:val="%8."/>
      <w:lvlJc w:val="left"/>
      <w:pPr>
        <w:ind w:left="5570" w:hanging="360"/>
      </w:pPr>
    </w:lvl>
    <w:lvl w:ilvl="8" w:tplc="200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4" w15:restartNumberingAfterBreak="0">
    <w:nsid w:val="6D49474C"/>
    <w:multiLevelType w:val="hybridMultilevel"/>
    <w:tmpl w:val="BD90F1FC"/>
    <w:lvl w:ilvl="0" w:tplc="D242E57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50CB1"/>
    <w:multiLevelType w:val="hybridMultilevel"/>
    <w:tmpl w:val="43161664"/>
    <w:lvl w:ilvl="0" w:tplc="50FEA0DE">
      <w:start w:val="1"/>
      <w:numFmt w:val="decimal"/>
      <w:lvlText w:val="%1)"/>
      <w:lvlJc w:val="left"/>
      <w:pPr>
        <w:ind w:left="785" w:hanging="360"/>
      </w:pPr>
      <w:rPr>
        <w:rFonts w:hint="default"/>
        <w:b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C18B8"/>
    <w:multiLevelType w:val="hybridMultilevel"/>
    <w:tmpl w:val="6CD8FE26"/>
    <w:lvl w:ilvl="0" w:tplc="B6321C50">
      <w:start w:val="1"/>
      <w:numFmt w:val="decimal"/>
      <w:lvlText w:val="%1)"/>
      <w:lvlJc w:val="left"/>
      <w:pPr>
        <w:ind w:left="212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45" w:hanging="360"/>
      </w:pPr>
    </w:lvl>
    <w:lvl w:ilvl="2" w:tplc="0409001B" w:tentative="1">
      <w:start w:val="1"/>
      <w:numFmt w:val="lowerRoman"/>
      <w:lvlText w:val="%3."/>
      <w:lvlJc w:val="right"/>
      <w:pPr>
        <w:ind w:left="3565" w:hanging="180"/>
      </w:pPr>
    </w:lvl>
    <w:lvl w:ilvl="3" w:tplc="0409000F" w:tentative="1">
      <w:start w:val="1"/>
      <w:numFmt w:val="decimal"/>
      <w:lvlText w:val="%4."/>
      <w:lvlJc w:val="left"/>
      <w:pPr>
        <w:ind w:left="4285" w:hanging="360"/>
      </w:pPr>
    </w:lvl>
    <w:lvl w:ilvl="4" w:tplc="04090019" w:tentative="1">
      <w:start w:val="1"/>
      <w:numFmt w:val="lowerLetter"/>
      <w:lvlText w:val="%5."/>
      <w:lvlJc w:val="left"/>
      <w:pPr>
        <w:ind w:left="5005" w:hanging="360"/>
      </w:pPr>
    </w:lvl>
    <w:lvl w:ilvl="5" w:tplc="0409001B" w:tentative="1">
      <w:start w:val="1"/>
      <w:numFmt w:val="lowerRoman"/>
      <w:lvlText w:val="%6."/>
      <w:lvlJc w:val="right"/>
      <w:pPr>
        <w:ind w:left="5725" w:hanging="180"/>
      </w:pPr>
    </w:lvl>
    <w:lvl w:ilvl="6" w:tplc="0409000F" w:tentative="1">
      <w:start w:val="1"/>
      <w:numFmt w:val="decimal"/>
      <w:lvlText w:val="%7."/>
      <w:lvlJc w:val="left"/>
      <w:pPr>
        <w:ind w:left="6445" w:hanging="360"/>
      </w:pPr>
    </w:lvl>
    <w:lvl w:ilvl="7" w:tplc="04090019" w:tentative="1">
      <w:start w:val="1"/>
      <w:numFmt w:val="lowerLetter"/>
      <w:lvlText w:val="%8."/>
      <w:lvlJc w:val="left"/>
      <w:pPr>
        <w:ind w:left="7165" w:hanging="360"/>
      </w:pPr>
    </w:lvl>
    <w:lvl w:ilvl="8" w:tplc="0409001B" w:tentative="1">
      <w:start w:val="1"/>
      <w:numFmt w:val="lowerRoman"/>
      <w:lvlText w:val="%9."/>
      <w:lvlJc w:val="right"/>
      <w:pPr>
        <w:ind w:left="7885" w:hanging="180"/>
      </w:pPr>
    </w:lvl>
  </w:abstractNum>
  <w:num w:numId="1" w16cid:durableId="1352293420">
    <w:abstractNumId w:val="26"/>
  </w:num>
  <w:num w:numId="2" w16cid:durableId="300572919">
    <w:abstractNumId w:val="28"/>
  </w:num>
  <w:num w:numId="3" w16cid:durableId="836460715">
    <w:abstractNumId w:val="33"/>
  </w:num>
  <w:num w:numId="4" w16cid:durableId="283006035">
    <w:abstractNumId w:val="16"/>
  </w:num>
  <w:num w:numId="5" w16cid:durableId="1957909306">
    <w:abstractNumId w:val="13"/>
  </w:num>
  <w:num w:numId="6" w16cid:durableId="189538369">
    <w:abstractNumId w:val="29"/>
  </w:num>
  <w:num w:numId="7" w16cid:durableId="474758055">
    <w:abstractNumId w:val="0"/>
  </w:num>
  <w:num w:numId="8" w16cid:durableId="2119443339">
    <w:abstractNumId w:val="25"/>
  </w:num>
  <w:num w:numId="9" w16cid:durableId="414667640">
    <w:abstractNumId w:val="19"/>
  </w:num>
  <w:num w:numId="10" w16cid:durableId="1161041000">
    <w:abstractNumId w:val="4"/>
  </w:num>
  <w:num w:numId="11" w16cid:durableId="1799765409">
    <w:abstractNumId w:val="31"/>
  </w:num>
  <w:num w:numId="12" w16cid:durableId="270088759">
    <w:abstractNumId w:val="21"/>
  </w:num>
  <w:num w:numId="13" w16cid:durableId="122165393">
    <w:abstractNumId w:val="32"/>
  </w:num>
  <w:num w:numId="14" w16cid:durableId="249043440">
    <w:abstractNumId w:val="8"/>
  </w:num>
  <w:num w:numId="15" w16cid:durableId="1333685483">
    <w:abstractNumId w:val="23"/>
  </w:num>
  <w:num w:numId="16" w16cid:durableId="1354915260">
    <w:abstractNumId w:val="35"/>
  </w:num>
  <w:num w:numId="17" w16cid:durableId="55906517">
    <w:abstractNumId w:val="9"/>
  </w:num>
  <w:num w:numId="18" w16cid:durableId="1510607323">
    <w:abstractNumId w:val="1"/>
  </w:num>
  <w:num w:numId="19" w16cid:durableId="1182167778">
    <w:abstractNumId w:val="7"/>
  </w:num>
  <w:num w:numId="20" w16cid:durableId="1908151053">
    <w:abstractNumId w:val="36"/>
  </w:num>
  <w:num w:numId="21" w16cid:durableId="333805384">
    <w:abstractNumId w:val="11"/>
  </w:num>
  <w:num w:numId="22" w16cid:durableId="979504374">
    <w:abstractNumId w:val="17"/>
  </w:num>
  <w:num w:numId="23" w16cid:durableId="1832522276">
    <w:abstractNumId w:val="15"/>
  </w:num>
  <w:num w:numId="24" w16cid:durableId="1590042909">
    <w:abstractNumId w:val="10"/>
  </w:num>
  <w:num w:numId="25" w16cid:durableId="1894809546">
    <w:abstractNumId w:val="18"/>
  </w:num>
  <w:num w:numId="26" w16cid:durableId="834103407">
    <w:abstractNumId w:val="5"/>
  </w:num>
  <w:num w:numId="27" w16cid:durableId="1956712153">
    <w:abstractNumId w:val="3"/>
  </w:num>
  <w:num w:numId="28" w16cid:durableId="95515804">
    <w:abstractNumId w:val="34"/>
  </w:num>
  <w:num w:numId="29" w16cid:durableId="736242080">
    <w:abstractNumId w:val="14"/>
  </w:num>
  <w:num w:numId="30" w16cid:durableId="1706100262">
    <w:abstractNumId w:val="22"/>
  </w:num>
  <w:num w:numId="31" w16cid:durableId="1195920586">
    <w:abstractNumId w:val="2"/>
  </w:num>
  <w:num w:numId="32" w16cid:durableId="1624193783">
    <w:abstractNumId w:val="20"/>
  </w:num>
  <w:num w:numId="33" w16cid:durableId="812597637">
    <w:abstractNumId w:val="30"/>
  </w:num>
  <w:num w:numId="34" w16cid:durableId="869413236">
    <w:abstractNumId w:val="24"/>
  </w:num>
  <w:num w:numId="35" w16cid:durableId="390345612">
    <w:abstractNumId w:val="12"/>
  </w:num>
  <w:num w:numId="36" w16cid:durableId="1744062295">
    <w:abstractNumId w:val="6"/>
  </w:num>
  <w:num w:numId="37" w16cid:durableId="2033334765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EA5"/>
    <w:rsid w:val="00011256"/>
    <w:rsid w:val="00015F6A"/>
    <w:rsid w:val="000161C4"/>
    <w:rsid w:val="00020D86"/>
    <w:rsid w:val="000230DA"/>
    <w:rsid w:val="00024242"/>
    <w:rsid w:val="0002470C"/>
    <w:rsid w:val="000361A3"/>
    <w:rsid w:val="00037C09"/>
    <w:rsid w:val="0005179C"/>
    <w:rsid w:val="00053015"/>
    <w:rsid w:val="0005477E"/>
    <w:rsid w:val="00056477"/>
    <w:rsid w:val="00080435"/>
    <w:rsid w:val="000A02D4"/>
    <w:rsid w:val="000A14B3"/>
    <w:rsid w:val="000A5409"/>
    <w:rsid w:val="000B1C2C"/>
    <w:rsid w:val="000C0582"/>
    <w:rsid w:val="000C087C"/>
    <w:rsid w:val="000C7AD5"/>
    <w:rsid w:val="000D733D"/>
    <w:rsid w:val="000E06D7"/>
    <w:rsid w:val="000E6A3C"/>
    <w:rsid w:val="000E6CCD"/>
    <w:rsid w:val="000F1B5D"/>
    <w:rsid w:val="00117EA5"/>
    <w:rsid w:val="00124483"/>
    <w:rsid w:val="00133B06"/>
    <w:rsid w:val="00143FA6"/>
    <w:rsid w:val="001559A3"/>
    <w:rsid w:val="00161FB3"/>
    <w:rsid w:val="0018338C"/>
    <w:rsid w:val="00187565"/>
    <w:rsid w:val="00190432"/>
    <w:rsid w:val="00195A79"/>
    <w:rsid w:val="001A0333"/>
    <w:rsid w:val="001A5392"/>
    <w:rsid w:val="001B3AFA"/>
    <w:rsid w:val="001C1EB5"/>
    <w:rsid w:val="001C63B8"/>
    <w:rsid w:val="001D2D86"/>
    <w:rsid w:val="001D2E4B"/>
    <w:rsid w:val="001D6889"/>
    <w:rsid w:val="001E1AC7"/>
    <w:rsid w:val="001E20C6"/>
    <w:rsid w:val="001E7B52"/>
    <w:rsid w:val="00204738"/>
    <w:rsid w:val="0021519D"/>
    <w:rsid w:val="00216F15"/>
    <w:rsid w:val="00224E8C"/>
    <w:rsid w:val="00233558"/>
    <w:rsid w:val="00246021"/>
    <w:rsid w:val="0025169A"/>
    <w:rsid w:val="002553DD"/>
    <w:rsid w:val="0027189F"/>
    <w:rsid w:val="0027196B"/>
    <w:rsid w:val="00271DD4"/>
    <w:rsid w:val="00274AD4"/>
    <w:rsid w:val="002946E2"/>
    <w:rsid w:val="002A76E7"/>
    <w:rsid w:val="002B68AA"/>
    <w:rsid w:val="002C32D4"/>
    <w:rsid w:val="002D2C46"/>
    <w:rsid w:val="002D3F45"/>
    <w:rsid w:val="002D47E4"/>
    <w:rsid w:val="002D51E3"/>
    <w:rsid w:val="002D6122"/>
    <w:rsid w:val="002D777F"/>
    <w:rsid w:val="002E13F4"/>
    <w:rsid w:val="00302A67"/>
    <w:rsid w:val="00312A9A"/>
    <w:rsid w:val="00317ACC"/>
    <w:rsid w:val="003209CC"/>
    <w:rsid w:val="00336998"/>
    <w:rsid w:val="00337364"/>
    <w:rsid w:val="003410C8"/>
    <w:rsid w:val="00342E33"/>
    <w:rsid w:val="00344B88"/>
    <w:rsid w:val="00347C7A"/>
    <w:rsid w:val="003504AE"/>
    <w:rsid w:val="003763C3"/>
    <w:rsid w:val="003935DB"/>
    <w:rsid w:val="003A1F55"/>
    <w:rsid w:val="003B0855"/>
    <w:rsid w:val="003C193E"/>
    <w:rsid w:val="003D061F"/>
    <w:rsid w:val="003F20E4"/>
    <w:rsid w:val="003F7B0E"/>
    <w:rsid w:val="004045FD"/>
    <w:rsid w:val="00413D92"/>
    <w:rsid w:val="00417F3F"/>
    <w:rsid w:val="0044159D"/>
    <w:rsid w:val="00443FAC"/>
    <w:rsid w:val="0044606A"/>
    <w:rsid w:val="00450CB7"/>
    <w:rsid w:val="00456D08"/>
    <w:rsid w:val="00457384"/>
    <w:rsid w:val="004604D5"/>
    <w:rsid w:val="00474434"/>
    <w:rsid w:val="00481F87"/>
    <w:rsid w:val="004916F6"/>
    <w:rsid w:val="00496F70"/>
    <w:rsid w:val="004B52BD"/>
    <w:rsid w:val="004B69A4"/>
    <w:rsid w:val="004C4ECC"/>
    <w:rsid w:val="004C5B27"/>
    <w:rsid w:val="004D1B18"/>
    <w:rsid w:val="004D3F0D"/>
    <w:rsid w:val="004D6B80"/>
    <w:rsid w:val="004D7516"/>
    <w:rsid w:val="004D7A6B"/>
    <w:rsid w:val="004E7617"/>
    <w:rsid w:val="00501C59"/>
    <w:rsid w:val="005034BB"/>
    <w:rsid w:val="00510998"/>
    <w:rsid w:val="00511338"/>
    <w:rsid w:val="00512515"/>
    <w:rsid w:val="00520441"/>
    <w:rsid w:val="00524B82"/>
    <w:rsid w:val="00530592"/>
    <w:rsid w:val="00550186"/>
    <w:rsid w:val="00552349"/>
    <w:rsid w:val="005555C8"/>
    <w:rsid w:val="00556DA2"/>
    <w:rsid w:val="0057551B"/>
    <w:rsid w:val="00585130"/>
    <w:rsid w:val="00586277"/>
    <w:rsid w:val="005B03E3"/>
    <w:rsid w:val="005B08D8"/>
    <w:rsid w:val="005C30BC"/>
    <w:rsid w:val="005C339E"/>
    <w:rsid w:val="005C562D"/>
    <w:rsid w:val="005C613B"/>
    <w:rsid w:val="005E6DBE"/>
    <w:rsid w:val="005F2505"/>
    <w:rsid w:val="00603AB7"/>
    <w:rsid w:val="0060544B"/>
    <w:rsid w:val="00617ABD"/>
    <w:rsid w:val="006223DF"/>
    <w:rsid w:val="00622C9A"/>
    <w:rsid w:val="00632415"/>
    <w:rsid w:val="006326CB"/>
    <w:rsid w:val="00635A90"/>
    <w:rsid w:val="00636C12"/>
    <w:rsid w:val="00656B7F"/>
    <w:rsid w:val="00657297"/>
    <w:rsid w:val="006679F2"/>
    <w:rsid w:val="00681F74"/>
    <w:rsid w:val="00682B60"/>
    <w:rsid w:val="00684A93"/>
    <w:rsid w:val="0068509D"/>
    <w:rsid w:val="006A7A08"/>
    <w:rsid w:val="006B003B"/>
    <w:rsid w:val="006B3E5C"/>
    <w:rsid w:val="006B49E0"/>
    <w:rsid w:val="006B65A6"/>
    <w:rsid w:val="006B6997"/>
    <w:rsid w:val="006D7892"/>
    <w:rsid w:val="006F1838"/>
    <w:rsid w:val="00707C5F"/>
    <w:rsid w:val="007126E2"/>
    <w:rsid w:val="00725CD1"/>
    <w:rsid w:val="007278F1"/>
    <w:rsid w:val="00737178"/>
    <w:rsid w:val="0074166A"/>
    <w:rsid w:val="007435D1"/>
    <w:rsid w:val="007444B1"/>
    <w:rsid w:val="00745E72"/>
    <w:rsid w:val="0074767F"/>
    <w:rsid w:val="007613B3"/>
    <w:rsid w:val="007657E4"/>
    <w:rsid w:val="007663F6"/>
    <w:rsid w:val="00770D91"/>
    <w:rsid w:val="00773FB1"/>
    <w:rsid w:val="00787F34"/>
    <w:rsid w:val="007A4B19"/>
    <w:rsid w:val="007A4F65"/>
    <w:rsid w:val="007A7356"/>
    <w:rsid w:val="007B5157"/>
    <w:rsid w:val="007B7DF3"/>
    <w:rsid w:val="007C2A61"/>
    <w:rsid w:val="007C59E7"/>
    <w:rsid w:val="007C6ABC"/>
    <w:rsid w:val="007D6FA9"/>
    <w:rsid w:val="007E11D9"/>
    <w:rsid w:val="007E5957"/>
    <w:rsid w:val="007E6B06"/>
    <w:rsid w:val="007F226D"/>
    <w:rsid w:val="007F5C97"/>
    <w:rsid w:val="007F70DA"/>
    <w:rsid w:val="00810FFA"/>
    <w:rsid w:val="008444A1"/>
    <w:rsid w:val="008450AD"/>
    <w:rsid w:val="0084613F"/>
    <w:rsid w:val="00853F3A"/>
    <w:rsid w:val="008567C6"/>
    <w:rsid w:val="008626FF"/>
    <w:rsid w:val="008666BC"/>
    <w:rsid w:val="00873896"/>
    <w:rsid w:val="0088054A"/>
    <w:rsid w:val="00881F8B"/>
    <w:rsid w:val="008926B2"/>
    <w:rsid w:val="008A1E42"/>
    <w:rsid w:val="008A59C1"/>
    <w:rsid w:val="008B29B3"/>
    <w:rsid w:val="008C1B02"/>
    <w:rsid w:val="008C36C1"/>
    <w:rsid w:val="008D655F"/>
    <w:rsid w:val="008F1A0B"/>
    <w:rsid w:val="008F1FAB"/>
    <w:rsid w:val="00903A45"/>
    <w:rsid w:val="009050A9"/>
    <w:rsid w:val="009160ED"/>
    <w:rsid w:val="00920188"/>
    <w:rsid w:val="00921550"/>
    <w:rsid w:val="009218F4"/>
    <w:rsid w:val="00932775"/>
    <w:rsid w:val="00933A0D"/>
    <w:rsid w:val="0094315B"/>
    <w:rsid w:val="0094668B"/>
    <w:rsid w:val="00954947"/>
    <w:rsid w:val="00960720"/>
    <w:rsid w:val="00972DD1"/>
    <w:rsid w:val="00990A63"/>
    <w:rsid w:val="00991896"/>
    <w:rsid w:val="00991EBE"/>
    <w:rsid w:val="00993510"/>
    <w:rsid w:val="009A73BD"/>
    <w:rsid w:val="009A7DF7"/>
    <w:rsid w:val="009B0D9A"/>
    <w:rsid w:val="009B1980"/>
    <w:rsid w:val="009B5B37"/>
    <w:rsid w:val="009D66C0"/>
    <w:rsid w:val="009E67A7"/>
    <w:rsid w:val="009F2EE2"/>
    <w:rsid w:val="009F4F73"/>
    <w:rsid w:val="009F7F8C"/>
    <w:rsid w:val="00A07401"/>
    <w:rsid w:val="00A33838"/>
    <w:rsid w:val="00A4162B"/>
    <w:rsid w:val="00A46653"/>
    <w:rsid w:val="00A50FA9"/>
    <w:rsid w:val="00A60DCB"/>
    <w:rsid w:val="00A60FA6"/>
    <w:rsid w:val="00A61F5A"/>
    <w:rsid w:val="00A64F14"/>
    <w:rsid w:val="00A86320"/>
    <w:rsid w:val="00A87DF6"/>
    <w:rsid w:val="00AA5778"/>
    <w:rsid w:val="00AA5B17"/>
    <w:rsid w:val="00AB7025"/>
    <w:rsid w:val="00AC0249"/>
    <w:rsid w:val="00AC19AF"/>
    <w:rsid w:val="00AC30E7"/>
    <w:rsid w:val="00AC3939"/>
    <w:rsid w:val="00AC3F1F"/>
    <w:rsid w:val="00AE4BA9"/>
    <w:rsid w:val="00AF23E0"/>
    <w:rsid w:val="00AF2CF1"/>
    <w:rsid w:val="00B0035E"/>
    <w:rsid w:val="00B03C22"/>
    <w:rsid w:val="00B10A2C"/>
    <w:rsid w:val="00B12A21"/>
    <w:rsid w:val="00B30FC0"/>
    <w:rsid w:val="00B3153C"/>
    <w:rsid w:val="00B403E9"/>
    <w:rsid w:val="00B52BEE"/>
    <w:rsid w:val="00B80620"/>
    <w:rsid w:val="00B829E8"/>
    <w:rsid w:val="00BB0938"/>
    <w:rsid w:val="00BB4697"/>
    <w:rsid w:val="00BB5F76"/>
    <w:rsid w:val="00BC3083"/>
    <w:rsid w:val="00BC77F6"/>
    <w:rsid w:val="00BD101C"/>
    <w:rsid w:val="00BD1297"/>
    <w:rsid w:val="00BD7B95"/>
    <w:rsid w:val="00BE2CCA"/>
    <w:rsid w:val="00BE3BEE"/>
    <w:rsid w:val="00BF0F16"/>
    <w:rsid w:val="00BF34D3"/>
    <w:rsid w:val="00C00C4C"/>
    <w:rsid w:val="00C05D76"/>
    <w:rsid w:val="00C06A99"/>
    <w:rsid w:val="00C23A7C"/>
    <w:rsid w:val="00C24FD6"/>
    <w:rsid w:val="00C317FA"/>
    <w:rsid w:val="00C36BE9"/>
    <w:rsid w:val="00C414A5"/>
    <w:rsid w:val="00C47F16"/>
    <w:rsid w:val="00C52E98"/>
    <w:rsid w:val="00C767DC"/>
    <w:rsid w:val="00CA00F1"/>
    <w:rsid w:val="00CD4D16"/>
    <w:rsid w:val="00CD5A18"/>
    <w:rsid w:val="00CE2616"/>
    <w:rsid w:val="00CF1E7E"/>
    <w:rsid w:val="00D1155A"/>
    <w:rsid w:val="00D225F6"/>
    <w:rsid w:val="00D2746C"/>
    <w:rsid w:val="00D30974"/>
    <w:rsid w:val="00D7171A"/>
    <w:rsid w:val="00D95941"/>
    <w:rsid w:val="00DA01E7"/>
    <w:rsid w:val="00DA399F"/>
    <w:rsid w:val="00DA4D19"/>
    <w:rsid w:val="00DA579C"/>
    <w:rsid w:val="00DB650D"/>
    <w:rsid w:val="00DD01E8"/>
    <w:rsid w:val="00DD24F1"/>
    <w:rsid w:val="00DD69BE"/>
    <w:rsid w:val="00DE4A09"/>
    <w:rsid w:val="00DE5736"/>
    <w:rsid w:val="00DF3ACC"/>
    <w:rsid w:val="00DF509F"/>
    <w:rsid w:val="00DF6C23"/>
    <w:rsid w:val="00E00CDF"/>
    <w:rsid w:val="00E13153"/>
    <w:rsid w:val="00E212F6"/>
    <w:rsid w:val="00E21F1E"/>
    <w:rsid w:val="00E46A88"/>
    <w:rsid w:val="00E50A66"/>
    <w:rsid w:val="00E549C4"/>
    <w:rsid w:val="00E63889"/>
    <w:rsid w:val="00E738CD"/>
    <w:rsid w:val="00E761A0"/>
    <w:rsid w:val="00E85346"/>
    <w:rsid w:val="00E946EA"/>
    <w:rsid w:val="00E95693"/>
    <w:rsid w:val="00EA7042"/>
    <w:rsid w:val="00EC04D8"/>
    <w:rsid w:val="00EE021D"/>
    <w:rsid w:val="00EF2595"/>
    <w:rsid w:val="00F020DE"/>
    <w:rsid w:val="00F04FA8"/>
    <w:rsid w:val="00F12FD5"/>
    <w:rsid w:val="00F30E60"/>
    <w:rsid w:val="00F37BAC"/>
    <w:rsid w:val="00F542B7"/>
    <w:rsid w:val="00F63CD3"/>
    <w:rsid w:val="00F70E53"/>
    <w:rsid w:val="00F742A2"/>
    <w:rsid w:val="00F75D32"/>
    <w:rsid w:val="00F87EB5"/>
    <w:rsid w:val="00F933C9"/>
    <w:rsid w:val="00FA73FF"/>
    <w:rsid w:val="00FB413A"/>
    <w:rsid w:val="00FC29BC"/>
    <w:rsid w:val="00FD7E20"/>
    <w:rsid w:val="00FE29BC"/>
    <w:rsid w:val="00FF3311"/>
    <w:rsid w:val="00FF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"/>
    <o:shapelayout v:ext="edit">
      <o:idmap v:ext="edit" data="1,2"/>
      <o:rules v:ext="edit">
        <o:r id="V:Rule5" type="connector" idref="#Connecteur droit avec flèche 4"/>
        <o:r id="V:Rule6" type="connector" idref="#Connecteur droit avec flèche 1498319017"/>
        <o:r id="V:Rule7" type="connector" idref="#Connecteur droit avec flèche 1544881"/>
        <o:r id="V:Rule8" type="connector" idref="#Connecteur droit avec flèche 3"/>
      </o:rules>
    </o:shapelayout>
  </w:shapeDefaults>
  <w:decimalSymbol w:val=","/>
  <w:listSeparator w:val=";"/>
  <w14:docId w14:val="7E145137"/>
  <w15:docId w15:val="{486F7853-DE55-44E7-8812-CE57CD36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0C087C"/>
  </w:style>
  <w:style w:type="paragraph" w:styleId="Textedebulles">
    <w:name w:val="Balloon Text"/>
    <w:basedOn w:val="Normal"/>
    <w:link w:val="TextedebullesCar"/>
    <w:uiPriority w:val="99"/>
    <w:semiHidden/>
    <w:unhideWhenUsed/>
    <w:rsid w:val="003F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39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8.bin"/><Relationship Id="rId324" Type="http://schemas.openxmlformats.org/officeDocument/2006/relationships/image" Target="media/image151.wmf"/><Relationship Id="rId366" Type="http://schemas.openxmlformats.org/officeDocument/2006/relationships/oleObject" Target="embeddings/oleObject190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5.png"/><Relationship Id="rId226" Type="http://schemas.openxmlformats.org/officeDocument/2006/relationships/image" Target="media/image104.wmf"/><Relationship Id="rId247" Type="http://schemas.openxmlformats.org/officeDocument/2006/relationships/oleObject" Target="embeddings/oleObject126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24.wmf"/><Relationship Id="rId289" Type="http://schemas.openxmlformats.org/officeDocument/2006/relationships/image" Target="media/image134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46.wmf"/><Relationship Id="rId335" Type="http://schemas.openxmlformats.org/officeDocument/2006/relationships/oleObject" Target="embeddings/oleObject172.bin"/><Relationship Id="rId356" Type="http://schemas.openxmlformats.org/officeDocument/2006/relationships/image" Target="media/image166.wmf"/><Relationship Id="rId377" Type="http://schemas.openxmlformats.org/officeDocument/2006/relationships/oleObject" Target="embeddings/oleObject197.bin"/><Relationship Id="rId5" Type="http://schemas.openxmlformats.org/officeDocument/2006/relationships/webSettings" Target="webSettings.xml"/><Relationship Id="rId95" Type="http://schemas.openxmlformats.org/officeDocument/2006/relationships/image" Target="media/image43.wmf"/><Relationship Id="rId160" Type="http://schemas.openxmlformats.org/officeDocument/2006/relationships/image" Target="media/image75.wmf"/><Relationship Id="rId181" Type="http://schemas.openxmlformats.org/officeDocument/2006/relationships/image" Target="media/image85.wmf"/><Relationship Id="rId216" Type="http://schemas.openxmlformats.org/officeDocument/2006/relationships/oleObject" Target="embeddings/oleObject110.bin"/><Relationship Id="rId237" Type="http://schemas.openxmlformats.org/officeDocument/2006/relationships/oleObject" Target="embeddings/oleObject121.bin"/><Relationship Id="rId258" Type="http://schemas.openxmlformats.org/officeDocument/2006/relationships/image" Target="media/image119.wmf"/><Relationship Id="rId279" Type="http://schemas.openxmlformats.org/officeDocument/2006/relationships/oleObject" Target="embeddings/oleObject143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9.bin"/><Relationship Id="rId304" Type="http://schemas.openxmlformats.org/officeDocument/2006/relationships/oleObject" Target="embeddings/oleObject156.bin"/><Relationship Id="rId325" Type="http://schemas.openxmlformats.org/officeDocument/2006/relationships/oleObject" Target="embeddings/oleObject167.bin"/><Relationship Id="rId346" Type="http://schemas.openxmlformats.org/officeDocument/2006/relationships/image" Target="media/image162.wmf"/><Relationship Id="rId367" Type="http://schemas.openxmlformats.org/officeDocument/2006/relationships/oleObject" Target="embeddings/oleObject191.bin"/><Relationship Id="rId388" Type="http://schemas.openxmlformats.org/officeDocument/2006/relationships/oleObject" Target="embeddings/oleObject204.bin"/><Relationship Id="rId85" Type="http://schemas.openxmlformats.org/officeDocument/2006/relationships/image" Target="media/image38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0.wmf"/><Relationship Id="rId206" Type="http://schemas.openxmlformats.org/officeDocument/2006/relationships/image" Target="media/image96.wmf"/><Relationship Id="rId227" Type="http://schemas.openxmlformats.org/officeDocument/2006/relationships/oleObject" Target="embeddings/oleObject116.bin"/><Relationship Id="rId248" Type="http://schemas.openxmlformats.org/officeDocument/2006/relationships/image" Target="media/image115.wmf"/><Relationship Id="rId269" Type="http://schemas.openxmlformats.org/officeDocument/2006/relationships/oleObject" Target="embeddings/oleObject138.bin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0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44.bin"/><Relationship Id="rId315" Type="http://schemas.openxmlformats.org/officeDocument/2006/relationships/oleObject" Target="embeddings/oleObject162.bin"/><Relationship Id="rId336" Type="http://schemas.openxmlformats.org/officeDocument/2006/relationships/image" Target="media/image157.wmf"/><Relationship Id="rId357" Type="http://schemas.openxmlformats.org/officeDocument/2006/relationships/oleObject" Target="embeddings/oleObject184.bin"/><Relationship Id="rId54" Type="http://schemas.openxmlformats.org/officeDocument/2006/relationships/image" Target="media/image24.wmf"/><Relationship Id="rId75" Type="http://schemas.openxmlformats.org/officeDocument/2006/relationships/image" Target="media/image33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0.bin"/><Relationship Id="rId217" Type="http://schemas.openxmlformats.org/officeDocument/2006/relationships/image" Target="media/image100.wmf"/><Relationship Id="rId378" Type="http://schemas.openxmlformats.org/officeDocument/2006/relationships/oleObject" Target="embeddings/oleObject198.bin"/><Relationship Id="rId6" Type="http://schemas.openxmlformats.org/officeDocument/2006/relationships/footnotes" Target="footnotes.xml"/><Relationship Id="rId238" Type="http://schemas.openxmlformats.org/officeDocument/2006/relationships/image" Target="media/image110.wmf"/><Relationship Id="rId259" Type="http://schemas.openxmlformats.org/officeDocument/2006/relationships/oleObject" Target="embeddings/oleObject133.bin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image" Target="media/image125.wmf"/><Relationship Id="rId291" Type="http://schemas.openxmlformats.org/officeDocument/2006/relationships/image" Target="media/image135.wmf"/><Relationship Id="rId305" Type="http://schemas.openxmlformats.org/officeDocument/2006/relationships/image" Target="media/image142.wmf"/><Relationship Id="rId326" Type="http://schemas.openxmlformats.org/officeDocument/2006/relationships/image" Target="media/image152.wmf"/><Relationship Id="rId347" Type="http://schemas.openxmlformats.org/officeDocument/2006/relationships/oleObject" Target="embeddings/oleObject178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4.bin"/><Relationship Id="rId368" Type="http://schemas.openxmlformats.org/officeDocument/2006/relationships/image" Target="media/image170.wmf"/><Relationship Id="rId389" Type="http://schemas.openxmlformats.org/officeDocument/2006/relationships/image" Target="media/image178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4.bin"/><Relationship Id="rId228" Type="http://schemas.openxmlformats.org/officeDocument/2006/relationships/image" Target="media/image105.wmf"/><Relationship Id="rId249" Type="http://schemas.openxmlformats.org/officeDocument/2006/relationships/oleObject" Target="embeddings/oleObject127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0.wmf"/><Relationship Id="rId281" Type="http://schemas.openxmlformats.org/officeDocument/2006/relationships/image" Target="media/image130.wmf"/><Relationship Id="rId316" Type="http://schemas.openxmlformats.org/officeDocument/2006/relationships/image" Target="media/image147.wmf"/><Relationship Id="rId337" Type="http://schemas.openxmlformats.org/officeDocument/2006/relationships/oleObject" Target="embeddings/oleObject173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358" Type="http://schemas.openxmlformats.org/officeDocument/2006/relationships/image" Target="media/image167.wmf"/><Relationship Id="rId379" Type="http://schemas.openxmlformats.org/officeDocument/2006/relationships/image" Target="media/image174.wmf"/><Relationship Id="rId7" Type="http://schemas.openxmlformats.org/officeDocument/2006/relationships/endnotes" Target="endnotes.xml"/><Relationship Id="rId162" Type="http://schemas.openxmlformats.org/officeDocument/2006/relationships/image" Target="media/image76.wmf"/><Relationship Id="rId183" Type="http://schemas.openxmlformats.org/officeDocument/2006/relationships/image" Target="media/image86.wmf"/><Relationship Id="rId218" Type="http://schemas.openxmlformats.org/officeDocument/2006/relationships/oleObject" Target="embeddings/oleObject111.bin"/><Relationship Id="rId239" Type="http://schemas.openxmlformats.org/officeDocument/2006/relationships/oleObject" Target="embeddings/oleObject122.bin"/><Relationship Id="rId390" Type="http://schemas.openxmlformats.org/officeDocument/2006/relationships/oleObject" Target="embeddings/oleObject205.bin"/><Relationship Id="rId250" Type="http://schemas.openxmlformats.org/officeDocument/2006/relationships/oleObject" Target="embeddings/oleObject128.bin"/><Relationship Id="rId271" Type="http://schemas.openxmlformats.org/officeDocument/2006/relationships/oleObject" Target="embeddings/oleObject139.bin"/><Relationship Id="rId292" Type="http://schemas.openxmlformats.org/officeDocument/2006/relationships/oleObject" Target="embeddings/oleObject150.bin"/><Relationship Id="rId306" Type="http://schemas.openxmlformats.org/officeDocument/2006/relationships/oleObject" Target="embeddings/oleObject157.bin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image" Target="media/image51.wmf"/><Relationship Id="rId131" Type="http://schemas.openxmlformats.org/officeDocument/2006/relationships/image" Target="media/image61.wmf"/><Relationship Id="rId327" Type="http://schemas.openxmlformats.org/officeDocument/2006/relationships/oleObject" Target="embeddings/oleObject168.bin"/><Relationship Id="rId348" Type="http://schemas.openxmlformats.org/officeDocument/2006/relationships/image" Target="media/image163.wmf"/><Relationship Id="rId369" Type="http://schemas.openxmlformats.org/officeDocument/2006/relationships/oleObject" Target="embeddings/oleObject192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7.bin"/><Relationship Id="rId208" Type="http://schemas.openxmlformats.org/officeDocument/2006/relationships/image" Target="media/image97.wmf"/><Relationship Id="rId229" Type="http://schemas.openxmlformats.org/officeDocument/2006/relationships/oleObject" Target="embeddings/oleObject117.bin"/><Relationship Id="rId380" Type="http://schemas.openxmlformats.org/officeDocument/2006/relationships/oleObject" Target="embeddings/oleObject199.bin"/><Relationship Id="rId240" Type="http://schemas.openxmlformats.org/officeDocument/2006/relationships/image" Target="media/image111.wmf"/><Relationship Id="rId261" Type="http://schemas.openxmlformats.org/officeDocument/2006/relationships/oleObject" Target="embeddings/oleObject134.bin"/><Relationship Id="rId14" Type="http://schemas.openxmlformats.org/officeDocument/2006/relationships/oleObject" Target="embeddings/oleObject3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45.bin"/><Relationship Id="rId317" Type="http://schemas.openxmlformats.org/officeDocument/2006/relationships/oleObject" Target="embeddings/oleObject163.bin"/><Relationship Id="rId338" Type="http://schemas.openxmlformats.org/officeDocument/2006/relationships/image" Target="media/image158.wmf"/><Relationship Id="rId359" Type="http://schemas.openxmlformats.org/officeDocument/2006/relationships/oleObject" Target="embeddings/oleObject185.bin"/><Relationship Id="rId8" Type="http://schemas.openxmlformats.org/officeDocument/2006/relationships/image" Target="media/image1.e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12.bin"/><Relationship Id="rId370" Type="http://schemas.openxmlformats.org/officeDocument/2006/relationships/oleObject" Target="embeddings/oleObject193.bin"/><Relationship Id="rId391" Type="http://schemas.openxmlformats.org/officeDocument/2006/relationships/image" Target="media/image179.wmf"/><Relationship Id="rId230" Type="http://schemas.openxmlformats.org/officeDocument/2006/relationships/image" Target="media/image106.wmf"/><Relationship Id="rId251" Type="http://schemas.openxmlformats.org/officeDocument/2006/relationships/image" Target="media/image116.wmf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26.wmf"/><Relationship Id="rId293" Type="http://schemas.openxmlformats.org/officeDocument/2006/relationships/image" Target="media/image136.wmf"/><Relationship Id="rId307" Type="http://schemas.openxmlformats.org/officeDocument/2006/relationships/image" Target="media/image143.wmf"/><Relationship Id="rId328" Type="http://schemas.openxmlformats.org/officeDocument/2006/relationships/image" Target="media/image153.wmf"/><Relationship Id="rId349" Type="http://schemas.openxmlformats.org/officeDocument/2006/relationships/oleObject" Target="embeddings/oleObject179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6.bin"/><Relationship Id="rId381" Type="http://schemas.openxmlformats.org/officeDocument/2006/relationships/image" Target="media/image175.wmf"/><Relationship Id="rId220" Type="http://schemas.openxmlformats.org/officeDocument/2006/relationships/image" Target="media/image101.wmf"/><Relationship Id="rId241" Type="http://schemas.openxmlformats.org/officeDocument/2006/relationships/oleObject" Target="embeddings/oleObject123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1.wmf"/><Relationship Id="rId283" Type="http://schemas.openxmlformats.org/officeDocument/2006/relationships/image" Target="media/image131.wmf"/><Relationship Id="rId318" Type="http://schemas.openxmlformats.org/officeDocument/2006/relationships/image" Target="media/image148.wmf"/><Relationship Id="rId339" Type="http://schemas.openxmlformats.org/officeDocument/2006/relationships/oleObject" Target="embeddings/oleObject174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5.png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77.wmf"/><Relationship Id="rId185" Type="http://schemas.openxmlformats.org/officeDocument/2006/relationships/image" Target="media/image87.wmf"/><Relationship Id="rId350" Type="http://schemas.openxmlformats.org/officeDocument/2006/relationships/oleObject" Target="embeddings/oleObject180.bin"/><Relationship Id="rId371" Type="http://schemas.openxmlformats.org/officeDocument/2006/relationships/oleObject" Target="embeddings/oleObject19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6.bin"/><Relationship Id="rId392" Type="http://schemas.openxmlformats.org/officeDocument/2006/relationships/oleObject" Target="embeddings/oleObject206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29.bin"/><Relationship Id="rId273" Type="http://schemas.openxmlformats.org/officeDocument/2006/relationships/oleObject" Target="embeddings/oleObject140.bin"/><Relationship Id="rId294" Type="http://schemas.openxmlformats.org/officeDocument/2006/relationships/oleObject" Target="embeddings/oleObject151.bin"/><Relationship Id="rId308" Type="http://schemas.openxmlformats.org/officeDocument/2006/relationships/oleObject" Target="embeddings/oleObject158.bin"/><Relationship Id="rId329" Type="http://schemas.openxmlformats.org/officeDocument/2006/relationships/oleObject" Target="embeddings/oleObject169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340" Type="http://schemas.openxmlformats.org/officeDocument/2006/relationships/image" Target="media/image159.wmf"/><Relationship Id="rId361" Type="http://schemas.openxmlformats.org/officeDocument/2006/relationships/image" Target="media/image168.wmf"/><Relationship Id="rId196" Type="http://schemas.openxmlformats.org/officeDocument/2006/relationships/image" Target="media/image91.wmf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200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5.bin"/><Relationship Id="rId284" Type="http://schemas.openxmlformats.org/officeDocument/2006/relationships/oleObject" Target="embeddings/oleObject146.bin"/><Relationship Id="rId319" Type="http://schemas.openxmlformats.org/officeDocument/2006/relationships/oleObject" Target="embeddings/oleObject164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5.wmf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330" Type="http://schemas.openxmlformats.org/officeDocument/2006/relationships/image" Target="media/image154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81.bin"/><Relationship Id="rId372" Type="http://schemas.openxmlformats.org/officeDocument/2006/relationships/image" Target="media/image171.wmf"/><Relationship Id="rId393" Type="http://schemas.openxmlformats.org/officeDocument/2006/relationships/image" Target="media/image180.wmf"/><Relationship Id="rId211" Type="http://schemas.openxmlformats.org/officeDocument/2006/relationships/oleObject" Target="embeddings/oleObject107.bin"/><Relationship Id="rId232" Type="http://schemas.openxmlformats.org/officeDocument/2006/relationships/image" Target="media/image107.wmf"/><Relationship Id="rId253" Type="http://schemas.openxmlformats.org/officeDocument/2006/relationships/image" Target="media/image117.wmf"/><Relationship Id="rId274" Type="http://schemas.openxmlformats.org/officeDocument/2006/relationships/image" Target="media/image127.wmf"/><Relationship Id="rId295" Type="http://schemas.openxmlformats.org/officeDocument/2006/relationships/image" Target="media/image137.wmf"/><Relationship Id="rId309" Type="http://schemas.openxmlformats.org/officeDocument/2006/relationships/image" Target="media/image144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320" Type="http://schemas.openxmlformats.org/officeDocument/2006/relationships/image" Target="media/image149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wmf"/><Relationship Id="rId197" Type="http://schemas.openxmlformats.org/officeDocument/2006/relationships/oleObject" Target="embeddings/oleObject99.bin"/><Relationship Id="rId341" Type="http://schemas.openxmlformats.org/officeDocument/2006/relationships/oleObject" Target="embeddings/oleObject175.bin"/><Relationship Id="rId362" Type="http://schemas.openxmlformats.org/officeDocument/2006/relationships/oleObject" Target="embeddings/oleObject187.bin"/><Relationship Id="rId383" Type="http://schemas.openxmlformats.org/officeDocument/2006/relationships/image" Target="media/image176.wmf"/><Relationship Id="rId201" Type="http://schemas.openxmlformats.org/officeDocument/2006/relationships/image" Target="media/image93.wmf"/><Relationship Id="rId222" Type="http://schemas.openxmlformats.org/officeDocument/2006/relationships/image" Target="media/image102.wmf"/><Relationship Id="rId243" Type="http://schemas.openxmlformats.org/officeDocument/2006/relationships/oleObject" Target="embeddings/oleObject124.bin"/><Relationship Id="rId264" Type="http://schemas.openxmlformats.org/officeDocument/2006/relationships/image" Target="media/image122.wmf"/><Relationship Id="rId285" Type="http://schemas.openxmlformats.org/officeDocument/2006/relationships/image" Target="media/image132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9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93.bin"/><Relationship Id="rId331" Type="http://schemas.openxmlformats.org/officeDocument/2006/relationships/oleObject" Target="embeddings/oleObject170.bin"/><Relationship Id="rId352" Type="http://schemas.openxmlformats.org/officeDocument/2006/relationships/image" Target="media/image164.wmf"/><Relationship Id="rId373" Type="http://schemas.openxmlformats.org/officeDocument/2006/relationships/oleObject" Target="embeddings/oleObject195.bin"/><Relationship Id="rId394" Type="http://schemas.openxmlformats.org/officeDocument/2006/relationships/oleObject" Target="embeddings/oleObject207.bin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19.bin"/><Relationship Id="rId254" Type="http://schemas.openxmlformats.org/officeDocument/2006/relationships/oleObject" Target="embeddings/oleObject130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41.bin"/><Relationship Id="rId296" Type="http://schemas.openxmlformats.org/officeDocument/2006/relationships/oleObject" Target="embeddings/oleObject152.bin"/><Relationship Id="rId300" Type="http://schemas.openxmlformats.org/officeDocument/2006/relationships/oleObject" Target="embeddings/oleObject154.bin"/><Relationship Id="rId60" Type="http://schemas.openxmlformats.org/officeDocument/2006/relationships/image" Target="media/image27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2.wmf"/><Relationship Id="rId321" Type="http://schemas.openxmlformats.org/officeDocument/2006/relationships/oleObject" Target="embeddings/oleObject165.bin"/><Relationship Id="rId342" Type="http://schemas.openxmlformats.org/officeDocument/2006/relationships/image" Target="media/image160.wmf"/><Relationship Id="rId363" Type="http://schemas.openxmlformats.org/officeDocument/2006/relationships/oleObject" Target="embeddings/oleObject188.bin"/><Relationship Id="rId384" Type="http://schemas.openxmlformats.org/officeDocument/2006/relationships/oleObject" Target="embeddings/oleObject201.bin"/><Relationship Id="rId202" Type="http://schemas.openxmlformats.org/officeDocument/2006/relationships/oleObject" Target="embeddings/oleObject102.bin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6.bin"/><Relationship Id="rId286" Type="http://schemas.openxmlformats.org/officeDocument/2006/relationships/oleObject" Target="embeddings/oleObject147.bin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8.wmf"/><Relationship Id="rId311" Type="http://schemas.openxmlformats.org/officeDocument/2006/relationships/oleObject" Target="embeddings/oleObject160.bin"/><Relationship Id="rId332" Type="http://schemas.openxmlformats.org/officeDocument/2006/relationships/image" Target="media/image155.wmf"/><Relationship Id="rId353" Type="http://schemas.openxmlformats.org/officeDocument/2006/relationships/oleObject" Target="embeddings/oleObject182.bin"/><Relationship Id="rId374" Type="http://schemas.openxmlformats.org/officeDocument/2006/relationships/image" Target="media/image172.wmf"/><Relationship Id="rId395" Type="http://schemas.openxmlformats.org/officeDocument/2006/relationships/fontTable" Target="fontTable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8.bin"/><Relationship Id="rId234" Type="http://schemas.openxmlformats.org/officeDocument/2006/relationships/image" Target="media/image108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1.bin"/><Relationship Id="rId276" Type="http://schemas.openxmlformats.org/officeDocument/2006/relationships/image" Target="media/image128.wmf"/><Relationship Id="rId297" Type="http://schemas.openxmlformats.org/officeDocument/2006/relationships/image" Target="media/image138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301" Type="http://schemas.openxmlformats.org/officeDocument/2006/relationships/image" Target="media/image140.wmf"/><Relationship Id="rId322" Type="http://schemas.openxmlformats.org/officeDocument/2006/relationships/image" Target="media/image150.wmf"/><Relationship Id="rId343" Type="http://schemas.openxmlformats.org/officeDocument/2006/relationships/oleObject" Target="embeddings/oleObject176.bin"/><Relationship Id="rId364" Type="http://schemas.openxmlformats.org/officeDocument/2006/relationships/image" Target="media/image169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0.bin"/><Relationship Id="rId203" Type="http://schemas.openxmlformats.org/officeDocument/2006/relationships/image" Target="media/image94.wmf"/><Relationship Id="rId385" Type="http://schemas.openxmlformats.org/officeDocument/2006/relationships/image" Target="media/image177.wmf"/><Relationship Id="rId19" Type="http://schemas.openxmlformats.org/officeDocument/2006/relationships/image" Target="media/image7.wmf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5.bin"/><Relationship Id="rId266" Type="http://schemas.openxmlformats.org/officeDocument/2006/relationships/image" Target="media/image123.wmf"/><Relationship Id="rId287" Type="http://schemas.openxmlformats.org/officeDocument/2006/relationships/image" Target="media/image133.wmf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312" Type="http://schemas.openxmlformats.org/officeDocument/2006/relationships/image" Target="media/image145.wmf"/><Relationship Id="rId333" Type="http://schemas.openxmlformats.org/officeDocument/2006/relationships/oleObject" Target="embeddings/oleObject171.bin"/><Relationship Id="rId354" Type="http://schemas.openxmlformats.org/officeDocument/2006/relationships/image" Target="media/image165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189" Type="http://schemas.openxmlformats.org/officeDocument/2006/relationships/oleObject" Target="embeddings/oleObject94.bin"/><Relationship Id="rId375" Type="http://schemas.openxmlformats.org/officeDocument/2006/relationships/oleObject" Target="embeddings/oleObject196.bin"/><Relationship Id="rId396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5" Type="http://schemas.openxmlformats.org/officeDocument/2006/relationships/oleObject" Target="embeddings/oleObject120.bin"/><Relationship Id="rId256" Type="http://schemas.openxmlformats.org/officeDocument/2006/relationships/image" Target="media/image118.wmf"/><Relationship Id="rId277" Type="http://schemas.openxmlformats.org/officeDocument/2006/relationships/oleObject" Target="embeddings/oleObject142.bin"/><Relationship Id="rId298" Type="http://schemas.openxmlformats.org/officeDocument/2006/relationships/oleObject" Target="embeddings/oleObject153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302" Type="http://schemas.openxmlformats.org/officeDocument/2006/relationships/oleObject" Target="embeddings/oleObject155.bin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1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179" Type="http://schemas.openxmlformats.org/officeDocument/2006/relationships/image" Target="media/image84.wmf"/><Relationship Id="rId365" Type="http://schemas.openxmlformats.org/officeDocument/2006/relationships/oleObject" Target="embeddings/oleObject189.bin"/><Relationship Id="rId386" Type="http://schemas.openxmlformats.org/officeDocument/2006/relationships/oleObject" Target="embeddings/oleObject202.bin"/><Relationship Id="rId190" Type="http://schemas.openxmlformats.org/officeDocument/2006/relationships/image" Target="media/image89.wmf"/><Relationship Id="rId204" Type="http://schemas.openxmlformats.org/officeDocument/2006/relationships/oleObject" Target="embeddings/oleObject103.bin"/><Relationship Id="rId225" Type="http://schemas.openxmlformats.org/officeDocument/2006/relationships/oleObject" Target="embeddings/oleObject115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37.bin"/><Relationship Id="rId288" Type="http://schemas.openxmlformats.org/officeDocument/2006/relationships/oleObject" Target="embeddings/oleObject148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313" Type="http://schemas.openxmlformats.org/officeDocument/2006/relationships/oleObject" Target="embeddings/oleObject161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2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69.wmf"/><Relationship Id="rId169" Type="http://schemas.openxmlformats.org/officeDocument/2006/relationships/oleObject" Target="embeddings/oleObject83.bin"/><Relationship Id="rId334" Type="http://schemas.openxmlformats.org/officeDocument/2006/relationships/image" Target="media/image156.wmf"/><Relationship Id="rId355" Type="http://schemas.openxmlformats.org/officeDocument/2006/relationships/oleObject" Target="embeddings/oleObject183.bin"/><Relationship Id="rId376" Type="http://schemas.openxmlformats.org/officeDocument/2006/relationships/image" Target="media/image173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2.bin"/><Relationship Id="rId278" Type="http://schemas.openxmlformats.org/officeDocument/2006/relationships/image" Target="media/image129.wmf"/><Relationship Id="rId303" Type="http://schemas.openxmlformats.org/officeDocument/2006/relationships/image" Target="media/image141.wmf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4.wmf"/><Relationship Id="rId345" Type="http://schemas.openxmlformats.org/officeDocument/2006/relationships/oleObject" Target="embeddings/oleObject177.bin"/><Relationship Id="rId387" Type="http://schemas.openxmlformats.org/officeDocument/2006/relationships/oleObject" Target="embeddings/oleObject20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1000</TotalTime>
  <Pages>4</Pages>
  <Words>1687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96</cp:revision>
  <cp:lastPrinted>2024-05-03T12:44:00Z</cp:lastPrinted>
  <dcterms:created xsi:type="dcterms:W3CDTF">2024-04-30T14:07:00Z</dcterms:created>
  <dcterms:modified xsi:type="dcterms:W3CDTF">2024-05-15T08:06:00Z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